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EA6D" w14:textId="77777777" w:rsidR="00A20125" w:rsidRPr="0094437C" w:rsidRDefault="00D125C7" w:rsidP="00A20125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="00A20125">
        <w:rPr>
          <w:rFonts w:ascii="Arial" w:hAnsi="Arial" w:cs="Arial"/>
          <w:sz w:val="36"/>
          <w:szCs w:val="36"/>
        </w:rPr>
        <w:t>S</w:t>
      </w:r>
      <w:r w:rsidR="00A20125" w:rsidRPr="0094437C">
        <w:rPr>
          <w:rFonts w:ascii="Arial" w:hAnsi="Arial" w:cs="Arial"/>
          <w:sz w:val="36"/>
          <w:szCs w:val="36"/>
        </w:rPr>
        <w:t>ml</w:t>
      </w:r>
      <w:r w:rsidR="00A20125">
        <w:rPr>
          <w:rFonts w:ascii="Arial" w:hAnsi="Arial" w:cs="Arial"/>
          <w:sz w:val="36"/>
          <w:szCs w:val="36"/>
        </w:rPr>
        <w:t>o</w:t>
      </w:r>
      <w:r w:rsidR="00A20125" w:rsidRPr="0094437C">
        <w:rPr>
          <w:rFonts w:ascii="Arial" w:hAnsi="Arial" w:cs="Arial"/>
          <w:sz w:val="36"/>
          <w:szCs w:val="36"/>
        </w:rPr>
        <w:t>uva o zajištění služeb pro Českou poštu, s.p.</w:t>
      </w:r>
    </w:p>
    <w:p w14:paraId="161A3A6E" w14:textId="77777777" w:rsidR="00A20125" w:rsidRPr="0094437C" w:rsidRDefault="00A20125" w:rsidP="00A20125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14:paraId="074057D8" w14:textId="1C57D018" w:rsidR="00A20125" w:rsidRPr="0094437C" w:rsidRDefault="00A20125" w:rsidP="00A20125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52009C">
        <w:rPr>
          <w:rFonts w:ascii="Arial" w:hAnsi="Arial" w:cs="Arial"/>
          <w:sz w:val="36"/>
          <w:szCs w:val="36"/>
        </w:rPr>
        <w:t>2023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DA53DF">
        <w:rPr>
          <w:rFonts w:ascii="Arial" w:hAnsi="Arial" w:cs="Arial"/>
          <w:sz w:val="36"/>
          <w:szCs w:val="36"/>
        </w:rPr>
        <w:t>01141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20125" w:rsidRPr="00C245AE" w14:paraId="36FFAF6A" w14:textId="77777777" w:rsidTr="00A63D92">
        <w:tc>
          <w:tcPr>
            <w:tcW w:w="3528" w:type="dxa"/>
          </w:tcPr>
          <w:p w14:paraId="4A76B0B1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>Česká pošta, s.p.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14:paraId="46654B1F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  <w:tr w:rsidR="00A20125" w:rsidRPr="00C245AE" w14:paraId="16B0DA5E" w14:textId="77777777" w:rsidTr="00A63D92">
        <w:tc>
          <w:tcPr>
            <w:tcW w:w="3528" w:type="dxa"/>
          </w:tcPr>
          <w:p w14:paraId="09F9567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14:paraId="3D76EEB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A20125" w:rsidRPr="00C245AE" w14:paraId="14E09A84" w14:textId="77777777" w:rsidTr="00A63D92">
        <w:tc>
          <w:tcPr>
            <w:tcW w:w="3528" w:type="dxa"/>
          </w:tcPr>
          <w:p w14:paraId="19B6139B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791AD169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A20125" w:rsidRPr="00C245AE" w14:paraId="64797414" w14:textId="77777777" w:rsidTr="00A63D92">
        <w:tc>
          <w:tcPr>
            <w:tcW w:w="3528" w:type="dxa"/>
          </w:tcPr>
          <w:p w14:paraId="079466B0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63343245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A20125" w:rsidRPr="00C245AE" w14:paraId="3CF28643" w14:textId="77777777" w:rsidTr="00A63D92">
        <w:tc>
          <w:tcPr>
            <w:tcW w:w="3528" w:type="dxa"/>
          </w:tcPr>
          <w:p w14:paraId="22671C80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68BD304A" w14:textId="405E3BE6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Ing. Lenkou Kristovou, MBA, manažerkou specializovaného útvaru Balíkovna</w:t>
            </w:r>
          </w:p>
        </w:tc>
      </w:tr>
      <w:tr w:rsidR="00A20125" w:rsidRPr="00C245AE" w14:paraId="3B4D9CCD" w14:textId="77777777" w:rsidTr="00A63D92">
        <w:tc>
          <w:tcPr>
            <w:tcW w:w="3528" w:type="dxa"/>
          </w:tcPr>
          <w:p w14:paraId="3F158A16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14:paraId="385F4E5A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A20125" w:rsidRPr="00C245AE" w14:paraId="19CDD7B3" w14:textId="77777777" w:rsidTr="00A63D92">
        <w:tc>
          <w:tcPr>
            <w:tcW w:w="3528" w:type="dxa"/>
          </w:tcPr>
          <w:p w14:paraId="2B85309A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2FA64C67" w14:textId="0F921296" w:rsidR="00A20125" w:rsidRPr="00B60B7A" w:rsidRDefault="00A40756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6ABF9130" w14:textId="77777777" w:rsidTr="00A63D92">
        <w:tc>
          <w:tcPr>
            <w:tcW w:w="3528" w:type="dxa"/>
          </w:tcPr>
          <w:p w14:paraId="08D89E0F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14:paraId="7934697B" w14:textId="5054C05D" w:rsidR="00A20125" w:rsidRPr="00B60B7A" w:rsidRDefault="00A40756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171899A1" w14:textId="77777777" w:rsidTr="00A63D92">
        <w:tc>
          <w:tcPr>
            <w:tcW w:w="3528" w:type="dxa"/>
          </w:tcPr>
          <w:p w14:paraId="5231C1D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14:paraId="59E73CE9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A20125" w:rsidRPr="00C245AE" w14:paraId="731B26C2" w14:textId="77777777" w:rsidTr="00A63D92">
        <w:tc>
          <w:tcPr>
            <w:tcW w:w="3528" w:type="dxa"/>
          </w:tcPr>
          <w:p w14:paraId="25CA66F1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14:paraId="60DC00E4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CEKOCZPP</w:t>
            </w:r>
          </w:p>
        </w:tc>
      </w:tr>
      <w:tr w:rsidR="00A20125" w:rsidRPr="00C245AE" w14:paraId="6AF05724" w14:textId="77777777" w:rsidTr="00A63D92">
        <w:tc>
          <w:tcPr>
            <w:tcW w:w="3528" w:type="dxa"/>
          </w:tcPr>
          <w:p w14:paraId="73AACAF2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7A38AA76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4830648E" w14:textId="77777777" w:rsidTr="00A63D92">
        <w:tc>
          <w:tcPr>
            <w:tcW w:w="3528" w:type="dxa"/>
          </w:tcPr>
          <w:p w14:paraId="214BFE09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14:paraId="7B5D5FC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038E80D1" w14:textId="77777777" w:rsidR="00A20125" w:rsidRPr="00C245AE" w:rsidRDefault="00A20125" w:rsidP="00A20125"/>
    <w:p w14:paraId="0CF0949E" w14:textId="77777777" w:rsidR="00A20125" w:rsidRPr="00C245AE" w:rsidRDefault="00A20125" w:rsidP="00A20125">
      <w:pPr>
        <w:spacing w:after="120"/>
      </w:pPr>
      <w:r w:rsidRPr="00C245AE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20125" w:rsidRPr="00C245AE" w14:paraId="6480E7C6" w14:textId="77777777" w:rsidTr="00A63D92">
        <w:tc>
          <w:tcPr>
            <w:tcW w:w="3528" w:type="dxa"/>
          </w:tcPr>
          <w:p w14:paraId="048217D7" w14:textId="07298CDC" w:rsidR="00A20125" w:rsidRPr="00C245AE" w:rsidRDefault="00F75527" w:rsidP="00A63D92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bookmarkStart w:id="0" w:name="_Hlk126309350"/>
            <w:r w:rsidRPr="00F75527">
              <w:rPr>
                <w:b/>
              </w:rPr>
              <w:t>PANDA Energy s.r.o.</w:t>
            </w:r>
            <w:bookmarkEnd w:id="0"/>
          </w:p>
        </w:tc>
        <w:tc>
          <w:tcPr>
            <w:tcW w:w="6323" w:type="dxa"/>
          </w:tcPr>
          <w:p w14:paraId="0DD94D8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  <w:tr w:rsidR="00A20125" w:rsidRPr="00C245AE" w14:paraId="57AB1EA8" w14:textId="77777777" w:rsidTr="00A63D92">
        <w:tc>
          <w:tcPr>
            <w:tcW w:w="3528" w:type="dxa"/>
          </w:tcPr>
          <w:p w14:paraId="404870B2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14:paraId="3618275E" w14:textId="155AB00D" w:rsidR="00A20125" w:rsidRPr="00C245AE" w:rsidRDefault="00F75527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1" w:name="_Hlk126309357"/>
            <w:r w:rsidRPr="00F75527">
              <w:t>Lazecká 330/80a</w:t>
            </w:r>
            <w:r>
              <w:t>, 779 00 Olomouc - Lazce</w:t>
            </w:r>
            <w:bookmarkEnd w:id="1"/>
          </w:p>
        </w:tc>
      </w:tr>
      <w:tr w:rsidR="00A20125" w:rsidRPr="00C245AE" w14:paraId="75BCC479" w14:textId="77777777" w:rsidTr="00A63D92">
        <w:tc>
          <w:tcPr>
            <w:tcW w:w="3528" w:type="dxa"/>
          </w:tcPr>
          <w:p w14:paraId="5AC4073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2D56CB2A" w14:textId="23CD6ABE" w:rsidR="00A20125" w:rsidRPr="00C245AE" w:rsidRDefault="00F75527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2" w:name="_Hlk126309353"/>
            <w:r w:rsidRPr="00F75527">
              <w:t>28584449</w:t>
            </w:r>
            <w:bookmarkEnd w:id="2"/>
          </w:p>
        </w:tc>
      </w:tr>
      <w:tr w:rsidR="00A20125" w:rsidRPr="00C245AE" w14:paraId="71E00285" w14:textId="77777777" w:rsidTr="00A63D92">
        <w:tc>
          <w:tcPr>
            <w:tcW w:w="3528" w:type="dxa"/>
          </w:tcPr>
          <w:p w14:paraId="65CA5B54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1F1E8BA5" w14:textId="7B0710A5" w:rsidR="00A20125" w:rsidRPr="00C245AE" w:rsidRDefault="00F75527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75527">
              <w:t>CZ28584449</w:t>
            </w:r>
          </w:p>
        </w:tc>
      </w:tr>
      <w:tr w:rsidR="00A20125" w:rsidRPr="00C245AE" w14:paraId="2D64BD61" w14:textId="77777777" w:rsidTr="00A63D92">
        <w:tc>
          <w:tcPr>
            <w:tcW w:w="3528" w:type="dxa"/>
          </w:tcPr>
          <w:p w14:paraId="39CD9064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1E2931B5" w14:textId="623F678F" w:rsidR="00A20125" w:rsidRPr="00C245AE" w:rsidRDefault="00F75527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David Zlámal</w:t>
            </w:r>
          </w:p>
        </w:tc>
      </w:tr>
      <w:tr w:rsidR="00A20125" w:rsidRPr="00C245AE" w14:paraId="2DE953A1" w14:textId="77777777" w:rsidTr="00A63D92">
        <w:tc>
          <w:tcPr>
            <w:tcW w:w="3528" w:type="dxa"/>
          </w:tcPr>
          <w:p w14:paraId="0CC1F6CD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14:paraId="0825D1AB" w14:textId="7C8FC7C1" w:rsidR="00A20125" w:rsidRPr="00C245AE" w:rsidRDefault="00F75527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3" w:name="_Hlk126309367"/>
            <w:r w:rsidRPr="00F75527">
              <w:t xml:space="preserve">C 43996 </w:t>
            </w:r>
            <w:bookmarkEnd w:id="3"/>
            <w:r w:rsidRPr="00F75527">
              <w:t xml:space="preserve">vedená </w:t>
            </w:r>
            <w:bookmarkStart w:id="4" w:name="_Hlk126309360"/>
            <w:r w:rsidRPr="00F75527">
              <w:t>u Krajského soudu v Ostravě</w:t>
            </w:r>
            <w:bookmarkEnd w:id="4"/>
          </w:p>
        </w:tc>
      </w:tr>
      <w:tr w:rsidR="00A20125" w:rsidRPr="00C245AE" w14:paraId="26059A2B" w14:textId="77777777" w:rsidTr="00A63D92">
        <w:tc>
          <w:tcPr>
            <w:tcW w:w="3528" w:type="dxa"/>
          </w:tcPr>
          <w:p w14:paraId="6B3A1E67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2FAD4A3C" w14:textId="3315D4CF" w:rsidR="00A20125" w:rsidRPr="00B60B7A" w:rsidRDefault="00A40756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49769E9F" w14:textId="77777777" w:rsidTr="00A63D92">
        <w:tc>
          <w:tcPr>
            <w:tcW w:w="3528" w:type="dxa"/>
          </w:tcPr>
          <w:p w14:paraId="3FF82A34" w14:textId="77777777" w:rsidR="00A20125" w:rsidRPr="00846C46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14:paraId="2E77EAC7" w14:textId="5EF25A5A" w:rsidR="00A20125" w:rsidRPr="00B60B7A" w:rsidRDefault="00A40756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7A8808D8" w14:textId="77777777" w:rsidTr="00A63D92">
        <w:tc>
          <w:tcPr>
            <w:tcW w:w="3528" w:type="dxa"/>
          </w:tcPr>
          <w:p w14:paraId="66B01ACB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0D00C035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</w:tc>
        <w:tc>
          <w:tcPr>
            <w:tcW w:w="6323" w:type="dxa"/>
          </w:tcPr>
          <w:p w14:paraId="248F1FC3" w14:textId="132BCF9C" w:rsidR="00F75527" w:rsidRDefault="00A40756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037A0114" w14:textId="0253C668" w:rsidR="00A20125" w:rsidRPr="00B60B7A" w:rsidRDefault="00A40756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3954E766" w14:textId="77777777" w:rsidTr="00A63D92">
        <w:tc>
          <w:tcPr>
            <w:tcW w:w="3528" w:type="dxa"/>
          </w:tcPr>
          <w:p w14:paraId="4FC84998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14:paraId="51BC2143" w14:textId="64CDF3C2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17699255" w14:textId="77777777" w:rsidTr="00A63D92">
        <w:tc>
          <w:tcPr>
            <w:tcW w:w="3528" w:type="dxa"/>
          </w:tcPr>
          <w:p w14:paraId="093E08A7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14:paraId="2BDEA4EB" w14:textId="4C0D4D04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481F7AE1" w14:textId="77777777" w:rsidR="00A20125" w:rsidRPr="00C245AE" w:rsidRDefault="00A20125" w:rsidP="00A20125">
      <w:pPr>
        <w:spacing w:after="480"/>
      </w:pPr>
    </w:p>
    <w:p w14:paraId="7AB9E5D2" w14:textId="77777777" w:rsidR="00A20125" w:rsidRDefault="00A20125" w:rsidP="00A20125">
      <w:pPr>
        <w:spacing w:after="200" w:line="276" w:lineRule="auto"/>
      </w:pPr>
    </w:p>
    <w:p w14:paraId="2253A156" w14:textId="48B2B28F" w:rsidR="000C335A" w:rsidRPr="00D36B48" w:rsidRDefault="00A20125" w:rsidP="00A20125">
      <w:pPr>
        <w:pStyle w:val="Nzev"/>
        <w:jc w:val="both"/>
        <w:outlineLvl w:val="0"/>
        <w:rPr>
          <w:b w:val="0"/>
          <w:szCs w:val="22"/>
        </w:rPr>
      </w:pPr>
      <w:r w:rsidRPr="00D36B48">
        <w:rPr>
          <w:b w:val="0"/>
          <w:szCs w:val="22"/>
        </w:rPr>
        <w:t xml:space="preserve">dále jednotlivě jako „Smluvní strana“, nebo společně jako „Smluvní strany“ uzavírají v souladu s ustanovením § 1746 zákona č. 89/2012 Sb., občanský zákoník, ve znění pozdějších předpisů (dále „Občanský zákoník“), tuto Smlouvu o zajištění služeb pro Českou poštu, s.p. (dále jen „Smlouva“). </w:t>
      </w:r>
      <w:r w:rsidR="000C335A" w:rsidRPr="00D36B48">
        <w:rPr>
          <w:b w:val="0"/>
          <w:szCs w:val="22"/>
        </w:rPr>
        <w:br w:type="page"/>
      </w:r>
    </w:p>
    <w:p w14:paraId="2FACACF3" w14:textId="77777777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lastRenderedPageBreak/>
        <w:t>Základní práva a povinnosti smluvních stran</w:t>
      </w:r>
    </w:p>
    <w:p w14:paraId="0E73AA3E" w14:textId="5FDBF818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se zavazuje zajistit výkon činností na základě této Smlouvy a v souvislosti s ní prostřednictvím provozovny s názvem </w:t>
      </w:r>
      <w:bookmarkStart w:id="5" w:name="_Hlk126309337"/>
      <w:r w:rsidR="00A40756">
        <w:rPr>
          <w:b/>
          <w:bCs/>
        </w:rPr>
        <w:t>XXX</w:t>
      </w:r>
      <w:r w:rsidRPr="0096033D">
        <w:t xml:space="preserve"> </w:t>
      </w:r>
      <w:bookmarkEnd w:id="5"/>
      <w:r w:rsidRPr="0096033D">
        <w:rPr>
          <w:szCs w:val="22"/>
        </w:rPr>
        <w:t xml:space="preserve">umístěné na adrese </w:t>
      </w:r>
      <w:r w:rsidR="00A40756">
        <w:rPr>
          <w:b/>
          <w:bCs/>
        </w:rPr>
        <w:t>XXX</w:t>
      </w:r>
      <w:r w:rsidR="0019514E">
        <w:t>.</w:t>
      </w:r>
      <w:r w:rsidR="0052009C">
        <w:t xml:space="preserve"> </w:t>
      </w:r>
      <w:r w:rsidRPr="0096033D">
        <w:rPr>
          <w:szCs w:val="22"/>
        </w:rPr>
        <w:t xml:space="preserve">Výkon činností na základě této Smlouvy a v souvislosti s ní i na jiných než sjednaných místech, popř. pouze na těchto jiných místech, je Zástupce oprávněn zajistit pouze s předchozím písemným souhlasem ČP. </w:t>
      </w:r>
    </w:p>
    <w:p w14:paraId="0656B656" w14:textId="4DDE0C8D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zajistit, aby byla Balíkovna Partner udržována ve stavu způsobilém k výkonu činností podle této Smlouvy.</w:t>
      </w:r>
    </w:p>
    <w:p w14:paraId="479DC25B" w14:textId="2C6CA878" w:rsidR="00A20125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přijímat platby za Dobírky, váznoucí poplatky a jiné případné platby od klientů, které náleží ČP, provedené v</w:t>
      </w:r>
      <w:r w:rsidR="0052009C">
        <w:rPr>
          <w:szCs w:val="22"/>
        </w:rPr>
        <w:t> </w:t>
      </w:r>
      <w:r w:rsidR="00A40756">
        <w:rPr>
          <w:b/>
          <w:bCs/>
          <w:szCs w:val="22"/>
        </w:rPr>
        <w:t>XXX</w:t>
      </w:r>
    </w:p>
    <w:p w14:paraId="526A9171" w14:textId="162B3091" w:rsidR="00A20125" w:rsidRPr="0019514E" w:rsidRDefault="00A20125" w:rsidP="00A20125">
      <w:pPr>
        <w:pStyle w:val="Zkladntext"/>
        <w:spacing w:after="120" w:line="260" w:lineRule="exact"/>
        <w:ind w:left="624"/>
        <w:jc w:val="both"/>
        <w:rPr>
          <w:color w:val="000000" w:themeColor="text1"/>
          <w:szCs w:val="22"/>
        </w:rPr>
      </w:pPr>
      <w:r w:rsidRPr="0019514E">
        <w:rPr>
          <w:color w:val="000000" w:themeColor="text1"/>
          <w:szCs w:val="22"/>
        </w:rPr>
        <w:t xml:space="preserve">Zástupce je povinen předat nejbližší následující pracovní den po zaevidování platby, částku ve výši odpovídající součtu všech evidovaných plateb od </w:t>
      </w:r>
      <w:r w:rsidR="00C52C01" w:rsidRPr="0019514E">
        <w:rPr>
          <w:color w:val="000000" w:themeColor="text1"/>
          <w:szCs w:val="22"/>
        </w:rPr>
        <w:t>k</w:t>
      </w:r>
      <w:r w:rsidRPr="0019514E">
        <w:rPr>
          <w:color w:val="000000" w:themeColor="text1"/>
          <w:szCs w:val="22"/>
        </w:rPr>
        <w:t>lientů pověřenému pracovníkovi ČP (pracovníkovi, který provádí přepravu zásilek do Balíkovny Partner), a to hotově proti potvrzení o převzetí.</w:t>
      </w:r>
    </w:p>
    <w:p w14:paraId="5D5A8819" w14:textId="77777777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Není-li ve Smlouvě výslovně ujednáno jinak, práva a povinnosti z uzavřené Smlouvy vyplývají z Obchodních podmínek pro poskytování služeb České pošty, s.p. třetím osobám prostřednictvím zástupce (dále jen „Obchodní podmínky“), jejichž aktuální znění je dostupné v aplikaci </w:t>
      </w:r>
      <w:r w:rsidRPr="0096033D">
        <w:t>„Obsluha Balíkovny Partner“</w:t>
      </w:r>
      <w:r w:rsidRPr="0096033D">
        <w:rPr>
          <w:szCs w:val="22"/>
        </w:rPr>
        <w:t xml:space="preserve">. Zástupce prohlašuje, že se seznámil se zněním Obchodních podmínek účinným ke dni uzavření smlouvy a souhlasí s nimi. </w:t>
      </w:r>
    </w:p>
    <w:p w14:paraId="7523FE12" w14:textId="77777777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ČP je oprávněna provádět v přiměřeném rozsahu změny Obchodních podmínek. ČP Zástupci poskytne informace o změně Obchodních podmínek včetně informace o dni účinnosti změn nejméně 30 dní před dnem účinnosti změn, a to zpřístupněním této informace v aplikaci </w:t>
      </w:r>
      <w:r w:rsidRPr="0096033D">
        <w:t>„Obsluha Balíkovny Partner“.</w:t>
      </w:r>
      <w:r w:rsidRPr="0096033D">
        <w:rPr>
          <w:szCs w:val="22"/>
        </w:rPr>
        <w:t xml:space="preserve"> ČP může poskytnout informace o změně včetně nového znění Obchodních podmínek i jinými prostředky komunikace ujednanými se Zástupcem nebo jejich zasláním na adresu Zástupce uvedenou v záhlaví této Smlouvy. Zástupce je povinen se s novým zněním Obchodních podmínek seznámit.</w:t>
      </w:r>
    </w:p>
    <w:p w14:paraId="00D6F453" w14:textId="77777777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t>Provize</w:t>
      </w:r>
    </w:p>
    <w:p w14:paraId="5167CA53" w14:textId="77777777" w:rsidR="00A20125" w:rsidRPr="0096033D" w:rsidRDefault="00A20125" w:rsidP="00A20125">
      <w:pPr>
        <w:pStyle w:val="cpodstavecslovan1"/>
        <w:numPr>
          <w:ilvl w:val="1"/>
          <w:numId w:val="5"/>
        </w:numPr>
        <w:tabs>
          <w:tab w:val="left" w:pos="708"/>
        </w:tabs>
      </w:pPr>
      <w:bookmarkStart w:id="6" w:name="_Hlk81828874"/>
      <w:r w:rsidRPr="0096033D">
        <w:t>ČP se zavazuje poskytnout za zajištění poskytování Ujednaných služeb Zástupci provizi v následující výši</w:t>
      </w:r>
      <w:bookmarkEnd w:id="6"/>
      <w:r w:rsidRPr="0096033D">
        <w:t>:</w:t>
      </w:r>
    </w:p>
    <w:p w14:paraId="76B816CF" w14:textId="16141FEA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vydání zásilky bez vybrání neuhrazených váznoucích částek činí </w:t>
      </w:r>
      <w:r w:rsidR="00A40756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vydanou zásilku</w:t>
      </w:r>
    </w:p>
    <w:p w14:paraId="0F4FFD43" w14:textId="56C9BEA5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vydání zásilky a vybrání neuhrazených váznoucích částek činí </w:t>
      </w:r>
      <w:r w:rsidR="00A40756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vydanou zásilku</w:t>
      </w:r>
    </w:p>
    <w:p w14:paraId="0AB3A2C6" w14:textId="09140A48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příjem zásilky činí </w:t>
      </w:r>
      <w:r w:rsidR="00A40756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podanou zásilku</w:t>
      </w:r>
    </w:p>
    <w:p w14:paraId="71EC2849" w14:textId="77777777" w:rsidR="00A20125" w:rsidRPr="0096033D" w:rsidRDefault="00A20125" w:rsidP="00A20125">
      <w:pPr>
        <w:pStyle w:val="cpodstavecslovan1"/>
        <w:numPr>
          <w:ilvl w:val="0"/>
          <w:numId w:val="0"/>
        </w:numPr>
        <w:tabs>
          <w:tab w:val="left" w:pos="708"/>
        </w:tabs>
        <w:ind w:left="1214"/>
        <w:rPr>
          <w:bCs/>
        </w:rPr>
      </w:pPr>
    </w:p>
    <w:p w14:paraId="0BD26851" w14:textId="195DF89B" w:rsidR="00A20125" w:rsidRDefault="00A20125" w:rsidP="00A20125">
      <w:pPr>
        <w:pStyle w:val="cpodstavecslovan1"/>
        <w:numPr>
          <w:ilvl w:val="1"/>
          <w:numId w:val="5"/>
        </w:numPr>
      </w:pPr>
      <w:r w:rsidRPr="0096033D">
        <w:t>Provize je splatná na základě faktury (u neplátce DPH) nebo na</w:t>
      </w:r>
      <w:r w:rsidRPr="00E7206A">
        <w:t xml:space="preserve"> základě daňového dokladu (v případě plátce DPH) vystavené Zástupcem do </w:t>
      </w:r>
      <w:r>
        <w:t>8</w:t>
      </w:r>
      <w:r w:rsidRPr="00E7206A">
        <w:t xml:space="preserve"> dnů po uplynutí příslušného kalendářního měsíce, se splatností </w:t>
      </w:r>
      <w:r w:rsidR="00A40756">
        <w:t>XX</w:t>
      </w:r>
      <w:r w:rsidRPr="00E7206A">
        <w:t xml:space="preserve"> dnů od data vystavení faktury, převodem na účet Zástupce vedený u </w:t>
      </w:r>
      <w:r w:rsidR="00A40756">
        <w:rPr>
          <w:b/>
          <w:bCs/>
        </w:rPr>
        <w:t>XXX</w:t>
      </w:r>
      <w:r w:rsidRPr="00E7206A">
        <w:t xml:space="preserve"> Výši provize Zástupce stanoví na základě vyúčtování, které mu předává ČP. Vyhotovenou fakturu zašle Zástupce elektronicky ve formátu pdf</w:t>
      </w:r>
      <w:r>
        <w:t>.</w:t>
      </w:r>
      <w:r w:rsidRPr="00E7206A">
        <w:t xml:space="preserve"> (elektronická faktura) </w:t>
      </w:r>
      <w:r>
        <w:t>se všemi požadovanými náležitostmi a</w:t>
      </w:r>
      <w:r w:rsidRPr="00E7206A">
        <w:t xml:space="preserve"> přílohami</w:t>
      </w:r>
      <w:r>
        <w:t>,</w:t>
      </w:r>
      <w:r w:rsidRPr="00E7206A">
        <w:t xml:space="preserve"> jako přílohu e-mailové zprávy, z e-mailové adresy </w:t>
      </w:r>
      <w:r w:rsidR="00A40756">
        <w:rPr>
          <w:b/>
          <w:bCs/>
        </w:rPr>
        <w:t>XXX</w:t>
      </w:r>
      <w:r w:rsidRPr="00E7206A">
        <w:t xml:space="preserve"> na e-mailovou adresu ČP</w:t>
      </w:r>
      <w:r w:rsidR="00401F37">
        <w:t xml:space="preserve"> </w:t>
      </w:r>
      <w:r w:rsidR="00A40756">
        <w:rPr>
          <w:b/>
          <w:bCs/>
        </w:rPr>
        <w:t>XXX</w:t>
      </w:r>
      <w:r w:rsidRPr="00E7206A">
        <w:t xml:space="preserve"> </w:t>
      </w:r>
    </w:p>
    <w:p w14:paraId="1318E004" w14:textId="716E0029" w:rsidR="004F5A47" w:rsidRDefault="004F5A47" w:rsidP="004F5A47">
      <w:pPr>
        <w:pStyle w:val="cpodstavecslovan1"/>
        <w:numPr>
          <w:ilvl w:val="0"/>
          <w:numId w:val="0"/>
        </w:numPr>
        <w:ind w:left="624" w:hanging="624"/>
      </w:pPr>
    </w:p>
    <w:p w14:paraId="24090D1F" w14:textId="046DEBFD" w:rsidR="004F5A47" w:rsidRDefault="004F5A47" w:rsidP="004F5A47">
      <w:pPr>
        <w:pStyle w:val="cpodstavecslovan1"/>
        <w:numPr>
          <w:ilvl w:val="0"/>
          <w:numId w:val="0"/>
        </w:numPr>
        <w:ind w:left="624" w:hanging="624"/>
      </w:pPr>
    </w:p>
    <w:p w14:paraId="0802F978" w14:textId="77777777" w:rsidR="00F75527" w:rsidRDefault="00F75527" w:rsidP="004F5A47">
      <w:pPr>
        <w:pStyle w:val="cpodstavecslovan1"/>
        <w:numPr>
          <w:ilvl w:val="0"/>
          <w:numId w:val="0"/>
        </w:numPr>
        <w:ind w:left="624" w:hanging="624"/>
      </w:pPr>
    </w:p>
    <w:p w14:paraId="21F89F34" w14:textId="58E8B011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t>Společná a závěrečná ustanovení</w:t>
      </w:r>
    </w:p>
    <w:p w14:paraId="5A005512" w14:textId="5258C1C8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lastRenderedPageBreak/>
        <w:t>Řídící p</w:t>
      </w:r>
      <w:r w:rsidR="00E511D3">
        <w:rPr>
          <w:szCs w:val="22"/>
        </w:rPr>
        <w:t>rovozovnou</w:t>
      </w:r>
      <w:r w:rsidRPr="00E7206A">
        <w:rPr>
          <w:szCs w:val="22"/>
        </w:rPr>
        <w:t xml:space="preserve"> je </w:t>
      </w:r>
      <w:r w:rsidRPr="00E44402">
        <w:rPr>
          <w:szCs w:val="22"/>
        </w:rPr>
        <w:t>pro Balíkovnu Partner provozovna</w:t>
      </w:r>
      <w:r w:rsidRPr="00E7206A">
        <w:rPr>
          <w:szCs w:val="22"/>
        </w:rPr>
        <w:t xml:space="preserve"> ČP s názvem </w:t>
      </w:r>
      <w:r w:rsidR="00A40756">
        <w:rPr>
          <w:b/>
          <w:bCs/>
          <w:szCs w:val="22"/>
        </w:rPr>
        <w:t>XXX</w:t>
      </w:r>
      <w:r w:rsidRPr="00E7206A">
        <w:rPr>
          <w:szCs w:val="22"/>
        </w:rPr>
        <w:t xml:space="preserve"> umístěna na adrese </w:t>
      </w:r>
      <w:r w:rsidR="00A40756">
        <w:rPr>
          <w:b/>
          <w:bCs/>
          <w:szCs w:val="22"/>
        </w:rPr>
        <w:t>XXX</w:t>
      </w:r>
      <w:r w:rsidRPr="00E7206A">
        <w:rPr>
          <w:szCs w:val="22"/>
        </w:rPr>
        <w:t xml:space="preserve">, telefonní kontakt </w:t>
      </w:r>
      <w:r w:rsidR="00A40756">
        <w:rPr>
          <w:b/>
          <w:bCs/>
          <w:szCs w:val="22"/>
        </w:rPr>
        <w:t>XXX</w:t>
      </w:r>
      <w:r w:rsidR="004F5A47">
        <w:rPr>
          <w:szCs w:val="22"/>
        </w:rPr>
        <w:t>.</w:t>
      </w:r>
      <w:r w:rsidRPr="00E7206A">
        <w:rPr>
          <w:szCs w:val="22"/>
        </w:rPr>
        <w:t>ČP je kdykoliv oprávněna přistoupit ke změně řídící p</w:t>
      </w:r>
      <w:r w:rsidR="00E511D3">
        <w:rPr>
          <w:szCs w:val="22"/>
        </w:rPr>
        <w:t>rovozovny</w:t>
      </w:r>
      <w:r w:rsidRPr="00E7206A">
        <w:rPr>
          <w:szCs w:val="22"/>
        </w:rPr>
        <w:t>. V takovém případě bude Zástupce o provedené z</w:t>
      </w:r>
      <w:r>
        <w:rPr>
          <w:szCs w:val="22"/>
        </w:rPr>
        <w:t>m</w:t>
      </w:r>
      <w:r w:rsidRPr="00E7206A">
        <w:rPr>
          <w:szCs w:val="22"/>
        </w:rPr>
        <w:t xml:space="preserve">ěně informován v předstihu písemnou formou.   </w:t>
      </w:r>
    </w:p>
    <w:p w14:paraId="59CC82CE" w14:textId="746B3573" w:rsidR="00A20125" w:rsidRPr="00E7206A" w:rsidRDefault="00A20125" w:rsidP="00A20125">
      <w:pPr>
        <w:pStyle w:val="Zkladntext2"/>
        <w:keepNext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Tato Smlouva je uzavřena dnem podpisu a nabývá účinnosti dne </w:t>
      </w:r>
      <w:r w:rsidR="00F75527">
        <w:rPr>
          <w:b/>
          <w:bCs/>
          <w:szCs w:val="22"/>
        </w:rPr>
        <w:t>1.3.2023</w:t>
      </w:r>
      <w:r w:rsidRPr="00E7206A">
        <w:rPr>
          <w:szCs w:val="22"/>
        </w:rPr>
        <w:t>. Tento den se považuje za počátek výkonu činnosti Zástupce na základě této Smlouvy. Tato Smlouva se uzavírá na dobu neurčitou.</w:t>
      </w:r>
    </w:p>
    <w:p w14:paraId="2ED3C07D" w14:textId="010008A9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Smlouvu lze vypovědět i bez udání důvodu</w:t>
      </w:r>
      <w:r w:rsidR="004F5A47">
        <w:rPr>
          <w:szCs w:val="22"/>
        </w:rPr>
        <w:t>.</w:t>
      </w:r>
      <w:r w:rsidRPr="00E7206A">
        <w:rPr>
          <w:szCs w:val="22"/>
        </w:rPr>
        <w:t>Výpovědní doba činí t</w:t>
      </w:r>
      <w:r>
        <w:rPr>
          <w:szCs w:val="22"/>
        </w:rPr>
        <w:t>ři</w:t>
      </w:r>
      <w:r w:rsidRPr="00E7206A">
        <w:rPr>
          <w:szCs w:val="22"/>
        </w:rPr>
        <w:t xml:space="preserve"> měsíc</w:t>
      </w:r>
      <w:r>
        <w:rPr>
          <w:szCs w:val="22"/>
        </w:rPr>
        <w:t>e</w:t>
      </w:r>
      <w:r w:rsidRPr="00E7206A">
        <w:rPr>
          <w:szCs w:val="22"/>
        </w:rPr>
        <w:t xml:space="preserve"> a počíná běžet dnem následujícím po doručení písemné výpovědi druhé Smluvní straně. </w:t>
      </w:r>
    </w:p>
    <w:p w14:paraId="06C906AE" w14:textId="1BA3126D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Oprávnění k podpisu této Smlouvy </w:t>
      </w:r>
      <w:r w:rsidR="00F75527">
        <w:rPr>
          <w:b/>
          <w:bCs/>
          <w:szCs w:val="22"/>
        </w:rPr>
        <w:t>2023/</w:t>
      </w:r>
      <w:r w:rsidR="00DA53DF">
        <w:rPr>
          <w:b/>
          <w:bCs/>
          <w:szCs w:val="22"/>
        </w:rPr>
        <w:t>01141</w:t>
      </w:r>
      <w:r w:rsidRPr="00E7206A">
        <w:rPr>
          <w:szCs w:val="22"/>
        </w:rPr>
        <w:t xml:space="preserve"> dokládá: </w:t>
      </w:r>
    </w:p>
    <w:p w14:paraId="6911E5D9" w14:textId="20871DC0" w:rsidR="00A20125" w:rsidRPr="00E7206A" w:rsidRDefault="00A20125" w:rsidP="00A20125">
      <w:pPr>
        <w:pStyle w:val="Zkladntext2"/>
        <w:spacing w:after="120" w:line="260" w:lineRule="exact"/>
        <w:ind w:left="1418"/>
        <w:rPr>
          <w:szCs w:val="22"/>
        </w:rPr>
      </w:pPr>
      <w:r w:rsidRPr="00E7206A">
        <w:rPr>
          <w:szCs w:val="22"/>
        </w:rPr>
        <w:t xml:space="preserve">aktuálním výpisem z obchodního rejstříku nebo jeho ověřenou kopií </w:t>
      </w:r>
    </w:p>
    <w:p w14:paraId="45B12593" w14:textId="5642C436" w:rsidR="00A20125" w:rsidRPr="00D36B48" w:rsidRDefault="00A20125" w:rsidP="00237C9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kern w:val="28"/>
          <w:szCs w:val="22"/>
        </w:rPr>
      </w:pPr>
      <w:r w:rsidRPr="00D36B48">
        <w:rPr>
          <w:szCs w:val="22"/>
        </w:rPr>
        <w:t>Tato Smlouva bude uveřejněna v registru smluv dle zákona č. 340/2015 Sb., o zvláštních podmínkách účinnosti některých smluv, uveřejňování těchto smluv a o registru smluv (zákon o</w:t>
      </w:r>
      <w:r w:rsidR="00D36B48" w:rsidRPr="00D36B48">
        <w:rPr>
          <w:szCs w:val="22"/>
        </w:rPr>
        <w:t xml:space="preserve"> </w:t>
      </w:r>
      <w:r w:rsidRPr="00D36B48">
        <w:rPr>
          <w:szCs w:val="22"/>
        </w:rPr>
        <w:t>registru smluv). Dle dohody stran Smlouvy zajistí odeslání této Smlouvy správci</w:t>
      </w:r>
      <w:r w:rsidRPr="00D36B48">
        <w:rPr>
          <w:kern w:val="28"/>
          <w:szCs w:val="22"/>
        </w:rPr>
        <w:t xml:space="preserve"> registru smluv ČP. ČP je oprávněna před odesláním Smlouvy správci registru smluv ve Smlouvě znečitelnit informace, na něž se nevztahuje uveřejňovací povinnost podle zákona o registru smluv.</w:t>
      </w:r>
    </w:p>
    <w:p w14:paraId="37FB4A13" w14:textId="77777777" w:rsidR="00A20125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oprávněných osob či svých zástupců.</w:t>
      </w:r>
    </w:p>
    <w:p w14:paraId="06D473C7" w14:textId="77777777" w:rsidR="00A20125" w:rsidRDefault="00A20125" w:rsidP="00A20125">
      <w:pPr>
        <w:tabs>
          <w:tab w:val="left" w:pos="357"/>
        </w:tabs>
        <w:spacing w:after="120"/>
        <w:ind w:left="1773" w:hanging="1416"/>
      </w:pPr>
    </w:p>
    <w:p w14:paraId="56DDB22B" w14:textId="5C70726A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4F5A47">
        <w:rPr>
          <w:rFonts w:ascii="Times New Roman" w:hAnsi="Times New Roman"/>
          <w:sz w:val="22"/>
          <w:szCs w:val="22"/>
        </w:rPr>
        <w:t>Praze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 xml:space="preserve">V  </w:t>
      </w:r>
      <w:r w:rsidRPr="00C245AE">
        <w:rPr>
          <w:rFonts w:ascii="Times New Roman" w:hAnsi="Times New Roman"/>
          <w:sz w:val="22"/>
          <w:szCs w:val="22"/>
        </w:rPr>
        <w:tab/>
      </w:r>
      <w:r w:rsidR="00F75527">
        <w:rPr>
          <w:rFonts w:ascii="Times New Roman" w:hAnsi="Times New Roman"/>
          <w:sz w:val="22"/>
          <w:szCs w:val="22"/>
        </w:rPr>
        <w:t xml:space="preserve">                          </w:t>
      </w:r>
      <w:r w:rsidRPr="00C245AE">
        <w:rPr>
          <w:rFonts w:ascii="Times New Roman" w:hAnsi="Times New Roman"/>
          <w:sz w:val="22"/>
          <w:szCs w:val="22"/>
        </w:rPr>
        <w:t xml:space="preserve">dne </w:t>
      </w:r>
    </w:p>
    <w:p w14:paraId="1209037A" w14:textId="77777777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7ED7095A" w14:textId="77777777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14:paraId="1A8EBE14" w14:textId="60E23734" w:rsidR="00A20125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616CB8E7" w14:textId="22FE6F27" w:rsidR="00F75527" w:rsidRDefault="00F75527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15FB00F7" w14:textId="77777777" w:rsidR="00F75527" w:rsidRDefault="00F75527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711ECCD2" w14:textId="01E6C6E4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14:paraId="45A48009" w14:textId="4E6F4F8A" w:rsidR="00A20125" w:rsidRPr="00C245AE" w:rsidRDefault="00A20125" w:rsidP="00A2012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Ing. Lenka Kristová, MBA</w:t>
      </w:r>
      <w:r w:rsidRPr="00C245A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="00F75527">
        <w:rPr>
          <w:rFonts w:ascii="Times New Roman" w:hAnsi="Times New Roman"/>
          <w:i/>
          <w:iCs/>
          <w:sz w:val="22"/>
          <w:szCs w:val="22"/>
        </w:rPr>
        <w:t xml:space="preserve">       David Zlámal</w:t>
      </w:r>
    </w:p>
    <w:p w14:paraId="52D0BAE6" w14:textId="19F227E4" w:rsidR="00A20125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manažerka specializovaného útvaru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="00F75527">
        <w:rPr>
          <w:rFonts w:ascii="Times New Roman" w:hAnsi="Times New Roman"/>
          <w:sz w:val="22"/>
          <w:szCs w:val="22"/>
        </w:rPr>
        <w:t xml:space="preserve">             jednatel</w:t>
      </w:r>
    </w:p>
    <w:p w14:paraId="47D18AF2" w14:textId="1D3382DF" w:rsidR="00A20125" w:rsidRPr="00AA0499" w:rsidRDefault="00A20125" w:rsidP="00A2012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Balíkovna</w:t>
      </w:r>
    </w:p>
    <w:p w14:paraId="5785C74A" w14:textId="77777777" w:rsidR="00A20125" w:rsidRDefault="00A20125" w:rsidP="00A20125">
      <w:pPr>
        <w:pStyle w:val="Nadpis3"/>
        <w:jc w:val="center"/>
        <w:rPr>
          <w:rFonts w:ascii="Arial" w:hAnsi="Arial"/>
          <w:sz w:val="18"/>
          <w:szCs w:val="18"/>
        </w:rPr>
      </w:pPr>
    </w:p>
    <w:sectPr w:rsidR="00A20125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A7FC5" w14:textId="77777777" w:rsidR="009B3B64" w:rsidRDefault="009B3B64" w:rsidP="00BB2C84">
      <w:pPr>
        <w:spacing w:after="0" w:line="240" w:lineRule="auto"/>
      </w:pPr>
      <w:r>
        <w:separator/>
      </w:r>
    </w:p>
  </w:endnote>
  <w:endnote w:type="continuationSeparator" w:id="0">
    <w:p w14:paraId="21BC136E" w14:textId="77777777" w:rsidR="009B3B64" w:rsidRDefault="009B3B64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328884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="00FC146C">
          <w:rPr>
            <w:rFonts w:ascii="Arial" w:hAnsi="Arial" w:cs="Arial"/>
            <w:noProof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="00FC146C">
          <w:rPr>
            <w:rFonts w:ascii="Arial" w:hAnsi="Arial" w:cs="Arial"/>
            <w:noProof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362BD" w14:textId="77777777" w:rsidR="009B3B64" w:rsidRDefault="009B3B64" w:rsidP="00BB2C84">
      <w:pPr>
        <w:spacing w:after="0" w:line="240" w:lineRule="auto"/>
      </w:pPr>
      <w:r>
        <w:separator/>
      </w:r>
    </w:p>
  </w:footnote>
  <w:footnote w:type="continuationSeparator" w:id="0">
    <w:p w14:paraId="2B95C1A1" w14:textId="77777777" w:rsidR="009B3B64" w:rsidRDefault="009B3B64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30A06FC4" w14:textId="77777777" w:rsidR="00DD47ED" w:rsidRDefault="00C60504">
    <w:pPr>
      <w:pStyle w:val="Zhlav"/>
    </w:pPr>
    <w:r>
      <w:t xml:space="preserve"> </w:t>
    </w:r>
  </w:p>
  <w:p w14:paraId="6B80CEB1" w14:textId="2880206B" w:rsidR="00D125C7" w:rsidRDefault="00C60504">
    <w:pPr>
      <w:pStyle w:val="Zhlav"/>
      <w:rPr>
        <w:rFonts w:ascii="Arial" w:hAnsi="Arial" w:cs="Arial"/>
        <w:b/>
        <w:bCs/>
        <w:sz w:val="22"/>
      </w:rPr>
    </w:pPr>
    <w:r w:rsidRPr="006B3B21">
      <w:rPr>
        <w:sz w:val="28"/>
        <w:szCs w:val="28"/>
      </w:rPr>
      <w:t xml:space="preserve"> </w:t>
    </w:r>
    <w:r w:rsidR="00D125C7">
      <w:rPr>
        <w:rFonts w:ascii="Arial" w:hAnsi="Arial" w:cs="Arial"/>
        <w:b/>
        <w:bCs/>
        <w:sz w:val="22"/>
      </w:rPr>
      <w:t xml:space="preserve">Smlouva o zajištění služeb pro Českou poštu, s.p.                                      </w:t>
    </w:r>
    <w:r w:rsidR="00D125C7">
      <w:rPr>
        <w:noProof/>
        <w:lang w:eastAsia="cs-CZ"/>
      </w:rPr>
      <w:drawing>
        <wp:inline distT="0" distB="0" distL="0" distR="0" wp14:anchorId="27E13055" wp14:editId="0507F3D7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6F69FE" w14:textId="76B7278E" w:rsidR="00C60504" w:rsidRPr="00D125C7" w:rsidRDefault="00D125C7" w:rsidP="00D125C7">
    <w:pPr>
      <w:pStyle w:val="Zhlav"/>
      <w:spacing w:after="240"/>
      <w:jc w:val="left"/>
      <w:rPr>
        <w:sz w:val="36"/>
        <w:szCs w:val="36"/>
      </w:rPr>
    </w:pPr>
    <w:r>
      <w:rPr>
        <w:rFonts w:ascii="Arial" w:hAnsi="Arial" w:cs="Arial"/>
        <w:b/>
        <w:bCs/>
        <w:sz w:val="22"/>
      </w:rPr>
      <w:t xml:space="preserve"> </w:t>
    </w:r>
    <w:r w:rsidR="00A20125">
      <w:rPr>
        <w:rFonts w:ascii="Arial" w:hAnsi="Arial" w:cs="Arial"/>
        <w:b/>
        <w:bCs/>
        <w:sz w:val="22"/>
      </w:rPr>
      <w:t>Č.</w:t>
    </w:r>
    <w:r>
      <w:rPr>
        <w:rFonts w:ascii="Arial" w:hAnsi="Arial" w:cs="Arial"/>
        <w:b/>
        <w:bCs/>
        <w:sz w:val="22"/>
      </w:rPr>
      <w:t xml:space="preserve"> </w:t>
    </w:r>
    <w:r w:rsidR="0052009C">
      <w:rPr>
        <w:rFonts w:ascii="Arial" w:hAnsi="Arial" w:cs="Arial"/>
        <w:b/>
        <w:bCs/>
        <w:sz w:val="22"/>
      </w:rPr>
      <w:t>2023/</w:t>
    </w:r>
    <w:r w:rsidR="00DA53DF">
      <w:rPr>
        <w:rFonts w:ascii="Arial" w:hAnsi="Arial" w:cs="Arial"/>
        <w:b/>
        <w:bCs/>
        <w:sz w:val="22"/>
      </w:rPr>
      <w:t>01141</w:t>
    </w:r>
    <w:r w:rsidR="0052009C">
      <w:rPr>
        <w:rFonts w:ascii="Arial" w:hAnsi="Arial" w:cs="Arial"/>
        <w:b/>
        <w:bCs/>
        <w:sz w:val="22"/>
      </w:rPr>
      <w:t xml:space="preserve">       </w:t>
    </w:r>
    <w:r w:rsidR="003B6599">
      <w:rPr>
        <w:noProof/>
        <w:lang w:eastAsia="cs-CZ"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5D8F"/>
    <w:multiLevelType w:val="multilevel"/>
    <w:tmpl w:val="4C8611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  <w:color w:val="FF000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E3246B"/>
    <w:multiLevelType w:val="multilevel"/>
    <w:tmpl w:val="A7A2A6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  <w:color w:val="FF000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916D33"/>
    <w:multiLevelType w:val="multilevel"/>
    <w:tmpl w:val="25FA74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5CF"/>
    <w:rsid w:val="00002D73"/>
    <w:rsid w:val="00054997"/>
    <w:rsid w:val="00080870"/>
    <w:rsid w:val="0008493D"/>
    <w:rsid w:val="00085B88"/>
    <w:rsid w:val="000A796A"/>
    <w:rsid w:val="000C335A"/>
    <w:rsid w:val="000D6F56"/>
    <w:rsid w:val="000D7EDB"/>
    <w:rsid w:val="000E241F"/>
    <w:rsid w:val="000E4D84"/>
    <w:rsid w:val="000E59E3"/>
    <w:rsid w:val="001204DD"/>
    <w:rsid w:val="00144F7F"/>
    <w:rsid w:val="00157D8C"/>
    <w:rsid w:val="00160A6D"/>
    <w:rsid w:val="001838F7"/>
    <w:rsid w:val="00191C10"/>
    <w:rsid w:val="0019514E"/>
    <w:rsid w:val="001B5EC1"/>
    <w:rsid w:val="00203A18"/>
    <w:rsid w:val="002235CC"/>
    <w:rsid w:val="00232CBE"/>
    <w:rsid w:val="00236FAF"/>
    <w:rsid w:val="002712AE"/>
    <w:rsid w:val="002971C8"/>
    <w:rsid w:val="002F633C"/>
    <w:rsid w:val="00324021"/>
    <w:rsid w:val="00355FFC"/>
    <w:rsid w:val="00395BA6"/>
    <w:rsid w:val="003A650C"/>
    <w:rsid w:val="003B6599"/>
    <w:rsid w:val="003C5BF8"/>
    <w:rsid w:val="003C6169"/>
    <w:rsid w:val="003E0E92"/>
    <w:rsid w:val="003E78DD"/>
    <w:rsid w:val="0040012A"/>
    <w:rsid w:val="00401F37"/>
    <w:rsid w:val="00421BB6"/>
    <w:rsid w:val="0042608A"/>
    <w:rsid w:val="004433EA"/>
    <w:rsid w:val="00444789"/>
    <w:rsid w:val="00460E56"/>
    <w:rsid w:val="004F5A47"/>
    <w:rsid w:val="00501F22"/>
    <w:rsid w:val="00503AA8"/>
    <w:rsid w:val="00513A01"/>
    <w:rsid w:val="00513FD5"/>
    <w:rsid w:val="0052009C"/>
    <w:rsid w:val="005746B6"/>
    <w:rsid w:val="005C58F3"/>
    <w:rsid w:val="005D75B7"/>
    <w:rsid w:val="00602989"/>
    <w:rsid w:val="00633243"/>
    <w:rsid w:val="00660086"/>
    <w:rsid w:val="0066614B"/>
    <w:rsid w:val="0067622E"/>
    <w:rsid w:val="006A5622"/>
    <w:rsid w:val="006B13BF"/>
    <w:rsid w:val="006B3B21"/>
    <w:rsid w:val="00705DEA"/>
    <w:rsid w:val="007075B6"/>
    <w:rsid w:val="007207DD"/>
    <w:rsid w:val="00731911"/>
    <w:rsid w:val="00786E3F"/>
    <w:rsid w:val="007A1D5C"/>
    <w:rsid w:val="007C119A"/>
    <w:rsid w:val="007D2C36"/>
    <w:rsid w:val="007D777B"/>
    <w:rsid w:val="007E36E6"/>
    <w:rsid w:val="007E4342"/>
    <w:rsid w:val="00834B01"/>
    <w:rsid w:val="008514EB"/>
    <w:rsid w:val="00857729"/>
    <w:rsid w:val="008A07A1"/>
    <w:rsid w:val="008A08ED"/>
    <w:rsid w:val="008A2DF9"/>
    <w:rsid w:val="009755CF"/>
    <w:rsid w:val="00993718"/>
    <w:rsid w:val="009B3B64"/>
    <w:rsid w:val="009E3EF0"/>
    <w:rsid w:val="00A20125"/>
    <w:rsid w:val="00A40756"/>
    <w:rsid w:val="00A40F40"/>
    <w:rsid w:val="00A47954"/>
    <w:rsid w:val="00A77E95"/>
    <w:rsid w:val="00AA0618"/>
    <w:rsid w:val="00AB284E"/>
    <w:rsid w:val="00AC1C96"/>
    <w:rsid w:val="00AF2396"/>
    <w:rsid w:val="00B0168C"/>
    <w:rsid w:val="00B313CF"/>
    <w:rsid w:val="00B43E00"/>
    <w:rsid w:val="00BB2C84"/>
    <w:rsid w:val="00C00B89"/>
    <w:rsid w:val="00C160AA"/>
    <w:rsid w:val="00C45951"/>
    <w:rsid w:val="00C52C01"/>
    <w:rsid w:val="00C60504"/>
    <w:rsid w:val="00CB1E2D"/>
    <w:rsid w:val="00CC416D"/>
    <w:rsid w:val="00D11957"/>
    <w:rsid w:val="00D125C7"/>
    <w:rsid w:val="00D20BAF"/>
    <w:rsid w:val="00D36B48"/>
    <w:rsid w:val="00D856C6"/>
    <w:rsid w:val="00DA170B"/>
    <w:rsid w:val="00DA53DF"/>
    <w:rsid w:val="00DD47ED"/>
    <w:rsid w:val="00E13657"/>
    <w:rsid w:val="00E17391"/>
    <w:rsid w:val="00E22101"/>
    <w:rsid w:val="00E25713"/>
    <w:rsid w:val="00E32E8A"/>
    <w:rsid w:val="00E511D3"/>
    <w:rsid w:val="00E5459E"/>
    <w:rsid w:val="00E6080F"/>
    <w:rsid w:val="00EE0D56"/>
    <w:rsid w:val="00F15FA1"/>
    <w:rsid w:val="00F27A18"/>
    <w:rsid w:val="00F34876"/>
    <w:rsid w:val="00F43CC0"/>
    <w:rsid w:val="00F4766F"/>
    <w:rsid w:val="00F5065B"/>
    <w:rsid w:val="00F75527"/>
    <w:rsid w:val="00FA2C0E"/>
    <w:rsid w:val="00FC146C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uiPriority w:val="99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uiPriority w:val="99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uiPriority w:val="99"/>
    <w:qFormat/>
    <w:rsid w:val="000C335A"/>
    <w:pPr>
      <w:spacing w:after="0" w:line="240" w:lineRule="auto"/>
      <w:jc w:val="center"/>
    </w:pPr>
    <w:rPr>
      <w:rFonts w:eastAsia="Times New Roman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0C335A"/>
    <w:rPr>
      <w:rFonts w:ascii="Times New Roman" w:eastAsia="Times New Roman" w:hAnsi="Times New Roman"/>
      <w:b/>
      <w:bCs/>
      <w:sz w:val="22"/>
      <w:szCs w:val="24"/>
    </w:rPr>
  </w:style>
  <w:style w:type="paragraph" w:styleId="Zkladntext">
    <w:name w:val="Body Text"/>
    <w:basedOn w:val="Normln"/>
    <w:link w:val="ZkladntextChar"/>
    <w:uiPriority w:val="99"/>
    <w:rsid w:val="000C335A"/>
    <w:pPr>
      <w:spacing w:after="0" w:line="240" w:lineRule="auto"/>
      <w:jc w:val="left"/>
    </w:pPr>
    <w:rPr>
      <w:rFonts w:eastAsia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C335A"/>
    <w:rPr>
      <w:rFonts w:ascii="Times New Roman" w:eastAsia="Times New Roman" w:hAnsi="Times New Roman"/>
      <w:sz w:val="22"/>
      <w:szCs w:val="24"/>
    </w:rPr>
  </w:style>
  <w:style w:type="paragraph" w:styleId="Zkladntext2">
    <w:name w:val="Body Text 2"/>
    <w:basedOn w:val="Normln"/>
    <w:link w:val="Zkladntext2Char"/>
    <w:uiPriority w:val="99"/>
    <w:rsid w:val="000C335A"/>
    <w:pPr>
      <w:spacing w:after="0" w:line="240" w:lineRule="auto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C335A"/>
    <w:rPr>
      <w:rFonts w:ascii="Times New Roman" w:eastAsia="Times New Roman" w:hAnsi="Times New Roman"/>
      <w:sz w:val="22"/>
      <w:szCs w:val="24"/>
    </w:rPr>
  </w:style>
  <w:style w:type="paragraph" w:customStyle="1" w:styleId="P-NORMAL-TEXT">
    <w:name w:val="ČP-NORMAL-TEXT"/>
    <w:uiPriority w:val="99"/>
    <w:rsid w:val="000C335A"/>
    <w:pPr>
      <w:tabs>
        <w:tab w:val="left" w:pos="1701"/>
      </w:tabs>
    </w:pPr>
    <w:rPr>
      <w:rFonts w:ascii="Tahoma" w:eastAsia="Times New Roman" w:hAnsi="Tahom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01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0125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0125"/>
    <w:pPr>
      <w:spacing w:after="0"/>
      <w:jc w:val="left"/>
    </w:pPr>
    <w:rPr>
      <w:rFonts w:eastAsia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0125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B6C9E-258E-4CEE-BE2E-C0D73A27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33</TotalTime>
  <Pages>1</Pages>
  <Words>860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Forstová Tereza</cp:lastModifiedBy>
  <cp:revision>23</cp:revision>
  <cp:lastPrinted>2022-09-05T10:11:00Z</cp:lastPrinted>
  <dcterms:created xsi:type="dcterms:W3CDTF">2022-09-12T15:43:00Z</dcterms:created>
  <dcterms:modified xsi:type="dcterms:W3CDTF">2023-02-21T16:24:00Z</dcterms:modified>
</cp:coreProperties>
</file>