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6C2D7AAD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25799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F25799">
        <w:rPr>
          <w:rFonts w:ascii="Arial" w:hAnsi="Arial" w:cs="Arial"/>
          <w:sz w:val="36"/>
          <w:szCs w:val="36"/>
        </w:rPr>
        <w:t>00913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6BBF3B76" w:rsidR="00A20125" w:rsidRPr="00B60B7A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DD4D6E2" w:rsidR="00A20125" w:rsidRPr="00B60B7A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46E3743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5631631"/>
            <w:r w:rsidRPr="00F25799">
              <w:rPr>
                <w:b/>
              </w:rPr>
              <w:t>Mipa-mont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71798D49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5631638"/>
            <w:r w:rsidRPr="00F25799">
              <w:t>Podhradní Lhota 16</w:t>
            </w:r>
            <w:r>
              <w:t xml:space="preserve">1, 768 71 </w:t>
            </w:r>
            <w:r w:rsidRPr="00F25799">
              <w:t xml:space="preserve"> Podhradní Lhota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2A91F31D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5631635"/>
            <w:r w:rsidRPr="00F25799">
              <w:t>27817652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1E369616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25799">
              <w:t>CZ27817652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60BE7C20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Michal Pazdera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5C385B07" w:rsidR="00A20125" w:rsidRPr="00C245AE" w:rsidRDefault="00F2579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5631648"/>
            <w:r w:rsidRPr="00F25799">
              <w:t xml:space="preserve">C 57548 </w:t>
            </w:r>
            <w:bookmarkEnd w:id="3"/>
            <w:r w:rsidRPr="00F25799">
              <w:t xml:space="preserve">vedená </w:t>
            </w:r>
            <w:bookmarkStart w:id="4" w:name="_Hlk125631641"/>
            <w:r w:rsidRPr="00F25799">
              <w:t>u Krajského soudu v Brně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1595C41" w:rsidR="00A20125" w:rsidRPr="00B60B7A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6F9EC1C" w:rsidR="00A20125" w:rsidRPr="00B60B7A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F25799" w:rsidRPr="00F25799">
              <w:t xml:space="preserve"> 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0A7D41FF" w14:textId="77777777" w:rsidR="00A20125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3DD230D7" w:rsidR="00C10546" w:rsidRPr="00B60B7A" w:rsidRDefault="00C1054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6BC88981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77E3733B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1D20692F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5" w:name="_Hlk125631617"/>
      <w:r w:rsidR="00C10546">
        <w:rPr>
          <w:b/>
          <w:bCs/>
        </w:rPr>
        <w:t>XXX</w:t>
      </w:r>
      <w:r w:rsidRPr="0096033D">
        <w:t xml:space="preserve"> </w:t>
      </w:r>
      <w:bookmarkEnd w:id="5"/>
      <w:r w:rsidRPr="0096033D">
        <w:rPr>
          <w:szCs w:val="22"/>
        </w:rPr>
        <w:t xml:space="preserve">umístěné na adrese </w:t>
      </w:r>
      <w:r w:rsidR="00C10546">
        <w:rPr>
          <w:b/>
          <w:bCs/>
        </w:rPr>
        <w:t>XXX</w:t>
      </w:r>
      <w:r w:rsidR="0019514E">
        <w:t>.</w:t>
      </w:r>
      <w:r w:rsidR="00F25799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2C426144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F25799">
        <w:rPr>
          <w:szCs w:val="22"/>
        </w:rPr>
        <w:t> </w:t>
      </w:r>
      <w:r w:rsidR="00C10546">
        <w:rPr>
          <w:b/>
          <w:bCs/>
          <w:szCs w:val="22"/>
        </w:rPr>
        <w:t>XXX</w:t>
      </w:r>
    </w:p>
    <w:p w14:paraId="526A9171" w14:textId="28B6203F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76B816CF" w14:textId="4DD39692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C1054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3D0F13D9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C1054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75C01C66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C1054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22003DD8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C10546">
        <w:t>XX</w:t>
      </w:r>
      <w:r w:rsidRPr="00E7206A">
        <w:t xml:space="preserve"> dnů od data vystavení faktury, převodem na účet Zástupce vedený u </w:t>
      </w:r>
      <w:r w:rsidR="00C10546">
        <w:rPr>
          <w:b/>
          <w:bCs/>
        </w:rPr>
        <w:t>XXX</w:t>
      </w:r>
      <w:r w:rsidRPr="00E7206A">
        <w:t xml:space="preserve"> č. účtu </w:t>
      </w:r>
      <w:r w:rsidR="00C10546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C10546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C10546">
        <w:rPr>
          <w:b/>
          <w:bCs/>
        </w:rPr>
        <w:t>XXX</w:t>
      </w:r>
      <w:r w:rsidRPr="00E7206A">
        <w:t xml:space="preserve"> </w:t>
      </w:r>
    </w:p>
    <w:p w14:paraId="1318E004" w14:textId="4BA0F310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78998F6A" w14:textId="77777777" w:rsidR="00F25799" w:rsidRDefault="00F25799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2B64BAAF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>Řídící p</w:t>
      </w:r>
      <w:r w:rsidR="00E830B4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C10546">
        <w:rPr>
          <w:b/>
          <w:bCs/>
          <w:szCs w:val="22"/>
        </w:rPr>
        <w:t>XXX</w:t>
      </w:r>
      <w:r w:rsidR="00E830B4" w:rsidRPr="00E830B4">
        <w:rPr>
          <w:b/>
          <w:bCs/>
          <w:szCs w:val="22"/>
        </w:rPr>
        <w:t xml:space="preserve"> </w:t>
      </w:r>
      <w:r w:rsidRPr="00E7206A">
        <w:rPr>
          <w:szCs w:val="22"/>
        </w:rPr>
        <w:t xml:space="preserve"> umístěna na adrese </w:t>
      </w:r>
      <w:r w:rsidR="00C10546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C10546">
        <w:rPr>
          <w:b/>
          <w:bCs/>
          <w:szCs w:val="22"/>
        </w:rPr>
        <w:t>XXX</w:t>
      </w:r>
      <w:r w:rsidR="00E830B4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E830B4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F23A43F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F25799">
        <w:rPr>
          <w:b/>
          <w:bCs/>
          <w:szCs w:val="22"/>
        </w:rPr>
        <w:t>1.3.2023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713D5EA1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F25799">
        <w:rPr>
          <w:b/>
          <w:bCs/>
          <w:szCs w:val="22"/>
        </w:rPr>
        <w:t>2023/00913</w:t>
      </w:r>
      <w:r w:rsidRPr="00E7206A">
        <w:rPr>
          <w:szCs w:val="22"/>
        </w:rPr>
        <w:t xml:space="preserve"> dokládá: </w:t>
      </w:r>
    </w:p>
    <w:p w14:paraId="6911E5D9" w14:textId="417FFBC3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41E942BD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24A6822A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F25799">
        <w:rPr>
          <w:rFonts w:ascii="Times New Roman" w:hAnsi="Times New Roman"/>
          <w:sz w:val="22"/>
          <w:szCs w:val="22"/>
        </w:rPr>
        <w:t xml:space="preserve">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22DC5D61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AF7051C" w14:textId="718C102F" w:rsidR="00F25799" w:rsidRDefault="00F25799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555D595" w14:textId="77777777" w:rsidR="00F25799" w:rsidRDefault="00F25799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3D22F91C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F25799">
        <w:rPr>
          <w:rFonts w:ascii="Times New Roman" w:hAnsi="Times New Roman"/>
          <w:i/>
          <w:iCs/>
          <w:sz w:val="22"/>
          <w:szCs w:val="22"/>
        </w:rPr>
        <w:t xml:space="preserve">       Michal Pazdera</w:t>
      </w:r>
    </w:p>
    <w:p w14:paraId="52D0BAE6" w14:textId="02D32C79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25799">
        <w:rPr>
          <w:rFonts w:ascii="Times New Roman" w:hAnsi="Times New Roman"/>
          <w:sz w:val="22"/>
          <w:szCs w:val="22"/>
        </w:rPr>
        <w:t>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5F08" w14:textId="77777777" w:rsidR="00ED4A59" w:rsidRDefault="00ED4A59" w:rsidP="00BB2C84">
      <w:pPr>
        <w:spacing w:after="0" w:line="240" w:lineRule="auto"/>
      </w:pPr>
      <w:r>
        <w:separator/>
      </w:r>
    </w:p>
  </w:endnote>
  <w:endnote w:type="continuationSeparator" w:id="0">
    <w:p w14:paraId="0D7978C1" w14:textId="77777777" w:rsidR="00ED4A59" w:rsidRDefault="00ED4A5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09F2" w14:textId="77777777" w:rsidR="00ED4A59" w:rsidRDefault="00ED4A59" w:rsidP="00BB2C84">
      <w:pPr>
        <w:spacing w:after="0" w:line="240" w:lineRule="auto"/>
      </w:pPr>
      <w:r>
        <w:separator/>
      </w:r>
    </w:p>
  </w:footnote>
  <w:footnote w:type="continuationSeparator" w:id="0">
    <w:p w14:paraId="3F9D7199" w14:textId="77777777" w:rsidR="00ED4A59" w:rsidRDefault="00ED4A5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49D2BD74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F25799">
      <w:rPr>
        <w:rFonts w:ascii="Arial" w:hAnsi="Arial" w:cs="Arial"/>
        <w:b/>
        <w:bCs/>
        <w:sz w:val="22"/>
      </w:rPr>
      <w:t xml:space="preserve">2023/00913   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1B7DC3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0546"/>
    <w:rsid w:val="00C160AA"/>
    <w:rsid w:val="00C45951"/>
    <w:rsid w:val="00C52C01"/>
    <w:rsid w:val="00C60504"/>
    <w:rsid w:val="00CB1E2D"/>
    <w:rsid w:val="00CB20D2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830B4"/>
    <w:rsid w:val="00ED4A59"/>
    <w:rsid w:val="00EE0D56"/>
    <w:rsid w:val="00F15FA1"/>
    <w:rsid w:val="00F25799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27</TotalTime>
  <Pages>1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21</cp:revision>
  <cp:lastPrinted>2022-09-05T10:11:00Z</cp:lastPrinted>
  <dcterms:created xsi:type="dcterms:W3CDTF">2022-09-12T15:43:00Z</dcterms:created>
  <dcterms:modified xsi:type="dcterms:W3CDTF">2023-02-17T11:01:00Z</dcterms:modified>
</cp:coreProperties>
</file>