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4BAF285F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A015E8">
        <w:rPr>
          <w:rFonts w:ascii="Arial" w:hAnsi="Arial" w:cs="Arial"/>
          <w:bCs/>
          <w:sz w:val="24"/>
        </w:rPr>
        <w:t>Domáň Jan Ing.</w:t>
      </w:r>
      <w:bookmarkEnd w:id="0"/>
    </w:p>
    <w:p w14:paraId="44E4413E" w14:textId="6288E6D9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A015E8">
        <w:rPr>
          <w:rFonts w:ascii="Arial" w:hAnsi="Arial" w:cs="Arial"/>
          <w:bCs/>
        </w:rPr>
        <w:t>Žernov 55</w:t>
      </w:r>
      <w:bookmarkEnd w:id="1"/>
    </w:p>
    <w:p w14:paraId="03A7CE1B" w14:textId="19AC8F8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A015E8">
        <w:rPr>
          <w:rFonts w:ascii="Arial" w:hAnsi="Arial" w:cs="Arial"/>
          <w:bCs/>
        </w:rPr>
        <w:t xml:space="preserve"> 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A015E8">
        <w:rPr>
          <w:rFonts w:ascii="Arial" w:hAnsi="Arial" w:cs="Arial"/>
          <w:bCs/>
        </w:rPr>
        <w:t>55203</w:t>
      </w:r>
      <w:bookmarkEnd w:id="3"/>
    </w:p>
    <w:p w14:paraId="579A8878" w14:textId="51D1391D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A015E8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364AEAA2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834822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0AD99C9A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834822">
        <w:t>xxx</w:t>
      </w:r>
      <w:bookmarkStart w:id="5" w:name="_GoBack"/>
      <w:bookmarkEnd w:id="5"/>
    </w:p>
    <w:p w14:paraId="6B8BBFE7" w14:textId="77777777" w:rsidR="004707BF" w:rsidRPr="005B3A75" w:rsidRDefault="0058410D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616A9B35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A015E8">
        <w:rPr>
          <w:rFonts w:ascii="Arial" w:hAnsi="Arial" w:cs="Arial"/>
          <w:i w:val="0"/>
          <w:sz w:val="17"/>
          <w:szCs w:val="17"/>
        </w:rPr>
        <w:t>02852/SVSL/23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A015E8">
        <w:rPr>
          <w:rFonts w:ascii="Arial" w:hAnsi="Arial" w:cs="Arial"/>
          <w:i w:val="0"/>
          <w:sz w:val="17"/>
          <w:szCs w:val="17"/>
        </w:rPr>
        <w:t>16.02.2023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0BF56D31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A015E8">
        <w:rPr>
          <w:rFonts w:ascii="Arial" w:hAnsi="Arial" w:cs="Arial"/>
          <w:b/>
          <w:sz w:val="22"/>
          <w:szCs w:val="22"/>
          <w:u w:val="single"/>
        </w:rPr>
        <w:t>2023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0C0A8DFA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A015E8">
        <w:rPr>
          <w:rFonts w:ascii="Arial" w:hAnsi="Arial" w:cs="Arial"/>
          <w:sz w:val="22"/>
          <w:szCs w:val="22"/>
        </w:rPr>
        <w:t>2023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A015E8">
        <w:rPr>
          <w:rFonts w:ascii="Arial" w:hAnsi="Arial" w:cs="Arial"/>
          <w:sz w:val="22"/>
          <w:szCs w:val="22"/>
        </w:rPr>
        <w:t>15,10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42D73204" w:rsidR="00443B62" w:rsidRPr="008C73D9" w:rsidRDefault="00A015E8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PO-16/05866/VC/21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14CAF07E" w:rsidR="00443B62" w:rsidRPr="008C73D9" w:rsidRDefault="00A015E8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65000018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5E7E5F8A" w:rsidR="00625156" w:rsidRPr="008C73D9" w:rsidRDefault="00A015E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4F32FF37" w:rsidR="00625156" w:rsidRPr="008C73D9" w:rsidRDefault="00A015E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9912</w:t>
            </w:r>
          </w:p>
        </w:tc>
        <w:tc>
          <w:tcPr>
            <w:tcW w:w="1124" w:type="dxa"/>
          </w:tcPr>
          <w:p w14:paraId="482F7A60" w14:textId="2902E22C" w:rsidR="00625156" w:rsidRPr="008C73D9" w:rsidRDefault="00A015E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413AA7B6" w:rsidR="00625156" w:rsidRPr="008C73D9" w:rsidRDefault="00A015E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1496,71</w:t>
            </w:r>
          </w:p>
        </w:tc>
        <w:tc>
          <w:tcPr>
            <w:tcW w:w="1831" w:type="dxa"/>
          </w:tcPr>
          <w:p w14:paraId="3E735DFB" w14:textId="09B9F60F" w:rsidR="00625156" w:rsidRPr="008C73D9" w:rsidRDefault="00A015E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11408,71</w:t>
            </w:r>
          </w:p>
        </w:tc>
        <w:tc>
          <w:tcPr>
            <w:tcW w:w="1831" w:type="dxa"/>
          </w:tcPr>
          <w:p w14:paraId="6AE945DD" w14:textId="21B41F8A" w:rsidR="00625156" w:rsidRPr="008C73D9" w:rsidRDefault="00A015E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31.12.2026</w:t>
            </w:r>
          </w:p>
        </w:tc>
        <w:tc>
          <w:tcPr>
            <w:tcW w:w="1831" w:type="dxa"/>
          </w:tcPr>
          <w:p w14:paraId="122A2DC4" w14:textId="162AA78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0D9F2A3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2E22ECA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0CDD7B6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27D3721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75CB954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1E2A608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5AC589E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67478C7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3EE4007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4BF232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2586CE4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3FA46BD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21C9B5C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524E6BC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5889F4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552802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490AC4C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3D2B44F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400135D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74CC5855" w:rsidR="00625156" w:rsidRPr="008C73D9" w:rsidRDefault="00A015E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61F51918" w:rsidR="00625156" w:rsidRPr="008C73D9" w:rsidRDefault="00A015E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11408,71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65604572" w:rsidR="00625156" w:rsidRPr="008C73D9" w:rsidRDefault="00A015E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10F12182" w:rsidR="00625156" w:rsidRPr="008C73D9" w:rsidRDefault="00A015E8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11409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6DCC8" w14:textId="77777777" w:rsidR="0058410D" w:rsidRDefault="0058410D">
      <w:r>
        <w:separator/>
      </w:r>
    </w:p>
  </w:endnote>
  <w:endnote w:type="continuationSeparator" w:id="0">
    <w:p w14:paraId="78B80C68" w14:textId="77777777" w:rsidR="0058410D" w:rsidRDefault="0058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A82A4" w14:textId="77777777" w:rsidR="0058410D" w:rsidRDefault="0058410D">
      <w:r>
        <w:separator/>
      </w:r>
    </w:p>
  </w:footnote>
  <w:footnote w:type="continuationSeparator" w:id="0">
    <w:p w14:paraId="31FD2E86" w14:textId="77777777" w:rsidR="0058410D" w:rsidRDefault="00584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664CED2C" w:rsidR="001759CA" w:rsidRDefault="00834822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346D75CC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10D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34822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15E8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1844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2023-02-21T14:47:00Z</dcterms:created>
  <dcterms:modified xsi:type="dcterms:W3CDTF">2023-02-21T14:47:00Z</dcterms:modified>
</cp:coreProperties>
</file>