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2" w:lineRule="exact"/>
        <w:ind w:left="89" w:right="8162" w:firstLine="9"/>
      </w:pPr>
      <w:r/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REK</w:t>
      </w:r>
      <w:r>
        <w:rPr lang="cs-CZ" sz="21" baseline="0" dirty="0">
          <w:jc w:val="left"/>
          <w:rFonts w:ascii="Arial" w:hAnsi="Arial" w:cs="Arial"/>
          <w:b/>
          <w:bCs/>
          <w:color w:val="000000"/>
          <w:spacing w:val="-6"/>
          <w:sz w:val="21"/>
          <w:szCs w:val="21"/>
        </w:rPr>
        <w:t>A</w:t>
      </w:r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PITUL</w:t>
      </w:r>
      <w:r>
        <w:rPr lang="cs-CZ" sz="21" baseline="0" dirty="0">
          <w:jc w:val="left"/>
          <w:rFonts w:ascii="Arial" w:hAnsi="Arial" w:cs="Arial"/>
          <w:b/>
          <w:bCs/>
          <w:color w:val="000000"/>
          <w:spacing w:val="-9"/>
          <w:sz w:val="21"/>
          <w:szCs w:val="21"/>
        </w:rPr>
        <w:t>A</w:t>
      </w:r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CE ST</w:t>
      </w:r>
      <w:r>
        <w:rPr lang="cs-CZ" sz="21" baseline="0" dirty="0">
          <w:jc w:val="left"/>
          <w:rFonts w:ascii="Arial" w:hAnsi="Arial" w:cs="Arial"/>
          <w:b/>
          <w:bCs/>
          <w:color w:val="000000"/>
          <w:spacing w:val="-9"/>
          <w:sz w:val="21"/>
          <w:szCs w:val="21"/>
        </w:rPr>
        <w:t>A</w:t>
      </w:r>
      <w:r>
        <w:rPr lang="cs-CZ" sz="21" baseline="0" dirty="0">
          <w:jc w:val="left"/>
          <w:rFonts w:ascii="Arial" w:hAnsi="Arial" w:cs="Arial"/>
          <w:b/>
          <w:bCs/>
          <w:color w:val="000000"/>
          <w:spacing w:val="-6"/>
          <w:sz w:val="21"/>
          <w:szCs w:val="21"/>
        </w:rPr>
        <w:t>VBY</w:t>
      </w:r>
      <w:r>
        <w:rPr>
          <w:rFonts w:ascii="Times New Roman" w:hAnsi="Times New Roman" w:cs="Times New Roman"/>
          <w:sz w:val="21"/>
          <w:szCs w:val="21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1176832</wp:posOffset>
            </wp:positionH>
            <wp:positionV relativeFrom="line">
              <wp:posOffset>-13589</wp:posOffset>
            </wp:positionV>
            <wp:extent cx="1921142" cy="356071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176832" y="-13589"/>
                      <a:ext cx="1806842" cy="24177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68" w:lineRule="exact"/>
                          <w:ind w:left="0" w:right="0" w:firstLine="0"/>
                        </w:pP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04/2022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20" w:after="0" w:line="184" w:lineRule="exact"/>
                          <w:ind w:left="2" w:right="0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Rekonstrukce IS MMN a.s. JIlemnice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Kód: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9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Stavba: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7917"/>
        </w:tabs>
        <w:spacing w:before="0" w:after="0" w:line="168" w:lineRule="exact"/>
        <w:ind w:left="89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KSO: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CC-CZ: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32"/>
          <w:tab w:val="left" w:pos="7917"/>
          <w:tab w:val="left" w:pos="8860"/>
        </w:tabs>
        <w:spacing w:before="0" w:after="0" w:line="168" w:lineRule="exact"/>
        <w:ind w:left="89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Místo: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Jilemnice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Datum: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22. 6. 2022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917"/>
          <w:tab w:val="left" w:pos="8860"/>
        </w:tabs>
        <w:spacing w:before="180" w:after="0" w:line="168" w:lineRule="exact"/>
        <w:ind w:left="89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Zadavatel: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I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: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05421888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836"/>
          <w:tab w:val="left" w:pos="8779"/>
        </w:tabs>
        <w:spacing w:before="20" w:after="0" w:line="168" w:lineRule="exact"/>
        <w:ind w:left="186" w:right="1168" w:firstLine="0"/>
        <w:jc w:val="right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MMN a.s.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DI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: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C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Z</w:t>
      </w:r>
      <w:r>
        <w:rPr lang="cs-CZ" sz="15" baseline="0" dirty="0">
          <w:jc w:val="left"/>
          <w:rFonts w:ascii="Arial" w:hAnsi="Arial" w:cs="Arial"/>
          <w:color w:val="000000"/>
          <w:spacing w:val="-2"/>
          <w:sz w:val="15"/>
          <w:szCs w:val="15"/>
        </w:rPr>
        <w:t>05421888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917"/>
          <w:tab w:val="left" w:pos="8860"/>
        </w:tabs>
        <w:spacing w:before="120" w:after="0" w:line="168" w:lineRule="exact"/>
        <w:ind w:left="89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Ucha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z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: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I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: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Vypl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ň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 údaj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780"/>
        </w:tabs>
        <w:spacing w:before="0" w:after="0" w:line="168" w:lineRule="exact"/>
        <w:ind w:left="7837" w:right="1334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499872</wp:posOffset>
            </wp:positionH>
            <wp:positionV relativeFrom="line">
              <wp:posOffset>-5462</wp:posOffset>
            </wp:positionV>
            <wp:extent cx="561725" cy="221544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99872" y="-5462"/>
                      <a:ext cx="447425" cy="10724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68" w:lineRule="exact"/>
                          <w:ind w:left="0" w:right="0" w:firstLine="0"/>
                        </w:pP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Vypl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ň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5"/>
                            <w:szCs w:val="15"/>
                          </w:rPr>
                          <w:t> údaj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DI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: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Vypl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ň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 údaj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917"/>
        </w:tabs>
        <w:spacing w:before="80" w:after="0" w:line="168" w:lineRule="exact"/>
        <w:ind w:left="89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Projektant: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I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: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917"/>
          <w:tab w:val="left" w:pos="8860"/>
        </w:tabs>
        <w:spacing w:before="0" w:after="0" w:line="300" w:lineRule="exact"/>
        <w:ind w:left="89" w:right="1088" w:firstLine="7828"/>
      </w:pPr>
      <w:r>
        <w:drawing>
          <wp:anchor simplePos="0" relativeHeight="251658354" behindDoc="0" locked="0" layoutInCell="1" allowOverlap="1">
            <wp:simplePos x="0" y="0"/>
            <wp:positionH relativeFrom="page">
              <wp:posOffset>499872</wp:posOffset>
            </wp:positionH>
            <wp:positionV relativeFrom="line">
              <wp:posOffset>73658</wp:posOffset>
            </wp:positionV>
            <wp:extent cx="614997" cy="107252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4997" cy="107252"/>
                    </a:xfrm>
                    <a:custGeom>
                      <a:rect l="l" t="t" r="r" b="b"/>
                      <a:pathLst>
                        <a:path w="614997" h="107252">
                          <a:moveTo>
                            <a:pt x="0" y="107252"/>
                          </a:moveTo>
                          <a:lnTo>
                            <a:pt x="614997" y="107252"/>
                          </a:lnTo>
                          <a:lnTo>
                            <a:pt x="61499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07252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DI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:</w:t>
      </w:r>
      <w:r>
        <w:rPr>
          <w:rFonts w:ascii="Times New Roman" w:hAnsi="Times New Roman" w:cs="Times New Roman"/>
          <w:sz w:val="15"/>
          <w:szCs w:val="15"/>
        </w:rPr>
        <w:t> </w:t>
      </w:r>
      <w:r>
        <w:br w:type="textWrapping" w:clear="all"/>
      </w: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Zpracovatel: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I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: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09024794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836"/>
          <w:tab w:val="left" w:pos="8779"/>
        </w:tabs>
        <w:spacing w:before="20" w:after="0" w:line="168" w:lineRule="exact"/>
        <w:ind w:left="186" w:right="1168" w:firstLine="0"/>
        <w:jc w:val="right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Designbüro EK - ent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w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irft krankenhauser s.r.o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DI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: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C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Z</w:t>
      </w:r>
      <w:r>
        <w:rPr lang="cs-CZ" sz="15" baseline="0" dirty="0">
          <w:jc w:val="left"/>
          <w:rFonts w:ascii="Arial" w:hAnsi="Arial" w:cs="Arial"/>
          <w:color w:val="000000"/>
          <w:spacing w:val="-2"/>
          <w:sz w:val="15"/>
          <w:szCs w:val="15"/>
        </w:rPr>
        <w:t>09024794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40"/>
          <w:pgMar w:top="313" w:right="500" w:bottom="158" w:left="500" w:header="708" w:footer="708" w:gutter="0"/>
          <w:docGrid w:linePitch="360"/>
        </w:sectPr>
        <w:spacing w:before="120" w:after="0" w:line="168" w:lineRule="exact"/>
        <w:ind w:left="89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Po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z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námka:</w:t>
      </w:r>
      <w:r>
        <w:rPr>
          <w:rFonts w:ascii="Times New Roman" w:hAnsi="Times New Roman" w:cs="Times New Roman"/>
          <w:sz w:val="15"/>
          <w:szCs w:val="15"/>
        </w:rPr>
        <w:t> </w:t>
      </w:r>
      <w:r>
        <w:drawing>
          <wp:anchor simplePos="0" relativeHeight="251658351" behindDoc="0" locked="0" layoutInCell="1" allowOverlap="1">
            <wp:simplePos x="0" y="0"/>
            <wp:positionH relativeFrom="page">
              <wp:posOffset>342900</wp:posOffset>
            </wp:positionH>
            <wp:positionV relativeFrom="paragraph">
              <wp:posOffset>369719</wp:posOffset>
            </wp:positionV>
            <wp:extent cx="6491351" cy="36830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91351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2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8" w:lineRule="exact"/>
        <w:ind w:left="89" w:right="0" w:firstLine="0"/>
      </w:pPr>
      <w:r/>
      <w:r>
        <w:rPr lang="cs-CZ" sz="15" baseline="0" dirty="0">
          <w:jc w:val="left"/>
          <w:rFonts w:ascii="Arial" w:hAnsi="Arial" w:cs="Arial"/>
          <w:b/>
          <w:bCs/>
          <w:color w:val="000000"/>
          <w:sz w:val="15"/>
          <w:szCs w:val="15"/>
        </w:rPr>
        <w:t>Ce</w:t>
      </w:r>
      <w:r>
        <w:rPr lang="cs-CZ" sz="15" baseline="0" dirty="0">
          <w:jc w:val="left"/>
          <w:rFonts w:ascii="Arial" w:hAnsi="Arial" w:cs="Arial"/>
          <w:b/>
          <w:bCs/>
          <w:color w:val="000000"/>
          <w:spacing w:val="-3"/>
          <w:sz w:val="15"/>
          <w:szCs w:val="15"/>
        </w:rPr>
        <w:t>n</w:t>
      </w:r>
      <w:r>
        <w:rPr lang="cs-CZ" sz="15" baseline="0" dirty="0">
          <w:jc w:val="left"/>
          <w:rFonts w:ascii="Arial" w:hAnsi="Arial" w:cs="Arial"/>
          <w:b/>
          <w:bCs/>
          <w:color w:val="000000"/>
          <w:spacing w:val="-2"/>
          <w:sz w:val="15"/>
          <w:szCs w:val="15"/>
        </w:rPr>
        <w:t>a bez DPH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8" w:lineRule="exact"/>
        <w:ind w:left="7839" w:right="41" w:firstLine="0"/>
        <w:jc w:val="right"/>
      </w:pPr>
      <w:r/>
      <w:r>
        <w:rPr lang="cs-CZ" sz="15" baseline="0" dirty="0">
          <w:jc w:val="left"/>
          <w:rFonts w:ascii="Arial" w:hAnsi="Arial" w:cs="Arial"/>
          <w:b/>
          <w:bCs/>
          <w:color w:val="000000"/>
          <w:spacing w:val="-2"/>
          <w:sz w:val="15"/>
          <w:szCs w:val="15"/>
        </w:rPr>
        <w:t>759 515,06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76"/>
          <w:tab w:val="left" w:pos="7879"/>
        </w:tabs>
        <w:spacing w:before="180" w:after="0" w:line="168" w:lineRule="exact"/>
        <w:ind w:left="-59" w:right="40" w:firstLine="0"/>
        <w:jc w:val="right"/>
      </w:pPr>
      <w:r>
        <w:drawing>
          <wp:anchor simplePos="0" relativeHeight="251658351" behindDoc="0" locked="0" layoutInCell="1" allowOverlap="1">
            <wp:simplePos x="0" y="0"/>
            <wp:positionH relativeFrom="page">
              <wp:posOffset>342900</wp:posOffset>
            </wp:positionH>
            <wp:positionV relativeFrom="line">
              <wp:posOffset>47267</wp:posOffset>
            </wp:positionV>
            <wp:extent cx="6491351" cy="34290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91351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Sa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z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ba dan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Základ dan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Výše dan</w:t>
      </w:r>
      <w:r>
        <w:rPr lang="cs-CZ" sz="15" baseline="0" dirty="0">
          <w:jc w:val="left"/>
          <w:rFonts w:ascii="Arial" w:hAnsi="Arial" w:cs="Arial"/>
          <w:color w:val="000000"/>
          <w:spacing w:val="-20"/>
          <w:sz w:val="15"/>
          <w:szCs w:val="15"/>
        </w:rPr>
        <w:t>ě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31"/>
          <w:tab w:val="left" w:pos="7919"/>
        </w:tabs>
        <w:spacing w:before="0" w:after="0" w:line="16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387095</wp:posOffset>
            </wp:positionH>
            <wp:positionV relativeFrom="line">
              <wp:posOffset>6731</wp:posOffset>
            </wp:positionV>
            <wp:extent cx="1993193" cy="591181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87095" y="6731"/>
                      <a:ext cx="1878893" cy="47688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96" w:lineRule="exact"/>
                          <w:ind w:left="355" w:right="2044" w:hanging="355"/>
                          <w:jc w:val="right"/>
                        </w:pP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DP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5"/>
                            <w:szCs w:val="15"/>
                          </w:rPr>
                          <w:t>H 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5"/>
                            <w:szCs w:val="15"/>
                          </w:rPr>
                          <w:t>z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5"/>
                            <w:szCs w:val="15"/>
                          </w:rPr>
                          <w:t>ákladní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sní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5"/>
                            <w:szCs w:val="15"/>
                          </w:rPr>
                          <w:t>ž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ená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858"/>
                          </w:tabs>
                          <w:spacing w:before="180" w:after="0" w:line="201" w:lineRule="exact"/>
                          <w:ind w:left="4" w:right="0" w:firstLine="0"/>
                          <w:jc w:val="right"/>
                        </w:pP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Cena s DPH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21,00%	</w:t>
      </w:r>
      <w:r>
        <w:rPr lang="cs-CZ" sz="15" baseline="0" dirty="0">
          <w:jc w:val="left"/>
          <w:rFonts w:ascii="Arial" w:hAnsi="Arial" w:cs="Arial"/>
          <w:b/>
          <w:bCs/>
          <w:color w:val="000000"/>
          <w:sz w:val="15"/>
          <w:szCs w:val="15"/>
        </w:rPr>
        <w:t>759 515,06	</w:t>
      </w:r>
      <w:r>
        <w:rPr lang="cs-CZ" sz="15" baseline="0" dirty="0">
          <w:jc w:val="left"/>
          <w:rFonts w:ascii="Arial" w:hAnsi="Arial" w:cs="Arial"/>
          <w:b/>
          <w:bCs/>
          <w:color w:val="000000"/>
          <w:spacing w:val="-2"/>
          <w:sz w:val="15"/>
          <w:szCs w:val="15"/>
        </w:rPr>
        <w:t>159 498,16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195"/>
          <w:tab w:val="left" w:pos="8382"/>
        </w:tabs>
        <w:spacing w:before="20" w:after="0" w:line="168" w:lineRule="exact"/>
        <w:ind w:left="0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15,00%	</w:t>
      </w:r>
      <w:r>
        <w:rPr lang="cs-CZ" sz="15" baseline="0" dirty="0">
          <w:jc w:val="left"/>
          <w:rFonts w:ascii="Arial" w:hAnsi="Arial" w:cs="Arial"/>
          <w:b/>
          <w:bCs/>
          <w:color w:val="000000"/>
          <w:sz w:val="15"/>
          <w:szCs w:val="15"/>
        </w:rPr>
        <w:t>0,00	</w:t>
      </w:r>
      <w:r>
        <w:rPr lang="cs-CZ" sz="15" baseline="0" dirty="0">
          <w:jc w:val="left"/>
          <w:rFonts w:ascii="Arial" w:hAnsi="Arial" w:cs="Arial"/>
          <w:b/>
          <w:bCs/>
          <w:color w:val="000000"/>
          <w:spacing w:val="-5"/>
          <w:sz w:val="15"/>
          <w:szCs w:val="15"/>
        </w:rPr>
        <w:t>0,00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40"/>
          <w:pgMar w:top="313" w:right="500" w:bottom="158" w:left="500" w:header="708" w:footer="708" w:gutter="0"/>
          <w:cols w:num="2" w:space="0" w:equalWidth="0">
            <w:col w:w="1172" w:space="358"/>
            <w:col w:w="8717" w:space="0"/>
          </w:cols>
          <w:docGrid w:linePitch="360"/>
        </w:sectPr>
        <w:tabs>
          <w:tab w:val="left" w:pos="7746"/>
        </w:tabs>
        <w:spacing w:before="184" w:after="0" w:line="201" w:lineRule="exact"/>
        <w:ind w:left="2117" w:right="0" w:firstLine="0"/>
      </w:pPr>
      <w:r>
        <w:drawing>
          <wp:anchor simplePos="0" relativeHeight="251658351" behindDoc="0" locked="0" layoutInCell="1" allowOverlap="1">
            <wp:simplePos x="0" y="0"/>
            <wp:positionH relativeFrom="page">
              <wp:posOffset>342900</wp:posOffset>
            </wp:positionH>
            <wp:positionV relativeFrom="line">
              <wp:posOffset>61150</wp:posOffset>
            </wp:positionV>
            <wp:extent cx="38734" cy="25425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734" cy="2542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1" behindDoc="0" locked="0" layoutInCell="1" allowOverlap="1">
            <wp:simplePos x="0" y="0"/>
            <wp:positionH relativeFrom="page">
              <wp:posOffset>355600</wp:posOffset>
            </wp:positionH>
            <wp:positionV relativeFrom="line">
              <wp:posOffset>61150</wp:posOffset>
            </wp:positionV>
            <wp:extent cx="6478651" cy="38354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78651" cy="383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1" behindDoc="0" locked="0" layoutInCell="1" allowOverlap="1">
            <wp:simplePos x="0" y="0"/>
            <wp:positionH relativeFrom="page">
              <wp:posOffset>6807072</wp:posOffset>
            </wp:positionH>
            <wp:positionV relativeFrom="line">
              <wp:posOffset>62674</wp:posOffset>
            </wp:positionV>
            <wp:extent cx="27178" cy="252730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7178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CZK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2"/>
          <w:sz w:val="18"/>
          <w:szCs w:val="18"/>
        </w:rPr>
        <w:t>919 013,22</w:t>
      </w:r>
      <w:r>
        <w:rPr>
          <w:rFonts w:ascii="Times New Roman" w:hAnsi="Times New Roman" w:cs="Times New Roman"/>
          <w:sz w:val="18"/>
          <w:szCs w:val="18"/>
        </w:rPr>
        <w:t> </w:t>
      </w:r>
      <w:r>
        <w:drawing>
          <wp:anchor simplePos="0" relativeHeight="251658351" behindDoc="0" locked="0" layoutInCell="1" allowOverlap="1">
            <wp:simplePos x="0" y="0"/>
            <wp:positionH relativeFrom="page">
              <wp:posOffset>355600</wp:posOffset>
            </wp:positionH>
            <wp:positionV relativeFrom="paragraph">
              <wp:posOffset>283654</wp:posOffset>
            </wp:positionV>
            <wp:extent cx="6478651" cy="31750"/>
            <wp:effectExtent l="0" t="0" r="0" b="0"/>
            <wp:wrapNone/>
            <wp:docPr id="109" name="Picture 1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spect="0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78651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1" behindDoc="0" locked="0" layoutInCell="1" allowOverlap="1">
            <wp:simplePos x="0" y="0"/>
            <wp:positionH relativeFrom="page">
              <wp:posOffset>342900</wp:posOffset>
            </wp:positionH>
            <wp:positionV relativeFrom="paragraph">
              <wp:posOffset>1842960</wp:posOffset>
            </wp:positionV>
            <wp:extent cx="6491351" cy="3454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91351" cy="34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417"/>
        </w:tabs>
        <w:spacing w:before="0" w:after="0" w:line="168" w:lineRule="exact"/>
        <w:ind w:left="89" w:right="0" w:firstLine="0"/>
      </w:pPr>
      <w:r/>
      <w:r>
        <w:rPr lang="cs-CZ" sz="15" baseline="0" dirty="0">
          <w:jc w:val="left"/>
          <w:rFonts w:ascii="Arial" w:hAnsi="Arial" w:cs="Arial"/>
          <w:b/>
          <w:bCs/>
          <w:color w:val="000000"/>
          <w:sz w:val="15"/>
          <w:szCs w:val="15"/>
        </w:rPr>
        <w:t>Projekta</w:t>
      </w:r>
      <w:r>
        <w:rPr lang="cs-CZ" sz="15" baseline="0" dirty="0">
          <w:jc w:val="left"/>
          <w:rFonts w:ascii="Arial" w:hAnsi="Arial" w:cs="Arial"/>
          <w:b/>
          <w:bCs/>
          <w:color w:val="000000"/>
          <w:spacing w:val="-3"/>
          <w:sz w:val="15"/>
          <w:szCs w:val="15"/>
        </w:rPr>
        <w:t>n</w:t>
      </w:r>
      <w:r>
        <w:rPr lang="cs-CZ" sz="15" baseline="0" dirty="0">
          <w:jc w:val="left"/>
          <w:rFonts w:ascii="Arial" w:hAnsi="Arial" w:cs="Arial"/>
          <w:b/>
          <w:bCs/>
          <w:color w:val="000000"/>
          <w:sz w:val="15"/>
          <w:szCs w:val="15"/>
        </w:rPr>
        <w:t>t	</w:t>
      </w:r>
      <w:r>
        <w:rPr lang="cs-CZ" sz="15" baseline="0" dirty="0">
          <w:jc w:val="left"/>
          <w:rFonts w:ascii="Arial" w:hAnsi="Arial" w:cs="Arial"/>
          <w:b/>
          <w:bCs/>
          <w:color w:val="000000"/>
          <w:sz w:val="15"/>
          <w:szCs w:val="15"/>
        </w:rPr>
        <w:t>Z</w:t>
      </w:r>
      <w:r>
        <w:rPr lang="cs-CZ" sz="15" baseline="0" dirty="0">
          <w:jc w:val="left"/>
          <w:rFonts w:ascii="Arial" w:hAnsi="Arial" w:cs="Arial"/>
          <w:b/>
          <w:bCs/>
          <w:color w:val="000000"/>
          <w:spacing w:val="-3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b/>
          <w:bCs/>
          <w:color w:val="000000"/>
          <w:spacing w:val="-2"/>
          <w:sz w:val="15"/>
          <w:szCs w:val="15"/>
        </w:rPr>
        <w:t>racovatel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286"/>
          <w:tab w:val="left" w:pos="5417"/>
          <w:tab w:val="left" w:pos="8639"/>
        </w:tabs>
        <w:spacing w:before="0" w:after="0" w:line="168" w:lineRule="exact"/>
        <w:ind w:left="89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Datum a podpis: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Ra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z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ítko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Datum a podpis: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Ra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z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ítko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spacing w:after="18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51" behindDoc="0" locked="0" layoutInCell="1" allowOverlap="1">
            <wp:simplePos x="0" y="0"/>
            <wp:positionH relativeFrom="page">
              <wp:posOffset>342900</wp:posOffset>
            </wp:positionH>
            <wp:positionV relativeFrom="paragraph">
              <wp:posOffset>-12193</wp:posOffset>
            </wp:positionV>
            <wp:extent cx="6491351" cy="30607"/>
            <wp:effectExtent l="0" t="0" r="0" b="0"/>
            <wp:wrapNone/>
            <wp:docPr id="111" name="Picture 1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>
                      <a:picLocks noChangeAspect="0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91351" cy="30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417"/>
        </w:tabs>
        <w:spacing w:before="0" w:after="0" w:line="168" w:lineRule="exact"/>
        <w:ind w:left="89" w:right="0" w:firstLine="0"/>
      </w:pPr>
      <w:r>
        <w:drawing>
          <wp:anchor simplePos="0" relativeHeight="251658351" behindDoc="0" locked="0" layoutInCell="1" allowOverlap="1">
            <wp:simplePos x="0" y="0"/>
            <wp:positionH relativeFrom="page">
              <wp:posOffset>342900</wp:posOffset>
            </wp:positionH>
            <wp:positionV relativeFrom="line">
              <wp:posOffset>-13693</wp:posOffset>
            </wp:positionV>
            <wp:extent cx="6491351" cy="30098"/>
            <wp:effectExtent l="0" t="0" r="0" b="0"/>
            <wp:wrapNone/>
            <wp:docPr id="112" name="Picture 1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>
                      <a:picLocks noChangeAspect="0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91351" cy="300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5" baseline="0" dirty="0">
          <w:jc w:val="left"/>
          <w:rFonts w:ascii="Arial" w:hAnsi="Arial" w:cs="Arial"/>
          <w:b/>
          <w:bCs/>
          <w:color w:val="000000"/>
          <w:sz w:val="15"/>
          <w:szCs w:val="15"/>
        </w:rPr>
        <w:t>Ob</w:t>
      </w:r>
      <w:r>
        <w:rPr lang="cs-CZ" sz="15" baseline="0" dirty="0">
          <w:jc w:val="left"/>
          <w:rFonts w:ascii="Arial" w:hAnsi="Arial" w:cs="Arial"/>
          <w:b/>
          <w:bCs/>
          <w:color w:val="000000"/>
          <w:spacing w:val="-3"/>
          <w:sz w:val="15"/>
          <w:szCs w:val="15"/>
        </w:rPr>
        <w:t>j</w:t>
      </w:r>
      <w:r>
        <w:rPr lang="cs-CZ" sz="15" baseline="0" dirty="0">
          <w:jc w:val="left"/>
          <w:rFonts w:ascii="Arial" w:hAnsi="Arial" w:cs="Arial"/>
          <w:b/>
          <w:bCs/>
          <w:color w:val="000000"/>
          <w:sz w:val="15"/>
          <w:szCs w:val="15"/>
        </w:rPr>
        <w:t>ed</w:t>
      </w:r>
      <w:r>
        <w:rPr lang="cs-CZ" sz="15" baseline="0" dirty="0">
          <w:jc w:val="left"/>
          <w:rFonts w:ascii="Arial" w:hAnsi="Arial" w:cs="Arial"/>
          <w:b/>
          <w:bCs/>
          <w:color w:val="000000"/>
          <w:spacing w:val="-3"/>
          <w:sz w:val="15"/>
          <w:szCs w:val="15"/>
        </w:rPr>
        <w:t>n</w:t>
      </w:r>
      <w:r>
        <w:rPr lang="cs-CZ" sz="15" baseline="0" dirty="0">
          <w:jc w:val="left"/>
          <w:rFonts w:ascii="Arial" w:hAnsi="Arial" w:cs="Arial"/>
          <w:b/>
          <w:bCs/>
          <w:color w:val="000000"/>
          <w:sz w:val="15"/>
          <w:szCs w:val="15"/>
        </w:rPr>
        <w:t>avatel	</w:t>
      </w:r>
      <w:r>
        <w:rPr lang="cs-CZ" sz="15" baseline="0" dirty="0">
          <w:jc w:val="left"/>
          <w:rFonts w:ascii="Arial" w:hAnsi="Arial" w:cs="Arial"/>
          <w:b/>
          <w:bCs/>
          <w:color w:val="000000"/>
          <w:sz w:val="15"/>
          <w:szCs w:val="15"/>
        </w:rPr>
        <w:t>Uc</w:t>
      </w:r>
      <w:r>
        <w:rPr lang="cs-CZ" sz="15" baseline="0" dirty="0">
          <w:jc w:val="left"/>
          <w:rFonts w:ascii="Arial" w:hAnsi="Arial" w:cs="Arial"/>
          <w:b/>
          <w:bCs/>
          <w:color w:val="000000"/>
          <w:spacing w:val="-3"/>
          <w:sz w:val="15"/>
          <w:szCs w:val="15"/>
        </w:rPr>
        <w:t>h</w:t>
      </w:r>
      <w:r>
        <w:rPr lang="cs-CZ" sz="15" baseline="0" dirty="0">
          <w:jc w:val="left"/>
          <w:rFonts w:ascii="Arial" w:hAnsi="Arial" w:cs="Arial"/>
          <w:b/>
          <w:bCs/>
          <w:color w:val="000000"/>
          <w:sz w:val="15"/>
          <w:szCs w:val="15"/>
        </w:rPr>
        <w:t>aze</w:t>
      </w:r>
      <w:r>
        <w:rPr lang="cs-CZ" sz="15" baseline="0" dirty="0">
          <w:jc w:val="left"/>
          <w:rFonts w:ascii="Arial" w:hAnsi="Arial" w:cs="Arial"/>
          <w:b/>
          <w:bCs/>
          <w:color w:val="000000"/>
          <w:spacing w:val="-21"/>
          <w:sz w:val="15"/>
          <w:szCs w:val="15"/>
        </w:rPr>
        <w:t>č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286"/>
          <w:tab w:val="left" w:pos="5417"/>
          <w:tab w:val="left" w:pos="8639"/>
        </w:tabs>
        <w:spacing w:before="0" w:after="0" w:line="168" w:lineRule="exact"/>
        <w:ind w:left="89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Datum a podpis: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Ra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z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ítko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Datum a podpis: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Ra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z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ítko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51" behindDoc="0" locked="0" layoutInCell="1" allowOverlap="1">
            <wp:simplePos x="0" y="0"/>
            <wp:positionH relativeFrom="page">
              <wp:posOffset>342900</wp:posOffset>
            </wp:positionH>
            <wp:positionV relativeFrom="paragraph">
              <wp:posOffset>-11938</wp:posOffset>
            </wp:positionV>
            <wp:extent cx="6491351" cy="29083"/>
            <wp:effectExtent l="0" t="0" r="0" b="0"/>
            <wp:wrapNone/>
            <wp:docPr id="113" name="Picture 1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spect="0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91351" cy="290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5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40"/>
          <w:pgMar w:top="313" w:right="500" w:bottom="158" w:left="500" w:header="708" w:footer="708" w:gutter="0"/>
          <w:docGrid w:linePitch="360"/>
        </w:sectPr>
        <w:spacing w:before="0" w:after="0" w:line="134" w:lineRule="exact"/>
        <w:ind w:left="5099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pacing w:val="-2"/>
          <w:sz w:val="12"/>
          <w:szCs w:val="12"/>
        </w:rPr>
        <w:t>Strana 1 z 7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spacing w:after="5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5" w:lineRule="exact"/>
        <w:ind w:left="18" w:right="1140" w:firstLine="0"/>
        <w:jc w:val="right"/>
      </w:pPr>
      <w:r/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REK</w:t>
      </w:r>
      <w:r>
        <w:rPr lang="cs-CZ" sz="21" baseline="0" dirty="0">
          <w:jc w:val="left"/>
          <w:rFonts w:ascii="Arial" w:hAnsi="Arial" w:cs="Arial"/>
          <w:b/>
          <w:bCs/>
          <w:color w:val="000000"/>
          <w:spacing w:val="-4"/>
          <w:sz w:val="21"/>
          <w:szCs w:val="21"/>
        </w:rPr>
        <w:t>A</w:t>
      </w:r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PITUL</w:t>
      </w:r>
      <w:r>
        <w:rPr lang="cs-CZ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A</w:t>
      </w:r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CE OBJEKT</w:t>
      </w:r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Ů</w:t>
      </w:r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ST</w:t>
      </w:r>
      <w:r>
        <w:rPr lang="cs-CZ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A</w:t>
      </w:r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VBY </w:t>
      </w:r>
      <w:r>
        <w:rPr lang="cs-CZ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A</w:t>
      </w:r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SOUPIS</w:t>
      </w:r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Ů</w:t>
      </w:r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PR</w:t>
      </w:r>
      <w:r>
        <w:rPr lang="cs-CZ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A</w:t>
      </w:r>
      <w:r>
        <w:rPr lang="cs-CZ" sz="21" baseline="0" dirty="0">
          <w:jc w:val="left"/>
          <w:rFonts w:ascii="Arial" w:hAnsi="Arial" w:cs="Arial"/>
          <w:b/>
          <w:bCs/>
          <w:color w:val="000000"/>
          <w:spacing w:val="-10"/>
          <w:sz w:val="21"/>
          <w:szCs w:val="21"/>
        </w:rPr>
        <w:t>CÍ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88"/>
        </w:tabs>
        <w:spacing w:before="120" w:after="0" w:line="168" w:lineRule="exact"/>
        <w:ind w:left="89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Kód: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04/2022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184" w:lineRule="exact"/>
        <w:ind w:left="91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1467866</wp:posOffset>
            </wp:positionH>
            <wp:positionV relativeFrom="line">
              <wp:posOffset>85852</wp:posOffset>
            </wp:positionV>
            <wp:extent cx="1919618" cy="231759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467866" y="85852"/>
                      <a:ext cx="1805318" cy="11745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Rekonstrukce IS MMN a.s. JIlemnice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Stavba: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88"/>
          <w:tab w:val="left" w:pos="5917"/>
        </w:tabs>
        <w:spacing w:before="248" w:after="0" w:line="168" w:lineRule="exact"/>
        <w:ind w:left="89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Místo:	</w:t>
      </w:r>
      <w:r>
        <w:rPr lang="cs-CZ" sz="15" baseline="0" dirty="0">
          <w:jc w:val="left"/>
          <w:rFonts w:ascii="Arial" w:hAnsi="Arial" w:cs="Arial"/>
          <w:b/>
          <w:bCs/>
          <w:color w:val="000000"/>
          <w:sz w:val="15"/>
          <w:szCs w:val="15"/>
        </w:rPr>
        <w:t>Jilemnice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Datum: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88"/>
          <w:tab w:val="left" w:pos="5917"/>
        </w:tabs>
        <w:spacing w:before="100" w:after="0" w:line="168" w:lineRule="exact"/>
        <w:ind w:left="89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Zadavatel: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MMN a.s.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Projektant: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17"/>
        </w:tabs>
        <w:spacing w:before="100" w:after="0" w:line="168" w:lineRule="exact"/>
        <w:ind w:left="89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Ucha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z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:	</w:t>
      </w:r>
      <w:r>
        <w:rPr lang="cs-CZ" sz="15" baseline="0" dirty="0">
          <w:jc w:val="left"/>
          <w:rFonts w:ascii="Arial" w:hAnsi="Arial" w:cs="Arial"/>
          <w:color w:val="000000"/>
          <w:spacing w:val="-1"/>
          <w:sz w:val="15"/>
          <w:szCs w:val="15"/>
        </w:rPr>
        <w:t>Zpracovatel:</w:t>
      </w:r>
      <w:r>
        <w:rPr>
          <w:rFonts w:ascii="Times New Roman" w:hAnsi="Times New Roman" w:cs="Times New Roman"/>
          <w:sz w:val="15"/>
          <w:szCs w:val="15"/>
        </w:rPr>
        <w:t> </w:t>
      </w:r>
      <w:r>
        <w:drawing>
          <wp:anchor simplePos="0" relativeHeight="251658284" behindDoc="0" locked="0" layoutInCell="1" allowOverlap="1">
            <wp:simplePos x="0" y="0"/>
            <wp:positionH relativeFrom="page">
              <wp:posOffset>342900</wp:posOffset>
            </wp:positionH>
            <wp:positionV relativeFrom="paragraph">
              <wp:posOffset>309774</wp:posOffset>
            </wp:positionV>
            <wp:extent cx="38734" cy="280161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734" cy="2801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4" behindDoc="0" locked="0" layoutInCell="1" allowOverlap="1">
            <wp:simplePos x="0" y="0"/>
            <wp:positionH relativeFrom="page">
              <wp:posOffset>355600</wp:posOffset>
            </wp:positionH>
            <wp:positionV relativeFrom="paragraph">
              <wp:posOffset>309774</wp:posOffset>
            </wp:positionV>
            <wp:extent cx="6832219" cy="38734"/>
            <wp:effectExtent l="0" t="0" r="0" b="0"/>
            <wp:wrapNone/>
            <wp:docPr id="116" name="Picture 11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>
                      <a:picLocks noChangeAspect="0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32219" cy="387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8" w:lineRule="exact"/>
        <w:ind w:left="0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pacing w:val="-2"/>
          <w:sz w:val="15"/>
          <w:szCs w:val="15"/>
        </w:rPr>
        <w:t>22. 6. 2022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87" behindDoc="0" locked="0" layoutInCell="1" allowOverlap="1">
            <wp:simplePos x="0" y="0"/>
            <wp:positionH relativeFrom="page">
              <wp:posOffset>5960910</wp:posOffset>
            </wp:positionH>
            <wp:positionV relativeFrom="paragraph">
              <wp:posOffset>61849</wp:posOffset>
            </wp:positionV>
            <wp:extent cx="660743" cy="118846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60743" cy="118846"/>
                    </a:xfrm>
                    <a:custGeom>
                      <a:rect l="l" t="t" r="r" b="b"/>
                      <a:pathLst>
                        <a:path w="660743" h="118846">
                          <a:moveTo>
                            <a:pt x="0" y="118846"/>
                          </a:moveTo>
                          <a:lnTo>
                            <a:pt x="660743" y="118846"/>
                          </a:lnTo>
                          <a:lnTo>
                            <a:pt x="66074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884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40"/>
          <w:pgMar w:top="313" w:right="500" w:bottom="158" w:left="500" w:header="708" w:footer="708" w:gutter="0"/>
          <w:cols w:num="2" w:space="0" w:equalWidth="0">
            <w:col w:w="6813" w:space="2125"/>
            <w:col w:w="1676" w:space="0"/>
          </w:cols>
          <w:docGrid w:linePitch="360"/>
        </w:sectPr>
        <w:spacing w:before="0" w:after="0" w:line="184" w:lineRule="exact"/>
        <w:ind w:left="0" w:right="-4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Designbüro EK - ent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w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irft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krankenhauser s.r.o</w:t>
      </w:r>
      <w:r>
        <w:rPr>
          <w:rFonts w:ascii="Times New Roman" w:hAnsi="Times New Roman" w:cs="Times New Roman"/>
          <w:sz w:val="15"/>
          <w:szCs w:val="15"/>
        </w:rPr>
        <w:t> </w:t>
      </w:r>
      <w:r>
        <w:drawing>
          <wp:anchor simplePos="0" relativeHeight="251658284" behindDoc="0" locked="0" layoutInCell="1" allowOverlap="1">
            <wp:simplePos x="0" y="0"/>
            <wp:positionH relativeFrom="page">
              <wp:posOffset>7150100</wp:posOffset>
            </wp:positionH>
            <wp:positionV relativeFrom="paragraph">
              <wp:posOffset>320064</wp:posOffset>
            </wp:positionV>
            <wp:extent cx="37719" cy="278638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719" cy="2786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40"/>
          <w:pgMar w:top="313" w:right="500" w:bottom="158" w:left="500" w:header="708" w:footer="708" w:gutter="0"/>
          <w:docGrid w:linePitch="360"/>
        </w:sectPr>
        <w:tabs>
          <w:tab w:val="left" w:pos="3197"/>
          <w:tab w:val="left" w:pos="7806"/>
          <w:tab w:val="left" w:pos="9388"/>
        </w:tabs>
        <w:spacing w:before="271" w:after="0" w:line="150" w:lineRule="exact"/>
        <w:ind w:left="442" w:right="0" w:firstLine="0"/>
      </w:pPr>
      <w:r/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Kód	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Popis	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Cena be</w:t>
      </w:r>
      <w:r>
        <w:rPr lang="cs-CZ" sz="13" baseline="0" dirty="0">
          <w:jc w:val="left"/>
          <w:rFonts w:ascii="Arial" w:hAnsi="Arial" w:cs="Arial"/>
          <w:color w:val="000000"/>
          <w:spacing w:val="-3"/>
          <w:sz w:val="13"/>
          <w:szCs w:val="13"/>
        </w:rPr>
        <w:t>z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 DPH [CZK]	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Cen</w:t>
      </w:r>
      <w:r>
        <w:rPr lang="cs-CZ" sz="13" baseline="0" dirty="0">
          <w:jc w:val="left"/>
          <w:rFonts w:ascii="Arial" w:hAnsi="Arial" w:cs="Arial"/>
          <w:color w:val="000000"/>
          <w:spacing w:val="-3"/>
          <w:sz w:val="13"/>
          <w:szCs w:val="13"/>
        </w:rPr>
        <w:t>a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 s DP</w:t>
      </w:r>
      <w:r>
        <w:rPr lang="cs-CZ" sz="13" baseline="0" dirty="0">
          <w:jc w:val="left"/>
          <w:rFonts w:ascii="Arial" w:hAnsi="Arial" w:cs="Arial"/>
          <w:color w:val="000000"/>
          <w:spacing w:val="-3"/>
          <w:sz w:val="13"/>
          <w:szCs w:val="13"/>
        </w:rPr>
        <w:t>H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 [CZ</w:t>
      </w:r>
      <w:r>
        <w:rPr lang="cs-CZ" sz="13" baseline="0" dirty="0">
          <w:jc w:val="left"/>
          <w:rFonts w:ascii="Arial" w:hAnsi="Arial" w:cs="Arial"/>
          <w:color w:val="000000"/>
          <w:spacing w:val="-3"/>
          <w:sz w:val="13"/>
          <w:szCs w:val="13"/>
        </w:rPr>
        <w:t>K</w:t>
      </w:r>
      <w:r>
        <w:rPr lang="cs-CZ" sz="13" baseline="0" dirty="0">
          <w:jc w:val="left"/>
          <w:rFonts w:ascii="Arial" w:hAnsi="Arial" w:cs="Arial"/>
          <w:color w:val="000000"/>
          <w:spacing w:val="-20"/>
          <w:sz w:val="13"/>
          <w:szCs w:val="13"/>
        </w:rPr>
        <w:t>]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spacing w:after="12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84" behindDoc="0" locked="0" layoutInCell="1" allowOverlap="1">
            <wp:simplePos x="0" y="0"/>
            <wp:positionH relativeFrom="page">
              <wp:posOffset>355600</wp:posOffset>
            </wp:positionH>
            <wp:positionV relativeFrom="paragraph">
              <wp:posOffset>70739</wp:posOffset>
            </wp:positionV>
            <wp:extent cx="6832219" cy="27178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32219" cy="271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01" w:lineRule="exact"/>
        <w:ind w:left="94" w:right="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Náklad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y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z rozpo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č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21"/>
          <w:sz w:val="18"/>
          <w:szCs w:val="18"/>
        </w:rPr>
        <w:t>ů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40"/>
          <w:pgMar w:top="313" w:right="500" w:bottom="158" w:left="500" w:header="708" w:footer="708" w:gutter="0"/>
          <w:cols w:num="2" w:space="0" w:equalWidth="0">
            <w:col w:w="1793" w:space="6392"/>
            <w:col w:w="2615" w:space="0"/>
          </w:cols>
          <w:docGrid w:linePitch="360"/>
        </w:sectPr>
        <w:tabs>
          <w:tab w:val="left" w:pos="1667"/>
        </w:tabs>
        <w:spacing w:before="0" w:after="0" w:line="201" w:lineRule="exact"/>
        <w:ind w:left="0" w:right="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759 515,06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2"/>
          <w:sz w:val="18"/>
          <w:szCs w:val="18"/>
        </w:rPr>
        <w:t>919 013,22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36"/>
          <w:tab w:val="left" w:pos="8253"/>
          <w:tab w:val="left" w:pos="9921"/>
        </w:tabs>
        <w:spacing w:before="129" w:after="0" w:line="189" w:lineRule="exact"/>
        <w:ind w:left="37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04/2022	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Kolektor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759 515,06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919 013,22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40"/>
          <w:pgMar w:top="313" w:right="500" w:bottom="158" w:left="500" w:header="708" w:footer="708" w:gutter="0"/>
          <w:docGrid w:linePitch="360"/>
        </w:sectPr>
        <w:spacing w:before="0" w:after="0" w:line="134" w:lineRule="exact"/>
        <w:ind w:left="5099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pacing w:val="-2"/>
          <w:sz w:val="12"/>
          <w:szCs w:val="12"/>
        </w:rPr>
        <w:t>Strana 2 z 7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spacing w:after="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349" w:right="7081" w:firstLine="0"/>
        <w:jc w:val="right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KRYCÍ LIST SOUPISU PR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A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7"/>
          <w:sz w:val="24"/>
          <w:szCs w:val="24"/>
        </w:rPr>
        <w:t>CÍ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195" w:lineRule="exact"/>
        <w:ind w:left="420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Stavba: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195" w:lineRule="exact"/>
        <w:ind w:left="759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Rekonstrukce IS MMN a.s. JIlemnice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17" w:lineRule="exact"/>
        <w:ind w:left="761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597408</wp:posOffset>
            </wp:positionH>
            <wp:positionV relativeFrom="line">
              <wp:posOffset>18654</wp:posOffset>
            </wp:positionV>
            <wp:extent cx="468303" cy="238568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97408" y="18654"/>
                      <a:ext cx="354003" cy="12426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95" w:lineRule="exact"/>
                          <w:ind w:left="0" w:right="0" w:firstLine="0"/>
                        </w:pP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Objek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pacing w:val="-19"/>
                            <w:sz w:val="17"/>
                            <w:szCs w:val="17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04/2022 - Kolektor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755"/>
        </w:tabs>
        <w:spacing w:before="203" w:after="0" w:line="195" w:lineRule="exact"/>
        <w:ind w:left="420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KSO: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CC-CZ: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755"/>
          <w:tab w:val="left" w:pos="8994"/>
        </w:tabs>
        <w:spacing w:before="0" w:after="0" w:line="195" w:lineRule="exact"/>
        <w:ind w:left="420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Místo: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Jilemnice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Datum: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22. 6. 2022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755"/>
          <w:tab w:val="left" w:pos="8994"/>
        </w:tabs>
        <w:spacing w:before="160" w:after="0" w:line="195" w:lineRule="exact"/>
        <w:ind w:left="420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Zadavate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l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I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05421888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675"/>
          <w:tab w:val="left" w:pos="8914"/>
        </w:tabs>
        <w:spacing w:before="40" w:after="0" w:line="195" w:lineRule="exact"/>
        <w:ind w:left="678" w:right="884" w:firstLine="0"/>
        <w:jc w:val="right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MMN a.s.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DI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CZ05421888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755"/>
          <w:tab w:val="left" w:pos="8994"/>
        </w:tabs>
        <w:spacing w:before="140" w:after="0" w:line="195" w:lineRule="exact"/>
        <w:ind w:left="420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Uchaze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I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V</w:t>
      </w:r>
      <w:r>
        <w:rPr lang="cs-CZ" sz="17" baseline="0" dirty="0">
          <w:jc w:val="left"/>
          <w:rFonts w:ascii="Arial" w:hAnsi="Arial" w:cs="Arial"/>
          <w:color w:val="000000"/>
          <w:spacing w:val="-4"/>
          <w:sz w:val="17"/>
          <w:szCs w:val="17"/>
        </w:rPr>
        <w:t>y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pl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ň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údaj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913"/>
        </w:tabs>
        <w:spacing w:before="40" w:after="0" w:line="195" w:lineRule="exact"/>
        <w:ind w:left="7675" w:right="1086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812291</wp:posOffset>
            </wp:positionH>
            <wp:positionV relativeFrom="line">
              <wp:posOffset>23113</wp:posOffset>
            </wp:positionV>
            <wp:extent cx="633412" cy="238568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812291" y="23113"/>
                      <a:ext cx="519112" cy="12426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95" w:lineRule="exact"/>
                          <w:ind w:left="0" w:right="0" w:firstLine="0"/>
                        </w:pP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V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7"/>
                            <w:szCs w:val="17"/>
                          </w:rPr>
                          <w:t>y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pl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ň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7"/>
                            <w:szCs w:val="17"/>
                          </w:rPr>
                          <w:t> údaj</w:t>
                        </w:r>
                        <w: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DI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V</w:t>
      </w:r>
      <w:r>
        <w:rPr lang="cs-CZ" sz="17" baseline="0" dirty="0">
          <w:jc w:val="left"/>
          <w:rFonts w:ascii="Arial" w:hAnsi="Arial" w:cs="Arial"/>
          <w:color w:val="000000"/>
          <w:spacing w:val="-4"/>
          <w:sz w:val="17"/>
          <w:szCs w:val="17"/>
        </w:rPr>
        <w:t>y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pl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ň</w:t>
      </w:r>
      <w:r>
        <w:rPr lang="cs-CZ" sz="17" baseline="0" dirty="0">
          <w:jc w:val="left"/>
          <w:rFonts w:ascii="Arial" w:hAnsi="Arial" w:cs="Arial"/>
          <w:color w:val="000000"/>
          <w:spacing w:val="-2"/>
          <w:sz w:val="17"/>
          <w:szCs w:val="17"/>
        </w:rPr>
        <w:t> údaj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755"/>
        </w:tabs>
        <w:spacing w:before="140" w:after="0" w:line="195" w:lineRule="exact"/>
        <w:ind w:left="420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Projektant: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I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755"/>
          <w:tab w:val="left" w:pos="8994"/>
        </w:tabs>
        <w:spacing w:before="0" w:after="0" w:line="348" w:lineRule="exact"/>
        <w:ind w:left="420" w:right="804" w:firstLine="7335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812291</wp:posOffset>
            </wp:positionH>
            <wp:positionV relativeFrom="line">
              <wp:posOffset>85088</wp:posOffset>
            </wp:positionV>
            <wp:extent cx="829145" cy="124269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29145" cy="124269"/>
                    </a:xfrm>
                    <a:custGeom>
                      <a:rect l="l" t="t" r="r" b="b"/>
                      <a:pathLst>
                        <a:path w="829145" h="124269">
                          <a:moveTo>
                            <a:pt x="0" y="124269"/>
                          </a:moveTo>
                          <a:lnTo>
                            <a:pt x="829145" y="124269"/>
                          </a:lnTo>
                          <a:lnTo>
                            <a:pt x="82914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426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DI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: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Zpracova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t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el: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I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09024794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675"/>
          <w:tab w:val="left" w:pos="8914"/>
        </w:tabs>
        <w:spacing w:before="40" w:after="0" w:line="195" w:lineRule="exact"/>
        <w:ind w:left="678" w:right="884" w:firstLine="0"/>
        <w:jc w:val="right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Designbüro EK - entwirft krankenhauser s.r.o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DI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CZ09024794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195" w:lineRule="exact"/>
        <w:ind w:left="420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Poznámka: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49" behindDoc="0" locked="0" layoutInCell="1" allowOverlap="1">
            <wp:simplePos x="0" y="0"/>
            <wp:positionH relativeFrom="page">
              <wp:posOffset>558800</wp:posOffset>
            </wp:positionH>
            <wp:positionV relativeFrom="paragraph">
              <wp:posOffset>45846</wp:posOffset>
            </wp:positionV>
            <wp:extent cx="6583298" cy="37338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583298" cy="373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9525"/>
        </w:tabs>
        <w:spacing w:before="0" w:after="0" w:line="235" w:lineRule="exact"/>
        <w:ind w:left="339" w:right="233" w:firstLine="0"/>
        <w:jc w:val="right"/>
      </w:pPr>
      <w:r/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Cena bez DPH	</w:t>
      </w:r>
      <w:r>
        <w:rPr lang="cs-CZ" sz="21" baseline="-1" dirty="0">
          <w:jc w:val="left"/>
          <w:rFonts w:ascii="Arial" w:hAnsi="Arial" w:cs="Arial"/>
          <w:b/>
          <w:bCs/>
          <w:color w:val="000000"/>
          <w:spacing w:val="-2"/>
          <w:position w:val="-1"/>
          <w:sz w:val="21"/>
          <w:szCs w:val="21"/>
        </w:rPr>
        <w:t>759 515,06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900"/>
          <w:tab w:val="left" w:pos="9751"/>
        </w:tabs>
        <w:spacing w:before="200" w:after="0" w:line="195" w:lineRule="exact"/>
        <w:ind w:left="4948" w:right="232" w:firstLine="0"/>
        <w:jc w:val="right"/>
      </w:pPr>
      <w:r>
        <w:drawing>
          <wp:anchor simplePos="0" relativeHeight="251658349" behindDoc="0" locked="0" layoutInCell="1" allowOverlap="1">
            <wp:simplePos x="0" y="0"/>
            <wp:positionH relativeFrom="page">
              <wp:posOffset>558800</wp:posOffset>
            </wp:positionH>
            <wp:positionV relativeFrom="line">
              <wp:posOffset>35785</wp:posOffset>
            </wp:positionV>
            <wp:extent cx="6583298" cy="2870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583298" cy="287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Základ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dan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ě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Sazba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dan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ě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Výše dan</w:t>
      </w:r>
      <w:r>
        <w:rPr lang="cs-CZ" sz="17" baseline="0" dirty="0">
          <w:jc w:val="left"/>
          <w:rFonts w:ascii="Arial" w:hAnsi="Arial" w:cs="Arial"/>
          <w:color w:val="000000"/>
          <w:spacing w:val="-16"/>
          <w:sz w:val="17"/>
          <w:szCs w:val="17"/>
        </w:rPr>
        <w:t>ě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117"/>
          <w:tab w:val="left" w:pos="8325"/>
          <w:tab w:val="left" w:pos="9784"/>
        </w:tabs>
        <w:spacing w:before="20" w:after="0" w:line="195" w:lineRule="exact"/>
        <w:ind w:left="415" w:right="0" w:firstLine="0"/>
      </w:pPr>
      <w:r/>
      <w:r>
        <w:rPr lang="cs-CZ" sz="14" baseline="1" dirty="0">
          <w:jc w:val="left"/>
          <w:rFonts w:ascii="Arial" w:hAnsi="Arial" w:cs="Arial"/>
          <w:color w:val="000000"/>
          <w:position w:val="1"/>
          <w:sz w:val="14"/>
          <w:szCs w:val="14"/>
        </w:rPr>
        <w:t>DP</w:t>
      </w:r>
      <w:r>
        <w:rPr lang="cs-CZ" sz="14" baseline="1" dirty="0">
          <w:jc w:val="left"/>
          <w:rFonts w:ascii="Arial" w:hAnsi="Arial" w:cs="Arial"/>
          <w:color w:val="000000"/>
          <w:spacing w:val="2"/>
          <w:position w:val="1"/>
          <w:sz w:val="14"/>
          <w:szCs w:val="14"/>
        </w:rPr>
        <w:t>H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zák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l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adní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759 515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,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06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21,00%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159 498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,</w:t>
      </w:r>
      <w:r>
        <w:rPr lang="cs-CZ" sz="17" baseline="0" dirty="0">
          <w:jc w:val="left"/>
          <w:rFonts w:ascii="Arial" w:hAnsi="Arial" w:cs="Arial"/>
          <w:color w:val="000000"/>
          <w:spacing w:val="-6"/>
          <w:sz w:val="17"/>
          <w:szCs w:val="17"/>
        </w:rPr>
        <w:t>16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577"/>
          <w:tab w:val="left" w:pos="8244"/>
          <w:tab w:val="left" w:pos="10244"/>
        </w:tabs>
        <w:spacing w:before="20" w:after="0" w:line="195" w:lineRule="exact"/>
        <w:ind w:left="678" w:right="231" w:firstLine="0"/>
        <w:jc w:val="right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snížená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0,00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15,00%	</w:t>
      </w:r>
      <w:r>
        <w:rPr lang="cs-CZ" sz="17" baseline="0" dirty="0">
          <w:jc w:val="left"/>
          <w:rFonts w:ascii="Arial" w:hAnsi="Arial" w:cs="Arial"/>
          <w:color w:val="000000"/>
          <w:spacing w:val="-2"/>
          <w:sz w:val="17"/>
          <w:szCs w:val="17"/>
        </w:rPr>
        <w:t>0,00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388"/>
          <w:tab w:val="left" w:pos="6883"/>
          <w:tab w:val="left" w:pos="9526"/>
        </w:tabs>
        <w:spacing w:before="200" w:after="0" w:line="235" w:lineRule="exact"/>
        <w:ind w:left="344" w:right="233" w:firstLine="0"/>
        <w:jc w:val="right"/>
      </w:pPr>
      <w:r>
        <w:drawing>
          <wp:anchor simplePos="0" relativeHeight="251658349" behindDoc="0" locked="0" layoutInCell="1" allowOverlap="1">
            <wp:simplePos x="0" y="0"/>
            <wp:positionH relativeFrom="page">
              <wp:posOffset>558800</wp:posOffset>
            </wp:positionH>
            <wp:positionV relativeFrom="line">
              <wp:posOffset>59395</wp:posOffset>
            </wp:positionV>
            <wp:extent cx="30098" cy="287528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098" cy="287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9" behindDoc="0" locked="0" layoutInCell="1" allowOverlap="1">
            <wp:simplePos x="0" y="0"/>
            <wp:positionH relativeFrom="page">
              <wp:posOffset>558800</wp:posOffset>
            </wp:positionH>
            <wp:positionV relativeFrom="line">
              <wp:posOffset>59395</wp:posOffset>
            </wp:positionV>
            <wp:extent cx="6583298" cy="33528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583298" cy="33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Cena s DPH	</w:t>
      </w:r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v	</w:t>
      </w:r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CZK	</w:t>
      </w:r>
      <w:r>
        <w:rPr lang="cs-CZ" sz="21" baseline="0" dirty="0">
          <w:jc w:val="left"/>
          <w:rFonts w:ascii="Arial" w:hAnsi="Arial" w:cs="Arial"/>
          <w:b/>
          <w:bCs/>
          <w:color w:val="000000"/>
          <w:spacing w:val="-2"/>
          <w:sz w:val="21"/>
          <w:szCs w:val="21"/>
        </w:rPr>
        <w:t>919 013,22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49" behindDoc="0" locked="0" layoutInCell="1" allowOverlap="1">
            <wp:simplePos x="0" y="0"/>
            <wp:positionH relativeFrom="page">
              <wp:posOffset>558800</wp:posOffset>
            </wp:positionH>
            <wp:positionV relativeFrom="paragraph">
              <wp:posOffset>37718</wp:posOffset>
            </wp:positionV>
            <wp:extent cx="6583298" cy="31496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583298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9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6073"/>
        </w:tabs>
        <w:spacing w:before="0" w:after="0" w:line="195" w:lineRule="exact"/>
        <w:ind w:left="420" w:right="0" w:firstLine="0"/>
      </w:pPr>
      <w:r>
        <w:drawing>
          <wp:anchor simplePos="0" relativeHeight="251658349" behindDoc="0" locked="0" layoutInCell="1" allowOverlap="1">
            <wp:simplePos x="0" y="0"/>
            <wp:positionH relativeFrom="page">
              <wp:posOffset>558800</wp:posOffset>
            </wp:positionH>
            <wp:positionV relativeFrom="line">
              <wp:posOffset>-21109</wp:posOffset>
            </wp:positionV>
            <wp:extent cx="6583298" cy="28955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583298" cy="28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Pro</w:t>
      </w:r>
      <w:r>
        <w:rPr lang="cs-CZ" sz="17" baseline="0" dirty="0">
          <w:jc w:val="left"/>
          <w:rFonts w:ascii="Arial" w:hAnsi="Arial" w:cs="Arial"/>
          <w:b/>
          <w:bCs/>
          <w:color w:val="000000"/>
          <w:spacing w:val="-4"/>
          <w:sz w:val="17"/>
          <w:szCs w:val="17"/>
        </w:rPr>
        <w:t>j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ektant	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Zpraco</w:t>
      </w:r>
      <w:r>
        <w:rPr lang="cs-CZ" sz="17" baseline="0" dirty="0">
          <w:jc w:val="left"/>
          <w:rFonts w:ascii="Arial" w:hAnsi="Arial" w:cs="Arial"/>
          <w:b/>
          <w:bCs/>
          <w:color w:val="000000"/>
          <w:spacing w:val="-7"/>
          <w:sz w:val="17"/>
          <w:szCs w:val="17"/>
        </w:rPr>
        <w:t>v</w:t>
      </w:r>
      <w:r>
        <w:rPr lang="cs-CZ" sz="17" baseline="0" dirty="0">
          <w:jc w:val="left"/>
          <w:rFonts w:ascii="Arial" w:hAnsi="Arial" w:cs="Arial"/>
          <w:b/>
          <w:bCs/>
          <w:color w:val="000000"/>
          <w:spacing w:val="-3"/>
          <w:sz w:val="17"/>
          <w:szCs w:val="17"/>
        </w:rPr>
        <w:t>atel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761"/>
          <w:tab w:val="left" w:pos="6073"/>
          <w:tab w:val="left" w:pos="10072"/>
        </w:tabs>
        <w:spacing w:before="0" w:after="0" w:line="195" w:lineRule="exact"/>
        <w:ind w:left="420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Datum a podpis: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Razítko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Datum a podpis:	</w:t>
      </w:r>
      <w:r>
        <w:rPr lang="cs-CZ" sz="17" baseline="0" dirty="0">
          <w:jc w:val="left"/>
          <w:rFonts w:ascii="Arial" w:hAnsi="Arial" w:cs="Arial"/>
          <w:color w:val="000000"/>
          <w:spacing w:val="-1"/>
          <w:sz w:val="17"/>
          <w:szCs w:val="17"/>
        </w:rPr>
        <w:t>Razítko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after="27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49" behindDoc="0" locked="0" layoutInCell="1" allowOverlap="1">
            <wp:simplePos x="0" y="0"/>
            <wp:positionH relativeFrom="page">
              <wp:posOffset>558800</wp:posOffset>
            </wp:positionH>
            <wp:positionV relativeFrom="paragraph">
              <wp:posOffset>-12066</wp:posOffset>
            </wp:positionV>
            <wp:extent cx="6583298" cy="33655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583298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6073"/>
        </w:tabs>
        <w:spacing w:before="0" w:after="0" w:line="195" w:lineRule="exact"/>
        <w:ind w:left="420" w:right="0" w:firstLine="0"/>
      </w:pPr>
      <w:r>
        <w:drawing>
          <wp:anchor simplePos="0" relativeHeight="251658349" behindDoc="0" locked="0" layoutInCell="1" allowOverlap="1">
            <wp:simplePos x="0" y="0"/>
            <wp:positionH relativeFrom="page">
              <wp:posOffset>558800</wp:posOffset>
            </wp:positionH>
            <wp:positionV relativeFrom="line">
              <wp:posOffset>-11967</wp:posOffset>
            </wp:positionV>
            <wp:extent cx="6583298" cy="33655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583298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Objednavatel	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Uchaze</w:t>
      </w:r>
      <w:r>
        <w:rPr lang="cs-CZ" sz="17" baseline="0" dirty="0">
          <w:jc w:val="left"/>
          <w:rFonts w:ascii="Arial" w:hAnsi="Arial" w:cs="Arial"/>
          <w:b/>
          <w:bCs/>
          <w:color w:val="000000"/>
          <w:spacing w:val="-18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761"/>
          <w:tab w:val="left" w:pos="6073"/>
          <w:tab w:val="left" w:pos="10072"/>
        </w:tabs>
        <w:spacing w:before="0" w:after="0" w:line="195" w:lineRule="exact"/>
        <w:ind w:left="420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Datum a podpis: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Razítko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Datum a podpis:	</w:t>
      </w:r>
      <w:r>
        <w:rPr lang="cs-CZ" sz="17" baseline="0" dirty="0">
          <w:jc w:val="left"/>
          <w:rFonts w:ascii="Arial" w:hAnsi="Arial" w:cs="Arial"/>
          <w:color w:val="000000"/>
          <w:spacing w:val="-1"/>
          <w:sz w:val="17"/>
          <w:szCs w:val="17"/>
        </w:rPr>
        <w:t>Razítko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49" behindDoc="0" locked="0" layoutInCell="1" allowOverlap="1">
            <wp:simplePos x="0" y="0"/>
            <wp:positionH relativeFrom="page">
              <wp:posOffset>558800</wp:posOffset>
            </wp:positionH>
            <wp:positionV relativeFrom="paragraph">
              <wp:posOffset>-12319</wp:posOffset>
            </wp:positionV>
            <wp:extent cx="6583298" cy="31369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583298" cy="313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40"/>
          <w:pgMar w:top="313" w:right="500" w:bottom="158" w:left="500" w:header="708" w:footer="708" w:gutter="0"/>
          <w:docGrid w:linePitch="360"/>
        </w:sectPr>
        <w:spacing w:before="0" w:after="0" w:line="158" w:lineRule="exact"/>
        <w:ind w:left="5044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Strana 3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pacing w:val="-10"/>
          <w:sz w:val="14"/>
          <w:szCs w:val="14"/>
        </w:rPr>
        <w:t> 7</w:t>
      </w:r>
      <w:r>
        <w:rPr>
          <w:rFonts w:ascii="Times New Roman" w:hAnsi="Times New Roman" w:cs="Times New Roman"/>
          <w:sz w:val="14"/>
          <w:szCs w:val="14"/>
        </w:rPr>
        <w:t> </w:t>
      </w:r>
      <w:r/>
      <w:r/>
      <w:r>
        <w:br w:type="page"/>
      </w:r>
    </w:p>
    <w:p>
      <w:pPr>
        <w:spacing w:after="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23" w:right="5708" w:firstLine="0"/>
        <w:jc w:val="right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REK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A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PITUL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A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CE 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LEN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NÍ SOUPISU PR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9"/>
          <w:sz w:val="24"/>
          <w:szCs w:val="24"/>
        </w:rPr>
        <w:t>A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7"/>
          <w:sz w:val="24"/>
          <w:szCs w:val="24"/>
        </w:rPr>
        <w:t>CÍ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195" w:lineRule="exact"/>
        <w:ind w:left="94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Stavba: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195" w:lineRule="exact"/>
        <w:ind w:left="759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Rekonstrukce IS MMN a.s. JIlemnice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7" w:after="0" w:line="195" w:lineRule="exact"/>
        <w:ind w:left="94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Objek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t</w:t>
      </w:r>
      <w:r>
        <w:rPr lang="cs-CZ" sz="17" baseline="0" dirty="0">
          <w:jc w:val="left"/>
          <w:rFonts w:ascii="Arial" w:hAnsi="Arial" w:cs="Arial"/>
          <w:color w:val="000000"/>
          <w:spacing w:val="-20"/>
          <w:sz w:val="17"/>
          <w:szCs w:val="17"/>
        </w:rPr>
        <w:t>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5" w:after="0" w:line="217" w:lineRule="exact"/>
        <w:ind w:left="761" w:right="0" w:firstLine="0"/>
      </w:pPr>
      <w:r/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04/2022 - Kolektor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756"/>
          <w:tab w:val="left" w:pos="8995"/>
        </w:tabs>
        <w:spacing w:before="134" w:after="0" w:line="195" w:lineRule="exact"/>
        <w:ind w:left="94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Místo: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Jilemnice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Datum: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22. 6. 2022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756"/>
        </w:tabs>
        <w:spacing w:before="120" w:after="0" w:line="195" w:lineRule="exact"/>
        <w:ind w:left="94" w:right="0" w:firstLine="0"/>
      </w:pPr>
      <w:r>
        <w:drawing>
          <wp:anchor simplePos="0" relativeHeight="251658308" behindDoc="0" locked="0" layoutInCell="1" allowOverlap="1">
            <wp:simplePos x="0" y="0"/>
            <wp:positionH relativeFrom="page">
              <wp:posOffset>6005588</wp:posOffset>
            </wp:positionH>
            <wp:positionV relativeFrom="line">
              <wp:posOffset>76197</wp:posOffset>
            </wp:positionV>
            <wp:extent cx="711315" cy="124270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11315" cy="124270"/>
                    </a:xfrm>
                    <a:custGeom>
                      <a:rect l="l" t="t" r="r" b="b"/>
                      <a:pathLst>
                        <a:path w="711315" h="124270">
                          <a:moveTo>
                            <a:pt x="0" y="124270"/>
                          </a:moveTo>
                          <a:lnTo>
                            <a:pt x="711315" y="124270"/>
                          </a:lnTo>
                          <a:lnTo>
                            <a:pt x="71131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427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Zadavate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l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MMN a.s.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Projektant: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756"/>
        </w:tabs>
        <w:spacing w:before="240" w:after="0" w:line="195" w:lineRule="exact"/>
        <w:ind w:left="94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6042405</wp:posOffset>
            </wp:positionH>
            <wp:positionV relativeFrom="line">
              <wp:posOffset>15240</wp:posOffset>
            </wp:positionV>
            <wp:extent cx="1102662" cy="515942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042405" y="15240"/>
                      <a:ext cx="988362" cy="4016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18" w:lineRule="exact"/>
                          <w:ind w:left="0" w:right="0" w:firstLine="0"/>
                        </w:pP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Designbüro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7"/>
                            <w:szCs w:val="17"/>
                          </w:rPr>
                          <w:t> 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EK -</w:t>
                        </w:r>
                        <w: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entwirft</w:t>
                        </w:r>
                        <w: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krankenhause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7"/>
                            <w:szCs w:val="17"/>
                          </w:rPr>
                          <w:t>r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 s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7"/>
                            <w:szCs w:val="17"/>
                          </w:rPr>
                          <w:t>.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r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7"/>
                            <w:szCs w:val="17"/>
                          </w:rPr>
                          <w:t>.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pacing w:val="-18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Uchaze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V</w:t>
      </w:r>
      <w:r>
        <w:rPr lang="cs-CZ" sz="17" baseline="0" dirty="0">
          <w:jc w:val="left"/>
          <w:rFonts w:ascii="Arial" w:hAnsi="Arial" w:cs="Arial"/>
          <w:color w:val="000000"/>
          <w:spacing w:val="-4"/>
          <w:sz w:val="17"/>
          <w:szCs w:val="17"/>
        </w:rPr>
        <w:t>y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pl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ň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údaj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Zpracova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t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el: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after="25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9295"/>
        </w:tabs>
        <w:spacing w:before="0" w:after="0" w:line="176" w:lineRule="exact"/>
        <w:ind w:left="92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Kód dílu - Popis	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Cena celkem [CZK]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9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9607"/>
        </w:tabs>
        <w:spacing w:before="0" w:after="0" w:line="235" w:lineRule="exact"/>
        <w:ind w:left="99" w:right="0" w:firstLine="0"/>
      </w:pPr>
      <w:r/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Náklad</w:t>
      </w:r>
      <w:r>
        <w:rPr lang="cs-CZ" sz="21" baseline="0" dirty="0">
          <w:jc w:val="left"/>
          <w:rFonts w:ascii="Arial" w:hAnsi="Arial" w:cs="Arial"/>
          <w:b/>
          <w:bCs/>
          <w:color w:val="000000"/>
          <w:spacing w:val="-4"/>
          <w:sz w:val="21"/>
          <w:szCs w:val="21"/>
        </w:rPr>
        <w:t>y</w:t>
      </w:r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ze soupisu prací	</w:t>
      </w:r>
      <w:r>
        <w:rPr lang="cs-CZ" sz="21" baseline="0" dirty="0">
          <w:jc w:val="left"/>
          <w:rFonts w:ascii="Arial" w:hAnsi="Arial" w:cs="Arial"/>
          <w:b/>
          <w:bCs/>
          <w:color w:val="000000"/>
          <w:spacing w:val="-2"/>
          <w:sz w:val="21"/>
          <w:szCs w:val="21"/>
        </w:rPr>
        <w:t>759 515,06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35" w:lineRule="exact"/>
        <w:ind w:left="425" w:right="0" w:firstLine="0"/>
      </w:pPr>
      <w:r>
        <w:drawing>
          <wp:anchor simplePos="0" relativeHeight="251658326" behindDoc="0" locked="0" layoutInCell="1" allowOverlap="1">
            <wp:simplePos x="0" y="0"/>
            <wp:positionH relativeFrom="page">
              <wp:posOffset>6431026</wp:posOffset>
            </wp:positionH>
            <wp:positionV relativeFrom="line">
              <wp:posOffset>76200</wp:posOffset>
            </wp:positionV>
            <wp:extent cx="672300" cy="14981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2300" cy="149810"/>
                    </a:xfrm>
                    <a:custGeom>
                      <a:rect l="l" t="t" r="r" b="b"/>
                      <a:pathLst>
                        <a:path w="672300" h="149810">
                          <a:moveTo>
                            <a:pt x="0" y="149810"/>
                          </a:moveTo>
                          <a:lnTo>
                            <a:pt x="672300" y="149810"/>
                          </a:lnTo>
                          <a:lnTo>
                            <a:pt x="67230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981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HSV - Práce a dodá</w:t>
      </w:r>
      <w:r>
        <w:rPr lang="cs-CZ" sz="21" baseline="0" dirty="0">
          <w:jc w:val="left"/>
          <w:rFonts w:ascii="Arial" w:hAnsi="Arial" w:cs="Arial"/>
          <w:color w:val="000000"/>
          <w:spacing w:val="-4"/>
          <w:sz w:val="21"/>
          <w:szCs w:val="21"/>
        </w:rPr>
        <w:t>v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ky HSV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195" w:lineRule="exact"/>
        <w:ind w:left="420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558800</wp:posOffset>
            </wp:positionH>
            <wp:positionV relativeFrom="line">
              <wp:posOffset>36547</wp:posOffset>
            </wp:positionV>
            <wp:extent cx="6583298" cy="36830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583298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0" behindDoc="0" locked="0" layoutInCell="1" allowOverlap="1">
            <wp:simplePos x="0" y="0"/>
            <wp:positionH relativeFrom="page">
              <wp:posOffset>6576644</wp:posOffset>
            </wp:positionH>
            <wp:positionV relativeFrom="line">
              <wp:posOffset>88897</wp:posOffset>
            </wp:positionV>
            <wp:extent cx="527380" cy="124270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27380" cy="124270"/>
                    </a:xfrm>
                    <a:custGeom>
                      <a:rect l="l" t="t" r="r" b="b"/>
                      <a:pathLst>
                        <a:path w="527380" h="124270">
                          <a:moveTo>
                            <a:pt x="0" y="124270"/>
                          </a:moveTo>
                          <a:lnTo>
                            <a:pt x="527380" y="124270"/>
                          </a:lnTo>
                          <a:lnTo>
                            <a:pt x="52738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427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  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1 - Zemní práce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95" w:lineRule="exact"/>
        <w:ind w:left="420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558800</wp:posOffset>
            </wp:positionH>
            <wp:positionV relativeFrom="line">
              <wp:posOffset>23850</wp:posOffset>
            </wp:positionV>
            <wp:extent cx="6583298" cy="38861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583298" cy="388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2" behindDoc="0" locked="0" layoutInCell="1" allowOverlap="1">
            <wp:simplePos x="0" y="0"/>
            <wp:positionH relativeFrom="page">
              <wp:posOffset>6543802</wp:posOffset>
            </wp:positionH>
            <wp:positionV relativeFrom="line">
              <wp:posOffset>76199</wp:posOffset>
            </wp:positionV>
            <wp:extent cx="560158" cy="124269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60158" cy="124269"/>
                    </a:xfrm>
                    <a:custGeom>
                      <a:rect l="l" t="t" r="r" b="b"/>
                      <a:pathLst>
                        <a:path w="560158" h="124269">
                          <a:moveTo>
                            <a:pt x="0" y="124269"/>
                          </a:moveTo>
                          <a:lnTo>
                            <a:pt x="560158" y="124269"/>
                          </a:lnTo>
                          <a:lnTo>
                            <a:pt x="56015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426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  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2 - Zakládání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95" w:lineRule="exact"/>
        <w:ind w:left="420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558800</wp:posOffset>
            </wp:positionH>
            <wp:positionV relativeFrom="line">
              <wp:posOffset>23851</wp:posOffset>
            </wp:positionV>
            <wp:extent cx="6583298" cy="28194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583298" cy="281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4" behindDoc="0" locked="0" layoutInCell="1" allowOverlap="1">
            <wp:simplePos x="0" y="0"/>
            <wp:positionH relativeFrom="page">
              <wp:posOffset>6543802</wp:posOffset>
            </wp:positionH>
            <wp:positionV relativeFrom="line">
              <wp:posOffset>76201</wp:posOffset>
            </wp:positionV>
            <wp:extent cx="560158" cy="124270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60158" cy="124270"/>
                    </a:xfrm>
                    <a:custGeom>
                      <a:rect l="l" t="t" r="r" b="b"/>
                      <a:pathLst>
                        <a:path w="560158" h="124270">
                          <a:moveTo>
                            <a:pt x="0" y="124270"/>
                          </a:moveTo>
                          <a:lnTo>
                            <a:pt x="560158" y="124270"/>
                          </a:lnTo>
                          <a:lnTo>
                            <a:pt x="56015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427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  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4 - Vodorovné konstrukce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5" w:after="0" w:line="316" w:lineRule="exact"/>
        <w:ind w:left="420" w:right="154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558800</wp:posOffset>
            </wp:positionH>
            <wp:positionV relativeFrom="line">
              <wp:posOffset>23854</wp:posOffset>
            </wp:positionV>
            <wp:extent cx="6583298" cy="30226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583298" cy="302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6" behindDoc="0" locked="0" layoutInCell="1" allowOverlap="1">
            <wp:simplePos x="0" y="0"/>
            <wp:positionH relativeFrom="page">
              <wp:posOffset>6606285</wp:posOffset>
            </wp:positionH>
            <wp:positionV relativeFrom="line">
              <wp:posOffset>76204</wp:posOffset>
            </wp:positionV>
            <wp:extent cx="497739" cy="124269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7739" cy="124269"/>
                    </a:xfrm>
                    <a:custGeom>
                      <a:rect l="l" t="t" r="r" b="b"/>
                      <a:pathLst>
                        <a:path w="497739" h="124269">
                          <a:moveTo>
                            <a:pt x="0" y="124269"/>
                          </a:moveTo>
                          <a:lnTo>
                            <a:pt x="497739" y="124269"/>
                          </a:lnTo>
                          <a:lnTo>
                            <a:pt x="49773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426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  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6 - Úpravy povrch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ů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, podlah</w:t>
      </w:r>
      <w:r>
        <w:rPr lang="cs-CZ" sz="17" baseline="0" dirty="0">
          <w:jc w:val="left"/>
          <w:rFonts w:ascii="Arial" w:hAnsi="Arial" w:cs="Arial"/>
          <w:color w:val="000000"/>
          <w:spacing w:val="-4"/>
          <w:sz w:val="17"/>
          <w:szCs w:val="17"/>
        </w:rPr>
        <w:t>y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a osazování výplní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drawing>
          <wp:anchor simplePos="0" relativeHeight="251658305" behindDoc="0" locked="0" layoutInCell="1" allowOverlap="1">
            <wp:simplePos x="0" y="0"/>
            <wp:positionH relativeFrom="page">
              <wp:posOffset>558800</wp:posOffset>
            </wp:positionH>
            <wp:positionV relativeFrom="line">
              <wp:posOffset>14332</wp:posOffset>
            </wp:positionV>
            <wp:extent cx="6583298" cy="32257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583298" cy="322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8" behindDoc="0" locked="0" layoutInCell="1" allowOverlap="1">
            <wp:simplePos x="0" y="0"/>
            <wp:positionH relativeFrom="page">
              <wp:posOffset>6606285</wp:posOffset>
            </wp:positionH>
            <wp:positionV relativeFrom="line">
              <wp:posOffset>66681</wp:posOffset>
            </wp:positionV>
            <wp:extent cx="497739" cy="124269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7739" cy="124269"/>
                    </a:xfrm>
                    <a:custGeom>
                      <a:rect l="l" t="t" r="r" b="b"/>
                      <a:pathLst>
                        <a:path w="497739" h="124269">
                          <a:moveTo>
                            <a:pt x="0" y="124269"/>
                          </a:moveTo>
                          <a:lnTo>
                            <a:pt x="497739" y="124269"/>
                          </a:lnTo>
                          <a:lnTo>
                            <a:pt x="49773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426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  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9 - Ostatní konstrukce a práce, bourání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95" w:lineRule="exact"/>
        <w:ind w:left="420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558800</wp:posOffset>
            </wp:positionH>
            <wp:positionV relativeFrom="line">
              <wp:posOffset>23858</wp:posOffset>
            </wp:positionV>
            <wp:extent cx="6583298" cy="34290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583298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0" behindDoc="0" locked="0" layoutInCell="1" allowOverlap="1">
            <wp:simplePos x="0" y="0"/>
            <wp:positionH relativeFrom="page">
              <wp:posOffset>6583489</wp:posOffset>
            </wp:positionH>
            <wp:positionV relativeFrom="line">
              <wp:posOffset>76208</wp:posOffset>
            </wp:positionV>
            <wp:extent cx="520535" cy="124269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20535" cy="124269"/>
                    </a:xfrm>
                    <a:custGeom>
                      <a:rect l="l" t="t" r="r" b="b"/>
                      <a:pathLst>
                        <a:path w="520535" h="124269">
                          <a:moveTo>
                            <a:pt x="0" y="124269"/>
                          </a:moveTo>
                          <a:lnTo>
                            <a:pt x="520535" y="124269"/>
                          </a:lnTo>
                          <a:lnTo>
                            <a:pt x="52053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426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   998 - P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esun hmot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35" w:lineRule="exact"/>
        <w:ind w:left="425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558800</wp:posOffset>
            </wp:positionH>
            <wp:positionV relativeFrom="line">
              <wp:posOffset>12278</wp:posOffset>
            </wp:positionV>
            <wp:extent cx="6583298" cy="36322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583298" cy="363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2" behindDoc="0" locked="0" layoutInCell="1" allowOverlap="1">
            <wp:simplePos x="0" y="0"/>
            <wp:positionH relativeFrom="page">
              <wp:posOffset>6431026</wp:posOffset>
            </wp:positionH>
            <wp:positionV relativeFrom="line">
              <wp:posOffset>76198</wp:posOffset>
            </wp:positionV>
            <wp:extent cx="672300" cy="149809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2300" cy="149809"/>
                    </a:xfrm>
                    <a:custGeom>
                      <a:rect l="l" t="t" r="r" b="b"/>
                      <a:pathLst>
                        <a:path w="672300" h="149809">
                          <a:moveTo>
                            <a:pt x="0" y="149809"/>
                          </a:moveTo>
                          <a:lnTo>
                            <a:pt x="672300" y="149809"/>
                          </a:lnTo>
                          <a:lnTo>
                            <a:pt x="67230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980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PSV - Práce a dodá</w:t>
      </w:r>
      <w:r>
        <w:rPr lang="cs-CZ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v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ky PSV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195" w:lineRule="exact"/>
        <w:ind w:left="420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558800</wp:posOffset>
            </wp:positionH>
            <wp:positionV relativeFrom="line">
              <wp:posOffset>36547</wp:posOffset>
            </wp:positionV>
            <wp:extent cx="6583298" cy="38608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583298" cy="38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4" behindDoc="0" locked="0" layoutInCell="1" allowOverlap="1">
            <wp:simplePos x="0" y="0"/>
            <wp:positionH relativeFrom="page">
              <wp:posOffset>6543802</wp:posOffset>
            </wp:positionH>
            <wp:positionV relativeFrom="line">
              <wp:posOffset>88897</wp:posOffset>
            </wp:positionV>
            <wp:extent cx="560158" cy="124269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60158" cy="124269"/>
                    </a:xfrm>
                    <a:custGeom>
                      <a:rect l="l" t="t" r="r" b="b"/>
                      <a:pathLst>
                        <a:path w="560158" h="124269">
                          <a:moveTo>
                            <a:pt x="0" y="124269"/>
                          </a:moveTo>
                          <a:lnTo>
                            <a:pt x="560158" y="124269"/>
                          </a:lnTo>
                          <a:lnTo>
                            <a:pt x="56015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426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  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711 - 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I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zolace proti vod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, vlhkosti a pl</w:t>
      </w:r>
      <w:r>
        <w:rPr lang="cs-CZ" sz="17" baseline="0" dirty="0">
          <w:jc w:val="left"/>
          <w:rFonts w:ascii="Arial" w:hAnsi="Arial" w:cs="Arial"/>
          <w:color w:val="000000"/>
          <w:spacing w:val="-5"/>
          <w:sz w:val="17"/>
          <w:szCs w:val="17"/>
        </w:rPr>
        <w:t>y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n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ů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m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558800</wp:posOffset>
            </wp:positionH>
            <wp:positionV relativeFrom="paragraph">
              <wp:posOffset>24129</wp:posOffset>
            </wp:positionV>
            <wp:extent cx="6583298" cy="27940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583298" cy="27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40"/>
          <w:pgMar w:top="313" w:right="500" w:bottom="158" w:left="500" w:header="708" w:footer="708" w:gutter="0"/>
          <w:docGrid w:linePitch="360"/>
        </w:sectPr>
        <w:spacing w:before="0" w:after="0" w:line="158" w:lineRule="exact"/>
        <w:ind w:left="5044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Strana 4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pacing w:val="-10"/>
          <w:sz w:val="14"/>
          <w:szCs w:val="14"/>
        </w:rPr>
        <w:t> 7</w:t>
      </w:r>
      <w:r>
        <w:rPr>
          <w:rFonts w:ascii="Times New Roman" w:hAnsi="Times New Roman" w:cs="Times New Roman"/>
          <w:sz w:val="14"/>
          <w:szCs w:val="14"/>
        </w:rPr>
        <w:t> </w:t>
      </w:r>
      <w:r/>
      <w:r/>
      <w:r>
        <w:br w:type="page"/>
      </w:r>
    </w:p>
    <w:p>
      <w:pPr>
        <w:spacing w:after="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23" w:right="9030" w:firstLine="0"/>
        <w:jc w:val="right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SOUPIS PR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7"/>
          <w:sz w:val="24"/>
          <w:szCs w:val="24"/>
        </w:rPr>
        <w:t>CÍ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195" w:lineRule="exact"/>
        <w:ind w:left="94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Stavba: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40"/>
          <w:pgMar w:top="313" w:right="500" w:bottom="158" w:left="500" w:header="708" w:footer="708" w:gutter="0"/>
          <w:docGrid w:linePitch="360"/>
        </w:sectPr>
        <w:spacing w:before="40" w:after="0" w:line="195" w:lineRule="exact"/>
        <w:ind w:left="759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Rekonstrukce IS MMN a.s. JIlemnice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195" w:lineRule="exact"/>
        <w:ind w:left="94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Objek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t</w:t>
      </w:r>
      <w:r>
        <w:rPr lang="cs-CZ" sz="17" baseline="0" dirty="0">
          <w:jc w:val="left"/>
          <w:rFonts w:ascii="Arial" w:hAnsi="Arial" w:cs="Arial"/>
          <w:color w:val="000000"/>
          <w:spacing w:val="-20"/>
          <w:sz w:val="17"/>
          <w:szCs w:val="17"/>
        </w:rPr>
        <w:t>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40"/>
          <w:pgMar w:top="313" w:right="500" w:bottom="158" w:left="500" w:header="708" w:footer="708" w:gutter="0"/>
          <w:cols w:num="2" w:space="0" w:equalWidth="0">
            <w:col w:w="711" w:space="67"/>
            <w:col w:w="2920" w:space="0"/>
          </w:cols>
          <w:docGrid w:linePitch="360"/>
        </w:sectPr>
        <w:spacing w:before="222" w:after="0" w:line="217" w:lineRule="exact"/>
        <w:ind w:left="2" w:right="0" w:firstLine="0"/>
      </w:pPr>
      <w:r/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04/2022 - Kolektor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756"/>
          <w:tab w:val="left" w:pos="8995"/>
        </w:tabs>
        <w:spacing w:before="134" w:after="0" w:line="195" w:lineRule="exact"/>
        <w:ind w:left="94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Místo: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Jilemnice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Datum: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22. 6. 2022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756"/>
        </w:tabs>
        <w:spacing w:before="120" w:after="0" w:line="195" w:lineRule="exact"/>
        <w:ind w:left="94" w:right="0" w:firstLine="0"/>
      </w:pPr>
      <w:r>
        <w:drawing>
          <wp:anchor simplePos="0" relativeHeight="251658735" behindDoc="0" locked="0" layoutInCell="1" allowOverlap="1">
            <wp:simplePos x="0" y="0"/>
            <wp:positionH relativeFrom="page">
              <wp:posOffset>6013208</wp:posOffset>
            </wp:positionH>
            <wp:positionV relativeFrom="line">
              <wp:posOffset>80159</wp:posOffset>
            </wp:positionV>
            <wp:extent cx="741540" cy="123597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41540" cy="123597"/>
                    </a:xfrm>
                    <a:custGeom>
                      <a:rect l="l" t="t" r="r" b="b"/>
                      <a:pathLst>
                        <a:path w="741540" h="123597">
                          <a:moveTo>
                            <a:pt x="0" y="123597"/>
                          </a:moveTo>
                          <a:lnTo>
                            <a:pt x="741540" y="123597"/>
                          </a:lnTo>
                          <a:lnTo>
                            <a:pt x="74154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359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Zadavate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l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MMN a.s.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Projektant: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0"/>
          <w:tab w:val="left" w:pos="7756"/>
        </w:tabs>
        <w:spacing w:before="240" w:after="0" w:line="195" w:lineRule="exact"/>
        <w:ind w:left="94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6042405</wp:posOffset>
            </wp:positionH>
            <wp:positionV relativeFrom="line">
              <wp:posOffset>15240</wp:posOffset>
            </wp:positionV>
            <wp:extent cx="1102662" cy="515942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042405" y="15240"/>
                      <a:ext cx="988362" cy="4016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18" w:lineRule="exact"/>
                          <w:ind w:left="0" w:right="0" w:firstLine="0"/>
                        </w:pP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Designbüro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7"/>
                            <w:szCs w:val="17"/>
                          </w:rPr>
                          <w:t> 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EK -</w:t>
                        </w:r>
                        <w: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entwirft</w:t>
                        </w:r>
                        <w: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krankenhause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7"/>
                            <w:szCs w:val="17"/>
                          </w:rPr>
                          <w:t>r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 s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7"/>
                            <w:szCs w:val="17"/>
                          </w:rPr>
                          <w:t>.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r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7"/>
                            <w:szCs w:val="17"/>
                          </w:rPr>
                          <w:t>.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pacing w:val="-18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Uchaze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V</w:t>
      </w:r>
      <w:r>
        <w:rPr lang="cs-CZ" sz="17" baseline="0" dirty="0">
          <w:jc w:val="left"/>
          <w:rFonts w:ascii="Arial" w:hAnsi="Arial" w:cs="Arial"/>
          <w:color w:val="000000"/>
          <w:spacing w:val="-4"/>
          <w:sz w:val="17"/>
          <w:szCs w:val="17"/>
        </w:rPr>
        <w:t>y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pl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ň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údaj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Zpracova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t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el: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425"/>
          <w:tab w:val="left" w:pos="1253"/>
          <w:tab w:val="left" w:pos="3853"/>
          <w:tab w:val="left" w:pos="6227"/>
          <w:tab w:val="left" w:pos="6858"/>
          <w:tab w:val="left" w:pos="7883"/>
          <w:tab w:val="left" w:pos="9146"/>
          <w:tab w:val="left" w:pos="9607"/>
        </w:tabs>
        <w:spacing w:before="0" w:after="0" w:line="434" w:lineRule="exact"/>
        <w:ind w:left="99" w:right="154" w:firstLine="14"/>
      </w:pPr>
      <w:r>
        <w:drawing>
          <wp:anchor simplePos="0" relativeHeight="251658732" behindDoc="0" locked="0" layoutInCell="1" allowOverlap="1">
            <wp:simplePos x="0" y="0"/>
            <wp:positionH relativeFrom="page">
              <wp:posOffset>342900</wp:posOffset>
            </wp:positionH>
            <wp:positionV relativeFrom="line">
              <wp:posOffset>36926</wp:posOffset>
            </wp:positionV>
            <wp:extent cx="38734" cy="335407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734" cy="3354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32" behindDoc="0" locked="0" layoutInCell="1" allowOverlap="1">
            <wp:simplePos x="0" y="0"/>
            <wp:positionH relativeFrom="page">
              <wp:posOffset>355600</wp:posOffset>
            </wp:positionH>
            <wp:positionV relativeFrom="line">
              <wp:posOffset>36926</wp:posOffset>
            </wp:positionV>
            <wp:extent cx="6786498" cy="30607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86498" cy="30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Kód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Popis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MJ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Množství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J.cena [CZK]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celkem [CZK]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732" behindDoc="0" locked="0" layoutInCell="1" allowOverlap="1">
            <wp:simplePos x="0" y="0"/>
            <wp:positionH relativeFrom="page">
              <wp:posOffset>355600</wp:posOffset>
            </wp:positionH>
            <wp:positionV relativeFrom="line">
              <wp:posOffset>70952</wp:posOffset>
            </wp:positionV>
            <wp:extent cx="6786498" cy="39370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86498" cy="39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Náklad</w:t>
      </w:r>
      <w:r>
        <w:rPr lang="cs-CZ" sz="21" baseline="0" dirty="0">
          <w:jc w:val="left"/>
          <w:rFonts w:ascii="Arial" w:hAnsi="Arial" w:cs="Arial"/>
          <w:b/>
          <w:bCs/>
          <w:color w:val="000000"/>
          <w:spacing w:val="-4"/>
          <w:sz w:val="21"/>
          <w:szCs w:val="21"/>
        </w:rPr>
        <w:t>y</w:t>
      </w:r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soupisu celkem						</w:t>
      </w:r>
      <w:r>
        <w:rPr lang="cs-CZ" sz="21" baseline="-4" dirty="0">
          <w:jc w:val="left"/>
          <w:rFonts w:ascii="Arial" w:hAnsi="Arial" w:cs="Arial"/>
          <w:b/>
          <w:bCs/>
          <w:color w:val="000000"/>
          <w:spacing w:val="-2"/>
          <w:position w:val="-4"/>
          <w:sz w:val="21"/>
          <w:szCs w:val="21"/>
        </w:rPr>
        <w:t>759 515,06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62"/>
          <w:tab w:val="left" w:pos="2105"/>
        </w:tabs>
        <w:spacing w:before="180" w:after="0" w:line="235" w:lineRule="exact"/>
        <w:ind w:left="415" w:right="0" w:firstLine="0"/>
      </w:pPr>
      <w:r>
        <w:drawing>
          <wp:anchor simplePos="0" relativeHeight="251658737" behindDoc="0" locked="0" layoutInCell="1" allowOverlap="1">
            <wp:simplePos x="0" y="0"/>
            <wp:positionH relativeFrom="page">
              <wp:posOffset>6407150</wp:posOffset>
            </wp:positionH>
            <wp:positionV relativeFrom="line">
              <wp:posOffset>114298</wp:posOffset>
            </wp:positionV>
            <wp:extent cx="696176" cy="149809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6176" cy="149809"/>
                    </a:xfrm>
                    <a:custGeom>
                      <a:rect l="l" t="t" r="r" b="b"/>
                      <a:pathLst>
                        <a:path w="696176" h="149809">
                          <a:moveTo>
                            <a:pt x="0" y="149809"/>
                          </a:moveTo>
                          <a:lnTo>
                            <a:pt x="696176" y="149809"/>
                          </a:lnTo>
                          <a:lnTo>
                            <a:pt x="69617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980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	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HSV	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Práce a dodá</w:t>
      </w:r>
      <w:r>
        <w:rPr lang="cs-CZ" sz="21" baseline="0" dirty="0">
          <w:jc w:val="left"/>
          <w:rFonts w:ascii="Arial" w:hAnsi="Arial" w:cs="Arial"/>
          <w:color w:val="000000"/>
          <w:spacing w:val="-4"/>
          <w:sz w:val="21"/>
          <w:szCs w:val="21"/>
        </w:rPr>
        <w:t>v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ky HSV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58"/>
          <w:tab w:val="left" w:pos="2100"/>
        </w:tabs>
        <w:spacing w:before="140" w:after="0" w:line="195" w:lineRule="exact"/>
        <w:ind w:left="415" w:right="0" w:firstLine="0"/>
      </w:pPr>
      <w:r>
        <w:drawing>
          <wp:anchor simplePos="0" relativeHeight="251658739" behindDoc="0" locked="0" layoutInCell="1" allowOverlap="1">
            <wp:simplePos x="0" y="0"/>
            <wp:positionH relativeFrom="page">
              <wp:posOffset>6587921</wp:posOffset>
            </wp:positionH>
            <wp:positionV relativeFrom="line">
              <wp:posOffset>88897</wp:posOffset>
            </wp:positionV>
            <wp:extent cx="516103" cy="124269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6103" cy="124269"/>
                    </a:xfrm>
                    <a:custGeom>
                      <a:rect l="l" t="t" r="r" b="b"/>
                      <a:pathLst>
                        <a:path w="516103" h="124269">
                          <a:moveTo>
                            <a:pt x="0" y="124269"/>
                          </a:moveTo>
                          <a:lnTo>
                            <a:pt x="516103" y="124269"/>
                          </a:lnTo>
                          <a:lnTo>
                            <a:pt x="51610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426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1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Zemní práce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9"/>
          <w:tab w:val="left" w:pos="756"/>
        </w:tabs>
        <w:spacing w:before="220" w:after="0" w:line="176" w:lineRule="exact"/>
        <w:ind w:left="185" w:right="0" w:firstLine="0"/>
      </w:pPr>
      <w:r>
        <w:drawing>
          <wp:anchor simplePos="0" relativeHeight="251658732" behindDoc="0" locked="0" layoutInCell="1" allowOverlap="1">
            <wp:simplePos x="0" y="0"/>
            <wp:positionH relativeFrom="page">
              <wp:posOffset>355600</wp:posOffset>
            </wp:positionH>
            <wp:positionV relativeFrom="line">
              <wp:posOffset>-10699</wp:posOffset>
            </wp:positionV>
            <wp:extent cx="6786498" cy="28194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86498" cy="281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1662938</wp:posOffset>
            </wp:positionH>
            <wp:positionV relativeFrom="line">
              <wp:posOffset>14732</wp:posOffset>
            </wp:positionV>
            <wp:extent cx="2357031" cy="476583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662938" y="14732"/>
                      <a:ext cx="2242731" cy="36228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96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Hloubení ne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6"/>
                            <w:szCs w:val="16"/>
                          </w:rPr>
                          <w:t>z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apažených rýh ší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ř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k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16"/>
                            <w:szCs w:val="16"/>
                          </w:rPr>
                          <w:t>y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do 800 mm v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soudržných horninách 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ř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6"/>
                            <w:szCs w:val="16"/>
                          </w:rPr>
                          <w:t>í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d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16"/>
                            <w:szCs w:val="16"/>
                          </w:rPr>
                          <w:t>y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ě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6"/>
                            <w:szCs w:val="16"/>
                          </w:rPr>
                          <w:t>ž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itelnosti II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6"/>
                            <w:szCs w:val="16"/>
                          </w:rPr>
                          <w:t>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skupin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16"/>
                            <w:szCs w:val="16"/>
                          </w:rPr>
                          <w:t>y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11"/>
                            <w:sz w:val="16"/>
                            <w:szCs w:val="16"/>
                          </w:rPr>
                          <w:t> 4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ru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n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ě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4281804</wp:posOffset>
            </wp:positionH>
            <wp:positionV relativeFrom="line">
              <wp:posOffset>139700</wp:posOffset>
            </wp:positionV>
            <wp:extent cx="1044631" cy="226651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281804" y="139700"/>
                      <a:ext cx="930331" cy="11235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065"/>
                          </w:tabs>
                          <w:spacing w:before="0" w:after="0" w:line="176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m3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16"/>
                            <w:szCs w:val="16"/>
                          </w:rPr>
                          <w:t>8,160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741" behindDoc="0" locked="0" layoutInCell="1" allowOverlap="1">
            <wp:simplePos x="0" y="0"/>
            <wp:positionH relativeFrom="page">
              <wp:posOffset>5575643</wp:posOffset>
            </wp:positionH>
            <wp:positionV relativeFrom="line">
              <wp:posOffset>139695</wp:posOffset>
            </wp:positionV>
            <wp:extent cx="420852" cy="112357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0852" cy="112357"/>
                    </a:xfrm>
                    <a:custGeom>
                      <a:rect l="l" t="t" r="r" b="b"/>
                      <a:pathLst>
                        <a:path w="420852" h="112357">
                          <a:moveTo>
                            <a:pt x="0" y="112357"/>
                          </a:moveTo>
                          <a:lnTo>
                            <a:pt x="420852" y="112357"/>
                          </a:lnTo>
                          <a:lnTo>
                            <a:pt x="42085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235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3" behindDoc="0" locked="0" layoutInCell="1" allowOverlap="1">
            <wp:simplePos x="0" y="0"/>
            <wp:positionH relativeFrom="page">
              <wp:posOffset>6656578</wp:posOffset>
            </wp:positionH>
            <wp:positionV relativeFrom="line">
              <wp:posOffset>139695</wp:posOffset>
            </wp:positionV>
            <wp:extent cx="449109" cy="112357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9109" cy="112357"/>
                    </a:xfrm>
                    <a:custGeom>
                      <a:rect l="l" t="t" r="r" b="b"/>
                      <a:pathLst>
                        <a:path w="449109" h="112357">
                          <a:moveTo>
                            <a:pt x="0" y="112357"/>
                          </a:moveTo>
                          <a:lnTo>
                            <a:pt x="449109" y="112357"/>
                          </a:lnTo>
                          <a:lnTo>
                            <a:pt x="44910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235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132312131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95"/>
        </w:tabs>
        <w:spacing w:before="225" w:after="0" w:line="158" w:lineRule="exact"/>
        <w:ind w:left="410" w:right="0" w:firstLine="0"/>
      </w:pPr>
      <w:r>
        <w:drawing>
          <wp:anchor simplePos="0" relativeHeight="251658732" behindDoc="0" locked="0" layoutInCell="1" allowOverlap="1">
            <wp:simplePos x="0" y="0"/>
            <wp:positionH relativeFrom="page">
              <wp:posOffset>355600</wp:posOffset>
            </wp:positionH>
            <wp:positionV relativeFrom="line">
              <wp:posOffset>121507</wp:posOffset>
            </wp:positionV>
            <wp:extent cx="6786498" cy="37845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86498" cy="3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Výkop pro novou trasu kolektoru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u objektu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. 14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5"/>
          <w:tab w:val="left" w:pos="7252"/>
        </w:tabs>
        <w:spacing w:before="0" w:after="0" w:line="160" w:lineRule="exact"/>
        <w:ind w:left="330" w:right="3210" w:firstLine="0"/>
        <w:jc w:val="right"/>
      </w:pPr>
      <w:r>
        <w:drawing>
          <wp:anchor simplePos="0" relativeHeight="251658732" behindDoc="0" locked="0" layoutInCell="1" allowOverlap="1">
            <wp:simplePos x="0" y="0"/>
            <wp:positionH relativeFrom="page">
              <wp:posOffset>7112000</wp:posOffset>
            </wp:positionH>
            <wp:positionV relativeFrom="line">
              <wp:posOffset>-1532546</wp:posOffset>
            </wp:positionV>
            <wp:extent cx="30098" cy="7928482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098" cy="79284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0,40*10,2*2	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8,160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9"/>
          <w:tab w:val="left" w:pos="756"/>
        </w:tabs>
        <w:spacing w:before="220" w:after="0" w:line="176" w:lineRule="exact"/>
        <w:ind w:left="185" w:right="0" w:firstLine="0"/>
      </w:pPr>
      <w:r>
        <w:drawing>
          <wp:anchor simplePos="0" relativeHeight="251658732" behindDoc="0" locked="0" layoutInCell="1" allowOverlap="1">
            <wp:simplePos x="0" y="0"/>
            <wp:positionH relativeFrom="page">
              <wp:posOffset>355600</wp:posOffset>
            </wp:positionH>
            <wp:positionV relativeFrom="line">
              <wp:posOffset>-10698</wp:posOffset>
            </wp:positionV>
            <wp:extent cx="6786498" cy="37845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86498" cy="3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1662927</wp:posOffset>
            </wp:positionH>
            <wp:positionV relativeFrom="line">
              <wp:posOffset>14732</wp:posOffset>
            </wp:positionV>
            <wp:extent cx="2517875" cy="476583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662927" y="14732"/>
                      <a:ext cx="2403575" cy="36228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96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Vodorovné p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ř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emíst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ě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ní výkopku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6"/>
                            <w:szCs w:val="16"/>
                          </w:rPr>
                          <w:t>z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hornin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16"/>
                            <w:szCs w:val="16"/>
                          </w:rPr>
                          <w:t>y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ř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ídy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ě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6"/>
                            <w:szCs w:val="16"/>
                          </w:rPr>
                          <w:t>ž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itelnosti I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6"/>
                            <w:szCs w:val="16"/>
                          </w:rPr>
                          <w:t>I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skupin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6"/>
                            <w:szCs w:val="16"/>
                          </w:rPr>
                          <w:t>y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4 a 5 stavebním kole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6"/>
                            <w:szCs w:val="16"/>
                          </w:rPr>
                          <w:t>kem do 10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76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4281804</wp:posOffset>
            </wp:positionH>
            <wp:positionV relativeFrom="line">
              <wp:posOffset>139700</wp:posOffset>
            </wp:positionV>
            <wp:extent cx="1044631" cy="226651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281804" y="139700"/>
                      <a:ext cx="930331" cy="11235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065"/>
                          </w:tabs>
                          <w:spacing w:before="0" w:after="0" w:line="176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m3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16"/>
                            <w:szCs w:val="16"/>
                          </w:rPr>
                          <w:t>8,160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745" behindDoc="0" locked="0" layoutInCell="1" allowOverlap="1">
            <wp:simplePos x="0" y="0"/>
            <wp:positionH relativeFrom="page">
              <wp:posOffset>5659526</wp:posOffset>
            </wp:positionH>
            <wp:positionV relativeFrom="line">
              <wp:posOffset>139695</wp:posOffset>
            </wp:positionV>
            <wp:extent cx="423304" cy="112357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3304" cy="112357"/>
                    </a:xfrm>
                    <a:custGeom>
                      <a:rect l="l" t="t" r="r" b="b"/>
                      <a:pathLst>
                        <a:path w="423304" h="112357">
                          <a:moveTo>
                            <a:pt x="0" y="112357"/>
                          </a:moveTo>
                          <a:lnTo>
                            <a:pt x="423304" y="112357"/>
                          </a:lnTo>
                          <a:lnTo>
                            <a:pt x="42330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235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7" behindDoc="0" locked="0" layoutInCell="1" allowOverlap="1">
            <wp:simplePos x="0" y="0"/>
            <wp:positionH relativeFrom="page">
              <wp:posOffset>6712966</wp:posOffset>
            </wp:positionH>
            <wp:positionV relativeFrom="line">
              <wp:posOffset>139695</wp:posOffset>
            </wp:positionV>
            <wp:extent cx="391477" cy="112357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1477" cy="112357"/>
                    </a:xfrm>
                    <a:custGeom>
                      <a:rect l="l" t="t" r="r" b="b"/>
                      <a:pathLst>
                        <a:path w="391477" h="112357">
                          <a:moveTo>
                            <a:pt x="0" y="112357"/>
                          </a:moveTo>
                          <a:lnTo>
                            <a:pt x="391477" y="112357"/>
                          </a:lnTo>
                          <a:lnTo>
                            <a:pt x="39147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235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162211321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732" behindDoc="0" locked="0" layoutInCell="1" allowOverlap="1">
            <wp:simplePos x="0" y="0"/>
            <wp:positionH relativeFrom="page">
              <wp:posOffset>342900</wp:posOffset>
            </wp:positionH>
            <wp:positionV relativeFrom="paragraph">
              <wp:posOffset>-875919</wp:posOffset>
            </wp:positionV>
            <wp:extent cx="38734" cy="5057394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734" cy="50573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32" behindDoc="0" locked="0" layoutInCell="1" allowOverlap="1">
            <wp:simplePos x="0" y="0"/>
            <wp:positionH relativeFrom="page">
              <wp:posOffset>558800</wp:posOffset>
            </wp:positionH>
            <wp:positionV relativeFrom="paragraph">
              <wp:posOffset>-874395</wp:posOffset>
            </wp:positionV>
            <wp:extent cx="30098" cy="5055870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098" cy="5055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32" behindDoc="0" locked="0" layoutInCell="1" allowOverlap="1">
            <wp:simplePos x="0" y="0"/>
            <wp:positionH relativeFrom="page">
              <wp:posOffset>774700</wp:posOffset>
            </wp:positionH>
            <wp:positionV relativeFrom="paragraph">
              <wp:posOffset>-874395</wp:posOffset>
            </wp:positionV>
            <wp:extent cx="29083" cy="5055870"/>
            <wp:effectExtent l="0" t="0" r="0" b="0"/>
            <wp:wrapNone/>
            <wp:docPr id="173" name="Picture 1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0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9083" cy="5055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32" behindDoc="0" locked="0" layoutInCell="1" allowOverlap="1">
            <wp:simplePos x="0" y="0"/>
            <wp:positionH relativeFrom="page">
              <wp:posOffset>1625600</wp:posOffset>
            </wp:positionH>
            <wp:positionV relativeFrom="paragraph">
              <wp:posOffset>-874395</wp:posOffset>
            </wp:positionV>
            <wp:extent cx="30353" cy="5055870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353" cy="5055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32" behindDoc="0" locked="0" layoutInCell="1" allowOverlap="1">
            <wp:simplePos x="0" y="0"/>
            <wp:positionH relativeFrom="page">
              <wp:posOffset>4140200</wp:posOffset>
            </wp:positionH>
            <wp:positionV relativeFrom="paragraph">
              <wp:posOffset>-874395</wp:posOffset>
            </wp:positionV>
            <wp:extent cx="38608" cy="5055870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608" cy="5055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32" behindDoc="0" locked="0" layoutInCell="1" allowOverlap="1">
            <wp:simplePos x="0" y="0"/>
            <wp:positionH relativeFrom="page">
              <wp:posOffset>4521200</wp:posOffset>
            </wp:positionH>
            <wp:positionV relativeFrom="paragraph">
              <wp:posOffset>-874395</wp:posOffset>
            </wp:positionV>
            <wp:extent cx="30988" cy="5055870"/>
            <wp:effectExtent l="0" t="0" r="0" b="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988" cy="5055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32" behindDoc="0" locked="0" layoutInCell="1" allowOverlap="1">
            <wp:simplePos x="0" y="0"/>
            <wp:positionH relativeFrom="page">
              <wp:posOffset>5219700</wp:posOffset>
            </wp:positionH>
            <wp:positionV relativeFrom="paragraph">
              <wp:posOffset>-874395</wp:posOffset>
            </wp:positionV>
            <wp:extent cx="27432" cy="5055870"/>
            <wp:effectExtent l="0" t="0" r="0" b="0"/>
            <wp:wrapNone/>
            <wp:docPr id="177" name="Picture 1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spect="0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7432" cy="5055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32" behindDoc="0" locked="0" layoutInCell="1" allowOverlap="1">
            <wp:simplePos x="0" y="0"/>
            <wp:positionH relativeFrom="page">
              <wp:posOffset>5994400</wp:posOffset>
            </wp:positionH>
            <wp:positionV relativeFrom="paragraph">
              <wp:posOffset>-874395</wp:posOffset>
            </wp:positionV>
            <wp:extent cx="39497" cy="5055870"/>
            <wp:effectExtent l="0" t="0" r="0" b="0"/>
            <wp:wrapNone/>
            <wp:docPr id="178" name="Picture 1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spect="0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9497" cy="5055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32" behindDoc="0" locked="0" layoutInCell="1" allowOverlap="1">
            <wp:simplePos x="0" y="0"/>
            <wp:positionH relativeFrom="page">
              <wp:posOffset>355600</wp:posOffset>
            </wp:positionH>
            <wp:positionV relativeFrom="paragraph">
              <wp:posOffset>120777</wp:posOffset>
            </wp:positionV>
            <wp:extent cx="6786498" cy="34798"/>
            <wp:effectExtent l="0" t="0" r="0" b="0"/>
            <wp:wrapNone/>
            <wp:docPr id="179" name="Picture 1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spect="0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86498" cy="347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448055</wp:posOffset>
            </wp:positionH>
            <wp:positionV relativeFrom="paragraph">
              <wp:posOffset>138588</wp:posOffset>
            </wp:positionV>
            <wp:extent cx="3557962" cy="289389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8055" y="138588"/>
                      <a:ext cx="3443662" cy="17508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24"/>
                            <w:tab w:val="left" w:pos="571"/>
                            <w:tab w:val="left" w:pos="1913"/>
                          </w:tabs>
                          <w:spacing w:before="0" w:after="0" w:line="275" w:lineRule="exact"/>
                          <w:ind w:left="0" w:right="0" w:firstLine="0"/>
                        </w:pP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3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K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175111101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Obs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16"/>
                            <w:szCs w:val="16"/>
                          </w:rPr>
                          <w:t>y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pání potrubí ru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n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ě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s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6"/>
                            <w:sz w:val="16"/>
                            <w:szCs w:val="16"/>
                          </w:rPr>
                          <w:t>y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paninou be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6"/>
                            <w:szCs w:val="16"/>
                          </w:rPr>
                          <w:t>z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6"/>
                            <w:szCs w:val="16"/>
                          </w:rPr>
                          <w:t> prohození,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6142"/>
          <w:tab w:val="left" w:pos="7119"/>
        </w:tabs>
        <w:spacing w:before="0" w:after="0" w:line="275" w:lineRule="exact"/>
        <w:ind w:left="2018" w:right="3211" w:firstLine="0"/>
        <w:jc w:val="right"/>
      </w:pPr>
      <w:r>
        <w:drawing>
          <wp:anchor simplePos="0" relativeHeight="251658749" behindDoc="0" locked="0" layoutInCell="1" allowOverlap="1">
            <wp:simplePos x="0" y="0"/>
            <wp:positionH relativeFrom="page">
              <wp:posOffset>5688838</wp:posOffset>
            </wp:positionH>
            <wp:positionV relativeFrom="line">
              <wp:posOffset>61590</wp:posOffset>
            </wp:positionV>
            <wp:extent cx="1416849" cy="174841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16849" cy="174841"/>
                    </a:xfrm>
                    <a:custGeom>
                      <a:rect l="l" t="t" r="r" b="b"/>
                      <a:pathLst>
                        <a:path w="1416849" h="174841">
                          <a:moveTo>
                            <a:pt x="0" y="174841"/>
                          </a:moveTo>
                          <a:lnTo>
                            <a:pt x="1416849" y="174841"/>
                          </a:lnTo>
                          <a:lnTo>
                            <a:pt x="141684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7484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uloženou do 3 m	</w:t>
      </w:r>
      <w:r>
        <w:rPr lang="cs-CZ" sz="16" baseline="9" dirty="0">
          <w:jc w:val="left"/>
          <w:rFonts w:ascii="Arial" w:hAnsi="Arial" w:cs="Arial"/>
          <w:color w:val="000000"/>
          <w:position w:val="9"/>
          <w:sz w:val="16"/>
          <w:szCs w:val="16"/>
        </w:rPr>
        <w:t>m3	</w:t>
      </w:r>
      <w:r>
        <w:rPr lang="cs-CZ" sz="16" baseline="9" dirty="0">
          <w:jc w:val="left"/>
          <w:rFonts w:ascii="Arial" w:hAnsi="Arial" w:cs="Arial"/>
          <w:color w:val="000000"/>
          <w:spacing w:val="-4"/>
          <w:position w:val="9"/>
          <w:sz w:val="16"/>
          <w:szCs w:val="16"/>
        </w:rPr>
        <w:t>36,080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95"/>
        </w:tabs>
        <w:spacing w:before="0" w:after="0" w:line="158" w:lineRule="exact"/>
        <w:ind w:left="410" w:right="0" w:firstLine="0"/>
      </w:pPr>
      <w:r>
        <w:drawing>
          <wp:anchor simplePos="0" relativeHeight="251658732" behindDoc="0" locked="0" layoutInCell="1" allowOverlap="1">
            <wp:simplePos x="0" y="0"/>
            <wp:positionH relativeFrom="page">
              <wp:posOffset>355600</wp:posOffset>
            </wp:positionH>
            <wp:positionV relativeFrom="line">
              <wp:posOffset>-21369</wp:posOffset>
            </wp:positionV>
            <wp:extent cx="6786498" cy="32004"/>
            <wp:effectExtent l="0" t="0" r="0" b="0"/>
            <wp:wrapNone/>
            <wp:docPr id="182" name="Picture 1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>
                      <a:picLocks noChangeAspect="0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86498" cy="320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Obsypání kolektoru vy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t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ě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ženou zeminou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5"/>
          <w:tab w:val="left" w:pos="7173"/>
        </w:tabs>
        <w:spacing w:before="0" w:after="0" w:line="160" w:lineRule="exact"/>
        <w:ind w:left="330" w:right="3210" w:firstLine="0"/>
        <w:jc w:val="right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0.80*(19,2+2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,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0+4,9+8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,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8)	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27,920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5"/>
          <w:tab w:val="left" w:pos="7252"/>
        </w:tabs>
        <w:spacing w:before="0" w:after="0" w:line="160" w:lineRule="exact"/>
        <w:ind w:left="330" w:right="3210" w:firstLine="0"/>
        <w:jc w:val="right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0,40*10,2*2	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8,160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5"/>
          <w:tab w:val="left" w:pos="7173"/>
        </w:tabs>
        <w:spacing w:before="0" w:after="0" w:line="160" w:lineRule="exact"/>
        <w:ind w:left="330" w:right="3210" w:firstLine="0"/>
        <w:jc w:val="right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Sou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et	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36,080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9"/>
          <w:tab w:val="left" w:pos="756"/>
          <w:tab w:val="left" w:pos="2098"/>
        </w:tabs>
        <w:spacing w:before="0" w:after="0" w:line="275" w:lineRule="exact"/>
        <w:ind w:left="185" w:right="0" w:firstLine="0"/>
      </w:pPr>
      <w:r>
        <w:drawing>
          <wp:anchor simplePos="0" relativeHeight="251658732" behindDoc="0" locked="0" layoutInCell="1" allowOverlap="1">
            <wp:simplePos x="0" y="0"/>
            <wp:positionH relativeFrom="page">
              <wp:posOffset>355600</wp:posOffset>
            </wp:positionH>
            <wp:positionV relativeFrom="line">
              <wp:posOffset>-17811</wp:posOffset>
            </wp:positionV>
            <wp:extent cx="6786498" cy="32004"/>
            <wp:effectExtent l="0" t="0" r="0" b="0"/>
            <wp:wrapNone/>
            <wp:docPr id="183" name="Picture 1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spect="0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86498" cy="320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51" behindDoc="0" locked="0" layoutInCell="1" allowOverlap="1">
            <wp:simplePos x="0" y="0"/>
            <wp:positionH relativeFrom="page">
              <wp:posOffset>5688838</wp:posOffset>
            </wp:positionH>
            <wp:positionV relativeFrom="line">
              <wp:posOffset>62479</wp:posOffset>
            </wp:positionV>
            <wp:extent cx="1416849" cy="174841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16849" cy="174841"/>
                    </a:xfrm>
                    <a:custGeom>
                      <a:rect l="l" t="t" r="r" b="b"/>
                      <a:pathLst>
                        <a:path w="1416849" h="174841">
                          <a:moveTo>
                            <a:pt x="0" y="174841"/>
                          </a:moveTo>
                          <a:lnTo>
                            <a:pt x="1416849" y="174841"/>
                          </a:lnTo>
                          <a:lnTo>
                            <a:pt x="141684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7484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4	</w:t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K	</w:t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175111109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íplatek k obs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pání potrubí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z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 ru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proho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z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448055</wp:posOffset>
            </wp:positionH>
            <wp:positionV relativeFrom="paragraph">
              <wp:posOffset>-112365</wp:posOffset>
            </wp:positionV>
            <wp:extent cx="4878420" cy="700615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8055" y="-112365"/>
                      <a:ext cx="4764120" cy="58631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037"/>
                            <w:tab w:val="left" w:pos="7014"/>
                          </w:tabs>
                          <w:spacing w:before="0" w:after="0" w:line="275" w:lineRule="exact"/>
                          <w:ind w:left="1913" w:right="0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s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16"/>
                            <w:szCs w:val="16"/>
                          </w:rPr>
                          <w:t>y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panin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6"/>
                            <w:szCs w:val="16"/>
                          </w:rPr>
                          <w:t>y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, uložené do 3 m	</w:t>
                        </w:r>
                        <w:r>
                          <w:rPr lang="cs-CZ" sz="16" baseline="9" dirty="0">
                            <w:jc w:val="left"/>
                            <w:rFonts w:ascii="Arial" w:hAnsi="Arial" w:cs="Arial"/>
                            <w:color w:val="000000"/>
                            <w:position w:val="9"/>
                            <w:sz w:val="16"/>
                            <w:szCs w:val="16"/>
                          </w:rPr>
                          <w:t>m3	</w:t>
                        </w:r>
                        <w:r>
                          <w:rPr lang="cs-CZ" sz="16" baseline="9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position w:val="9"/>
                            <w:sz w:val="16"/>
                            <w:szCs w:val="16"/>
                          </w:rPr>
                          <w:t>36,080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73"/>
                            <w:tab w:val="left" w:pos="1915"/>
                          </w:tabs>
                          <w:spacing w:before="160" w:after="0" w:line="195" w:lineRule="exact"/>
                          <w:ind w:left="23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	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2	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Zakládání</w:t>
                        </w:r>
                        <w: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24"/>
                            <w:tab w:val="left" w:pos="571"/>
                            <w:tab w:val="left" w:pos="1913"/>
                          </w:tabs>
                          <w:spacing w:before="0" w:after="0" w:line="275" w:lineRule="exact"/>
                          <w:ind w:left="0" w:right="0" w:firstLine="0"/>
                        </w:pP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5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K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271532213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Pods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6"/>
                            <w:szCs w:val="16"/>
                          </w:rPr>
                          <w:t>y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p pod základové konstrukce se zhutn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ě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ním z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732" behindDoc="0" locked="0" layoutInCell="1" allowOverlap="1">
            <wp:simplePos x="0" y="0"/>
            <wp:positionH relativeFrom="page">
              <wp:posOffset>355600</wp:posOffset>
            </wp:positionH>
            <wp:positionV relativeFrom="paragraph">
              <wp:posOffset>51180</wp:posOffset>
            </wp:positionV>
            <wp:extent cx="6786498" cy="29464"/>
            <wp:effectExtent l="0" t="0" r="0" b="0"/>
            <wp:wrapNone/>
            <wp:docPr id="186" name="Picture 1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>
                      <a:picLocks noChangeAspect="0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86498" cy="29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753" behindDoc="0" locked="0" layoutInCell="1" allowOverlap="1">
            <wp:simplePos x="0" y="0"/>
            <wp:positionH relativeFrom="page">
              <wp:posOffset>6543802</wp:posOffset>
            </wp:positionH>
            <wp:positionV relativeFrom="paragraph">
              <wp:posOffset>-9246</wp:posOffset>
            </wp:positionV>
            <wp:extent cx="560158" cy="124269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60158" cy="124269"/>
                    </a:xfrm>
                    <a:custGeom>
                      <a:rect l="l" t="t" r="r" b="b"/>
                      <a:pathLst>
                        <a:path w="560158" h="124269">
                          <a:moveTo>
                            <a:pt x="0" y="124269"/>
                          </a:moveTo>
                          <a:lnTo>
                            <a:pt x="560158" y="124269"/>
                          </a:lnTo>
                          <a:lnTo>
                            <a:pt x="56015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426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2" behindDoc="0" locked="0" layoutInCell="1" allowOverlap="1">
            <wp:simplePos x="0" y="0"/>
            <wp:positionH relativeFrom="page">
              <wp:posOffset>355600</wp:posOffset>
            </wp:positionH>
            <wp:positionV relativeFrom="paragraph">
              <wp:posOffset>106044</wp:posOffset>
            </wp:positionV>
            <wp:extent cx="6786498" cy="27940"/>
            <wp:effectExtent l="0" t="0" r="0" b="0"/>
            <wp:wrapNone/>
            <wp:docPr id="188" name="Picture 1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>
                      <a:picLocks noChangeAspect="0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86498" cy="27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448055</wp:posOffset>
            </wp:positionH>
            <wp:positionV relativeFrom="paragraph">
              <wp:posOffset>11080</wp:posOffset>
            </wp:positionV>
            <wp:extent cx="4879708" cy="699091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8055" y="11080"/>
                      <a:ext cx="4765408" cy="58479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037"/>
                            <w:tab w:val="left" w:pos="7102"/>
                          </w:tabs>
                          <w:spacing w:before="0" w:after="0" w:line="275" w:lineRule="exact"/>
                          <w:ind w:left="1913" w:right="2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hrubého kameniva frakce 8 až 16 mm	</w:t>
                        </w:r>
                        <w:r>
                          <w:rPr lang="cs-CZ" sz="16" baseline="9" dirty="0">
                            <w:jc w:val="left"/>
                            <w:rFonts w:ascii="Arial" w:hAnsi="Arial" w:cs="Arial"/>
                            <w:color w:val="000000"/>
                            <w:position w:val="9"/>
                            <w:sz w:val="16"/>
                            <w:szCs w:val="16"/>
                          </w:rPr>
                          <w:t>m3	</w:t>
                        </w:r>
                        <w:r>
                          <w:rPr lang="cs-CZ" sz="16" baseline="9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position w:val="9"/>
                            <w:sz w:val="16"/>
                            <w:szCs w:val="16"/>
                          </w:rPr>
                          <w:t>3,213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10"/>
                          </w:tabs>
                          <w:spacing w:before="0" w:after="0" w:line="158" w:lineRule="exact"/>
                          <w:ind w:left="225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Podsyp pod základou desku kolektou u objetu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č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. 14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10"/>
                            <w:tab w:val="left" w:pos="7147"/>
                          </w:tabs>
                          <w:spacing w:before="0" w:after="0" w:line="160" w:lineRule="exact"/>
                          <w:ind w:left="225" w:right="0" w:firstLine="0"/>
                          <w:jc w:val="right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10,2*2,1*0,15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3,213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24"/>
                            <w:tab w:val="left" w:pos="571"/>
                            <w:tab w:val="left" w:pos="1913"/>
                          </w:tabs>
                          <w:spacing w:before="0" w:after="0" w:line="275" w:lineRule="exact"/>
                          <w:ind w:left="0" w:right="0" w:firstLine="0"/>
                        </w:pP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6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K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273321611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Základové desk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6"/>
                            <w:szCs w:val="16"/>
                          </w:rPr>
                          <w:t>y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6"/>
                            <w:szCs w:val="16"/>
                          </w:rPr>
                          <w:t>z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e ŽB be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6"/>
                            <w:szCs w:val="16"/>
                          </w:rPr>
                          <w:t>z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6"/>
                            <w:szCs w:val="16"/>
                          </w:rPr>
                          <w:t>z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výšených nárok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ů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na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755" behindDoc="0" locked="0" layoutInCell="1" allowOverlap="1">
            <wp:simplePos x="0" y="0"/>
            <wp:positionH relativeFrom="page">
              <wp:posOffset>5605017</wp:posOffset>
            </wp:positionH>
            <wp:positionV relativeFrom="paragraph">
              <wp:posOffset>11075</wp:posOffset>
            </wp:positionV>
            <wp:extent cx="1499426" cy="174841"/>
            <wp:effectExtent l="0" t="0" r="0" b="0"/>
            <wp:wrapNone/>
            <wp:docPr id="190" name="Freeform 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99426" cy="174841"/>
                    </a:xfrm>
                    <a:custGeom>
                      <a:rect l="l" t="t" r="r" b="b"/>
                      <a:pathLst>
                        <a:path w="1499426" h="174841">
                          <a:moveTo>
                            <a:pt x="0" y="174841"/>
                          </a:moveTo>
                          <a:lnTo>
                            <a:pt x="1499426" y="174841"/>
                          </a:lnTo>
                          <a:lnTo>
                            <a:pt x="149942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7484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21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732" behindDoc="0" locked="0" layoutInCell="1" allowOverlap="1">
            <wp:simplePos x="0" y="0"/>
            <wp:positionH relativeFrom="page">
              <wp:posOffset>355600</wp:posOffset>
            </wp:positionH>
            <wp:positionV relativeFrom="paragraph">
              <wp:posOffset>-636</wp:posOffset>
            </wp:positionV>
            <wp:extent cx="6786498" cy="38100"/>
            <wp:effectExtent l="0" t="0" r="0" b="0"/>
            <wp:wrapNone/>
            <wp:docPr id="191" name="Picture 19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/>
                    <pic:cNvPicPr>
                      <a:picLocks noChangeAspect="0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86498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6142"/>
          <w:tab w:val="left" w:pos="7207"/>
        </w:tabs>
        <w:spacing w:before="0" w:after="0" w:line="275" w:lineRule="exact"/>
        <w:ind w:left="2018" w:right="3211" w:firstLine="0"/>
        <w:jc w:val="right"/>
      </w:pPr>
      <w:r>
        <w:drawing>
          <wp:anchor simplePos="0" relativeHeight="251658732" behindDoc="0" locked="0" layoutInCell="1" allowOverlap="1">
            <wp:simplePos x="0" y="0"/>
            <wp:positionH relativeFrom="page">
              <wp:posOffset>355600</wp:posOffset>
            </wp:positionH>
            <wp:positionV relativeFrom="line">
              <wp:posOffset>-18700</wp:posOffset>
            </wp:positionV>
            <wp:extent cx="6786498" cy="38100"/>
            <wp:effectExtent l="0" t="0" r="0" b="0"/>
            <wp:wrapNone/>
            <wp:docPr id="192" name="Picture 1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>
                      <a:picLocks noChangeAspect="0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86498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57" behindDoc="0" locked="0" layoutInCell="1" allowOverlap="1">
            <wp:simplePos x="0" y="0"/>
            <wp:positionH relativeFrom="page">
              <wp:posOffset>5605017</wp:posOffset>
            </wp:positionH>
            <wp:positionV relativeFrom="line">
              <wp:posOffset>61590</wp:posOffset>
            </wp:positionV>
            <wp:extent cx="1500670" cy="174841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00670" cy="174841"/>
                    </a:xfrm>
                    <a:custGeom>
                      <a:rect l="l" t="t" r="r" b="b"/>
                      <a:pathLst>
                        <a:path w="1500670" h="174841">
                          <a:moveTo>
                            <a:pt x="0" y="174841"/>
                          </a:moveTo>
                          <a:lnTo>
                            <a:pt x="1500670" y="174841"/>
                          </a:lnTo>
                          <a:lnTo>
                            <a:pt x="150067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7484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edí 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 C 30/37	</w:t>
      </w:r>
      <w:r>
        <w:rPr lang="cs-CZ" sz="16" baseline="9" dirty="0">
          <w:jc w:val="left"/>
          <w:rFonts w:ascii="Arial" w:hAnsi="Arial" w:cs="Arial"/>
          <w:color w:val="000000"/>
          <w:position w:val="9"/>
          <w:sz w:val="16"/>
          <w:szCs w:val="16"/>
        </w:rPr>
        <w:t>m3	</w:t>
      </w:r>
      <w:r>
        <w:rPr lang="cs-CZ" sz="16" baseline="9" dirty="0">
          <w:jc w:val="left"/>
          <w:rFonts w:ascii="Arial" w:hAnsi="Arial" w:cs="Arial"/>
          <w:color w:val="000000"/>
          <w:spacing w:val="-4"/>
          <w:position w:val="9"/>
          <w:sz w:val="16"/>
          <w:szCs w:val="16"/>
        </w:rPr>
        <w:t>4,284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95"/>
        </w:tabs>
        <w:spacing w:before="0" w:after="0" w:line="158" w:lineRule="exact"/>
        <w:ind w:left="410" w:right="0" w:firstLine="0"/>
      </w:pPr>
      <w:r>
        <w:drawing>
          <wp:anchor simplePos="0" relativeHeight="251658732" behindDoc="0" locked="0" layoutInCell="1" allowOverlap="1">
            <wp:simplePos x="0" y="0"/>
            <wp:positionH relativeFrom="page">
              <wp:posOffset>355600</wp:posOffset>
            </wp:positionH>
            <wp:positionV relativeFrom="line">
              <wp:posOffset>-21370</wp:posOffset>
            </wp:positionV>
            <wp:extent cx="6786498" cy="35560"/>
            <wp:effectExtent l="0" t="0" r="0" b="0"/>
            <wp:wrapNone/>
            <wp:docPr id="194" name="Picture 1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>
                      <a:picLocks noChangeAspect="0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86498" cy="35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Základova deska kolektou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u obje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t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u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.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14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5"/>
          <w:tab w:val="left" w:pos="7252"/>
        </w:tabs>
        <w:spacing w:before="0" w:after="0" w:line="160" w:lineRule="exact"/>
        <w:ind w:left="330" w:right="3210" w:firstLine="0"/>
        <w:jc w:val="right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10,2*2,1*0,20	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4,284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9"/>
          <w:tab w:val="left" w:pos="756"/>
          <w:tab w:val="left" w:pos="2098"/>
          <w:tab w:val="left" w:pos="6311"/>
          <w:tab w:val="left" w:pos="7287"/>
        </w:tabs>
        <w:spacing w:before="40" w:after="0" w:line="176" w:lineRule="exact"/>
        <w:ind w:left="185" w:right="0" w:firstLine="0"/>
      </w:pPr>
      <w:r>
        <w:drawing>
          <wp:anchor simplePos="0" relativeHeight="251658732" behindDoc="0" locked="0" layoutInCell="1" allowOverlap="1">
            <wp:simplePos x="0" y="0"/>
            <wp:positionH relativeFrom="page">
              <wp:posOffset>355600</wp:posOffset>
            </wp:positionH>
            <wp:positionV relativeFrom="line">
              <wp:posOffset>-16922</wp:posOffset>
            </wp:positionV>
            <wp:extent cx="6786498" cy="35560"/>
            <wp:effectExtent l="0" t="0" r="0" b="0"/>
            <wp:wrapNone/>
            <wp:docPr id="195" name="Picture 1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>
                      <a:picLocks noChangeAspect="0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86498" cy="35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59" behindDoc="0" locked="0" layoutInCell="1" allowOverlap="1">
            <wp:simplePos x="0" y="0"/>
            <wp:positionH relativeFrom="page">
              <wp:posOffset>5548629</wp:posOffset>
            </wp:positionH>
            <wp:positionV relativeFrom="line">
              <wp:posOffset>24125</wp:posOffset>
            </wp:positionV>
            <wp:extent cx="1555814" cy="112357"/>
            <wp:effectExtent l="0" t="0" r="0" b="0"/>
            <wp:wrapNone/>
            <wp:docPr id="196" name="Freeform 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5814" cy="112357"/>
                    </a:xfrm>
                    <a:custGeom>
                      <a:rect l="l" t="t" r="r" b="b"/>
                      <a:pathLst>
                        <a:path w="1555814" h="112357">
                          <a:moveTo>
                            <a:pt x="0" y="112357"/>
                          </a:moveTo>
                          <a:lnTo>
                            <a:pt x="1555814" y="112357"/>
                          </a:lnTo>
                          <a:lnTo>
                            <a:pt x="155581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235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273362021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Vý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z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tu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ž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z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ákladových desek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sva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ovanými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sít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mi Kari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	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0,045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95"/>
        </w:tabs>
        <w:spacing w:before="40" w:after="0" w:line="158" w:lineRule="exact"/>
        <w:ind w:left="410" w:right="0" w:firstLine="0"/>
      </w:pPr>
      <w:r>
        <w:drawing>
          <wp:anchor simplePos="0" relativeHeight="251658732" behindDoc="0" locked="0" layoutInCell="1" allowOverlap="1">
            <wp:simplePos x="0" y="0"/>
            <wp:positionH relativeFrom="page">
              <wp:posOffset>355600</wp:posOffset>
            </wp:positionH>
            <wp:positionV relativeFrom="line">
              <wp:posOffset>4031</wp:posOffset>
            </wp:positionV>
            <wp:extent cx="6786498" cy="34163"/>
            <wp:effectExtent l="0" t="0" r="0" b="0"/>
            <wp:wrapNone/>
            <wp:docPr id="197" name="Picture 19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>
                      <a:picLocks noChangeAspect="0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86498" cy="341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Základova deska kolektou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u obje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t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u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.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14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5"/>
          <w:tab w:val="left" w:pos="7252"/>
        </w:tabs>
        <w:spacing w:before="0" w:after="0" w:line="160" w:lineRule="exact"/>
        <w:ind w:left="330" w:right="3210" w:firstLine="0"/>
        <w:jc w:val="right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"výztuž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150×150×5" 10,2*2,1*0,0021	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0,045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9"/>
          <w:tab w:val="left" w:pos="756"/>
          <w:tab w:val="left" w:pos="2098"/>
        </w:tabs>
        <w:spacing w:before="0" w:after="0" w:line="275" w:lineRule="exact"/>
        <w:ind w:left="185" w:right="0" w:firstLine="0"/>
      </w:pPr>
      <w:r>
        <w:drawing>
          <wp:anchor simplePos="0" relativeHeight="251658732" behindDoc="0" locked="0" layoutInCell="1" allowOverlap="1">
            <wp:simplePos x="0" y="0"/>
            <wp:positionH relativeFrom="page">
              <wp:posOffset>355600</wp:posOffset>
            </wp:positionH>
            <wp:positionV relativeFrom="line">
              <wp:posOffset>-17811</wp:posOffset>
            </wp:positionV>
            <wp:extent cx="6786498" cy="34163"/>
            <wp:effectExtent l="0" t="0" r="0" b="0"/>
            <wp:wrapNone/>
            <wp:docPr id="198" name="Picture 19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8" name="Picture 198"/>
                    <pic:cNvPicPr>
                      <a:picLocks noChangeAspect="0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86498" cy="341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61" behindDoc="0" locked="0" layoutInCell="1" allowOverlap="1">
            <wp:simplePos x="0" y="0"/>
            <wp:positionH relativeFrom="page">
              <wp:posOffset>5605017</wp:posOffset>
            </wp:positionH>
            <wp:positionV relativeFrom="line">
              <wp:posOffset>62479</wp:posOffset>
            </wp:positionV>
            <wp:extent cx="1500670" cy="174841"/>
            <wp:effectExtent l="0" t="0" r="0" b="0"/>
            <wp:wrapNone/>
            <wp:docPr id="199" name="Freeform 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00670" cy="174841"/>
                    </a:xfrm>
                    <a:custGeom>
                      <a:rect l="l" t="t" r="r" b="b"/>
                      <a:pathLst>
                        <a:path w="1500670" h="174841">
                          <a:moveTo>
                            <a:pt x="0" y="174841"/>
                          </a:moveTo>
                          <a:lnTo>
                            <a:pt x="1500670" y="174841"/>
                          </a:lnTo>
                          <a:lnTo>
                            <a:pt x="150067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7484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8	</w:t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K	</w:t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279113151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Základová 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z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ď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tl 150 mm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z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tvárnic 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z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traceného bedn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448055</wp:posOffset>
            </wp:positionH>
            <wp:positionV relativeFrom="paragraph">
              <wp:posOffset>-112618</wp:posOffset>
            </wp:positionV>
            <wp:extent cx="4879708" cy="1499192"/>
            <wp:effectExtent l="0" t="0" r="0" b="0"/>
            <wp:wrapNone/>
            <wp:docPr id="200" name="Freeform 20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8055" y="-112618"/>
                      <a:ext cx="4765408" cy="138489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037"/>
                            <w:tab w:val="left" w:pos="7014"/>
                          </w:tabs>
                          <w:spacing w:before="0" w:after="0" w:line="275" w:lineRule="exact"/>
                          <w:ind w:left="1913" w:right="2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v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etn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ě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výpln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ě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6"/>
                            <w:szCs w:val="16"/>
                          </w:rPr>
                          <w:t>z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betonu 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ř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. C 25/30	</w:t>
                        </w:r>
                        <w:r>
                          <w:rPr lang="cs-CZ" sz="16" baseline="9" dirty="0">
                            <w:jc w:val="left"/>
                            <w:rFonts w:ascii="Arial" w:hAnsi="Arial" w:cs="Arial"/>
                            <w:color w:val="000000"/>
                            <w:position w:val="9"/>
                            <w:sz w:val="16"/>
                            <w:szCs w:val="16"/>
                          </w:rPr>
                          <w:t>m2	</w:t>
                        </w:r>
                        <w:r>
                          <w:rPr lang="cs-CZ" sz="16" baseline="9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position w:val="9"/>
                            <w:sz w:val="16"/>
                            <w:szCs w:val="16"/>
                          </w:rPr>
                          <w:t>65,420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10"/>
                          </w:tabs>
                          <w:spacing w:before="0" w:after="0" w:line="158" w:lineRule="exact"/>
                          <w:ind w:left="225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Nové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divo kolektou: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10"/>
                          </w:tabs>
                          <w:spacing w:before="20" w:after="0" w:line="158" w:lineRule="exact"/>
                          <w:ind w:left="225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v nové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č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ásti: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10"/>
                            <w:tab w:val="left" w:pos="7068"/>
                          </w:tabs>
                          <w:spacing w:before="0" w:after="0" w:line="160" w:lineRule="exact"/>
                          <w:ind w:left="225" w:right="0" w:firstLine="0"/>
                          <w:jc w:val="right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(3,9+10,2+1,7)*1,20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18,960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10"/>
                          </w:tabs>
                          <w:spacing w:before="20" w:after="0" w:line="158" w:lineRule="exact"/>
                          <w:ind w:left="225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nadezdívka: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10"/>
                            <w:tab w:val="left" w:pos="7068"/>
                          </w:tabs>
                          <w:spacing w:before="0" w:after="0" w:line="160" w:lineRule="exact"/>
                          <w:ind w:left="225" w:right="0" w:firstLine="0"/>
                          <w:jc w:val="right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(19,2*2+2,0+1,0+2,7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+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1,3+4,9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+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8,8+9,5)*0,50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34,300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10"/>
                          </w:tabs>
                          <w:spacing w:before="20" w:after="0" w:line="158" w:lineRule="exact"/>
                          <w:ind w:left="225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šacht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4"/>
                            <w:szCs w:val="14"/>
                          </w:rPr>
                          <w:t>y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10"/>
                            <w:tab w:val="left" w:pos="7147"/>
                          </w:tabs>
                          <w:spacing w:before="0" w:after="0" w:line="160" w:lineRule="exact"/>
                          <w:ind w:left="225" w:right="0" w:firstLine="0"/>
                          <w:jc w:val="right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(1,3*2+1,6*2)*4*0,25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5,800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10"/>
                            <w:tab w:val="left" w:pos="7147"/>
                          </w:tabs>
                          <w:spacing w:before="0" w:after="0" w:line="160" w:lineRule="exact"/>
                          <w:ind w:left="225" w:right="0" w:firstLine="0"/>
                          <w:jc w:val="right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(1,6+1,7+2,0)*1,2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6,360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10"/>
                            <w:tab w:val="left" w:pos="7068"/>
                          </w:tabs>
                          <w:spacing w:before="0" w:after="0" w:line="160" w:lineRule="exact"/>
                          <w:ind w:left="225" w:right="0" w:firstLine="0"/>
                          <w:jc w:val="right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Sou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č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et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65,420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24"/>
                            <w:tab w:val="left" w:pos="571"/>
                            <w:tab w:val="left" w:pos="1913"/>
                          </w:tabs>
                          <w:spacing w:before="0" w:after="0" w:line="275" w:lineRule="exact"/>
                          <w:ind w:left="0" w:right="0" w:firstLine="0"/>
                        </w:pP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9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K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279361221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Vý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6"/>
                            <w:szCs w:val="16"/>
                          </w:rPr>
                          <w:t>z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tu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6"/>
                            <w:szCs w:val="16"/>
                          </w:rPr>
                          <w:t>ž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6"/>
                            <w:szCs w:val="16"/>
                          </w:rPr>
                          <w:t>z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ákladových zdí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6"/>
                            <w:szCs w:val="16"/>
                          </w:rPr>
                          <w:t>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nosných betoná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ř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skou ocelí 10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732" behindDoc="0" locked="0" layoutInCell="1" allowOverlap="1">
            <wp:simplePos x="0" y="0"/>
            <wp:positionH relativeFrom="page">
              <wp:posOffset>355600</wp:posOffset>
            </wp:positionH>
            <wp:positionV relativeFrom="paragraph">
              <wp:posOffset>50927</wp:posOffset>
            </wp:positionV>
            <wp:extent cx="6786498" cy="31623"/>
            <wp:effectExtent l="0" t="0" r="0" b="0"/>
            <wp:wrapNone/>
            <wp:docPr id="201" name="Picture 2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1" name="Picture 201"/>
                    <pic:cNvPicPr>
                      <a:picLocks noChangeAspect="0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86498" cy="316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7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6230"/>
          <w:tab w:val="left" w:pos="7207"/>
        </w:tabs>
        <w:spacing w:before="0" w:after="0" w:line="275" w:lineRule="exact"/>
        <w:ind w:left="2018" w:right="3211" w:firstLine="0"/>
        <w:jc w:val="right"/>
      </w:pPr>
      <w:r>
        <w:drawing>
          <wp:anchor simplePos="0" relativeHeight="251658732" behindDoc="0" locked="0" layoutInCell="1" allowOverlap="1">
            <wp:simplePos x="0" y="0"/>
            <wp:positionH relativeFrom="page">
              <wp:posOffset>355600</wp:posOffset>
            </wp:positionH>
            <wp:positionV relativeFrom="line">
              <wp:posOffset>-18700</wp:posOffset>
            </wp:positionV>
            <wp:extent cx="6786498" cy="31623"/>
            <wp:effectExtent l="0" t="0" r="0" b="0"/>
            <wp:wrapNone/>
            <wp:docPr id="202" name="Picture 2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>
                      <a:picLocks noChangeAspect="0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86498" cy="316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63" behindDoc="0" locked="0" layoutInCell="1" allowOverlap="1">
            <wp:simplePos x="0" y="0"/>
            <wp:positionH relativeFrom="page">
              <wp:posOffset>5548629</wp:posOffset>
            </wp:positionH>
            <wp:positionV relativeFrom="line">
              <wp:posOffset>33066</wp:posOffset>
            </wp:positionV>
            <wp:extent cx="1557058" cy="203365"/>
            <wp:effectExtent l="0" t="0" r="0" b="0"/>
            <wp:wrapNone/>
            <wp:docPr id="203" name="Freeform 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7058" cy="203365"/>
                    </a:xfrm>
                    <a:custGeom>
                      <a:rect l="l" t="t" r="r" b="b"/>
                      <a:pathLst>
                        <a:path w="1557058" h="203365">
                          <a:moveTo>
                            <a:pt x="0" y="203365"/>
                          </a:moveTo>
                          <a:lnTo>
                            <a:pt x="1557058" y="203365"/>
                          </a:lnTo>
                          <a:lnTo>
                            <a:pt x="155705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20336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216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	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0,909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95"/>
        </w:tabs>
        <w:spacing w:before="0" w:after="0" w:line="158" w:lineRule="exact"/>
        <w:ind w:left="410" w:right="0" w:firstLine="0"/>
      </w:pPr>
      <w:r>
        <w:drawing>
          <wp:anchor simplePos="0" relativeHeight="251658732" behindDoc="0" locked="0" layoutInCell="1" allowOverlap="1">
            <wp:simplePos x="0" y="0"/>
            <wp:positionH relativeFrom="page">
              <wp:posOffset>355600</wp:posOffset>
            </wp:positionH>
            <wp:positionV relativeFrom="line">
              <wp:posOffset>-21370</wp:posOffset>
            </wp:positionV>
            <wp:extent cx="6786498" cy="29083"/>
            <wp:effectExtent l="0" t="0" r="0" b="0"/>
            <wp:wrapNone/>
            <wp:docPr id="204" name="Picture 2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4" name="Picture 204"/>
                    <pic:cNvPicPr>
                      <a:picLocks noChangeAspect="0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86498" cy="290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Nové zdivo kolektou [výz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t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už]: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95"/>
        </w:tabs>
        <w:spacing w:before="20" w:after="0" w:line="158" w:lineRule="exact"/>
        <w:ind w:left="41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v nové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ásti: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5"/>
          <w:tab w:val="left" w:pos="7252"/>
        </w:tabs>
        <w:spacing w:before="0" w:after="0" w:line="160" w:lineRule="exact"/>
        <w:ind w:left="330" w:right="3210" w:firstLine="0"/>
        <w:jc w:val="right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(3,9+10,2+1,7)*10*0,00089	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0,141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5"/>
          <w:tab w:val="left" w:pos="7252"/>
        </w:tabs>
        <w:spacing w:before="0" w:after="0" w:line="160" w:lineRule="exact"/>
        <w:ind w:left="330" w:right="3210" w:firstLine="0"/>
        <w:jc w:val="right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"kotvy"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1,2*40*0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,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00089	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0,043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95"/>
        </w:tabs>
        <w:spacing w:before="20" w:after="0" w:line="158" w:lineRule="exact"/>
        <w:ind w:left="41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nadezdívka: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5"/>
          <w:tab w:val="left" w:pos="7252"/>
        </w:tabs>
        <w:spacing w:before="0" w:after="0" w:line="160" w:lineRule="exact"/>
        <w:ind w:left="330" w:right="3210" w:firstLine="0"/>
        <w:jc w:val="right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(19,2*2+2,0+1,0+2,7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+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1,3+4,9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+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8,8+9,5)*8*0,00089	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0,488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5"/>
          <w:tab w:val="left" w:pos="7252"/>
        </w:tabs>
        <w:spacing w:before="0" w:after="0" w:line="160" w:lineRule="exact"/>
        <w:ind w:left="330" w:right="3210" w:firstLine="0"/>
        <w:jc w:val="right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"kotvy"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0,6*172*0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,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00089	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0,092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95"/>
        </w:tabs>
        <w:spacing w:before="20" w:after="0" w:line="158" w:lineRule="exact"/>
        <w:ind w:left="41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šacht</w:t>
      </w:r>
      <w:r>
        <w:rPr lang="cs-CZ" sz="14" baseline="0" dirty="0">
          <w:jc w:val="left"/>
          <w:rFonts w:ascii="Arial" w:hAnsi="Arial" w:cs="Arial"/>
          <w:color w:val="000000"/>
          <w:spacing w:val="-4"/>
          <w:sz w:val="14"/>
          <w:szCs w:val="14"/>
        </w:rPr>
        <w:t>y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: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5"/>
          <w:tab w:val="left" w:pos="7252"/>
        </w:tabs>
        <w:spacing w:before="0" w:after="0" w:line="160" w:lineRule="exact"/>
        <w:ind w:left="330" w:right="3210" w:firstLine="0"/>
        <w:jc w:val="right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(1,3*2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+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1,6*2)*4*4*0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,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00089	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0,083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5"/>
          <w:tab w:val="left" w:pos="7252"/>
        </w:tabs>
        <w:spacing w:before="0" w:after="0" w:line="160" w:lineRule="exact"/>
        <w:ind w:left="330" w:right="3210" w:firstLine="0"/>
        <w:jc w:val="right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(1,6+1,7+2,0)*10*0,00089	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0,047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5"/>
          <w:tab w:val="left" w:pos="7252"/>
        </w:tabs>
        <w:spacing w:before="0" w:after="0" w:line="160" w:lineRule="exact"/>
        <w:ind w:left="330" w:right="3210" w:firstLine="0"/>
        <w:jc w:val="right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"kotvy"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0,6*28*0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,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00089	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0,015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5"/>
          <w:tab w:val="left" w:pos="7253"/>
        </w:tabs>
        <w:spacing w:before="0" w:after="0" w:line="160" w:lineRule="exact"/>
        <w:ind w:left="330" w:right="3210" w:firstLine="0"/>
        <w:jc w:val="right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Sou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et	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0,909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58"/>
          <w:tab w:val="left" w:pos="2100"/>
        </w:tabs>
        <w:spacing w:before="160" w:after="0" w:line="195" w:lineRule="exact"/>
        <w:ind w:left="415" w:right="0" w:firstLine="0"/>
      </w:pPr>
      <w:r>
        <w:drawing>
          <wp:anchor simplePos="0" relativeHeight="251658765" behindDoc="0" locked="0" layoutInCell="1" allowOverlap="1">
            <wp:simplePos x="0" y="0"/>
            <wp:positionH relativeFrom="page">
              <wp:posOffset>6521501</wp:posOffset>
            </wp:positionH>
            <wp:positionV relativeFrom="line">
              <wp:posOffset>101598</wp:posOffset>
            </wp:positionV>
            <wp:extent cx="582459" cy="124269"/>
            <wp:effectExtent l="0" t="0" r="0" b="0"/>
            <wp:wrapNone/>
            <wp:docPr id="205" name="Freeform 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2459" cy="124269"/>
                    </a:xfrm>
                    <a:custGeom>
                      <a:rect l="l" t="t" r="r" b="b"/>
                      <a:pathLst>
                        <a:path w="582459" h="124269">
                          <a:moveTo>
                            <a:pt x="0" y="124269"/>
                          </a:moveTo>
                          <a:lnTo>
                            <a:pt x="582459" y="124269"/>
                          </a:lnTo>
                          <a:lnTo>
                            <a:pt x="58245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426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4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Vodorovné</w:t>
      </w:r>
      <w:r>
        <w:rPr lang="cs-CZ" sz="17" baseline="0" dirty="0">
          <w:jc w:val="left"/>
          <w:rFonts w:ascii="Arial" w:hAnsi="Arial" w:cs="Arial"/>
          <w:color w:val="000000"/>
          <w:spacing w:val="-4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konst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r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ukce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9"/>
          <w:tab w:val="left" w:pos="756"/>
          <w:tab w:val="left" w:pos="2098"/>
        </w:tabs>
        <w:spacing w:before="0" w:after="0" w:line="275" w:lineRule="exact"/>
        <w:ind w:left="142" w:right="0" w:firstLine="0"/>
      </w:pPr>
      <w:r>
        <w:drawing>
          <wp:anchor simplePos="0" relativeHeight="251658732" behindDoc="0" locked="0" layoutInCell="1" allowOverlap="1">
            <wp:simplePos x="0" y="0"/>
            <wp:positionH relativeFrom="page">
              <wp:posOffset>355600</wp:posOffset>
            </wp:positionH>
            <wp:positionV relativeFrom="line">
              <wp:posOffset>-17811</wp:posOffset>
            </wp:positionV>
            <wp:extent cx="6786498" cy="27305"/>
            <wp:effectExtent l="0" t="0" r="0" b="0"/>
            <wp:wrapNone/>
            <wp:docPr id="206" name="Picture 2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>
                      <a:picLocks noChangeAspect="0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86498" cy="2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32" behindDoc="0" locked="0" layoutInCell="1" allowOverlap="1">
            <wp:simplePos x="0" y="0"/>
            <wp:positionH relativeFrom="page">
              <wp:posOffset>342900</wp:posOffset>
            </wp:positionH>
            <wp:positionV relativeFrom="line">
              <wp:posOffset>-17811</wp:posOffset>
            </wp:positionV>
            <wp:extent cx="38734" cy="281305"/>
            <wp:effectExtent l="0" t="0" r="0" b="0"/>
            <wp:wrapNone/>
            <wp:docPr id="207" name="Picture 2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7" name="Picture 207"/>
                    <pic:cNvPicPr>
                      <a:picLocks noChangeAspect="0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734" cy="281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32" behindDoc="0" locked="0" layoutInCell="1" allowOverlap="1">
            <wp:simplePos x="0" y="0"/>
            <wp:positionH relativeFrom="page">
              <wp:posOffset>558800</wp:posOffset>
            </wp:positionH>
            <wp:positionV relativeFrom="line">
              <wp:posOffset>-16286</wp:posOffset>
            </wp:positionV>
            <wp:extent cx="30098" cy="279780"/>
            <wp:effectExtent l="0" t="0" r="0" b="0"/>
            <wp:wrapNone/>
            <wp:docPr id="208" name="Picture 2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8" name="Picture 208"/>
                    <pic:cNvPicPr>
                      <a:picLocks noChangeAspect="0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098" cy="279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32" behindDoc="0" locked="0" layoutInCell="1" allowOverlap="1">
            <wp:simplePos x="0" y="0"/>
            <wp:positionH relativeFrom="page">
              <wp:posOffset>774700</wp:posOffset>
            </wp:positionH>
            <wp:positionV relativeFrom="line">
              <wp:posOffset>-16286</wp:posOffset>
            </wp:positionV>
            <wp:extent cx="29083" cy="279780"/>
            <wp:effectExtent l="0" t="0" r="0" b="0"/>
            <wp:wrapNone/>
            <wp:docPr id="209" name="Picture 2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>
                      <a:picLocks noChangeAspect="0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9083" cy="279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32" behindDoc="0" locked="0" layoutInCell="1" allowOverlap="1">
            <wp:simplePos x="0" y="0"/>
            <wp:positionH relativeFrom="page">
              <wp:posOffset>1625600</wp:posOffset>
            </wp:positionH>
            <wp:positionV relativeFrom="line">
              <wp:posOffset>-16286</wp:posOffset>
            </wp:positionV>
            <wp:extent cx="30353" cy="279780"/>
            <wp:effectExtent l="0" t="0" r="0" b="0"/>
            <wp:wrapNone/>
            <wp:docPr id="210" name="Picture 2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0" name="Picture 210"/>
                    <pic:cNvPicPr>
                      <a:picLocks noChangeAspect="0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353" cy="279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32" behindDoc="0" locked="0" layoutInCell="1" allowOverlap="1">
            <wp:simplePos x="0" y="0"/>
            <wp:positionH relativeFrom="page">
              <wp:posOffset>4140200</wp:posOffset>
            </wp:positionH>
            <wp:positionV relativeFrom="line">
              <wp:posOffset>-16286</wp:posOffset>
            </wp:positionV>
            <wp:extent cx="38608" cy="279780"/>
            <wp:effectExtent l="0" t="0" r="0" b="0"/>
            <wp:wrapNone/>
            <wp:docPr id="211" name="Picture 2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1" name="Picture 211"/>
                    <pic:cNvPicPr>
                      <a:picLocks noChangeAspect="0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608" cy="279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32" behindDoc="0" locked="0" layoutInCell="1" allowOverlap="1">
            <wp:simplePos x="0" y="0"/>
            <wp:positionH relativeFrom="page">
              <wp:posOffset>4521200</wp:posOffset>
            </wp:positionH>
            <wp:positionV relativeFrom="line">
              <wp:posOffset>-16286</wp:posOffset>
            </wp:positionV>
            <wp:extent cx="30988" cy="279780"/>
            <wp:effectExtent l="0" t="0" r="0" b="0"/>
            <wp:wrapNone/>
            <wp:docPr id="212" name="Picture 2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>
                      <a:picLocks noChangeAspect="0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988" cy="279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32" behindDoc="0" locked="0" layoutInCell="1" allowOverlap="1">
            <wp:simplePos x="0" y="0"/>
            <wp:positionH relativeFrom="page">
              <wp:posOffset>5219700</wp:posOffset>
            </wp:positionH>
            <wp:positionV relativeFrom="line">
              <wp:posOffset>-16286</wp:posOffset>
            </wp:positionV>
            <wp:extent cx="27432" cy="279780"/>
            <wp:effectExtent l="0" t="0" r="0" b="0"/>
            <wp:wrapNone/>
            <wp:docPr id="213" name="Picture 2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3" name="Picture 213"/>
                    <pic:cNvPicPr>
                      <a:picLocks noChangeAspect="0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7432" cy="279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32" behindDoc="0" locked="0" layoutInCell="1" allowOverlap="1">
            <wp:simplePos x="0" y="0"/>
            <wp:positionH relativeFrom="page">
              <wp:posOffset>5994400</wp:posOffset>
            </wp:positionH>
            <wp:positionV relativeFrom="line">
              <wp:posOffset>-16286</wp:posOffset>
            </wp:positionV>
            <wp:extent cx="39497" cy="279780"/>
            <wp:effectExtent l="0" t="0" r="0" b="0"/>
            <wp:wrapNone/>
            <wp:docPr id="214" name="Picture 2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4" name="Picture 214"/>
                    <pic:cNvPicPr>
                      <a:picLocks noChangeAspect="0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9497" cy="279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591311</wp:posOffset>
            </wp:positionH>
            <wp:positionV relativeFrom="line">
              <wp:posOffset>62484</wp:posOffset>
            </wp:positionV>
            <wp:extent cx="4736398" cy="513950"/>
            <wp:effectExtent l="0" t="0" r="0" b="0"/>
            <wp:wrapNone/>
            <wp:docPr id="215" name="Freeform 21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91311" y="62484"/>
                      <a:ext cx="4622098" cy="39965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799"/>
                            <w:tab w:val="left" w:pos="6699"/>
                          </w:tabs>
                          <w:spacing w:before="0" w:after="0" w:line="275" w:lineRule="exact"/>
                          <w:ind w:left="1687" w:right="1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dl p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ř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es 1800 do 2700 mm	</w:t>
                        </w:r>
                        <w:r>
                          <w:rPr lang="cs-CZ" sz="16" baseline="9" dirty="0">
                            <w:jc w:val="left"/>
                            <w:rFonts w:ascii="Arial" w:hAnsi="Arial" w:cs="Arial"/>
                            <w:color w:val="000000"/>
                            <w:position w:val="9"/>
                            <w:sz w:val="16"/>
                            <w:szCs w:val="16"/>
                          </w:rPr>
                          <w:t>kus	</w:t>
                        </w:r>
                        <w:r>
                          <w:rPr lang="cs-CZ" sz="16" baseline="9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position w:val="9"/>
                            <w:sz w:val="16"/>
                            <w:szCs w:val="16"/>
                          </w:rPr>
                          <w:t>150,333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685"/>
                          </w:tabs>
                          <w:spacing w:before="0" w:after="0" w:line="158" w:lineRule="exact"/>
                          <w:ind w:left="0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Zakrytí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kolektoru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P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Z deskami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685"/>
                            <w:tab w:val="left" w:pos="6764"/>
                          </w:tabs>
                          <w:spacing w:before="0" w:after="0" w:line="160" w:lineRule="exact"/>
                          <w:ind w:left="0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(+19,2+2+4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,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9+8,8+10,2)/0,3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150,333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767" behindDoc="0" locked="0" layoutInCell="1" allowOverlap="1">
            <wp:simplePos x="0" y="0"/>
            <wp:positionH relativeFrom="page">
              <wp:posOffset>5688838</wp:posOffset>
            </wp:positionH>
            <wp:positionV relativeFrom="line">
              <wp:posOffset>62479</wp:posOffset>
            </wp:positionV>
            <wp:extent cx="1416849" cy="174841"/>
            <wp:effectExtent l="0" t="0" r="0" b="0"/>
            <wp:wrapNone/>
            <wp:docPr id="216" name="Freeform 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16849" cy="174841"/>
                    </a:xfrm>
                    <a:custGeom>
                      <a:rect l="l" t="t" r="r" b="b"/>
                      <a:pathLst>
                        <a:path w="1416849" h="174841">
                          <a:moveTo>
                            <a:pt x="0" y="174841"/>
                          </a:moveTo>
                          <a:lnTo>
                            <a:pt x="1416849" y="174841"/>
                          </a:lnTo>
                          <a:lnTo>
                            <a:pt x="141684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7484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10	</w:t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K	</w:t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411121243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Montáž prefabrikovaných ŽB s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rop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ze stropních desek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732" behindDoc="0" locked="0" layoutInCell="1" allowOverlap="1">
            <wp:simplePos x="0" y="0"/>
            <wp:positionH relativeFrom="page">
              <wp:posOffset>355600</wp:posOffset>
            </wp:positionH>
            <wp:positionV relativeFrom="paragraph">
              <wp:posOffset>50800</wp:posOffset>
            </wp:positionV>
            <wp:extent cx="6786498" cy="37465"/>
            <wp:effectExtent l="0" t="0" r="0" b="0"/>
            <wp:wrapNone/>
            <wp:docPr id="217" name="Picture 21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7" name="Picture 217"/>
                    <pic:cNvPicPr>
                      <a:picLocks noChangeAspect="0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86498" cy="37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7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40"/>
          <w:pgMar w:top="313" w:right="500" w:bottom="158" w:left="500" w:header="708" w:footer="708" w:gutter="0"/>
          <w:docGrid w:linePitch="360"/>
        </w:sectPr>
        <w:spacing w:before="0" w:after="0" w:line="158" w:lineRule="exact"/>
        <w:ind w:left="5044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Strana 5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pacing w:val="-10"/>
          <w:sz w:val="14"/>
          <w:szCs w:val="14"/>
        </w:rPr>
        <w:t> 7</w:t>
      </w:r>
      <w:r>
        <w:rPr>
          <w:rFonts w:ascii="Times New Roman" w:hAnsi="Times New Roman" w:cs="Times New Roman"/>
          <w:sz w:val="14"/>
          <w:szCs w:val="14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425"/>
          <w:tab w:val="left" w:pos="482"/>
          <w:tab w:val="left" w:pos="755"/>
          <w:tab w:val="left" w:pos="1253"/>
          <w:tab w:val="left" w:pos="2097"/>
          <w:tab w:val="left" w:pos="3853"/>
          <w:tab w:val="left" w:pos="6227"/>
          <w:tab w:val="left" w:pos="6858"/>
          <w:tab w:val="left" w:pos="7081"/>
          <w:tab w:val="left" w:pos="7883"/>
          <w:tab w:val="left" w:pos="9146"/>
        </w:tabs>
        <w:spacing w:before="259" w:after="0" w:line="360" w:lineRule="exact"/>
        <w:ind w:left="127" w:right="298" w:hanging="14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342900</wp:posOffset>
            </wp:positionH>
            <wp:positionV relativeFrom="line">
              <wp:posOffset>173832</wp:posOffset>
            </wp:positionV>
            <wp:extent cx="38734" cy="326212"/>
            <wp:effectExtent l="0" t="0" r="0" b="0"/>
            <wp:wrapNone/>
            <wp:docPr id="218" name="Picture 2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8" name="Picture 218"/>
                    <pic:cNvPicPr>
                      <a:picLocks noChangeAspect="0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734" cy="3262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7" behindDoc="0" locked="0" layoutInCell="1" allowOverlap="1">
            <wp:simplePos x="0" y="0"/>
            <wp:positionH relativeFrom="page">
              <wp:posOffset>355600</wp:posOffset>
            </wp:positionH>
            <wp:positionV relativeFrom="line">
              <wp:posOffset>173832</wp:posOffset>
            </wp:positionV>
            <wp:extent cx="6786498" cy="34112"/>
            <wp:effectExtent l="0" t="0" r="0" b="0"/>
            <wp:wrapNone/>
            <wp:docPr id="219" name="Picture 2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9" name="Picture 219"/>
                    <pic:cNvPicPr>
                      <a:picLocks noChangeAspect="0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86498" cy="341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7" behindDoc="0" locked="0" layoutInCell="1" allowOverlap="1">
            <wp:simplePos x="0" y="0"/>
            <wp:positionH relativeFrom="page">
              <wp:posOffset>7112000</wp:posOffset>
            </wp:positionH>
            <wp:positionV relativeFrom="line">
              <wp:posOffset>175357</wp:posOffset>
            </wp:positionV>
            <wp:extent cx="30098" cy="324687"/>
            <wp:effectExtent l="0" t="0" r="0" b="0"/>
            <wp:wrapNone/>
            <wp:docPr id="220" name="Picture 2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0" name="Picture 220"/>
                    <pic:cNvPicPr>
                      <a:picLocks noChangeAspect="0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098" cy="3246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	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Kód	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Popis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MJ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Množství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J.cena [CZK]	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Cena celkem [CZK]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836" behindDoc="0" locked="0" layoutInCell="1" allowOverlap="1">
            <wp:simplePos x="0" y="0"/>
            <wp:positionH relativeFrom="page">
              <wp:posOffset>342900</wp:posOffset>
            </wp:positionH>
            <wp:positionV relativeFrom="line">
              <wp:posOffset>63093</wp:posOffset>
            </wp:positionV>
            <wp:extent cx="38734" cy="360756"/>
            <wp:effectExtent l="0" t="0" r="0" b="0"/>
            <wp:wrapNone/>
            <wp:docPr id="221" name="Picture 2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1" name="Picture 221"/>
                    <pic:cNvPicPr>
                      <a:picLocks noChangeAspect="0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734" cy="3607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355600</wp:posOffset>
            </wp:positionH>
            <wp:positionV relativeFrom="line">
              <wp:posOffset>63093</wp:posOffset>
            </wp:positionV>
            <wp:extent cx="6786498" cy="30556"/>
            <wp:effectExtent l="0" t="0" r="0" b="0"/>
            <wp:wrapNone/>
            <wp:docPr id="222" name="Picture 2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2" name="Picture 222"/>
                    <pic:cNvPicPr>
                      <a:picLocks noChangeAspect="0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86498" cy="305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7" behindDoc="0" locked="0" layoutInCell="1" allowOverlap="1">
            <wp:simplePos x="0" y="0"/>
            <wp:positionH relativeFrom="page">
              <wp:posOffset>355600</wp:posOffset>
            </wp:positionH>
            <wp:positionV relativeFrom="line">
              <wp:posOffset>63093</wp:posOffset>
            </wp:positionV>
            <wp:extent cx="6786498" cy="30556"/>
            <wp:effectExtent l="0" t="0" r="0" b="0"/>
            <wp:wrapNone/>
            <wp:docPr id="223" name="Picture 2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3" name="Picture 223"/>
                    <pic:cNvPicPr>
                      <a:picLocks noChangeAspect="0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86498" cy="305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558800</wp:posOffset>
            </wp:positionH>
            <wp:positionV relativeFrom="line">
              <wp:posOffset>64617</wp:posOffset>
            </wp:positionV>
            <wp:extent cx="30098" cy="359232"/>
            <wp:effectExtent l="0" t="0" r="0" b="0"/>
            <wp:wrapNone/>
            <wp:docPr id="224" name="Picture 2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4" name="Picture 224"/>
                    <pic:cNvPicPr>
                      <a:picLocks noChangeAspect="0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098" cy="359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774700</wp:posOffset>
            </wp:positionH>
            <wp:positionV relativeFrom="line">
              <wp:posOffset>64617</wp:posOffset>
            </wp:positionV>
            <wp:extent cx="29083" cy="359232"/>
            <wp:effectExtent l="0" t="0" r="0" b="0"/>
            <wp:wrapNone/>
            <wp:docPr id="225" name="Picture 2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>
                      <a:picLocks noChangeAspect="0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9083" cy="359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1625600</wp:posOffset>
            </wp:positionH>
            <wp:positionV relativeFrom="line">
              <wp:posOffset>64617</wp:posOffset>
            </wp:positionV>
            <wp:extent cx="30353" cy="359232"/>
            <wp:effectExtent l="0" t="0" r="0" b="0"/>
            <wp:wrapNone/>
            <wp:docPr id="226" name="Picture 2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>
                      <a:picLocks noChangeAspect="0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353" cy="359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4140200</wp:posOffset>
            </wp:positionH>
            <wp:positionV relativeFrom="line">
              <wp:posOffset>64617</wp:posOffset>
            </wp:positionV>
            <wp:extent cx="38608" cy="359232"/>
            <wp:effectExtent l="0" t="0" r="0" b="0"/>
            <wp:wrapNone/>
            <wp:docPr id="227" name="Picture 2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>
                      <a:picLocks noChangeAspect="0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608" cy="359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4521200</wp:posOffset>
            </wp:positionH>
            <wp:positionV relativeFrom="line">
              <wp:posOffset>64617</wp:posOffset>
            </wp:positionV>
            <wp:extent cx="30988" cy="359232"/>
            <wp:effectExtent l="0" t="0" r="0" b="0"/>
            <wp:wrapNone/>
            <wp:docPr id="228" name="Picture 2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/>
                    <pic:cNvPicPr>
                      <a:picLocks noChangeAspect="0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988" cy="359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5219700</wp:posOffset>
            </wp:positionH>
            <wp:positionV relativeFrom="line">
              <wp:posOffset>64617</wp:posOffset>
            </wp:positionV>
            <wp:extent cx="27432" cy="359232"/>
            <wp:effectExtent l="0" t="0" r="0" b="0"/>
            <wp:wrapNone/>
            <wp:docPr id="229" name="Picture 2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9" name="Picture 229"/>
                    <pic:cNvPicPr>
                      <a:picLocks noChangeAspect="0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7432" cy="359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5994400</wp:posOffset>
            </wp:positionH>
            <wp:positionV relativeFrom="line">
              <wp:posOffset>64617</wp:posOffset>
            </wp:positionV>
            <wp:extent cx="39497" cy="359232"/>
            <wp:effectExtent l="0" t="0" r="0" b="0"/>
            <wp:wrapNone/>
            <wp:docPr id="230" name="Picture 2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0" name="Picture 230"/>
                    <pic:cNvPicPr>
                      <a:picLocks noChangeAspect="0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9497" cy="359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7112000</wp:posOffset>
            </wp:positionH>
            <wp:positionV relativeFrom="line">
              <wp:posOffset>64617</wp:posOffset>
            </wp:positionV>
            <wp:extent cx="30098" cy="359232"/>
            <wp:effectExtent l="0" t="0" r="0" b="0"/>
            <wp:wrapNone/>
            <wp:docPr id="231" name="Picture 2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/>
                    <pic:cNvPicPr>
                      <a:picLocks noChangeAspect="0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098" cy="359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9" behindDoc="0" locked="0" layoutInCell="1" allowOverlap="1">
            <wp:simplePos x="0" y="0"/>
            <wp:positionH relativeFrom="page">
              <wp:posOffset>5641327</wp:posOffset>
            </wp:positionH>
            <wp:positionV relativeFrom="line">
              <wp:posOffset>102235</wp:posOffset>
            </wp:positionV>
            <wp:extent cx="1446110" cy="113881"/>
            <wp:effectExtent l="0" t="0" r="0" b="0"/>
            <wp:wrapNone/>
            <wp:docPr id="232" name="Freeform 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46110" cy="113881"/>
                    </a:xfrm>
                    <a:custGeom>
                      <a:rect l="l" t="t" r="r" b="b"/>
                      <a:pathLst>
                        <a:path w="1446110" h="113881">
                          <a:moveTo>
                            <a:pt x="0" y="113881"/>
                          </a:moveTo>
                          <a:lnTo>
                            <a:pt x="1446110" y="113881"/>
                          </a:lnTo>
                          <a:lnTo>
                            <a:pt x="144611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388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11		</w:t>
      </w:r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M	</w:t>
      </w:r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59341122	</w:t>
      </w:r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deska stropní plná PZD 2090x290x100mm	</w:t>
      </w:r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kus		</w:t>
      </w:r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150,333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8"/>
          <w:tab w:val="left" w:pos="755"/>
          <w:tab w:val="left" w:pos="2097"/>
          <w:tab w:val="left" w:pos="6221"/>
          <w:tab w:val="left" w:pos="7287"/>
        </w:tabs>
        <w:spacing w:before="80" w:after="0" w:line="176" w:lineRule="exact"/>
        <w:ind w:left="141" w:right="0" w:firstLine="0"/>
      </w:pPr>
      <w:r>
        <w:drawing>
          <wp:anchor simplePos="0" relativeHeight="251658836" behindDoc="0" locked="0" layoutInCell="1" allowOverlap="1">
            <wp:simplePos x="0" y="0"/>
            <wp:positionH relativeFrom="page">
              <wp:posOffset>355600</wp:posOffset>
            </wp:positionH>
            <wp:positionV relativeFrom="line">
              <wp:posOffset>10129</wp:posOffset>
            </wp:positionV>
            <wp:extent cx="6786498" cy="29540"/>
            <wp:effectExtent l="0" t="0" r="0" b="0"/>
            <wp:wrapNone/>
            <wp:docPr id="233" name="Picture 2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3" name="Picture 233"/>
                    <pic:cNvPicPr>
                      <a:picLocks noChangeAspect="0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86498" cy="29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41" behindDoc="0" locked="0" layoutInCell="1" allowOverlap="1">
            <wp:simplePos x="0" y="0"/>
            <wp:positionH relativeFrom="page">
              <wp:posOffset>5605017</wp:posOffset>
            </wp:positionH>
            <wp:positionV relativeFrom="line">
              <wp:posOffset>50794</wp:posOffset>
            </wp:positionV>
            <wp:extent cx="1499426" cy="112358"/>
            <wp:effectExtent l="0" t="0" r="0" b="0"/>
            <wp:wrapNone/>
            <wp:docPr id="234" name="Freeform 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99426" cy="112358"/>
                    </a:xfrm>
                    <a:custGeom>
                      <a:rect l="l" t="t" r="r" b="b"/>
                      <a:pathLst>
                        <a:path w="1499426" h="112358">
                          <a:moveTo>
                            <a:pt x="0" y="112358"/>
                          </a:moveTo>
                          <a:lnTo>
                            <a:pt x="1499426" y="112358"/>
                          </a:lnTo>
                          <a:lnTo>
                            <a:pt x="149942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2358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411321414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Strop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deskové ze ŽB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 25/30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m3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1,124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95"/>
        </w:tabs>
        <w:spacing w:before="40" w:after="0" w:line="158" w:lineRule="exact"/>
        <w:ind w:left="410" w:right="0" w:firstLine="0"/>
      </w:pPr>
      <w:r>
        <w:drawing>
          <wp:anchor simplePos="0" relativeHeight="251658836" behindDoc="0" locked="0" layoutInCell="1" allowOverlap="1">
            <wp:simplePos x="0" y="0"/>
            <wp:positionH relativeFrom="page">
              <wp:posOffset>355600</wp:posOffset>
            </wp:positionH>
            <wp:positionV relativeFrom="line">
              <wp:posOffset>4031</wp:posOffset>
            </wp:positionV>
            <wp:extent cx="6786498" cy="28524"/>
            <wp:effectExtent l="0" t="0" r="0" b="0"/>
            <wp:wrapNone/>
            <wp:docPr id="235" name="Picture 2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5" name="Picture 235"/>
                    <pic:cNvPicPr>
                      <a:picLocks noChangeAspect="0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86498" cy="285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S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t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ropy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šachet kolektoru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95"/>
          <w:tab w:val="left" w:pos="7332"/>
        </w:tabs>
        <w:spacing w:before="0" w:after="0" w:line="160" w:lineRule="exact"/>
        <w:ind w:left="41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(1,3*1,6)*3*0,1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0,624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95"/>
          <w:tab w:val="left" w:pos="7332"/>
        </w:tabs>
        <w:spacing w:before="0" w:after="0" w:line="160" w:lineRule="exact"/>
        <w:ind w:left="41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(1,6*1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,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6)*0,1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0,256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95"/>
          <w:tab w:val="left" w:pos="7332"/>
        </w:tabs>
        <w:spacing w:before="0" w:after="0" w:line="160" w:lineRule="exact"/>
        <w:ind w:left="41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(1,95*1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,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25)*0,1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0,244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95"/>
          <w:tab w:val="left" w:pos="7333"/>
        </w:tabs>
        <w:spacing w:before="0" w:after="0" w:line="160" w:lineRule="exact"/>
        <w:ind w:left="41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Sou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et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1,124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8"/>
          <w:tab w:val="left" w:pos="755"/>
          <w:tab w:val="left" w:pos="2097"/>
        </w:tabs>
        <w:spacing w:before="0" w:after="0" w:line="275" w:lineRule="exact"/>
        <w:ind w:left="141" w:right="0" w:firstLine="0"/>
      </w:pPr>
      <w:r>
        <w:drawing>
          <wp:anchor simplePos="0" relativeHeight="251658836" behindDoc="0" locked="0" layoutInCell="1" allowOverlap="1">
            <wp:simplePos x="0" y="0"/>
            <wp:positionH relativeFrom="page">
              <wp:posOffset>355600</wp:posOffset>
            </wp:positionH>
            <wp:positionV relativeFrom="line">
              <wp:posOffset>-17811</wp:posOffset>
            </wp:positionV>
            <wp:extent cx="6786498" cy="28575"/>
            <wp:effectExtent l="0" t="0" r="0" b="0"/>
            <wp:wrapNone/>
            <wp:docPr id="236" name="Picture 2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6" name="Picture 236"/>
                    <pic:cNvPicPr>
                      <a:picLocks noChangeAspect="0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86498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342900</wp:posOffset>
            </wp:positionH>
            <wp:positionV relativeFrom="line">
              <wp:posOffset>-17811</wp:posOffset>
            </wp:positionV>
            <wp:extent cx="38734" cy="282575"/>
            <wp:effectExtent l="0" t="0" r="0" b="0"/>
            <wp:wrapNone/>
            <wp:docPr id="237" name="Picture 2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7" name="Picture 237"/>
                    <pic:cNvPicPr>
                      <a:picLocks noChangeAspect="0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734" cy="28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558800</wp:posOffset>
            </wp:positionH>
            <wp:positionV relativeFrom="line">
              <wp:posOffset>-16287</wp:posOffset>
            </wp:positionV>
            <wp:extent cx="30098" cy="281051"/>
            <wp:effectExtent l="0" t="0" r="0" b="0"/>
            <wp:wrapNone/>
            <wp:docPr id="238" name="Picture 2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8" name="Picture 238"/>
                    <pic:cNvPicPr>
                      <a:picLocks noChangeAspect="0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098" cy="2810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774700</wp:posOffset>
            </wp:positionH>
            <wp:positionV relativeFrom="line">
              <wp:posOffset>-16287</wp:posOffset>
            </wp:positionV>
            <wp:extent cx="29083" cy="281051"/>
            <wp:effectExtent l="0" t="0" r="0" b="0"/>
            <wp:wrapNone/>
            <wp:docPr id="239" name="Picture 2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9" name="Picture 239"/>
                    <pic:cNvPicPr>
                      <a:picLocks noChangeAspect="0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9083" cy="2810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1625600</wp:posOffset>
            </wp:positionH>
            <wp:positionV relativeFrom="line">
              <wp:posOffset>-16287</wp:posOffset>
            </wp:positionV>
            <wp:extent cx="30353" cy="281051"/>
            <wp:effectExtent l="0" t="0" r="0" b="0"/>
            <wp:wrapNone/>
            <wp:docPr id="240" name="Picture 2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0" name="Picture 240"/>
                    <pic:cNvPicPr>
                      <a:picLocks noChangeAspect="0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353" cy="2810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4140200</wp:posOffset>
            </wp:positionH>
            <wp:positionV relativeFrom="line">
              <wp:posOffset>-16287</wp:posOffset>
            </wp:positionV>
            <wp:extent cx="38608" cy="281051"/>
            <wp:effectExtent l="0" t="0" r="0" b="0"/>
            <wp:wrapNone/>
            <wp:docPr id="241" name="Picture 2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1" name="Picture 241"/>
                    <pic:cNvPicPr>
                      <a:picLocks noChangeAspect="0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608" cy="2810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4521200</wp:posOffset>
            </wp:positionH>
            <wp:positionV relativeFrom="line">
              <wp:posOffset>-16287</wp:posOffset>
            </wp:positionV>
            <wp:extent cx="30988" cy="281051"/>
            <wp:effectExtent l="0" t="0" r="0" b="0"/>
            <wp:wrapNone/>
            <wp:docPr id="242" name="Picture 2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2" name="Picture 242"/>
                    <pic:cNvPicPr>
                      <a:picLocks noChangeAspect="0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988" cy="2810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5219700</wp:posOffset>
            </wp:positionH>
            <wp:positionV relativeFrom="line">
              <wp:posOffset>-16287</wp:posOffset>
            </wp:positionV>
            <wp:extent cx="27432" cy="281051"/>
            <wp:effectExtent l="0" t="0" r="0" b="0"/>
            <wp:wrapNone/>
            <wp:docPr id="243" name="Picture 2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3" name="Picture 243"/>
                    <pic:cNvPicPr>
                      <a:picLocks noChangeAspect="0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7432" cy="2810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5994400</wp:posOffset>
            </wp:positionH>
            <wp:positionV relativeFrom="line">
              <wp:posOffset>-16287</wp:posOffset>
            </wp:positionV>
            <wp:extent cx="39497" cy="281051"/>
            <wp:effectExtent l="0" t="0" r="0" b="0"/>
            <wp:wrapNone/>
            <wp:docPr id="244" name="Picture 2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4" name="Picture 244"/>
                    <pic:cNvPicPr>
                      <a:picLocks noChangeAspect="0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9497" cy="2810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7112000</wp:posOffset>
            </wp:positionH>
            <wp:positionV relativeFrom="line">
              <wp:posOffset>-16287</wp:posOffset>
            </wp:positionV>
            <wp:extent cx="30098" cy="281051"/>
            <wp:effectExtent l="0" t="0" r="0" b="0"/>
            <wp:wrapNone/>
            <wp:docPr id="245" name="Picture 2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5" name="Picture 245"/>
                    <pic:cNvPicPr>
                      <a:picLocks noChangeAspect="0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098" cy="2810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43" behindDoc="0" locked="0" layoutInCell="1" allowOverlap="1">
            <wp:simplePos x="0" y="0"/>
            <wp:positionH relativeFrom="page">
              <wp:posOffset>5688838</wp:posOffset>
            </wp:positionH>
            <wp:positionV relativeFrom="line">
              <wp:posOffset>62479</wp:posOffset>
            </wp:positionV>
            <wp:extent cx="1415605" cy="174841"/>
            <wp:effectExtent l="0" t="0" r="0" b="0"/>
            <wp:wrapNone/>
            <wp:docPr id="246" name="Freeform 2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15605" cy="174841"/>
                    </a:xfrm>
                    <a:custGeom>
                      <a:rect l="l" t="t" r="r" b="b"/>
                      <a:pathLst>
                        <a:path w="1415605" h="174841">
                          <a:moveTo>
                            <a:pt x="0" y="174841"/>
                          </a:moveTo>
                          <a:lnTo>
                            <a:pt x="1415605" y="174841"/>
                          </a:lnTo>
                          <a:lnTo>
                            <a:pt x="141560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7484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13	</w:t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K	</w:t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411351011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z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ení bedn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strop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deskových tl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 5 do 25 cm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420623</wp:posOffset>
            </wp:positionH>
            <wp:positionV relativeFrom="paragraph">
              <wp:posOffset>-112746</wp:posOffset>
            </wp:positionV>
            <wp:extent cx="4907140" cy="1042372"/>
            <wp:effectExtent l="0" t="0" r="0" b="0"/>
            <wp:wrapNone/>
            <wp:docPr id="247" name="Freeform 24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20623" y="-112746"/>
                      <a:ext cx="4792840" cy="92807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080"/>
                            <w:tab w:val="left" w:pos="7057"/>
                          </w:tabs>
                          <w:spacing w:before="0" w:after="0" w:line="275" w:lineRule="exact"/>
                          <w:ind w:left="1956" w:right="2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bez podp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ě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rné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6"/>
                            <w:szCs w:val="16"/>
                          </w:rPr>
                          <w:t>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kce	</w:t>
                        </w:r>
                        <w:r>
                          <w:rPr lang="cs-CZ" sz="16" baseline="9" dirty="0">
                            <w:jc w:val="left"/>
                            <w:rFonts w:ascii="Arial" w:hAnsi="Arial" w:cs="Arial"/>
                            <w:color w:val="000000"/>
                            <w:position w:val="9"/>
                            <w:sz w:val="16"/>
                            <w:szCs w:val="16"/>
                          </w:rPr>
                          <w:t>m2	</w:t>
                        </w:r>
                        <w:r>
                          <w:rPr lang="cs-CZ" sz="16" baseline="9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position w:val="9"/>
                            <w:sz w:val="16"/>
                            <w:szCs w:val="16"/>
                          </w:rPr>
                          <w:t>11,238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53"/>
                          </w:tabs>
                          <w:spacing w:before="0" w:after="0" w:line="158" w:lineRule="exact"/>
                          <w:ind w:left="268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S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t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ropy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šachet kolektoru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53"/>
                            <w:tab w:val="left" w:pos="7190"/>
                          </w:tabs>
                          <w:spacing w:before="0" w:after="0" w:line="160" w:lineRule="exact"/>
                          <w:ind w:left="268" w:right="0" w:firstLine="0"/>
                          <w:jc w:val="right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(1,3*1,6)*3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6,240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53"/>
                            <w:tab w:val="left" w:pos="7190"/>
                          </w:tabs>
                          <w:spacing w:before="0" w:after="0" w:line="160" w:lineRule="exact"/>
                          <w:ind w:left="268" w:right="0" w:firstLine="0"/>
                          <w:jc w:val="right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(1,6*1,6)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2,560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53"/>
                            <w:tab w:val="left" w:pos="7190"/>
                          </w:tabs>
                          <w:spacing w:before="0" w:after="0" w:line="160" w:lineRule="exact"/>
                          <w:ind w:left="268" w:right="0" w:firstLine="0"/>
                          <w:jc w:val="right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(1,95*1,25)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2,438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53"/>
                            <w:tab w:val="left" w:pos="7111"/>
                          </w:tabs>
                          <w:spacing w:before="20" w:after="0" w:line="160" w:lineRule="exact"/>
                          <w:ind w:left="268" w:right="0" w:firstLine="0"/>
                          <w:jc w:val="right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Sou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č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et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11,238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67"/>
                            <w:tab w:val="left" w:pos="614"/>
                            <w:tab w:val="left" w:pos="1956"/>
                          </w:tabs>
                          <w:spacing w:before="0" w:after="0" w:line="275" w:lineRule="exact"/>
                          <w:ind w:left="0" w:right="0" w:firstLine="0"/>
                        </w:pP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14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K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411351012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Odstran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ě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ní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6"/>
                            <w:szCs w:val="16"/>
                          </w:rPr>
                          <w:t>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bedn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ě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ní strop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ů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deskových tl p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ř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es 5 do 25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355600</wp:posOffset>
            </wp:positionH>
            <wp:positionV relativeFrom="paragraph">
              <wp:posOffset>50800</wp:posOffset>
            </wp:positionV>
            <wp:extent cx="6786498" cy="38734"/>
            <wp:effectExtent l="0" t="0" r="0" b="0"/>
            <wp:wrapNone/>
            <wp:docPr id="248" name="Picture 2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8" name="Picture 248"/>
                    <pic:cNvPicPr>
                      <a:picLocks noChangeAspect="0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86498" cy="387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836" behindDoc="0" locked="0" layoutInCell="1" allowOverlap="1">
            <wp:simplePos x="0" y="0"/>
            <wp:positionH relativeFrom="page">
              <wp:posOffset>355600</wp:posOffset>
            </wp:positionH>
            <wp:positionV relativeFrom="paragraph">
              <wp:posOffset>96900</wp:posOffset>
            </wp:positionV>
            <wp:extent cx="6786498" cy="38354"/>
            <wp:effectExtent l="0" t="0" r="0" b="0"/>
            <wp:wrapNone/>
            <wp:docPr id="249" name="Picture 2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9" name="Picture 249"/>
                    <pic:cNvPicPr>
                      <a:picLocks noChangeAspect="0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86498" cy="383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836" behindDoc="0" locked="0" layoutInCell="1" allowOverlap="1">
            <wp:simplePos x="0" y="0"/>
            <wp:positionH relativeFrom="page">
              <wp:posOffset>342900</wp:posOffset>
            </wp:positionH>
            <wp:positionV relativeFrom="paragraph">
              <wp:posOffset>-78360</wp:posOffset>
            </wp:positionV>
            <wp:extent cx="38734" cy="444754"/>
            <wp:effectExtent l="0" t="0" r="0" b="0"/>
            <wp:wrapNone/>
            <wp:docPr id="250" name="Picture 2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0" name="Picture 250"/>
                    <pic:cNvPicPr>
                      <a:picLocks noChangeAspect="0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734" cy="4447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558800</wp:posOffset>
            </wp:positionH>
            <wp:positionV relativeFrom="paragraph">
              <wp:posOffset>-76836</wp:posOffset>
            </wp:positionV>
            <wp:extent cx="30098" cy="443230"/>
            <wp:effectExtent l="0" t="0" r="0" b="0"/>
            <wp:wrapNone/>
            <wp:docPr id="251" name="Picture 2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1" name="Picture 251"/>
                    <pic:cNvPicPr>
                      <a:picLocks noChangeAspect="0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098" cy="44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774700</wp:posOffset>
            </wp:positionH>
            <wp:positionV relativeFrom="paragraph">
              <wp:posOffset>-76836</wp:posOffset>
            </wp:positionV>
            <wp:extent cx="29083" cy="443230"/>
            <wp:effectExtent l="0" t="0" r="0" b="0"/>
            <wp:wrapNone/>
            <wp:docPr id="252" name="Picture 2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2" name="Picture 252"/>
                    <pic:cNvPicPr>
                      <a:picLocks noChangeAspect="0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9083" cy="44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1625600</wp:posOffset>
            </wp:positionH>
            <wp:positionV relativeFrom="paragraph">
              <wp:posOffset>-76836</wp:posOffset>
            </wp:positionV>
            <wp:extent cx="30353" cy="443230"/>
            <wp:effectExtent l="0" t="0" r="0" b="0"/>
            <wp:wrapNone/>
            <wp:docPr id="253" name="Picture 2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3" name="Picture 253"/>
                    <pic:cNvPicPr>
                      <a:picLocks noChangeAspect="0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353" cy="44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4140200</wp:posOffset>
            </wp:positionH>
            <wp:positionV relativeFrom="paragraph">
              <wp:posOffset>-76836</wp:posOffset>
            </wp:positionV>
            <wp:extent cx="38608" cy="443230"/>
            <wp:effectExtent l="0" t="0" r="0" b="0"/>
            <wp:wrapNone/>
            <wp:docPr id="254" name="Picture 2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4" name="Picture 254"/>
                    <pic:cNvPicPr>
                      <a:picLocks noChangeAspect="0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608" cy="44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4521200</wp:posOffset>
            </wp:positionH>
            <wp:positionV relativeFrom="paragraph">
              <wp:posOffset>-76836</wp:posOffset>
            </wp:positionV>
            <wp:extent cx="30988" cy="443230"/>
            <wp:effectExtent l="0" t="0" r="0" b="0"/>
            <wp:wrapNone/>
            <wp:docPr id="255" name="Picture 2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5" name="Picture 255"/>
                    <pic:cNvPicPr>
                      <a:picLocks noChangeAspect="0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988" cy="44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5219700</wp:posOffset>
            </wp:positionH>
            <wp:positionV relativeFrom="paragraph">
              <wp:posOffset>-76836</wp:posOffset>
            </wp:positionV>
            <wp:extent cx="27432" cy="443230"/>
            <wp:effectExtent l="0" t="0" r="0" b="0"/>
            <wp:wrapNone/>
            <wp:docPr id="256" name="Picture 2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6" name="Picture 256"/>
                    <pic:cNvPicPr>
                      <a:picLocks noChangeAspect="0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7432" cy="44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5994400</wp:posOffset>
            </wp:positionH>
            <wp:positionV relativeFrom="paragraph">
              <wp:posOffset>-76836</wp:posOffset>
            </wp:positionV>
            <wp:extent cx="39497" cy="443230"/>
            <wp:effectExtent l="0" t="0" r="0" b="0"/>
            <wp:wrapNone/>
            <wp:docPr id="257" name="Picture 2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7" name="Picture 257"/>
                    <pic:cNvPicPr>
                      <a:picLocks noChangeAspect="0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9497" cy="44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7112000</wp:posOffset>
            </wp:positionH>
            <wp:positionV relativeFrom="paragraph">
              <wp:posOffset>-76836</wp:posOffset>
            </wp:positionV>
            <wp:extent cx="30098" cy="443230"/>
            <wp:effectExtent l="0" t="0" r="0" b="0"/>
            <wp:wrapNone/>
            <wp:docPr id="258" name="Picture 2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8" name="Picture 258"/>
                    <pic:cNvPicPr>
                      <a:picLocks noChangeAspect="0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098" cy="44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45" behindDoc="0" locked="0" layoutInCell="1" allowOverlap="1">
            <wp:simplePos x="0" y="0"/>
            <wp:positionH relativeFrom="page">
              <wp:posOffset>5631611</wp:posOffset>
            </wp:positionH>
            <wp:positionV relativeFrom="paragraph">
              <wp:posOffset>1930</wp:posOffset>
            </wp:positionV>
            <wp:extent cx="1472832" cy="174840"/>
            <wp:effectExtent l="0" t="0" r="0" b="0"/>
            <wp:wrapNone/>
            <wp:docPr id="259" name="Freeform 2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72832" cy="174840"/>
                    </a:xfrm>
                    <a:custGeom>
                      <a:rect l="l" t="t" r="r" b="b"/>
                      <a:pathLst>
                        <a:path w="1472832" h="174840">
                          <a:moveTo>
                            <a:pt x="0" y="174840"/>
                          </a:moveTo>
                          <a:lnTo>
                            <a:pt x="1472832" y="174840"/>
                          </a:lnTo>
                          <a:lnTo>
                            <a:pt x="147283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7484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420623</wp:posOffset>
            </wp:positionH>
            <wp:positionV relativeFrom="paragraph">
              <wp:posOffset>-173325</wp:posOffset>
            </wp:positionV>
            <wp:extent cx="4907149" cy="1438231"/>
            <wp:effectExtent l="0" t="0" r="0" b="0"/>
            <wp:wrapNone/>
            <wp:docPr id="260" name="Freeform 26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20623" y="-173325"/>
                      <a:ext cx="4792849" cy="132393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080"/>
                            <w:tab w:val="left" w:pos="7057"/>
                          </w:tabs>
                          <w:spacing w:before="0" w:after="0" w:line="275" w:lineRule="exact"/>
                          <w:ind w:left="1956" w:right="2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cm be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16"/>
                            <w:szCs w:val="16"/>
                          </w:rPr>
                          <w:t>z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podp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ě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rné kce	</w:t>
                        </w:r>
                        <w:r>
                          <w:rPr lang="cs-CZ" sz="16" baseline="9" dirty="0">
                            <w:jc w:val="left"/>
                            <w:rFonts w:ascii="Arial" w:hAnsi="Arial" w:cs="Arial"/>
                            <w:color w:val="000000"/>
                            <w:position w:val="9"/>
                            <w:sz w:val="16"/>
                            <w:szCs w:val="16"/>
                          </w:rPr>
                          <w:t>m2	</w:t>
                        </w:r>
                        <w:r>
                          <w:rPr lang="cs-CZ" sz="16" baseline="9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position w:val="9"/>
                            <w:sz w:val="16"/>
                            <w:szCs w:val="16"/>
                          </w:rPr>
                          <w:t>11,238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67"/>
                            <w:tab w:val="left" w:pos="614"/>
                            <w:tab w:val="left" w:pos="1956"/>
                            <w:tab w:val="left" w:pos="6169"/>
                            <w:tab w:val="left" w:pos="7146"/>
                          </w:tabs>
                          <w:spacing w:before="40" w:after="0" w:line="176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15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411362021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Vý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6"/>
                            <w:szCs w:val="16"/>
                          </w:rPr>
                          <w:t>z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tu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6"/>
                            <w:szCs w:val="16"/>
                          </w:rPr>
                          <w:t>ž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strop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ů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sva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ř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ovanými sí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ě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mi Kari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t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6"/>
                            <w:szCs w:val="16"/>
                          </w:rPr>
                          <w:t>0,178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53"/>
                          </w:tabs>
                          <w:spacing w:before="40" w:after="0" w:line="158" w:lineRule="exact"/>
                          <w:ind w:left="268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S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t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ropy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šachet kolektoru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53"/>
                            <w:tab w:val="left" w:pos="7190"/>
                          </w:tabs>
                          <w:spacing w:before="0" w:after="0" w:line="160" w:lineRule="exact"/>
                          <w:ind w:left="268" w:right="0" w:firstLine="0"/>
                          <w:jc w:val="right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(1,3*1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,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6)*3*2*0,0079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0,099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53"/>
                            <w:tab w:val="left" w:pos="7190"/>
                          </w:tabs>
                          <w:spacing w:before="0" w:after="0" w:line="160" w:lineRule="exact"/>
                          <w:ind w:left="268" w:right="0" w:firstLine="0"/>
                          <w:jc w:val="right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(1,6*1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,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6)*2*0,0079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0,040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53"/>
                            <w:tab w:val="left" w:pos="7190"/>
                          </w:tabs>
                          <w:spacing w:before="0" w:after="0" w:line="160" w:lineRule="exact"/>
                          <w:ind w:left="268" w:right="0" w:firstLine="0"/>
                          <w:jc w:val="right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(1,95*1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,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25)*2*0,0079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0,039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53"/>
                            <w:tab w:val="left" w:pos="7191"/>
                          </w:tabs>
                          <w:spacing w:before="0" w:after="0" w:line="160" w:lineRule="exact"/>
                          <w:ind w:left="268" w:right="0" w:firstLine="0"/>
                          <w:jc w:val="right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Sou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č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et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0,178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16"/>
                            <w:tab w:val="left" w:pos="1958"/>
                          </w:tabs>
                          <w:spacing w:before="160" w:after="0" w:line="195" w:lineRule="exact"/>
                          <w:ind w:left="273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	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6	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Úprav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pacing w:val="-6"/>
                            <w:sz w:val="17"/>
                            <w:szCs w:val="17"/>
                          </w:rPr>
                          <w:t>y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 pov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7"/>
                            <w:szCs w:val="17"/>
                          </w:rPr>
                          <w:t>r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ch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ů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, podlahy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7"/>
                            <w:szCs w:val="17"/>
                          </w:rPr>
                          <w:t> 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a osazování výplní</w:t>
                        </w:r>
                        <w: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67"/>
                            <w:tab w:val="left" w:pos="614"/>
                            <w:tab w:val="left" w:pos="1956"/>
                          </w:tabs>
                          <w:spacing w:before="0" w:after="0" w:line="275" w:lineRule="exact"/>
                          <w:ind w:left="0" w:right="0" w:firstLine="0"/>
                        </w:pP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16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K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612331111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Cementová omítka hrubá jednovrstvá zat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ř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ená vnit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ř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ních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355600</wp:posOffset>
            </wp:positionH>
            <wp:positionV relativeFrom="paragraph">
              <wp:posOffset>-9780</wp:posOffset>
            </wp:positionV>
            <wp:extent cx="6786498" cy="35814"/>
            <wp:effectExtent l="0" t="0" r="0" b="0"/>
            <wp:wrapNone/>
            <wp:docPr id="261" name="Picture 2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1" name="Picture 261"/>
                    <pic:cNvPicPr>
                      <a:picLocks noChangeAspect="0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86498" cy="358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47" behindDoc="0" locked="0" layoutInCell="1" allowOverlap="1">
            <wp:simplePos x="0" y="0"/>
            <wp:positionH relativeFrom="page">
              <wp:posOffset>5548629</wp:posOffset>
            </wp:positionH>
            <wp:positionV relativeFrom="paragraph">
              <wp:posOffset>30886</wp:posOffset>
            </wp:positionV>
            <wp:extent cx="1557058" cy="112357"/>
            <wp:effectExtent l="0" t="0" r="0" b="0"/>
            <wp:wrapNone/>
            <wp:docPr id="262" name="Freeform 2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7058" cy="112357"/>
                    </a:xfrm>
                    <a:custGeom>
                      <a:rect l="l" t="t" r="r" b="b"/>
                      <a:pathLst>
                        <a:path w="1557058" h="112357">
                          <a:moveTo>
                            <a:pt x="0" y="112357"/>
                          </a:moveTo>
                          <a:lnTo>
                            <a:pt x="1557058" y="112357"/>
                          </a:lnTo>
                          <a:lnTo>
                            <a:pt x="155705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235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355600</wp:posOffset>
            </wp:positionH>
            <wp:positionV relativeFrom="paragraph">
              <wp:posOffset>156337</wp:posOffset>
            </wp:positionV>
            <wp:extent cx="6786498" cy="34797"/>
            <wp:effectExtent l="0" t="0" r="0" b="0"/>
            <wp:wrapNone/>
            <wp:docPr id="263" name="Picture 2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3" name="Picture 263"/>
                    <pic:cNvPicPr>
                      <a:picLocks noChangeAspect="0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86498" cy="34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849" behindDoc="0" locked="0" layoutInCell="1" allowOverlap="1">
            <wp:simplePos x="0" y="0"/>
            <wp:positionH relativeFrom="page">
              <wp:posOffset>6606285</wp:posOffset>
            </wp:positionH>
            <wp:positionV relativeFrom="paragraph">
              <wp:posOffset>141630</wp:posOffset>
            </wp:positionV>
            <wp:extent cx="497739" cy="124269"/>
            <wp:effectExtent l="0" t="0" r="0" b="0"/>
            <wp:wrapNone/>
            <wp:docPr id="264" name="Freeform 2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7739" cy="124269"/>
                    </a:xfrm>
                    <a:custGeom>
                      <a:rect l="l" t="t" r="r" b="b"/>
                      <a:pathLst>
                        <a:path w="497739" h="124269">
                          <a:moveTo>
                            <a:pt x="0" y="124269"/>
                          </a:moveTo>
                          <a:lnTo>
                            <a:pt x="497739" y="124269"/>
                          </a:lnTo>
                          <a:lnTo>
                            <a:pt x="49773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426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6142"/>
          <w:tab w:val="left" w:pos="7119"/>
        </w:tabs>
        <w:spacing w:before="0" w:after="0" w:line="275" w:lineRule="exact"/>
        <w:ind w:left="2018" w:right="3211" w:firstLine="0"/>
        <w:jc w:val="right"/>
      </w:pPr>
      <w:r>
        <w:drawing>
          <wp:anchor simplePos="0" relativeHeight="251658836" behindDoc="0" locked="0" layoutInCell="1" allowOverlap="1">
            <wp:simplePos x="0" y="0"/>
            <wp:positionH relativeFrom="page">
              <wp:posOffset>355600</wp:posOffset>
            </wp:positionH>
            <wp:positionV relativeFrom="line">
              <wp:posOffset>-18699</wp:posOffset>
            </wp:positionV>
            <wp:extent cx="6786498" cy="33273"/>
            <wp:effectExtent l="0" t="0" r="0" b="0"/>
            <wp:wrapNone/>
            <wp:docPr id="265" name="Picture 2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5" name="Picture 265"/>
                    <pic:cNvPicPr>
                      <a:picLocks noChangeAspect="0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86498" cy="332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342900</wp:posOffset>
            </wp:positionH>
            <wp:positionV relativeFrom="line">
              <wp:posOffset>-18699</wp:posOffset>
            </wp:positionV>
            <wp:extent cx="38734" cy="274573"/>
            <wp:effectExtent l="0" t="0" r="0" b="0"/>
            <wp:wrapNone/>
            <wp:docPr id="266" name="Picture 2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6" name="Picture 266"/>
                    <pic:cNvPicPr>
                      <a:picLocks noChangeAspect="0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734" cy="2745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558800</wp:posOffset>
            </wp:positionH>
            <wp:positionV relativeFrom="line">
              <wp:posOffset>-17176</wp:posOffset>
            </wp:positionV>
            <wp:extent cx="30098" cy="273050"/>
            <wp:effectExtent l="0" t="0" r="0" b="0"/>
            <wp:wrapNone/>
            <wp:docPr id="267" name="Picture 2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7" name="Picture 267"/>
                    <pic:cNvPicPr>
                      <a:picLocks noChangeAspect="0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098" cy="27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774700</wp:posOffset>
            </wp:positionH>
            <wp:positionV relativeFrom="line">
              <wp:posOffset>-17176</wp:posOffset>
            </wp:positionV>
            <wp:extent cx="29083" cy="273050"/>
            <wp:effectExtent l="0" t="0" r="0" b="0"/>
            <wp:wrapNone/>
            <wp:docPr id="268" name="Picture 2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8" name="Picture 268"/>
                    <pic:cNvPicPr>
                      <a:picLocks noChangeAspect="0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9083" cy="27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1625600</wp:posOffset>
            </wp:positionH>
            <wp:positionV relativeFrom="line">
              <wp:posOffset>-17176</wp:posOffset>
            </wp:positionV>
            <wp:extent cx="30353" cy="273050"/>
            <wp:effectExtent l="0" t="0" r="0" b="0"/>
            <wp:wrapNone/>
            <wp:docPr id="269" name="Picture 2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9" name="Picture 269"/>
                    <pic:cNvPicPr>
                      <a:picLocks noChangeAspect="0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353" cy="27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4140200</wp:posOffset>
            </wp:positionH>
            <wp:positionV relativeFrom="line">
              <wp:posOffset>-17176</wp:posOffset>
            </wp:positionV>
            <wp:extent cx="38608" cy="273050"/>
            <wp:effectExtent l="0" t="0" r="0" b="0"/>
            <wp:wrapNone/>
            <wp:docPr id="270" name="Picture 2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0" name="Picture 270"/>
                    <pic:cNvPicPr>
                      <a:picLocks noChangeAspect="0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608" cy="27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4521200</wp:posOffset>
            </wp:positionH>
            <wp:positionV relativeFrom="line">
              <wp:posOffset>-17176</wp:posOffset>
            </wp:positionV>
            <wp:extent cx="30988" cy="273050"/>
            <wp:effectExtent l="0" t="0" r="0" b="0"/>
            <wp:wrapNone/>
            <wp:docPr id="271" name="Picture 2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1" name="Picture 271"/>
                    <pic:cNvPicPr>
                      <a:picLocks noChangeAspect="0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988" cy="27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5219700</wp:posOffset>
            </wp:positionH>
            <wp:positionV relativeFrom="line">
              <wp:posOffset>-17176</wp:posOffset>
            </wp:positionV>
            <wp:extent cx="27432" cy="273050"/>
            <wp:effectExtent l="0" t="0" r="0" b="0"/>
            <wp:wrapNone/>
            <wp:docPr id="272" name="Picture 2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2" name="Picture 272"/>
                    <pic:cNvPicPr>
                      <a:picLocks noChangeAspect="0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7432" cy="27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5994400</wp:posOffset>
            </wp:positionH>
            <wp:positionV relativeFrom="line">
              <wp:posOffset>-17176</wp:posOffset>
            </wp:positionV>
            <wp:extent cx="39497" cy="273050"/>
            <wp:effectExtent l="0" t="0" r="0" b="0"/>
            <wp:wrapNone/>
            <wp:docPr id="273" name="Picture 2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3" name="Picture 273"/>
                    <pic:cNvPicPr>
                      <a:picLocks noChangeAspect="0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9497" cy="27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7112000</wp:posOffset>
            </wp:positionH>
            <wp:positionV relativeFrom="line">
              <wp:posOffset>-17176</wp:posOffset>
            </wp:positionV>
            <wp:extent cx="30098" cy="273050"/>
            <wp:effectExtent l="0" t="0" r="0" b="0"/>
            <wp:wrapNone/>
            <wp:docPr id="274" name="Picture 2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4" name="Picture 274"/>
                    <pic:cNvPicPr>
                      <a:picLocks noChangeAspect="0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098" cy="27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51" behindDoc="0" locked="0" layoutInCell="1" allowOverlap="1">
            <wp:simplePos x="0" y="0"/>
            <wp:positionH relativeFrom="page">
              <wp:posOffset>5688838</wp:posOffset>
            </wp:positionH>
            <wp:positionV relativeFrom="line">
              <wp:posOffset>61590</wp:posOffset>
            </wp:positionV>
            <wp:extent cx="1416849" cy="174841"/>
            <wp:effectExtent l="0" t="0" r="0" b="0"/>
            <wp:wrapNone/>
            <wp:docPr id="275" name="Freeform 2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16849" cy="174841"/>
                    </a:xfrm>
                    <a:custGeom>
                      <a:rect l="l" t="t" r="r" b="b"/>
                      <a:pathLst>
                        <a:path w="1416849" h="174841">
                          <a:moveTo>
                            <a:pt x="0" y="174841"/>
                          </a:moveTo>
                          <a:lnTo>
                            <a:pt x="1416849" y="174841"/>
                          </a:lnTo>
                          <a:lnTo>
                            <a:pt x="141684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7484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nanášená ru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	</w:t>
      </w:r>
      <w:r>
        <w:rPr lang="cs-CZ" sz="16" baseline="9" dirty="0">
          <w:jc w:val="left"/>
          <w:rFonts w:ascii="Arial" w:hAnsi="Arial" w:cs="Arial"/>
          <w:color w:val="000000"/>
          <w:position w:val="9"/>
          <w:sz w:val="16"/>
          <w:szCs w:val="16"/>
        </w:rPr>
        <w:t>m2	</w:t>
      </w:r>
      <w:r>
        <w:rPr lang="cs-CZ" sz="16" baseline="9" dirty="0">
          <w:jc w:val="left"/>
          <w:rFonts w:ascii="Arial" w:hAnsi="Arial" w:cs="Arial"/>
          <w:color w:val="000000"/>
          <w:spacing w:val="-4"/>
          <w:position w:val="9"/>
          <w:sz w:val="16"/>
          <w:szCs w:val="16"/>
        </w:rPr>
        <w:t>65,420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95"/>
        </w:tabs>
        <w:spacing w:before="0" w:after="0" w:line="158" w:lineRule="exact"/>
        <w:ind w:left="410" w:right="0" w:firstLine="0"/>
      </w:pPr>
      <w:r>
        <w:drawing>
          <wp:anchor simplePos="0" relativeHeight="251658836" behindDoc="0" locked="0" layoutInCell="1" allowOverlap="1">
            <wp:simplePos x="0" y="0"/>
            <wp:positionH relativeFrom="page">
              <wp:posOffset>355600</wp:posOffset>
            </wp:positionH>
            <wp:positionV relativeFrom="line">
              <wp:posOffset>-21368</wp:posOffset>
            </wp:positionV>
            <wp:extent cx="6786498" cy="30733"/>
            <wp:effectExtent l="0" t="0" r="0" b="0"/>
            <wp:wrapNone/>
            <wp:docPr id="276" name="Picture 2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6" name="Picture 276"/>
                    <pic:cNvPicPr>
                      <a:picLocks noChangeAspect="0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86498" cy="307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Nové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divo kolektou: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95"/>
        </w:tabs>
        <w:spacing w:before="20" w:after="0" w:line="158" w:lineRule="exact"/>
        <w:ind w:left="41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v nové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ásti: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5"/>
          <w:tab w:val="left" w:pos="7173"/>
        </w:tabs>
        <w:spacing w:before="0" w:after="0" w:line="160" w:lineRule="exact"/>
        <w:ind w:left="330" w:right="3210" w:firstLine="0"/>
        <w:jc w:val="right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(3,9+10,2+1,7)*1,20	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18,960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95"/>
        </w:tabs>
        <w:spacing w:before="20" w:after="0" w:line="158" w:lineRule="exact"/>
        <w:ind w:left="41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nadezdívka: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5"/>
          <w:tab w:val="left" w:pos="7173"/>
        </w:tabs>
        <w:spacing w:before="0" w:after="0" w:line="160" w:lineRule="exact"/>
        <w:ind w:left="330" w:right="3210" w:firstLine="0"/>
        <w:jc w:val="right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(19,2*2+2,0+1,0+2,7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+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1,3+4,9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+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8,8+9,5)*0,50	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34,300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95"/>
        </w:tabs>
        <w:spacing w:before="20" w:after="0" w:line="158" w:lineRule="exact"/>
        <w:ind w:left="41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šacht</w:t>
      </w:r>
      <w:r>
        <w:rPr lang="cs-CZ" sz="14" baseline="0" dirty="0">
          <w:jc w:val="left"/>
          <w:rFonts w:ascii="Arial" w:hAnsi="Arial" w:cs="Arial"/>
          <w:color w:val="000000"/>
          <w:spacing w:val="-4"/>
          <w:sz w:val="14"/>
          <w:szCs w:val="14"/>
        </w:rPr>
        <w:t>y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: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5"/>
          <w:tab w:val="left" w:pos="7252"/>
        </w:tabs>
        <w:spacing w:before="0" w:after="0" w:line="160" w:lineRule="exact"/>
        <w:ind w:left="330" w:right="3210" w:firstLine="0"/>
        <w:jc w:val="right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(1,3*2+1,6*2)*4*0,25	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5,800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5"/>
          <w:tab w:val="left" w:pos="7252"/>
        </w:tabs>
        <w:spacing w:before="0" w:after="0" w:line="160" w:lineRule="exact"/>
        <w:ind w:left="330" w:right="3210" w:firstLine="0"/>
        <w:jc w:val="right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(1,6+1,7+2,0)*1,2	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6,360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5"/>
          <w:tab w:val="left" w:pos="7173"/>
        </w:tabs>
        <w:spacing w:before="0" w:after="0" w:line="160" w:lineRule="exact"/>
        <w:ind w:left="330" w:right="3210" w:firstLine="0"/>
        <w:jc w:val="right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Sou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et	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65,420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9"/>
          <w:tab w:val="left" w:pos="756"/>
          <w:tab w:val="left" w:pos="2098"/>
        </w:tabs>
        <w:spacing w:before="0" w:after="0" w:line="275" w:lineRule="exact"/>
        <w:ind w:left="142" w:right="0" w:firstLine="0"/>
      </w:pPr>
      <w:r>
        <w:drawing>
          <wp:anchor simplePos="0" relativeHeight="251658836" behindDoc="0" locked="0" layoutInCell="1" allowOverlap="1">
            <wp:simplePos x="0" y="0"/>
            <wp:positionH relativeFrom="page">
              <wp:posOffset>355600</wp:posOffset>
            </wp:positionH>
            <wp:positionV relativeFrom="line">
              <wp:posOffset>-17810</wp:posOffset>
            </wp:positionV>
            <wp:extent cx="6786498" cy="30479"/>
            <wp:effectExtent l="0" t="0" r="0" b="0"/>
            <wp:wrapNone/>
            <wp:docPr id="277" name="Picture 2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7" name="Picture 277"/>
                    <pic:cNvPicPr>
                      <a:picLocks noChangeAspect="0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86498" cy="304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342900</wp:posOffset>
            </wp:positionH>
            <wp:positionV relativeFrom="line">
              <wp:posOffset>-17810</wp:posOffset>
            </wp:positionV>
            <wp:extent cx="38734" cy="271779"/>
            <wp:effectExtent l="0" t="0" r="0" b="0"/>
            <wp:wrapNone/>
            <wp:docPr id="278" name="Picture 2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8" name="Picture 278"/>
                    <pic:cNvPicPr>
                      <a:picLocks noChangeAspect="0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734" cy="2717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558800</wp:posOffset>
            </wp:positionH>
            <wp:positionV relativeFrom="line">
              <wp:posOffset>-16286</wp:posOffset>
            </wp:positionV>
            <wp:extent cx="30098" cy="270255"/>
            <wp:effectExtent l="0" t="0" r="0" b="0"/>
            <wp:wrapNone/>
            <wp:docPr id="279" name="Picture 2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9" name="Picture 279"/>
                    <pic:cNvPicPr>
                      <a:picLocks noChangeAspect="0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098" cy="270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774700</wp:posOffset>
            </wp:positionH>
            <wp:positionV relativeFrom="line">
              <wp:posOffset>-16286</wp:posOffset>
            </wp:positionV>
            <wp:extent cx="29083" cy="270255"/>
            <wp:effectExtent l="0" t="0" r="0" b="0"/>
            <wp:wrapNone/>
            <wp:docPr id="280" name="Picture 2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0" name="Picture 280"/>
                    <pic:cNvPicPr>
                      <a:picLocks noChangeAspect="0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9083" cy="270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1625600</wp:posOffset>
            </wp:positionH>
            <wp:positionV relativeFrom="line">
              <wp:posOffset>-16286</wp:posOffset>
            </wp:positionV>
            <wp:extent cx="30353" cy="270255"/>
            <wp:effectExtent l="0" t="0" r="0" b="0"/>
            <wp:wrapNone/>
            <wp:docPr id="281" name="Picture 2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1" name="Picture 281"/>
                    <pic:cNvPicPr>
                      <a:picLocks noChangeAspect="0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353" cy="270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4140200</wp:posOffset>
            </wp:positionH>
            <wp:positionV relativeFrom="line">
              <wp:posOffset>-16286</wp:posOffset>
            </wp:positionV>
            <wp:extent cx="38608" cy="270255"/>
            <wp:effectExtent l="0" t="0" r="0" b="0"/>
            <wp:wrapNone/>
            <wp:docPr id="282" name="Picture 2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2" name="Picture 282"/>
                    <pic:cNvPicPr>
                      <a:picLocks noChangeAspect="0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608" cy="270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4521200</wp:posOffset>
            </wp:positionH>
            <wp:positionV relativeFrom="line">
              <wp:posOffset>-16286</wp:posOffset>
            </wp:positionV>
            <wp:extent cx="30988" cy="270255"/>
            <wp:effectExtent l="0" t="0" r="0" b="0"/>
            <wp:wrapNone/>
            <wp:docPr id="283" name="Picture 2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3" name="Picture 283"/>
                    <pic:cNvPicPr>
                      <a:picLocks noChangeAspect="0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988" cy="270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5219700</wp:posOffset>
            </wp:positionH>
            <wp:positionV relativeFrom="line">
              <wp:posOffset>-16286</wp:posOffset>
            </wp:positionV>
            <wp:extent cx="27432" cy="270255"/>
            <wp:effectExtent l="0" t="0" r="0" b="0"/>
            <wp:wrapNone/>
            <wp:docPr id="284" name="Picture 2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4" name="Picture 284"/>
                    <pic:cNvPicPr>
                      <a:picLocks noChangeAspect="0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7432" cy="270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5994400</wp:posOffset>
            </wp:positionH>
            <wp:positionV relativeFrom="line">
              <wp:posOffset>-16286</wp:posOffset>
            </wp:positionV>
            <wp:extent cx="39497" cy="270255"/>
            <wp:effectExtent l="0" t="0" r="0" b="0"/>
            <wp:wrapNone/>
            <wp:docPr id="285" name="Picture 2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5" name="Picture 285"/>
                    <pic:cNvPicPr>
                      <a:picLocks noChangeAspect="0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9497" cy="270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7112000</wp:posOffset>
            </wp:positionH>
            <wp:positionV relativeFrom="line">
              <wp:posOffset>-16286</wp:posOffset>
            </wp:positionV>
            <wp:extent cx="30098" cy="270255"/>
            <wp:effectExtent l="0" t="0" r="0" b="0"/>
            <wp:wrapNone/>
            <wp:docPr id="286" name="Picture 2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6" name="Picture 286"/>
                    <pic:cNvPicPr>
                      <a:picLocks noChangeAspect="0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098" cy="270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53" behindDoc="0" locked="0" layoutInCell="1" allowOverlap="1">
            <wp:simplePos x="0" y="0"/>
            <wp:positionH relativeFrom="page">
              <wp:posOffset>5688838</wp:posOffset>
            </wp:positionH>
            <wp:positionV relativeFrom="line">
              <wp:posOffset>62479</wp:posOffset>
            </wp:positionV>
            <wp:extent cx="1416849" cy="174841"/>
            <wp:effectExtent l="0" t="0" r="0" b="0"/>
            <wp:wrapNone/>
            <wp:docPr id="287" name="Freeform 2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16849" cy="174841"/>
                    </a:xfrm>
                    <a:custGeom>
                      <a:rect l="l" t="t" r="r" b="b"/>
                      <a:pathLst>
                        <a:path w="1416849" h="174841">
                          <a:moveTo>
                            <a:pt x="0" y="174841"/>
                          </a:moveTo>
                          <a:lnTo>
                            <a:pt x="1416849" y="174841"/>
                          </a:lnTo>
                          <a:lnTo>
                            <a:pt x="141684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7484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17	</w:t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K	</w:t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622142001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Potažení vn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jších 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 sklovláknitým pletivem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420623</wp:posOffset>
            </wp:positionH>
            <wp:positionV relativeFrom="paragraph">
              <wp:posOffset>-112746</wp:posOffset>
            </wp:positionV>
            <wp:extent cx="4907140" cy="1499192"/>
            <wp:effectExtent l="0" t="0" r="0" b="0"/>
            <wp:wrapNone/>
            <wp:docPr id="288" name="Freeform 28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20623" y="-112746"/>
                      <a:ext cx="4792840" cy="138489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080"/>
                            <w:tab w:val="left" w:pos="7056"/>
                          </w:tabs>
                          <w:spacing w:before="0" w:after="0" w:line="275" w:lineRule="exact"/>
                          <w:ind w:left="1956" w:right="2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vtla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eným do tenkovrstvé hmoty	</w:t>
                        </w:r>
                        <w:r>
                          <w:rPr lang="cs-CZ" sz="16" baseline="9" dirty="0">
                            <w:jc w:val="left"/>
                            <w:rFonts w:ascii="Arial" w:hAnsi="Arial" w:cs="Arial"/>
                            <w:color w:val="000000"/>
                            <w:position w:val="9"/>
                            <w:sz w:val="16"/>
                            <w:szCs w:val="16"/>
                          </w:rPr>
                          <w:t>m2	</w:t>
                        </w:r>
                        <w:r>
                          <w:rPr lang="cs-CZ" sz="16" baseline="9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position w:val="9"/>
                            <w:sz w:val="16"/>
                            <w:szCs w:val="16"/>
                          </w:rPr>
                          <w:t>65,420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53"/>
                          </w:tabs>
                          <w:spacing w:before="0" w:after="0" w:line="158" w:lineRule="exact"/>
                          <w:ind w:left="268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Nové zdivo kolektou [vn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ě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]: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53"/>
                          </w:tabs>
                          <w:spacing w:before="20" w:after="0" w:line="158" w:lineRule="exact"/>
                          <w:ind w:left="268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v nové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č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ásti: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53"/>
                            <w:tab w:val="left" w:pos="7111"/>
                          </w:tabs>
                          <w:spacing w:before="0" w:after="0" w:line="160" w:lineRule="exact"/>
                          <w:ind w:left="268" w:right="0" w:firstLine="0"/>
                          <w:jc w:val="right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(3,9+10,2+1,7)*1,20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18,960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53"/>
                          </w:tabs>
                          <w:spacing w:before="20" w:after="0" w:line="158" w:lineRule="exact"/>
                          <w:ind w:left="268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nadezdívka: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53"/>
                            <w:tab w:val="left" w:pos="7111"/>
                          </w:tabs>
                          <w:spacing w:before="0" w:after="0" w:line="160" w:lineRule="exact"/>
                          <w:ind w:left="268" w:right="0" w:firstLine="0"/>
                          <w:jc w:val="right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(19,2*2+2,0+1,0+2,7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+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1,3+4,9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+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8,8+9,5)*0,50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34,300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53"/>
                          </w:tabs>
                          <w:spacing w:before="20" w:after="0" w:line="158" w:lineRule="exact"/>
                          <w:ind w:left="268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šacht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4"/>
                            <w:szCs w:val="14"/>
                          </w:rPr>
                          <w:t>y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53"/>
                            <w:tab w:val="left" w:pos="7190"/>
                          </w:tabs>
                          <w:spacing w:before="0" w:after="0" w:line="160" w:lineRule="exact"/>
                          <w:ind w:left="268" w:right="0" w:firstLine="0"/>
                          <w:jc w:val="right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(1,3*2+1,6*2)*4*0,25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5,800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53"/>
                            <w:tab w:val="left" w:pos="7190"/>
                          </w:tabs>
                          <w:spacing w:before="0" w:after="0" w:line="160" w:lineRule="exact"/>
                          <w:ind w:left="268" w:right="0" w:firstLine="0"/>
                          <w:jc w:val="right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(1,6+1,7+2,0)*1,2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6,360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53"/>
                            <w:tab w:val="left" w:pos="7111"/>
                          </w:tabs>
                          <w:spacing w:before="0" w:after="0" w:line="160" w:lineRule="exact"/>
                          <w:ind w:left="268" w:right="0" w:firstLine="0"/>
                          <w:jc w:val="right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Sou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č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et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65,420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67"/>
                            <w:tab w:val="left" w:pos="614"/>
                            <w:tab w:val="left" w:pos="1956"/>
                          </w:tabs>
                          <w:spacing w:before="0" w:after="0" w:line="275" w:lineRule="exact"/>
                          <w:ind w:left="0" w:right="0" w:firstLine="0"/>
                        </w:pP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18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K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632450131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V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16"/>
                            <w:szCs w:val="16"/>
                          </w:rPr>
                          <w:t>y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rovnávací cementový pot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ě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r tl p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ř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es 10 do 20 mm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6"/>
                            <w:szCs w:val="16"/>
                          </w:rPr>
                          <w:t>z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355600</wp:posOffset>
            </wp:positionH>
            <wp:positionV relativeFrom="paragraph">
              <wp:posOffset>50799</wp:posOffset>
            </wp:positionV>
            <wp:extent cx="6786498" cy="27940"/>
            <wp:effectExtent l="0" t="0" r="0" b="0"/>
            <wp:wrapNone/>
            <wp:docPr id="289" name="Picture 2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9" name="Picture 289"/>
                    <pic:cNvPicPr>
                      <a:picLocks noChangeAspect="0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86498" cy="27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836" behindDoc="0" locked="0" layoutInCell="1" allowOverlap="1">
            <wp:simplePos x="0" y="0"/>
            <wp:positionH relativeFrom="page">
              <wp:posOffset>355600</wp:posOffset>
            </wp:positionH>
            <wp:positionV relativeFrom="paragraph">
              <wp:posOffset>27939</wp:posOffset>
            </wp:positionV>
            <wp:extent cx="6786498" cy="27940"/>
            <wp:effectExtent l="0" t="0" r="0" b="0"/>
            <wp:wrapNone/>
            <wp:docPr id="290" name="Picture 2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0" name="Picture 290"/>
                    <pic:cNvPicPr>
                      <a:picLocks noChangeAspect="0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86498" cy="27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342900</wp:posOffset>
            </wp:positionH>
            <wp:positionV relativeFrom="paragraph">
              <wp:posOffset>27939</wp:posOffset>
            </wp:positionV>
            <wp:extent cx="38734" cy="281940"/>
            <wp:effectExtent l="0" t="0" r="0" b="0"/>
            <wp:wrapNone/>
            <wp:docPr id="291" name="Picture 29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1" name="Picture 291"/>
                    <pic:cNvPicPr>
                      <a:picLocks noChangeAspect="0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734" cy="281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558800</wp:posOffset>
            </wp:positionH>
            <wp:positionV relativeFrom="paragraph">
              <wp:posOffset>29463</wp:posOffset>
            </wp:positionV>
            <wp:extent cx="30098" cy="280416"/>
            <wp:effectExtent l="0" t="0" r="0" b="0"/>
            <wp:wrapNone/>
            <wp:docPr id="292" name="Picture 2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2" name="Picture 292"/>
                    <pic:cNvPicPr>
                      <a:picLocks noChangeAspect="0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098" cy="280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774700</wp:posOffset>
            </wp:positionH>
            <wp:positionV relativeFrom="paragraph">
              <wp:posOffset>29463</wp:posOffset>
            </wp:positionV>
            <wp:extent cx="29083" cy="280416"/>
            <wp:effectExtent l="0" t="0" r="0" b="0"/>
            <wp:wrapNone/>
            <wp:docPr id="293" name="Picture 2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3" name="Picture 293"/>
                    <pic:cNvPicPr>
                      <a:picLocks noChangeAspect="0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9083" cy="280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1625600</wp:posOffset>
            </wp:positionH>
            <wp:positionV relativeFrom="paragraph">
              <wp:posOffset>29463</wp:posOffset>
            </wp:positionV>
            <wp:extent cx="30353" cy="280416"/>
            <wp:effectExtent l="0" t="0" r="0" b="0"/>
            <wp:wrapNone/>
            <wp:docPr id="294" name="Picture 2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4" name="Picture 294"/>
                    <pic:cNvPicPr>
                      <a:picLocks noChangeAspect="0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353" cy="280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4140200</wp:posOffset>
            </wp:positionH>
            <wp:positionV relativeFrom="paragraph">
              <wp:posOffset>29463</wp:posOffset>
            </wp:positionV>
            <wp:extent cx="38608" cy="280416"/>
            <wp:effectExtent l="0" t="0" r="0" b="0"/>
            <wp:wrapNone/>
            <wp:docPr id="295" name="Picture 2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5" name="Picture 295"/>
                    <pic:cNvPicPr>
                      <a:picLocks noChangeAspect="0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608" cy="280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4521200</wp:posOffset>
            </wp:positionH>
            <wp:positionV relativeFrom="paragraph">
              <wp:posOffset>29463</wp:posOffset>
            </wp:positionV>
            <wp:extent cx="30988" cy="280416"/>
            <wp:effectExtent l="0" t="0" r="0" b="0"/>
            <wp:wrapNone/>
            <wp:docPr id="296" name="Picture 2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6" name="Picture 296"/>
                    <pic:cNvPicPr>
                      <a:picLocks noChangeAspect="0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988" cy="280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5219700</wp:posOffset>
            </wp:positionH>
            <wp:positionV relativeFrom="paragraph">
              <wp:posOffset>29463</wp:posOffset>
            </wp:positionV>
            <wp:extent cx="27432" cy="280416"/>
            <wp:effectExtent l="0" t="0" r="0" b="0"/>
            <wp:wrapNone/>
            <wp:docPr id="297" name="Picture 29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7" name="Picture 297"/>
                    <pic:cNvPicPr>
                      <a:picLocks noChangeAspect="0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7432" cy="280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5994400</wp:posOffset>
            </wp:positionH>
            <wp:positionV relativeFrom="paragraph">
              <wp:posOffset>29463</wp:posOffset>
            </wp:positionV>
            <wp:extent cx="39497" cy="280416"/>
            <wp:effectExtent l="0" t="0" r="0" b="0"/>
            <wp:wrapNone/>
            <wp:docPr id="298" name="Picture 29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8" name="Picture 298"/>
                    <pic:cNvPicPr>
                      <a:picLocks noChangeAspect="0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9497" cy="280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7112000</wp:posOffset>
            </wp:positionH>
            <wp:positionV relativeFrom="paragraph">
              <wp:posOffset>29463</wp:posOffset>
            </wp:positionV>
            <wp:extent cx="30098" cy="280416"/>
            <wp:effectExtent l="0" t="0" r="0" b="0"/>
            <wp:wrapNone/>
            <wp:docPr id="299" name="Picture 29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9" name="Picture 299"/>
                    <pic:cNvPicPr>
                      <a:picLocks noChangeAspect="0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098" cy="280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55" behindDoc="0" locked="0" layoutInCell="1" allowOverlap="1">
            <wp:simplePos x="0" y="0"/>
            <wp:positionH relativeFrom="page">
              <wp:posOffset>5688838</wp:posOffset>
            </wp:positionH>
            <wp:positionV relativeFrom="paragraph">
              <wp:posOffset>108229</wp:posOffset>
            </wp:positionV>
            <wp:extent cx="1416849" cy="174841"/>
            <wp:effectExtent l="0" t="0" r="0" b="0"/>
            <wp:wrapNone/>
            <wp:docPr id="300" name="Freeform 3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16849" cy="174841"/>
                    </a:xfrm>
                    <a:custGeom>
                      <a:rect l="l" t="t" r="r" b="b"/>
                      <a:pathLst>
                        <a:path w="1416849" h="174841">
                          <a:moveTo>
                            <a:pt x="0" y="174841"/>
                          </a:moveTo>
                          <a:lnTo>
                            <a:pt x="1416849" y="174841"/>
                          </a:lnTo>
                          <a:lnTo>
                            <a:pt x="141684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7484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411480</wp:posOffset>
            </wp:positionH>
            <wp:positionV relativeFrom="paragraph">
              <wp:posOffset>-67026</wp:posOffset>
            </wp:positionV>
            <wp:extent cx="4916257" cy="1094188"/>
            <wp:effectExtent l="0" t="0" r="0" b="0"/>
            <wp:wrapNone/>
            <wp:docPr id="301" name="Freeform 30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11480" y="-67026"/>
                      <a:ext cx="4801957" cy="97988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094"/>
                            <w:tab w:val="left" w:pos="7071"/>
                          </w:tabs>
                          <w:spacing w:before="0" w:after="0" w:line="275" w:lineRule="exact"/>
                          <w:ind w:left="1970" w:right="1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suchých sm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ě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sí provedený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6"/>
                            <w:szCs w:val="16"/>
                          </w:rPr>
                          <w:t>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v ploše	</w:t>
                        </w:r>
                        <w:r>
                          <w:rPr lang="cs-CZ" sz="16" baseline="9" dirty="0">
                            <w:jc w:val="left"/>
                            <w:rFonts w:ascii="Arial" w:hAnsi="Arial" w:cs="Arial"/>
                            <w:color w:val="000000"/>
                            <w:position w:val="9"/>
                            <w:sz w:val="16"/>
                            <w:szCs w:val="16"/>
                          </w:rPr>
                          <w:t>m2	</w:t>
                        </w:r>
                        <w:r>
                          <w:rPr lang="cs-CZ" sz="16" baseline="9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position w:val="9"/>
                            <w:sz w:val="16"/>
                            <w:szCs w:val="16"/>
                          </w:rPr>
                          <w:t>94,259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68"/>
                          </w:tabs>
                          <w:spacing w:before="0" w:after="0" w:line="158" w:lineRule="exact"/>
                          <w:ind w:left="283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Zakry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t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í kolektoru PZ deskami [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at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ř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ení spar]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68"/>
                            <w:tab w:val="left" w:pos="7126"/>
                          </w:tabs>
                          <w:spacing w:before="0" w:after="0" w:line="160" w:lineRule="exact"/>
                          <w:ind w:left="283" w:right="0" w:firstLine="0"/>
                          <w:jc w:val="right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(+19,2+2+4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,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9+8,8+10,2)*2,09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94,259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30"/>
                            <w:tab w:val="left" w:pos="1972"/>
                          </w:tabs>
                          <w:spacing w:before="160" w:after="0" w:line="195" w:lineRule="exact"/>
                          <w:ind w:left="287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	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9	</w:t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Ostatní konstrukce a práce, bourání</w:t>
                        </w:r>
                        <w: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81"/>
                            <w:tab w:val="left" w:pos="628"/>
                            <w:tab w:val="left" w:pos="1970"/>
                            <w:tab w:val="left" w:pos="6082"/>
                            <w:tab w:val="left" w:pos="7160"/>
                          </w:tabs>
                          <w:spacing w:before="0" w:after="0" w:line="321" w:lineRule="exact"/>
                          <w:ind w:left="0" w:right="0" w:firstLine="14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19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953942421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Osa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6"/>
                            <w:szCs w:val="16"/>
                          </w:rPr>
                          <w:t>z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ování ocelových rám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ů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do 1000x1000 mm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kus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6"/>
                            <w:szCs w:val="16"/>
                          </w:rPr>
                          <w:t>5,000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position w:val="-9"/>
                            <w:sz w:val="16"/>
                            <w:szCs w:val="16"/>
                          </w:rPr>
                          <w:t>20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position w:val="-9"/>
                            <w:sz w:val="16"/>
                            <w:szCs w:val="16"/>
                          </w:rPr>
                          <w:t>M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position w:val="-9"/>
                            <w:sz w:val="16"/>
                            <w:szCs w:val="16"/>
                          </w:rPr>
                          <w:t>63126042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poklop kompo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spacing w:val="-6"/>
                            <w:sz w:val="16"/>
                            <w:szCs w:val="16"/>
                          </w:rPr>
                          <w:t>z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itní poch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ů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spacing w:val="-6"/>
                            <w:sz w:val="16"/>
                            <w:szCs w:val="16"/>
                          </w:rPr>
                          <w:t>z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ný hranatý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spacing w:val="-4"/>
                            <w:sz w:val="16"/>
                            <w:szCs w:val="16"/>
                          </w:rPr>
                          <w:t>v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etn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ě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 rám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ů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 a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355600</wp:posOffset>
            </wp:positionH>
            <wp:positionV relativeFrom="paragraph">
              <wp:posOffset>96519</wp:posOffset>
            </wp:positionV>
            <wp:extent cx="6786498" cy="38100"/>
            <wp:effectExtent l="0" t="0" r="0" b="0"/>
            <wp:wrapNone/>
            <wp:docPr id="302" name="Picture 3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2" name="Picture 302"/>
                    <pic:cNvPicPr>
                      <a:picLocks noChangeAspect="0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86498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857" behindDoc="0" locked="0" layoutInCell="1" allowOverlap="1">
            <wp:simplePos x="0" y="0"/>
            <wp:positionH relativeFrom="page">
              <wp:posOffset>6502247</wp:posOffset>
            </wp:positionH>
            <wp:positionV relativeFrom="paragraph">
              <wp:posOffset>89815</wp:posOffset>
            </wp:positionV>
            <wp:extent cx="601777" cy="124269"/>
            <wp:effectExtent l="0" t="0" r="0" b="0"/>
            <wp:wrapNone/>
            <wp:docPr id="303" name="Freeform 3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1777" cy="124269"/>
                    </a:xfrm>
                    <a:custGeom>
                      <a:rect l="l" t="t" r="r" b="b"/>
                      <a:pathLst>
                        <a:path w="601777" h="124269">
                          <a:moveTo>
                            <a:pt x="0" y="124269"/>
                          </a:moveTo>
                          <a:lnTo>
                            <a:pt x="601777" y="124269"/>
                          </a:lnTo>
                          <a:lnTo>
                            <a:pt x="60177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426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15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836" behindDoc="0" locked="0" layoutInCell="1" allowOverlap="1">
            <wp:simplePos x="0" y="0"/>
            <wp:positionH relativeFrom="page">
              <wp:posOffset>355600</wp:posOffset>
            </wp:positionH>
            <wp:positionV relativeFrom="paragraph">
              <wp:posOffset>29844</wp:posOffset>
            </wp:positionV>
            <wp:extent cx="6786498" cy="36195"/>
            <wp:effectExtent l="0" t="0" r="0" b="0"/>
            <wp:wrapNone/>
            <wp:docPr id="304" name="Picture 3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4" name="Picture 304"/>
                    <pic:cNvPicPr>
                      <a:picLocks noChangeAspect="0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86498" cy="36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6115"/>
          <w:tab w:val="left" w:pos="7179"/>
        </w:tabs>
        <w:spacing w:before="0" w:after="0" w:line="277" w:lineRule="exact"/>
        <w:ind w:left="2018" w:right="3240" w:firstLine="0"/>
        <w:jc w:val="right"/>
      </w:pPr>
      <w:r>
        <w:drawing>
          <wp:anchor simplePos="0" relativeHeight="251658836" behindDoc="0" locked="0" layoutInCell="1" allowOverlap="1">
            <wp:simplePos x="0" y="0"/>
            <wp:positionH relativeFrom="page">
              <wp:posOffset>342900</wp:posOffset>
            </wp:positionH>
            <wp:positionV relativeFrom="line">
              <wp:posOffset>-182022</wp:posOffset>
            </wp:positionV>
            <wp:extent cx="38734" cy="1153795"/>
            <wp:effectExtent l="0" t="0" r="0" b="0"/>
            <wp:wrapNone/>
            <wp:docPr id="305" name="Picture 3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5" name="Picture 305"/>
                    <pic:cNvPicPr>
                      <a:picLocks noChangeAspect="0" noChangeArrowheads="1"/>
                    </pic:cNvPicPr>
                  </pic:nvPicPr>
                  <pic:blipFill>
                    <a:blip r:embed="rId3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734" cy="1153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558800</wp:posOffset>
            </wp:positionH>
            <wp:positionV relativeFrom="line">
              <wp:posOffset>-180498</wp:posOffset>
            </wp:positionV>
            <wp:extent cx="30098" cy="1152271"/>
            <wp:effectExtent l="0" t="0" r="0" b="0"/>
            <wp:wrapNone/>
            <wp:docPr id="306" name="Picture 3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6" name="Picture 306"/>
                    <pic:cNvPicPr>
                      <a:picLocks noChangeAspect="0" noChangeArrowheads="1"/>
                    </pic:cNvPicPr>
                  </pic:nvPicPr>
                  <pic:blipFill>
                    <a:blip r:embed="rId3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098" cy="11522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774700</wp:posOffset>
            </wp:positionH>
            <wp:positionV relativeFrom="line">
              <wp:posOffset>-180498</wp:posOffset>
            </wp:positionV>
            <wp:extent cx="29083" cy="1152271"/>
            <wp:effectExtent l="0" t="0" r="0" b="0"/>
            <wp:wrapNone/>
            <wp:docPr id="307" name="Picture 3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7" name="Picture 307"/>
                    <pic:cNvPicPr>
                      <a:picLocks noChangeAspect="0" noChangeArrowheads="1"/>
                    </pic:cNvPicPr>
                  </pic:nvPicPr>
                  <pic:blipFill>
                    <a:blip r:embed="rId3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9083" cy="11522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1625600</wp:posOffset>
            </wp:positionH>
            <wp:positionV relativeFrom="line">
              <wp:posOffset>-180498</wp:posOffset>
            </wp:positionV>
            <wp:extent cx="30353" cy="1152271"/>
            <wp:effectExtent l="0" t="0" r="0" b="0"/>
            <wp:wrapNone/>
            <wp:docPr id="308" name="Picture 3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8" name="Picture 308"/>
                    <pic:cNvPicPr>
                      <a:picLocks noChangeAspect="0" noChangeArrowheads="1"/>
                    </pic:cNvPicPr>
                  </pic:nvPicPr>
                  <pic:blipFill>
                    <a:blip r:embed="rId3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353" cy="11522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4140200</wp:posOffset>
            </wp:positionH>
            <wp:positionV relativeFrom="line">
              <wp:posOffset>-180498</wp:posOffset>
            </wp:positionV>
            <wp:extent cx="38608" cy="1152271"/>
            <wp:effectExtent l="0" t="0" r="0" b="0"/>
            <wp:wrapNone/>
            <wp:docPr id="309" name="Picture 3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9" name="Picture 309"/>
                    <pic:cNvPicPr>
                      <a:picLocks noChangeAspect="0" noChangeArrowheads="1"/>
                    </pic:cNvPicPr>
                  </pic:nvPicPr>
                  <pic:blipFill>
                    <a:blip r:embed="rId3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608" cy="11522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4521200</wp:posOffset>
            </wp:positionH>
            <wp:positionV relativeFrom="line">
              <wp:posOffset>-180498</wp:posOffset>
            </wp:positionV>
            <wp:extent cx="30988" cy="1152271"/>
            <wp:effectExtent l="0" t="0" r="0" b="0"/>
            <wp:wrapNone/>
            <wp:docPr id="310" name="Picture 3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0" name="Picture 310"/>
                    <pic:cNvPicPr>
                      <a:picLocks noChangeAspect="0"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988" cy="11522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5219700</wp:posOffset>
            </wp:positionH>
            <wp:positionV relativeFrom="line">
              <wp:posOffset>-180498</wp:posOffset>
            </wp:positionV>
            <wp:extent cx="27432" cy="1152271"/>
            <wp:effectExtent l="0" t="0" r="0" b="0"/>
            <wp:wrapNone/>
            <wp:docPr id="311" name="Picture 3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1" name="Picture 311"/>
                    <pic:cNvPicPr>
                      <a:picLocks noChangeAspect="0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7432" cy="11522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5994400</wp:posOffset>
            </wp:positionH>
            <wp:positionV relativeFrom="line">
              <wp:posOffset>-180498</wp:posOffset>
            </wp:positionV>
            <wp:extent cx="39497" cy="1152271"/>
            <wp:effectExtent l="0" t="0" r="0" b="0"/>
            <wp:wrapNone/>
            <wp:docPr id="312" name="Picture 3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2" name="Picture 312"/>
                    <pic:cNvPicPr>
                      <a:picLocks noChangeAspect="0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9497" cy="11522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7112000</wp:posOffset>
            </wp:positionH>
            <wp:positionV relativeFrom="line">
              <wp:posOffset>-180498</wp:posOffset>
            </wp:positionV>
            <wp:extent cx="30098" cy="1152271"/>
            <wp:effectExtent l="0" t="0" r="0" b="0"/>
            <wp:wrapNone/>
            <wp:docPr id="313" name="Picture 3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3" name="Picture 313"/>
                    <pic:cNvPicPr>
                      <a:picLocks noChangeAspect="0" noChangeArrowheads="1"/>
                    </pic:cNvPicPr>
                  </pic:nvPicPr>
                  <pic:blipFill>
                    <a:blip r:embed="rId3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098" cy="11522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59" behindDoc="0" locked="0" layoutInCell="1" allowOverlap="1">
            <wp:simplePos x="0" y="0"/>
            <wp:positionH relativeFrom="page">
              <wp:posOffset>5398084</wp:posOffset>
            </wp:positionH>
            <wp:positionV relativeFrom="line">
              <wp:posOffset>-141356</wp:posOffset>
            </wp:positionV>
            <wp:extent cx="1706359" cy="1044143"/>
            <wp:effectExtent l="0" t="0" r="0" b="0"/>
            <wp:wrapNone/>
            <wp:docPr id="314" name="Freeform 3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06359" cy="1044143"/>
                    </a:xfrm>
                    <a:custGeom>
                      <a:rect l="l" t="t" r="r" b="b"/>
                      <a:pathLst>
                        <a:path w="1706359" h="1044143">
                          <a:moveTo>
                            <a:pt x="0" y="1044143"/>
                          </a:moveTo>
                          <a:lnTo>
                            <a:pt x="1706359" y="1044143"/>
                          </a:lnTo>
                          <a:lnTo>
                            <a:pt x="170635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04414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355600</wp:posOffset>
            </wp:positionH>
            <wp:positionV relativeFrom="line">
              <wp:posOffset>-15906</wp:posOffset>
            </wp:positionV>
            <wp:extent cx="6786498" cy="35179"/>
            <wp:effectExtent l="0" t="0" r="0" b="0"/>
            <wp:wrapNone/>
            <wp:docPr id="315" name="Picture 3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5" name="Picture 315"/>
                    <pic:cNvPicPr>
                      <a:picLocks noChangeAspect="0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86498" cy="351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íslušenství</w:t>
      </w:r>
      <w:r>
        <w:rPr lang="cs-CZ" sz="16" baseline="0" dirty="0">
          <w:jc w:val="left"/>
          <w:rFonts w:ascii="Arial" w:hAnsi="Arial" w:cs="Arial"/>
          <w:i/>
          <w:iCs/>
          <w:color w:val="000000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600/600mm A15	</w:t>
      </w:r>
      <w:r>
        <w:rPr lang="cs-CZ" sz="16" baseline="10" dirty="0">
          <w:jc w:val="left"/>
          <w:rFonts w:ascii="Arial" w:hAnsi="Arial" w:cs="Arial"/>
          <w:i/>
          <w:iCs/>
          <w:color w:val="000000"/>
          <w:position w:val="10"/>
          <w:sz w:val="16"/>
          <w:szCs w:val="16"/>
        </w:rPr>
        <w:t>kus	</w:t>
      </w:r>
      <w:r>
        <w:rPr lang="cs-CZ" sz="16" baseline="10" dirty="0">
          <w:jc w:val="left"/>
          <w:rFonts w:ascii="Arial" w:hAnsi="Arial" w:cs="Arial"/>
          <w:i/>
          <w:iCs/>
          <w:color w:val="000000"/>
          <w:spacing w:val="-4"/>
          <w:position w:val="10"/>
          <w:sz w:val="16"/>
          <w:szCs w:val="16"/>
        </w:rPr>
        <w:t>5,000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9"/>
          <w:tab w:val="left" w:pos="756"/>
          <w:tab w:val="left" w:pos="2098"/>
          <w:tab w:val="left" w:pos="6210"/>
          <w:tab w:val="left" w:pos="7288"/>
        </w:tabs>
        <w:spacing w:before="0" w:after="0" w:line="362" w:lineRule="exact"/>
        <w:ind w:left="128" w:right="3132" w:firstLine="14"/>
      </w:pPr>
      <w:r>
        <w:drawing>
          <wp:anchor simplePos="0" relativeHeight="251658836" behindDoc="0" locked="0" layoutInCell="1" allowOverlap="1">
            <wp:simplePos x="0" y="0"/>
            <wp:positionH relativeFrom="page">
              <wp:posOffset>355600</wp:posOffset>
            </wp:positionH>
            <wp:positionV relativeFrom="line">
              <wp:posOffset>48737</wp:posOffset>
            </wp:positionV>
            <wp:extent cx="6786498" cy="32639"/>
            <wp:effectExtent l="0" t="0" r="0" b="0"/>
            <wp:wrapNone/>
            <wp:docPr id="316" name="Picture 31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6" name="Picture 316"/>
                    <pic:cNvPicPr>
                      <a:picLocks noChangeAspect="0" noChangeArrowheads="1"/>
                    </pic:cNvPicPr>
                  </pic:nvPicPr>
                  <pic:blipFill>
                    <a:blip r:embed="rId3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86498" cy="32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953943125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Osa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z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ování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 30 do 120 kg/kus do betonu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kus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1,000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836" behindDoc="0" locked="0" layoutInCell="1" allowOverlap="1">
            <wp:simplePos x="0" y="0"/>
            <wp:positionH relativeFrom="page">
              <wp:posOffset>355600</wp:posOffset>
            </wp:positionH>
            <wp:positionV relativeFrom="line">
              <wp:posOffset>87218</wp:posOffset>
            </wp:positionV>
            <wp:extent cx="6786498" cy="29083"/>
            <wp:effectExtent l="0" t="0" r="0" b="0"/>
            <wp:wrapNone/>
            <wp:docPr id="317" name="Picture 31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7" name="Picture 317"/>
                    <pic:cNvPicPr>
                      <a:picLocks noChangeAspect="0" noChangeArrowheads="1"/>
                    </pic:cNvPicPr>
                  </pic:nvPicPr>
                  <pic:blipFill>
                    <a:blip r:embed="rId3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86498" cy="290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420623</wp:posOffset>
            </wp:positionH>
            <wp:positionV relativeFrom="line">
              <wp:posOffset>165989</wp:posOffset>
            </wp:positionV>
            <wp:extent cx="4887526" cy="472015"/>
            <wp:effectExtent l="0" t="0" r="0" b="0"/>
            <wp:wrapNone/>
            <wp:docPr id="318" name="Freeform 31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20623" y="165989"/>
                      <a:ext cx="4773226" cy="35771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154"/>
                            <w:tab w:val="left" w:pos="7117"/>
                          </w:tabs>
                          <w:spacing w:before="0" w:after="0" w:line="277" w:lineRule="exact"/>
                          <w:ind w:left="1956" w:right="0" w:firstLine="0"/>
                          <w:jc w:val="right"/>
                        </w:pPr>
                        <w:r>
                          <w:rPr lang="cs-CZ" sz="16" baseline="-1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position w:val="-10"/>
                            <w:sz w:val="16"/>
                            <w:szCs w:val="16"/>
                          </w:rPr>
                          <w:t>180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t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spacing w:val="-5"/>
                            <w:sz w:val="16"/>
                            <w:szCs w:val="16"/>
                          </w:rPr>
                          <w:t>0,080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67"/>
                            <w:tab w:val="left" w:pos="614"/>
                            <w:tab w:val="left" w:pos="1956"/>
                          </w:tabs>
                          <w:spacing w:before="0" w:after="0" w:line="275" w:lineRule="exact"/>
                          <w:ind w:left="0" w:right="0" w:firstLine="0"/>
                        </w:pP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23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K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953961113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Kotv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6"/>
                            <w:sz w:val="16"/>
                            <w:szCs w:val="16"/>
                          </w:rPr>
                          <w:t>y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chemickým tmelem M 12 hl 110 mm do betonu,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-9" dirty="0">
          <w:jc w:val="left"/>
          <w:rFonts w:ascii="Arial" w:hAnsi="Arial" w:cs="Arial"/>
          <w:i/>
          <w:iCs/>
          <w:color w:val="000000"/>
          <w:position w:val="-9"/>
          <w:sz w:val="16"/>
          <w:szCs w:val="16"/>
        </w:rPr>
        <w:t>22	</w:t>
      </w:r>
      <w:r>
        <w:rPr lang="cs-CZ" sz="16" baseline="-9" dirty="0">
          <w:jc w:val="left"/>
          <w:rFonts w:ascii="Arial" w:hAnsi="Arial" w:cs="Arial"/>
          <w:i/>
          <w:iCs/>
          <w:color w:val="000000"/>
          <w:position w:val="-9"/>
          <w:sz w:val="16"/>
          <w:szCs w:val="16"/>
        </w:rPr>
        <w:t>M	</w:t>
      </w:r>
      <w:r>
        <w:rPr lang="cs-CZ" sz="16" baseline="-9" dirty="0">
          <w:jc w:val="left"/>
          <w:rFonts w:ascii="Arial" w:hAnsi="Arial" w:cs="Arial"/>
          <w:i/>
          <w:iCs/>
          <w:color w:val="000000"/>
          <w:position w:val="-9"/>
          <w:sz w:val="16"/>
          <w:szCs w:val="16"/>
        </w:rPr>
        <w:t>13010824	</w:t>
      </w:r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ocel profilová jakost S235JR (11 375) pr</w:t>
      </w:r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ůř</w:t>
      </w:r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i/>
          <w:iCs/>
          <w:color w:val="000000"/>
          <w:spacing w:val="-7"/>
          <w:sz w:val="16"/>
          <w:szCs w:val="16"/>
        </w:rPr>
        <w:t>z</w:t>
      </w:r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 U (UPN)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130"/>
          <w:tab w:val="left" w:pos="7030"/>
        </w:tabs>
        <w:spacing w:before="209" w:after="0" w:line="275" w:lineRule="exact"/>
        <w:ind w:left="2018" w:right="3211" w:firstLine="0"/>
        <w:jc w:val="right"/>
      </w:pPr>
      <w:r>
        <w:drawing>
          <wp:anchor simplePos="0" relativeHeight="251658836" behindDoc="0" locked="0" layoutInCell="1" allowOverlap="1">
            <wp:simplePos x="0" y="0"/>
            <wp:positionH relativeFrom="page">
              <wp:posOffset>355600</wp:posOffset>
            </wp:positionH>
            <wp:positionV relativeFrom="line">
              <wp:posOffset>114015</wp:posOffset>
            </wp:positionV>
            <wp:extent cx="6786498" cy="39243"/>
            <wp:effectExtent l="0" t="0" r="0" b="0"/>
            <wp:wrapNone/>
            <wp:docPr id="319" name="Picture 3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9" name="Picture 319"/>
                    <pic:cNvPicPr>
                      <a:picLocks noChangeAspect="0" noChangeArrowheads="1"/>
                    </pic:cNvPicPr>
                  </pic:nvPicPr>
                  <pic:blipFill>
                    <a:blip r:embed="rId3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86498" cy="392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ŽB nebo kamene s v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vrtáním otvoru	</w:t>
      </w:r>
      <w:r>
        <w:rPr lang="cs-CZ" sz="16" baseline="9" dirty="0">
          <w:jc w:val="left"/>
          <w:rFonts w:ascii="Arial" w:hAnsi="Arial" w:cs="Arial"/>
          <w:color w:val="000000"/>
          <w:position w:val="9"/>
          <w:sz w:val="16"/>
          <w:szCs w:val="16"/>
        </w:rPr>
        <w:t>kus	</w:t>
      </w:r>
      <w:r>
        <w:rPr lang="cs-CZ" sz="16" baseline="9" dirty="0">
          <w:jc w:val="left"/>
          <w:rFonts w:ascii="Arial" w:hAnsi="Arial" w:cs="Arial"/>
          <w:color w:val="000000"/>
          <w:spacing w:val="-3"/>
          <w:position w:val="9"/>
          <w:sz w:val="16"/>
          <w:szCs w:val="16"/>
        </w:rPr>
        <w:t>240,000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5"/>
          <w:tab w:val="left" w:pos="7173"/>
        </w:tabs>
        <w:spacing w:before="0" w:after="0" w:line="160" w:lineRule="exact"/>
        <w:ind w:left="330" w:right="3210" w:firstLine="0"/>
        <w:jc w:val="right"/>
      </w:pPr>
      <w:r>
        <w:drawing>
          <wp:anchor simplePos="0" relativeHeight="251658836" behindDoc="0" locked="0" layoutInCell="1" allowOverlap="1">
            <wp:simplePos x="0" y="0"/>
            <wp:positionH relativeFrom="page">
              <wp:posOffset>355600</wp:posOffset>
            </wp:positionH>
            <wp:positionV relativeFrom="line">
              <wp:posOffset>-17310</wp:posOffset>
            </wp:positionV>
            <wp:extent cx="6786498" cy="36703"/>
            <wp:effectExtent l="0" t="0" r="0" b="0"/>
            <wp:wrapNone/>
            <wp:docPr id="320" name="Picture 3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0" name="Picture 320"/>
                    <pic:cNvPicPr>
                      <a:picLocks noChangeAspect="0" noChangeArrowheads="1"/>
                    </pic:cNvPicPr>
                  </pic:nvPicPr>
                  <pic:blipFill>
                    <a:blip r:embed="rId3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86498" cy="36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"kotvy"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40	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40,000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5"/>
          <w:tab w:val="left" w:pos="7094"/>
        </w:tabs>
        <w:spacing w:before="0" w:after="0" w:line="160" w:lineRule="exact"/>
        <w:ind w:left="330" w:right="3210" w:firstLine="0"/>
        <w:jc w:val="right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"kotvy"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172	</w:t>
      </w:r>
      <w:r>
        <w:rPr lang="cs-CZ" sz="14" baseline="0" dirty="0">
          <w:jc w:val="left"/>
          <w:rFonts w:ascii="Arial" w:hAnsi="Arial" w:cs="Arial"/>
          <w:color w:val="000000"/>
          <w:spacing w:val="-2"/>
          <w:sz w:val="14"/>
          <w:szCs w:val="14"/>
        </w:rPr>
        <w:t>172,000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5"/>
          <w:tab w:val="left" w:pos="7173"/>
        </w:tabs>
        <w:spacing w:before="0" w:after="0" w:line="160" w:lineRule="exact"/>
        <w:ind w:left="330" w:right="3210" w:firstLine="0"/>
        <w:jc w:val="right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"kotvy"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28	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28,000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5"/>
          <w:tab w:val="left" w:pos="7094"/>
        </w:tabs>
        <w:spacing w:before="0" w:after="0" w:line="160" w:lineRule="exact"/>
        <w:ind w:left="330" w:right="3210" w:firstLine="0"/>
        <w:jc w:val="right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Sou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et	</w:t>
      </w:r>
      <w:r>
        <w:rPr lang="cs-CZ" sz="14" baseline="0" dirty="0">
          <w:jc w:val="left"/>
          <w:rFonts w:ascii="Arial" w:hAnsi="Arial" w:cs="Arial"/>
          <w:color w:val="000000"/>
          <w:spacing w:val="-2"/>
          <w:sz w:val="14"/>
          <w:szCs w:val="14"/>
        </w:rPr>
        <w:t>240,000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58"/>
          <w:tab w:val="left" w:pos="2100"/>
        </w:tabs>
        <w:spacing w:before="160" w:after="0" w:line="195" w:lineRule="exact"/>
        <w:ind w:left="415" w:right="0" w:firstLine="0"/>
      </w:pPr>
      <w:r>
        <w:drawing>
          <wp:anchor simplePos="0" relativeHeight="251658861" behindDoc="0" locked="0" layoutInCell="1" allowOverlap="1">
            <wp:simplePos x="0" y="0"/>
            <wp:positionH relativeFrom="page">
              <wp:posOffset>6534289</wp:posOffset>
            </wp:positionH>
            <wp:positionV relativeFrom="line">
              <wp:posOffset>101597</wp:posOffset>
            </wp:positionV>
            <wp:extent cx="569735" cy="124269"/>
            <wp:effectExtent l="0" t="0" r="0" b="0"/>
            <wp:wrapNone/>
            <wp:docPr id="321" name="Freeform 3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69735" cy="124269"/>
                    </a:xfrm>
                    <a:custGeom>
                      <a:rect l="l" t="t" r="r" b="b"/>
                      <a:pathLst>
                        <a:path w="569735" h="124269">
                          <a:moveTo>
                            <a:pt x="0" y="124269"/>
                          </a:moveTo>
                          <a:lnTo>
                            <a:pt x="569735" y="124269"/>
                          </a:lnTo>
                          <a:lnTo>
                            <a:pt x="56973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426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998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esun hmot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9"/>
          <w:tab w:val="left" w:pos="756"/>
          <w:tab w:val="left" w:pos="2098"/>
          <w:tab w:val="left" w:pos="6311"/>
          <w:tab w:val="left" w:pos="7199"/>
        </w:tabs>
        <w:spacing w:before="40" w:after="0" w:line="176" w:lineRule="exact"/>
        <w:ind w:left="142" w:right="0" w:firstLine="0"/>
      </w:pPr>
      <w:r>
        <w:drawing>
          <wp:anchor simplePos="0" relativeHeight="251658836" behindDoc="0" locked="0" layoutInCell="1" allowOverlap="1">
            <wp:simplePos x="0" y="0"/>
            <wp:positionH relativeFrom="page">
              <wp:posOffset>355600</wp:posOffset>
            </wp:positionH>
            <wp:positionV relativeFrom="line">
              <wp:posOffset>-16541</wp:posOffset>
            </wp:positionV>
            <wp:extent cx="6786498" cy="34925"/>
            <wp:effectExtent l="0" t="0" r="0" b="0"/>
            <wp:wrapNone/>
            <wp:docPr id="322" name="Picture 3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2" name="Picture 322"/>
                    <pic:cNvPicPr>
                      <a:picLocks noChangeAspect="0" noChangeArrowheads="1"/>
                    </pic:cNvPicPr>
                  </pic:nvPicPr>
                  <pic:blipFill>
                    <a:blip r:embed="rId3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86498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342900</wp:posOffset>
            </wp:positionH>
            <wp:positionV relativeFrom="line">
              <wp:posOffset>-16541</wp:posOffset>
            </wp:positionV>
            <wp:extent cx="38734" cy="200025"/>
            <wp:effectExtent l="0" t="0" r="0" b="0"/>
            <wp:wrapNone/>
            <wp:docPr id="323" name="Picture 3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3" name="Picture 323"/>
                    <pic:cNvPicPr>
                      <a:picLocks noChangeAspect="0" noChangeArrowheads="1"/>
                    </pic:cNvPicPr>
                  </pic:nvPicPr>
                  <pic:blipFill>
                    <a:blip r:embed="rId3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734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558800</wp:posOffset>
            </wp:positionH>
            <wp:positionV relativeFrom="line">
              <wp:posOffset>-15017</wp:posOffset>
            </wp:positionV>
            <wp:extent cx="30098" cy="198501"/>
            <wp:effectExtent l="0" t="0" r="0" b="0"/>
            <wp:wrapNone/>
            <wp:docPr id="324" name="Picture 3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4" name="Picture 324"/>
                    <pic:cNvPicPr>
                      <a:picLocks noChangeAspect="0" noChangeArrowheads="1"/>
                    </pic:cNvPicPr>
                  </pic:nvPicPr>
                  <pic:blipFill>
                    <a:blip r:embed="rId3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098" cy="1985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774700</wp:posOffset>
            </wp:positionH>
            <wp:positionV relativeFrom="line">
              <wp:posOffset>-15017</wp:posOffset>
            </wp:positionV>
            <wp:extent cx="29083" cy="198501"/>
            <wp:effectExtent l="0" t="0" r="0" b="0"/>
            <wp:wrapNone/>
            <wp:docPr id="325" name="Picture 3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5" name="Picture 325"/>
                    <pic:cNvPicPr>
                      <a:picLocks noChangeAspect="0" noChangeArrowheads="1"/>
                    </pic:cNvPicPr>
                  </pic:nvPicPr>
                  <pic:blipFill>
                    <a:blip r:embed="rId3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9083" cy="1985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1625600</wp:posOffset>
            </wp:positionH>
            <wp:positionV relativeFrom="line">
              <wp:posOffset>-15017</wp:posOffset>
            </wp:positionV>
            <wp:extent cx="30353" cy="198501"/>
            <wp:effectExtent l="0" t="0" r="0" b="0"/>
            <wp:wrapNone/>
            <wp:docPr id="326" name="Picture 3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6" name="Picture 326"/>
                    <pic:cNvPicPr>
                      <a:picLocks noChangeAspect="0" noChangeArrowheads="1"/>
                    </pic:cNvPicPr>
                  </pic:nvPicPr>
                  <pic:blipFill>
                    <a:blip r:embed="rId3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353" cy="1985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4140200</wp:posOffset>
            </wp:positionH>
            <wp:positionV relativeFrom="line">
              <wp:posOffset>-15017</wp:posOffset>
            </wp:positionV>
            <wp:extent cx="38608" cy="198501"/>
            <wp:effectExtent l="0" t="0" r="0" b="0"/>
            <wp:wrapNone/>
            <wp:docPr id="327" name="Picture 3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7" name="Picture 327"/>
                    <pic:cNvPicPr>
                      <a:picLocks noChangeAspect="0" noChangeArrowheads="1"/>
                    </pic:cNvPicPr>
                  </pic:nvPicPr>
                  <pic:blipFill>
                    <a:blip r:embed="rId3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608" cy="1985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4521200</wp:posOffset>
            </wp:positionH>
            <wp:positionV relativeFrom="line">
              <wp:posOffset>-15017</wp:posOffset>
            </wp:positionV>
            <wp:extent cx="30988" cy="198501"/>
            <wp:effectExtent l="0" t="0" r="0" b="0"/>
            <wp:wrapNone/>
            <wp:docPr id="328" name="Picture 3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8" name="Picture 328"/>
                    <pic:cNvPicPr>
                      <a:picLocks noChangeAspect="0" noChangeArrowheads="1"/>
                    </pic:cNvPicPr>
                  </pic:nvPicPr>
                  <pic:blipFill>
                    <a:blip r:embed="rId3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988" cy="1985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5219700</wp:posOffset>
            </wp:positionH>
            <wp:positionV relativeFrom="line">
              <wp:posOffset>-15017</wp:posOffset>
            </wp:positionV>
            <wp:extent cx="27432" cy="198501"/>
            <wp:effectExtent l="0" t="0" r="0" b="0"/>
            <wp:wrapNone/>
            <wp:docPr id="329" name="Picture 3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9" name="Picture 329"/>
                    <pic:cNvPicPr>
                      <a:picLocks noChangeAspect="0" noChangeArrowheads="1"/>
                    </pic:cNvPicPr>
                  </pic:nvPicPr>
                  <pic:blipFill>
                    <a:blip r:embed="rId3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7432" cy="1985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5994400</wp:posOffset>
            </wp:positionH>
            <wp:positionV relativeFrom="line">
              <wp:posOffset>-15017</wp:posOffset>
            </wp:positionV>
            <wp:extent cx="39497" cy="198501"/>
            <wp:effectExtent l="0" t="0" r="0" b="0"/>
            <wp:wrapNone/>
            <wp:docPr id="330" name="Picture 3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0" name="Picture 330"/>
                    <pic:cNvPicPr>
                      <a:picLocks noChangeAspect="0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9497" cy="1985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7112000</wp:posOffset>
            </wp:positionH>
            <wp:positionV relativeFrom="line">
              <wp:posOffset>-15017</wp:posOffset>
            </wp:positionV>
            <wp:extent cx="30098" cy="198501"/>
            <wp:effectExtent l="0" t="0" r="0" b="0"/>
            <wp:wrapNone/>
            <wp:docPr id="331" name="Picture 3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1" name="Picture 331"/>
                    <pic:cNvPicPr>
                      <a:picLocks noChangeAspect="0" noChangeArrowheads="1"/>
                    </pic:cNvPicPr>
                  </pic:nvPicPr>
                  <pic:blipFill>
                    <a:blip r:embed="rId3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098" cy="1985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63" behindDoc="0" locked="0" layoutInCell="1" allowOverlap="1">
            <wp:simplePos x="0" y="0"/>
            <wp:positionH relativeFrom="page">
              <wp:posOffset>5519763</wp:posOffset>
            </wp:positionH>
            <wp:positionV relativeFrom="line">
              <wp:posOffset>24125</wp:posOffset>
            </wp:positionV>
            <wp:extent cx="1585924" cy="112357"/>
            <wp:effectExtent l="0" t="0" r="0" b="0"/>
            <wp:wrapNone/>
            <wp:docPr id="332" name="Freeform 3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85924" cy="112357"/>
                    </a:xfrm>
                    <a:custGeom>
                      <a:rect l="l" t="t" r="r" b="b"/>
                      <a:pathLst>
                        <a:path w="1585924" h="112357">
                          <a:moveTo>
                            <a:pt x="0" y="112357"/>
                          </a:moveTo>
                          <a:lnTo>
                            <a:pt x="1585924" y="112357"/>
                          </a:lnTo>
                          <a:lnTo>
                            <a:pt x="158592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235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24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998011001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esun hmot pro budov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z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né v do 6 m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	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76,802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62"/>
          <w:tab w:val="left" w:pos="2105"/>
        </w:tabs>
        <w:spacing w:before="200" w:after="0" w:line="235" w:lineRule="exact"/>
        <w:ind w:left="415" w:right="0" w:firstLine="0"/>
      </w:pPr>
      <w:r>
        <w:drawing>
          <wp:anchor simplePos="0" relativeHeight="251658836" behindDoc="0" locked="0" layoutInCell="1" allowOverlap="1">
            <wp:simplePos x="0" y="0"/>
            <wp:positionH relativeFrom="page">
              <wp:posOffset>355600</wp:posOffset>
            </wp:positionH>
            <wp:positionV relativeFrom="line">
              <wp:posOffset>848</wp:posOffset>
            </wp:positionV>
            <wp:extent cx="6786498" cy="33909"/>
            <wp:effectExtent l="0" t="0" r="0" b="0"/>
            <wp:wrapNone/>
            <wp:docPr id="333" name="Picture 3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3" name="Picture 333"/>
                    <pic:cNvPicPr>
                      <a:picLocks noChangeAspect="0" noChangeArrowheads="1"/>
                    </pic:cNvPicPr>
                  </pic:nvPicPr>
                  <pic:blipFill>
                    <a:blip r:embed="rId3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86498" cy="339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65" behindDoc="0" locked="0" layoutInCell="1" allowOverlap="1">
            <wp:simplePos x="0" y="0"/>
            <wp:positionH relativeFrom="page">
              <wp:posOffset>6431026</wp:posOffset>
            </wp:positionH>
            <wp:positionV relativeFrom="line">
              <wp:posOffset>126998</wp:posOffset>
            </wp:positionV>
            <wp:extent cx="672300" cy="149809"/>
            <wp:effectExtent l="0" t="0" r="0" b="0"/>
            <wp:wrapNone/>
            <wp:docPr id="334" name="Freeform 3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2300" cy="149809"/>
                    </a:xfrm>
                    <a:custGeom>
                      <a:rect l="l" t="t" r="r" b="b"/>
                      <a:pathLst>
                        <a:path w="672300" h="149809">
                          <a:moveTo>
                            <a:pt x="0" y="149809"/>
                          </a:moveTo>
                          <a:lnTo>
                            <a:pt x="672300" y="149809"/>
                          </a:lnTo>
                          <a:lnTo>
                            <a:pt x="67230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980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	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PSV	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Práce a dodá</w:t>
      </w:r>
      <w:r>
        <w:rPr lang="cs-CZ" sz="21" baseline="0" dirty="0">
          <w:jc w:val="left"/>
          <w:rFonts w:ascii="Arial" w:hAnsi="Arial" w:cs="Arial"/>
          <w:color w:val="000000"/>
          <w:spacing w:val="-4"/>
          <w:sz w:val="21"/>
          <w:szCs w:val="21"/>
        </w:rPr>
        <w:t>v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ky PSV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58"/>
          <w:tab w:val="left" w:pos="2100"/>
        </w:tabs>
        <w:spacing w:before="140" w:after="0" w:line="195" w:lineRule="exact"/>
        <w:ind w:left="415" w:right="0" w:firstLine="0"/>
      </w:pPr>
      <w:r>
        <w:drawing>
          <wp:anchor simplePos="0" relativeHeight="251658867" behindDoc="0" locked="0" layoutInCell="1" allowOverlap="1">
            <wp:simplePos x="0" y="0"/>
            <wp:positionH relativeFrom="page">
              <wp:posOffset>6543802</wp:posOffset>
            </wp:positionH>
            <wp:positionV relativeFrom="line">
              <wp:posOffset>88898</wp:posOffset>
            </wp:positionV>
            <wp:extent cx="560158" cy="124269"/>
            <wp:effectExtent l="0" t="0" r="0" b="0"/>
            <wp:wrapNone/>
            <wp:docPr id="335" name="Freeform 3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60158" cy="124269"/>
                    </a:xfrm>
                    <a:custGeom>
                      <a:rect l="l" t="t" r="r" b="b"/>
                      <a:pathLst>
                        <a:path w="560158" h="124269">
                          <a:moveTo>
                            <a:pt x="0" y="124269"/>
                          </a:moveTo>
                          <a:lnTo>
                            <a:pt x="560158" y="124269"/>
                          </a:lnTo>
                          <a:lnTo>
                            <a:pt x="56015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426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711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Izolace proti vod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, vlhkosti a pl</w:t>
      </w:r>
      <w:r>
        <w:rPr lang="cs-CZ" sz="17" baseline="0" dirty="0">
          <w:jc w:val="left"/>
          <w:rFonts w:ascii="Arial" w:hAnsi="Arial" w:cs="Arial"/>
          <w:color w:val="000000"/>
          <w:spacing w:val="-4"/>
          <w:sz w:val="17"/>
          <w:szCs w:val="17"/>
        </w:rPr>
        <w:t>y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n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ů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m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9"/>
          <w:tab w:val="left" w:pos="756"/>
          <w:tab w:val="left" w:pos="2098"/>
        </w:tabs>
        <w:spacing w:before="0" w:after="0" w:line="275" w:lineRule="exact"/>
        <w:ind w:left="142" w:right="0" w:firstLine="0"/>
      </w:pPr>
      <w:r>
        <w:drawing>
          <wp:anchor simplePos="0" relativeHeight="251658836" behindDoc="0" locked="0" layoutInCell="1" allowOverlap="1">
            <wp:simplePos x="0" y="0"/>
            <wp:positionH relativeFrom="page">
              <wp:posOffset>355600</wp:posOffset>
            </wp:positionH>
            <wp:positionV relativeFrom="line">
              <wp:posOffset>-17810</wp:posOffset>
            </wp:positionV>
            <wp:extent cx="6786498" cy="36956"/>
            <wp:effectExtent l="0" t="0" r="0" b="0"/>
            <wp:wrapNone/>
            <wp:docPr id="336" name="Picture 3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6" name="Picture 336"/>
                    <pic:cNvPicPr>
                      <a:picLocks noChangeAspect="0" noChangeArrowheads="1"/>
                    </pic:cNvPicPr>
                  </pic:nvPicPr>
                  <pic:blipFill>
                    <a:blip r:embed="rId3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86498" cy="36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342900</wp:posOffset>
            </wp:positionH>
            <wp:positionV relativeFrom="line">
              <wp:posOffset>-17810</wp:posOffset>
            </wp:positionV>
            <wp:extent cx="38734" cy="278256"/>
            <wp:effectExtent l="0" t="0" r="0" b="0"/>
            <wp:wrapNone/>
            <wp:docPr id="337" name="Picture 3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7" name="Picture 337"/>
                    <pic:cNvPicPr>
                      <a:picLocks noChangeAspect="0" noChangeArrowheads="1"/>
                    </pic:cNvPicPr>
                  </pic:nvPicPr>
                  <pic:blipFill>
                    <a:blip r:embed="rId3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734" cy="2782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558800</wp:posOffset>
            </wp:positionH>
            <wp:positionV relativeFrom="line">
              <wp:posOffset>-16287</wp:posOffset>
            </wp:positionV>
            <wp:extent cx="30098" cy="276733"/>
            <wp:effectExtent l="0" t="0" r="0" b="0"/>
            <wp:wrapNone/>
            <wp:docPr id="338" name="Picture 3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8" name="Picture 338"/>
                    <pic:cNvPicPr>
                      <a:picLocks noChangeAspect="0" noChangeArrowheads="1"/>
                    </pic:cNvPicPr>
                  </pic:nvPicPr>
                  <pic:blipFill>
                    <a:blip r:embed="rId3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098" cy="2767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774700</wp:posOffset>
            </wp:positionH>
            <wp:positionV relativeFrom="line">
              <wp:posOffset>-16287</wp:posOffset>
            </wp:positionV>
            <wp:extent cx="29083" cy="276733"/>
            <wp:effectExtent l="0" t="0" r="0" b="0"/>
            <wp:wrapNone/>
            <wp:docPr id="339" name="Picture 3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9" name="Picture 339"/>
                    <pic:cNvPicPr>
                      <a:picLocks noChangeAspect="0" noChangeArrowheads="1"/>
                    </pic:cNvPicPr>
                  </pic:nvPicPr>
                  <pic:blipFill>
                    <a:blip r:embed="rId3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9083" cy="2767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1625600</wp:posOffset>
            </wp:positionH>
            <wp:positionV relativeFrom="line">
              <wp:posOffset>-16287</wp:posOffset>
            </wp:positionV>
            <wp:extent cx="30353" cy="276733"/>
            <wp:effectExtent l="0" t="0" r="0" b="0"/>
            <wp:wrapNone/>
            <wp:docPr id="340" name="Picture 3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40" name="Picture 340"/>
                    <pic:cNvPicPr>
                      <a:picLocks noChangeAspect="0" noChangeArrowheads="1"/>
                    </pic:cNvPicPr>
                  </pic:nvPicPr>
                  <pic:blipFill>
                    <a:blip r:embed="rId3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353" cy="2767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4140200</wp:posOffset>
            </wp:positionH>
            <wp:positionV relativeFrom="line">
              <wp:posOffset>-16287</wp:posOffset>
            </wp:positionV>
            <wp:extent cx="38608" cy="276733"/>
            <wp:effectExtent l="0" t="0" r="0" b="0"/>
            <wp:wrapNone/>
            <wp:docPr id="341" name="Picture 3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41" name="Picture 341"/>
                    <pic:cNvPicPr>
                      <a:picLocks noChangeAspect="0" noChangeArrowheads="1"/>
                    </pic:cNvPicPr>
                  </pic:nvPicPr>
                  <pic:blipFill>
                    <a:blip r:embed="rId3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608" cy="2767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4521200</wp:posOffset>
            </wp:positionH>
            <wp:positionV relativeFrom="line">
              <wp:posOffset>-16287</wp:posOffset>
            </wp:positionV>
            <wp:extent cx="30988" cy="276733"/>
            <wp:effectExtent l="0" t="0" r="0" b="0"/>
            <wp:wrapNone/>
            <wp:docPr id="342" name="Picture 3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42" name="Picture 342"/>
                    <pic:cNvPicPr>
                      <a:picLocks noChangeAspect="0" noChangeArrowheads="1"/>
                    </pic:cNvPicPr>
                  </pic:nvPicPr>
                  <pic:blipFill>
                    <a:blip r:embed="rId3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988" cy="2767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5219700</wp:posOffset>
            </wp:positionH>
            <wp:positionV relativeFrom="line">
              <wp:posOffset>-16287</wp:posOffset>
            </wp:positionV>
            <wp:extent cx="27432" cy="276733"/>
            <wp:effectExtent l="0" t="0" r="0" b="0"/>
            <wp:wrapNone/>
            <wp:docPr id="343" name="Picture 3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43" name="Picture 343"/>
                    <pic:cNvPicPr>
                      <a:picLocks noChangeAspect="0" noChangeArrowheads="1"/>
                    </pic:cNvPicPr>
                  </pic:nvPicPr>
                  <pic:blipFill>
                    <a:blip r:embed="rId3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7432" cy="2767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5994400</wp:posOffset>
            </wp:positionH>
            <wp:positionV relativeFrom="line">
              <wp:posOffset>-16287</wp:posOffset>
            </wp:positionV>
            <wp:extent cx="39497" cy="276733"/>
            <wp:effectExtent l="0" t="0" r="0" b="0"/>
            <wp:wrapNone/>
            <wp:docPr id="344" name="Picture 3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44" name="Picture 344"/>
                    <pic:cNvPicPr>
                      <a:picLocks noChangeAspect="0" noChangeArrowheads="1"/>
                    </pic:cNvPicPr>
                  </pic:nvPicPr>
                  <pic:blipFill>
                    <a:blip r:embed="rId3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9497" cy="2767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7112000</wp:posOffset>
            </wp:positionH>
            <wp:positionV relativeFrom="line">
              <wp:posOffset>-16287</wp:posOffset>
            </wp:positionV>
            <wp:extent cx="30098" cy="276733"/>
            <wp:effectExtent l="0" t="0" r="0" b="0"/>
            <wp:wrapNone/>
            <wp:docPr id="345" name="Picture 3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45" name="Picture 345"/>
                    <pic:cNvPicPr>
                      <a:picLocks noChangeAspect="0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098" cy="2767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69" behindDoc="0" locked="0" layoutInCell="1" allowOverlap="1">
            <wp:simplePos x="0" y="0"/>
            <wp:positionH relativeFrom="page">
              <wp:posOffset>5687529</wp:posOffset>
            </wp:positionH>
            <wp:positionV relativeFrom="line">
              <wp:posOffset>62479</wp:posOffset>
            </wp:positionV>
            <wp:extent cx="1416914" cy="174841"/>
            <wp:effectExtent l="0" t="0" r="0" b="0"/>
            <wp:wrapNone/>
            <wp:docPr id="346" name="Freeform 3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16914" cy="174841"/>
                    </a:xfrm>
                    <a:custGeom>
                      <a:rect l="l" t="t" r="r" b="b"/>
                      <a:pathLst>
                        <a:path w="1416914" h="174841">
                          <a:moveTo>
                            <a:pt x="0" y="174841"/>
                          </a:moveTo>
                          <a:lnTo>
                            <a:pt x="1416914" y="174841"/>
                          </a:lnTo>
                          <a:lnTo>
                            <a:pt x="141691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7484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25	</w:t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K	</w:t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711111001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Provedení i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z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olace proti zemní vlhkosti vodorovné za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420623</wp:posOffset>
            </wp:positionH>
            <wp:positionV relativeFrom="paragraph">
              <wp:posOffset>-112872</wp:posOffset>
            </wp:positionV>
            <wp:extent cx="4907113" cy="699091"/>
            <wp:effectExtent l="0" t="0" r="0" b="0"/>
            <wp:wrapNone/>
            <wp:docPr id="347" name="Freeform 34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20623" y="-112872"/>
                      <a:ext cx="4792813" cy="58479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080"/>
                            <w:tab w:val="left" w:pos="7057"/>
                          </w:tabs>
                          <w:spacing w:before="0" w:after="0" w:line="275" w:lineRule="exact"/>
                          <w:ind w:left="1956" w:right="1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studena ná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ě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rem penetra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ním	</w:t>
                        </w:r>
                        <w:r>
                          <w:rPr lang="cs-CZ" sz="16" baseline="9" dirty="0">
                            <w:jc w:val="left"/>
                            <w:rFonts w:ascii="Arial" w:hAnsi="Arial" w:cs="Arial"/>
                            <w:color w:val="000000"/>
                            <w:position w:val="9"/>
                            <w:sz w:val="16"/>
                            <w:szCs w:val="16"/>
                          </w:rPr>
                          <w:t>m2	</w:t>
                        </w:r>
                        <w:r>
                          <w:rPr lang="cs-CZ" sz="16" baseline="9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position w:val="9"/>
                            <w:sz w:val="16"/>
                            <w:szCs w:val="16"/>
                          </w:rPr>
                          <w:t>94,259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53"/>
                          </w:tabs>
                          <w:spacing w:before="0" w:after="0" w:line="158" w:lineRule="exact"/>
                          <w:ind w:left="268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4"/>
                            <w:szCs w:val="14"/>
                          </w:rPr>
                          <w:t>I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zolace proti povrchové vod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ě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53"/>
                            <w:tab w:val="left" w:pos="7111"/>
                          </w:tabs>
                          <w:spacing w:before="0" w:after="0" w:line="160" w:lineRule="exact"/>
                          <w:ind w:left="268" w:right="0" w:firstLine="0"/>
                          <w:jc w:val="right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(+19,2+2+4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,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9+8,8+10,2)*2,09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94,259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67"/>
                            <w:tab w:val="left" w:pos="614"/>
                            <w:tab w:val="left" w:pos="1956"/>
                          </w:tabs>
                          <w:spacing w:before="0" w:after="0" w:line="275" w:lineRule="exact"/>
                          <w:ind w:left="0" w:right="0" w:firstLine="0"/>
                        </w:pP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26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K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711112001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Provedení i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6"/>
                            <w:szCs w:val="16"/>
                          </w:rPr>
                          <w:t>z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olace proti zemní vlhkosti svislé za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355600</wp:posOffset>
            </wp:positionH>
            <wp:positionV relativeFrom="paragraph">
              <wp:posOffset>50674</wp:posOffset>
            </wp:positionV>
            <wp:extent cx="6786498" cy="34416"/>
            <wp:effectExtent l="0" t="0" r="0" b="0"/>
            <wp:wrapNone/>
            <wp:docPr id="348" name="Picture 3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48" name="Picture 348"/>
                    <pic:cNvPicPr>
                      <a:picLocks noChangeAspect="0" noChangeArrowheads="1"/>
                    </pic:cNvPicPr>
                  </pic:nvPicPr>
                  <pic:blipFill>
                    <a:blip r:embed="rId3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86498" cy="34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1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836" behindDoc="0" locked="0" layoutInCell="1" allowOverlap="1">
            <wp:simplePos x="0" y="0"/>
            <wp:positionH relativeFrom="page">
              <wp:posOffset>355600</wp:posOffset>
            </wp:positionH>
            <wp:positionV relativeFrom="paragraph">
              <wp:posOffset>104014</wp:posOffset>
            </wp:positionV>
            <wp:extent cx="6786498" cy="34416"/>
            <wp:effectExtent l="0" t="0" r="0" b="0"/>
            <wp:wrapNone/>
            <wp:docPr id="349" name="Picture 3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49" name="Picture 349"/>
                    <pic:cNvPicPr>
                      <a:picLocks noChangeAspect="0" noChangeArrowheads="1"/>
                    </pic:cNvPicPr>
                  </pic:nvPicPr>
                  <pic:blipFill>
                    <a:blip r:embed="rId3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86498" cy="34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342900</wp:posOffset>
            </wp:positionH>
            <wp:positionV relativeFrom="paragraph">
              <wp:posOffset>104014</wp:posOffset>
            </wp:positionV>
            <wp:extent cx="38734" cy="275716"/>
            <wp:effectExtent l="0" t="0" r="0" b="0"/>
            <wp:wrapNone/>
            <wp:docPr id="350" name="Picture 3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0" name="Picture 350"/>
                    <pic:cNvPicPr>
                      <a:picLocks noChangeAspect="0" noChangeArrowheads="1"/>
                    </pic:cNvPicPr>
                  </pic:nvPicPr>
                  <pic:blipFill>
                    <a:blip r:embed="rId3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734" cy="2757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558800</wp:posOffset>
            </wp:positionH>
            <wp:positionV relativeFrom="paragraph">
              <wp:posOffset>105538</wp:posOffset>
            </wp:positionV>
            <wp:extent cx="30098" cy="274192"/>
            <wp:effectExtent l="0" t="0" r="0" b="0"/>
            <wp:wrapNone/>
            <wp:docPr id="351" name="Picture 3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1" name="Picture 351"/>
                    <pic:cNvPicPr>
                      <a:picLocks noChangeAspect="0" noChangeArrowheads="1"/>
                    </pic:cNvPicPr>
                  </pic:nvPicPr>
                  <pic:blipFill>
                    <a:blip r:embed="rId3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098" cy="274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774700</wp:posOffset>
            </wp:positionH>
            <wp:positionV relativeFrom="paragraph">
              <wp:posOffset>105538</wp:posOffset>
            </wp:positionV>
            <wp:extent cx="29083" cy="274192"/>
            <wp:effectExtent l="0" t="0" r="0" b="0"/>
            <wp:wrapNone/>
            <wp:docPr id="352" name="Picture 3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2" name="Picture 352"/>
                    <pic:cNvPicPr>
                      <a:picLocks noChangeAspect="0" noChangeArrowheads="1"/>
                    </pic:cNvPicPr>
                  </pic:nvPicPr>
                  <pic:blipFill>
                    <a:blip r:embed="rId3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9083" cy="274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1625600</wp:posOffset>
            </wp:positionH>
            <wp:positionV relativeFrom="paragraph">
              <wp:posOffset>105538</wp:posOffset>
            </wp:positionV>
            <wp:extent cx="30353" cy="274192"/>
            <wp:effectExtent l="0" t="0" r="0" b="0"/>
            <wp:wrapNone/>
            <wp:docPr id="353" name="Picture 3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3" name="Picture 353"/>
                    <pic:cNvPicPr>
                      <a:picLocks noChangeAspect="0" noChangeArrowheads="1"/>
                    </pic:cNvPicPr>
                  </pic:nvPicPr>
                  <pic:blipFill>
                    <a:blip r:embed="rId3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353" cy="274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4140200</wp:posOffset>
            </wp:positionH>
            <wp:positionV relativeFrom="paragraph">
              <wp:posOffset>105538</wp:posOffset>
            </wp:positionV>
            <wp:extent cx="38608" cy="274192"/>
            <wp:effectExtent l="0" t="0" r="0" b="0"/>
            <wp:wrapNone/>
            <wp:docPr id="354" name="Picture 3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4" name="Picture 354"/>
                    <pic:cNvPicPr>
                      <a:picLocks noChangeAspect="0" noChangeArrowheads="1"/>
                    </pic:cNvPicPr>
                  </pic:nvPicPr>
                  <pic:blipFill>
                    <a:blip r:embed="rId3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608" cy="274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4521200</wp:posOffset>
            </wp:positionH>
            <wp:positionV relativeFrom="paragraph">
              <wp:posOffset>105538</wp:posOffset>
            </wp:positionV>
            <wp:extent cx="30988" cy="274192"/>
            <wp:effectExtent l="0" t="0" r="0" b="0"/>
            <wp:wrapNone/>
            <wp:docPr id="355" name="Picture 3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5" name="Picture 355"/>
                    <pic:cNvPicPr>
                      <a:picLocks noChangeAspect="0" noChangeArrowheads="1"/>
                    </pic:cNvPicPr>
                  </pic:nvPicPr>
                  <pic:blipFill>
                    <a:blip r:embed="rId3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988" cy="274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5219700</wp:posOffset>
            </wp:positionH>
            <wp:positionV relativeFrom="paragraph">
              <wp:posOffset>105538</wp:posOffset>
            </wp:positionV>
            <wp:extent cx="27432" cy="274192"/>
            <wp:effectExtent l="0" t="0" r="0" b="0"/>
            <wp:wrapNone/>
            <wp:docPr id="356" name="Picture 3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6" name="Picture 356"/>
                    <pic:cNvPicPr>
                      <a:picLocks noChangeAspect="0" noChangeArrowheads="1"/>
                    </pic:cNvPicPr>
                  </pic:nvPicPr>
                  <pic:blipFill>
                    <a:blip r:embed="rId3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7432" cy="274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5994400</wp:posOffset>
            </wp:positionH>
            <wp:positionV relativeFrom="paragraph">
              <wp:posOffset>105538</wp:posOffset>
            </wp:positionV>
            <wp:extent cx="39497" cy="274192"/>
            <wp:effectExtent l="0" t="0" r="0" b="0"/>
            <wp:wrapNone/>
            <wp:docPr id="357" name="Picture 3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7" name="Picture 357"/>
                    <pic:cNvPicPr>
                      <a:picLocks noChangeAspect="0"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9497" cy="274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7112000</wp:posOffset>
            </wp:positionH>
            <wp:positionV relativeFrom="paragraph">
              <wp:posOffset>105538</wp:posOffset>
            </wp:positionV>
            <wp:extent cx="30098" cy="274192"/>
            <wp:effectExtent l="0" t="0" r="0" b="0"/>
            <wp:wrapNone/>
            <wp:docPr id="358" name="Picture 3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8" name="Picture 358"/>
                    <pic:cNvPicPr>
                      <a:picLocks noChangeAspect="0" noChangeArrowheads="1"/>
                    </pic:cNvPicPr>
                  </pic:nvPicPr>
                  <pic:blipFill>
                    <a:blip r:embed="rId3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098" cy="274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6142"/>
          <w:tab w:val="left" w:pos="7119"/>
        </w:tabs>
        <w:spacing w:before="0" w:after="0" w:line="275" w:lineRule="exact"/>
        <w:ind w:left="2018" w:right="3211" w:firstLine="0"/>
        <w:jc w:val="right"/>
      </w:pPr>
      <w:r>
        <w:drawing>
          <wp:anchor simplePos="0" relativeHeight="251658871" behindDoc="0" locked="0" layoutInCell="1" allowOverlap="1">
            <wp:simplePos x="0" y="0"/>
            <wp:positionH relativeFrom="page">
              <wp:posOffset>5715495</wp:posOffset>
            </wp:positionH>
            <wp:positionV relativeFrom="line">
              <wp:posOffset>61590</wp:posOffset>
            </wp:positionV>
            <wp:extent cx="1388948" cy="174841"/>
            <wp:effectExtent l="0" t="0" r="0" b="0"/>
            <wp:wrapNone/>
            <wp:docPr id="359" name="Freeform 3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88948" cy="174841"/>
                    </a:xfrm>
                    <a:custGeom>
                      <a:rect l="l" t="t" r="r" b="b"/>
                      <a:pathLst>
                        <a:path w="1388948" h="174841">
                          <a:moveTo>
                            <a:pt x="0" y="174841"/>
                          </a:moveTo>
                          <a:lnTo>
                            <a:pt x="1388948" y="174841"/>
                          </a:lnTo>
                          <a:lnTo>
                            <a:pt x="138894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7484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studena ná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rem penetra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ním	</w:t>
      </w:r>
      <w:r>
        <w:rPr lang="cs-CZ" sz="16" baseline="9" dirty="0">
          <w:jc w:val="left"/>
          <w:rFonts w:ascii="Arial" w:hAnsi="Arial" w:cs="Arial"/>
          <w:color w:val="000000"/>
          <w:position w:val="9"/>
          <w:sz w:val="16"/>
          <w:szCs w:val="16"/>
        </w:rPr>
        <w:t>m2	</w:t>
      </w:r>
      <w:r>
        <w:rPr lang="cs-CZ" sz="16" baseline="9" dirty="0">
          <w:jc w:val="left"/>
          <w:rFonts w:ascii="Arial" w:hAnsi="Arial" w:cs="Arial"/>
          <w:color w:val="000000"/>
          <w:spacing w:val="-4"/>
          <w:position w:val="9"/>
          <w:sz w:val="16"/>
          <w:szCs w:val="16"/>
        </w:rPr>
        <w:t>65,420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96"/>
        </w:tabs>
        <w:spacing w:before="0" w:after="0" w:line="158" w:lineRule="exact"/>
        <w:ind w:left="411" w:right="0" w:firstLine="0"/>
      </w:pPr>
      <w:r>
        <w:drawing>
          <wp:anchor simplePos="0" relativeHeight="251658836" behindDoc="0" locked="0" layoutInCell="1" allowOverlap="1">
            <wp:simplePos x="0" y="0"/>
            <wp:positionH relativeFrom="page">
              <wp:posOffset>355600</wp:posOffset>
            </wp:positionH>
            <wp:positionV relativeFrom="line">
              <wp:posOffset>-21369</wp:posOffset>
            </wp:positionV>
            <wp:extent cx="6786498" cy="31876"/>
            <wp:effectExtent l="0" t="0" r="0" b="0"/>
            <wp:wrapNone/>
            <wp:docPr id="360" name="Picture 3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60" name="Picture 360"/>
                    <pic:cNvPicPr>
                      <a:picLocks noChangeAspect="0" noChangeArrowheads="1"/>
                    </pic:cNvPicPr>
                  </pic:nvPicPr>
                  <pic:blipFill>
                    <a:blip r:embed="rId3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86498" cy="318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pacing w:val="-4"/>
          <w:sz w:val="14"/>
          <w:szCs w:val="14"/>
        </w:rPr>
        <w:t>I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zolace proti povrchové vod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ě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: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96"/>
          <w:tab w:val="left" w:pos="7254"/>
        </w:tabs>
        <w:spacing w:before="0" w:after="0" w:line="160" w:lineRule="exact"/>
        <w:ind w:left="411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(3,9+10,2+1,7)*1,20	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18,960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40"/>
          <w:pgMar w:top="313" w:right="500" w:bottom="158" w:left="500" w:header="708" w:footer="708" w:gutter="0"/>
          <w:docGrid w:linePitch="360"/>
        </w:sectPr>
        <w:spacing w:before="267" w:after="0" w:line="158" w:lineRule="exact"/>
        <w:ind w:left="5044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Strana 6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pacing w:val="-10"/>
          <w:sz w:val="14"/>
          <w:szCs w:val="14"/>
        </w:rPr>
        <w:t> 7</w:t>
      </w:r>
      <w:r>
        <w:rPr>
          <w:rFonts w:ascii="Times New Roman" w:hAnsi="Times New Roman" w:cs="Times New Roman"/>
          <w:sz w:val="14"/>
          <w:szCs w:val="14"/>
        </w:rPr>
        <w:t> </w:t>
      </w:r>
      <w:r/>
      <w:r/>
      <w:r>
        <w:br w:type="page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54" behindDoc="0" locked="0" layoutInCell="1" allowOverlap="1">
            <wp:simplePos x="0" y="0"/>
            <wp:positionH relativeFrom="page">
              <wp:posOffset>369570</wp:posOffset>
            </wp:positionH>
            <wp:positionV relativeFrom="paragraph">
              <wp:posOffset>173786</wp:posOffset>
            </wp:positionV>
            <wp:extent cx="6758939" cy="180"/>
            <wp:effectExtent l="0" t="0" r="0" b="0"/>
            <wp:wrapNone/>
            <wp:docPr id="361" name="Freeform 3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58939" cy="180"/>
                    </a:xfrm>
                    <a:custGeom>
                      <a:rect l="l" t="t" r="r" b="b"/>
                      <a:pathLst>
                        <a:path w="6758939" h="180">
                          <a:moveTo>
                            <a:pt x="0" y="0"/>
                          </a:moveTo>
                          <a:lnTo>
                            <a:pt x="6758939" y="0"/>
                          </a:lnTo>
                        </a:path>
                      </a:pathLst>
                    </a:custGeom>
                    <a:noFill/>
                    <a:ln w="1778" cap="sq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5" behindDoc="0" locked="0" layoutInCell="1" allowOverlap="1">
            <wp:simplePos x="0" y="0"/>
            <wp:positionH relativeFrom="page">
              <wp:posOffset>368808</wp:posOffset>
            </wp:positionH>
            <wp:positionV relativeFrom="paragraph">
              <wp:posOffset>173024</wp:posOffset>
            </wp:positionV>
            <wp:extent cx="6760464" cy="1524"/>
            <wp:effectExtent l="0" t="0" r="0" b="0"/>
            <wp:wrapNone/>
            <wp:docPr id="362" name="Freeform 3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60464" cy="1524"/>
                    </a:xfrm>
                    <a:custGeom>
                      <a:rect l="l" t="t" r="r" b="b"/>
                      <a:pathLst>
                        <a:path w="6760464" h="1524">
                          <a:moveTo>
                            <a:pt x="0" y="0"/>
                          </a:moveTo>
                          <a:lnTo>
                            <a:pt x="6760464" y="0"/>
                          </a:lnTo>
                          <a:lnTo>
                            <a:pt x="6760464" y="1524"/>
                          </a:lnTo>
                          <a:lnTo>
                            <a:pt x="0" y="152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77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425"/>
          <w:tab w:val="left" w:pos="1253"/>
          <w:tab w:val="left" w:pos="3853"/>
          <w:tab w:val="left" w:pos="6227"/>
          <w:tab w:val="left" w:pos="6858"/>
          <w:tab w:val="left" w:pos="7883"/>
          <w:tab w:val="left" w:pos="9146"/>
        </w:tabs>
        <w:spacing w:before="0" w:after="0" w:line="176" w:lineRule="exact"/>
        <w:ind w:left="113" w:right="0" w:firstLine="0"/>
      </w:pPr>
      <w:r>
        <w:drawing>
          <wp:anchor simplePos="0" relativeHeight="251658251" behindDoc="0" locked="0" layoutInCell="1" allowOverlap="1">
            <wp:simplePos x="0" y="0"/>
            <wp:positionH relativeFrom="page">
              <wp:posOffset>367284</wp:posOffset>
            </wp:positionH>
            <wp:positionV relativeFrom="line">
              <wp:posOffset>-94646</wp:posOffset>
            </wp:positionV>
            <wp:extent cx="1524" cy="297180"/>
            <wp:effectExtent l="0" t="0" r="0" b="0"/>
            <wp:wrapNone/>
            <wp:docPr id="363" name="Freeform 3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97180"/>
                    </a:xfrm>
                    <a:custGeom>
                      <a:rect l="l" t="t" r="r" b="b"/>
                      <a:pathLst>
                        <a:path w="1524" h="297180">
                          <a:moveTo>
                            <a:pt x="0" y="0"/>
                          </a:moveTo>
                          <a:lnTo>
                            <a:pt x="1524" y="0"/>
                          </a:lnTo>
                          <a:lnTo>
                            <a:pt x="1524" y="297180"/>
                          </a:lnTo>
                          <a:lnTo>
                            <a:pt x="0" y="2971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77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0" behindDoc="0" locked="0" layoutInCell="1" allowOverlap="1">
            <wp:simplePos x="0" y="0"/>
            <wp:positionH relativeFrom="page">
              <wp:posOffset>368045</wp:posOffset>
            </wp:positionH>
            <wp:positionV relativeFrom="line">
              <wp:posOffset>-93884</wp:posOffset>
            </wp:positionV>
            <wp:extent cx="180" cy="295656"/>
            <wp:effectExtent l="0" t="0" r="0" b="0"/>
            <wp:wrapNone/>
            <wp:docPr id="364" name="Freeform 3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95656"/>
                    </a:xfrm>
                    <a:custGeom>
                      <a:rect l="l" t="t" r="r" b="b"/>
                      <a:pathLst>
                        <a:path w="180" h="295656">
                          <a:moveTo>
                            <a:pt x="0" y="0"/>
                          </a:moveTo>
                          <a:lnTo>
                            <a:pt x="0" y="295656"/>
                          </a:lnTo>
                        </a:path>
                      </a:pathLst>
                    </a:custGeom>
                    <a:noFill/>
                    <a:ln w="1778" cap="sq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7127747</wp:posOffset>
            </wp:positionH>
            <wp:positionV relativeFrom="line">
              <wp:posOffset>-93122</wp:posOffset>
            </wp:positionV>
            <wp:extent cx="1524" cy="295656"/>
            <wp:effectExtent l="0" t="0" r="0" b="0"/>
            <wp:wrapNone/>
            <wp:docPr id="365" name="Freeform 3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95656"/>
                    </a:xfrm>
                    <a:custGeom>
                      <a:rect l="l" t="t" r="r" b="b"/>
                      <a:pathLst>
                        <a:path w="1524" h="295656">
                          <a:moveTo>
                            <a:pt x="0" y="0"/>
                          </a:moveTo>
                          <a:lnTo>
                            <a:pt x="1524" y="0"/>
                          </a:lnTo>
                          <a:lnTo>
                            <a:pt x="1524" y="295656"/>
                          </a:lnTo>
                          <a:lnTo>
                            <a:pt x="0" y="29565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77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2" behindDoc="0" locked="0" layoutInCell="1" allowOverlap="1">
            <wp:simplePos x="0" y="0"/>
            <wp:positionH relativeFrom="page">
              <wp:posOffset>7128509</wp:posOffset>
            </wp:positionH>
            <wp:positionV relativeFrom="line">
              <wp:posOffset>-92359</wp:posOffset>
            </wp:positionV>
            <wp:extent cx="180" cy="294131"/>
            <wp:effectExtent l="0" t="0" r="0" b="0"/>
            <wp:wrapNone/>
            <wp:docPr id="366" name="Freeform 3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94131"/>
                    </a:xfrm>
                    <a:custGeom>
                      <a:rect l="l" t="t" r="r" b="b"/>
                      <a:pathLst>
                        <a:path w="180" h="294131">
                          <a:moveTo>
                            <a:pt x="0" y="0"/>
                          </a:moveTo>
                          <a:lnTo>
                            <a:pt x="0" y="294131"/>
                          </a:lnTo>
                        </a:path>
                      </a:pathLst>
                    </a:custGeom>
                    <a:noFill/>
                    <a:ln w="1778" cap="sq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Kód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Popis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MJ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Množství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J.cena [CZK]	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Cena celkem [CZK]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95"/>
          <w:tab w:val="left" w:pos="7253"/>
        </w:tabs>
        <w:spacing w:before="140" w:after="0" w:line="160" w:lineRule="exact"/>
        <w:ind w:left="410" w:right="0" w:firstLine="0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368808</wp:posOffset>
            </wp:positionH>
            <wp:positionV relativeFrom="line">
              <wp:posOffset>81886</wp:posOffset>
            </wp:positionV>
            <wp:extent cx="6760464" cy="1524"/>
            <wp:effectExtent l="0" t="0" r="0" b="0"/>
            <wp:wrapNone/>
            <wp:docPr id="367" name="Freeform 3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60464" cy="1524"/>
                    </a:xfrm>
                    <a:custGeom>
                      <a:rect l="l" t="t" r="r" b="b"/>
                      <a:pathLst>
                        <a:path w="6760464" h="1524">
                          <a:moveTo>
                            <a:pt x="0" y="0"/>
                          </a:moveTo>
                          <a:lnTo>
                            <a:pt x="6760464" y="0"/>
                          </a:lnTo>
                          <a:lnTo>
                            <a:pt x="6760464" y="1524"/>
                          </a:lnTo>
                          <a:lnTo>
                            <a:pt x="0" y="152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77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6" behindDoc="0" locked="0" layoutInCell="1" allowOverlap="1">
            <wp:simplePos x="0" y="0"/>
            <wp:positionH relativeFrom="page">
              <wp:posOffset>369570</wp:posOffset>
            </wp:positionH>
            <wp:positionV relativeFrom="line">
              <wp:posOffset>82648</wp:posOffset>
            </wp:positionV>
            <wp:extent cx="6758939" cy="180"/>
            <wp:effectExtent l="0" t="0" r="0" b="0"/>
            <wp:wrapNone/>
            <wp:docPr id="368" name="Freeform 3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58939" cy="180"/>
                    </a:xfrm>
                    <a:custGeom>
                      <a:rect l="l" t="t" r="r" b="b"/>
                      <a:pathLst>
                        <a:path w="6758939" h="180">
                          <a:moveTo>
                            <a:pt x="0" y="0"/>
                          </a:moveTo>
                          <a:lnTo>
                            <a:pt x="6758939" y="0"/>
                          </a:lnTo>
                        </a:path>
                      </a:pathLst>
                    </a:custGeom>
                    <a:noFill/>
                    <a:ln w="1778" cap="sq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(19,2*2+2,0+1,0+2,7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+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1,3+4,9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+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8,8+9,5)*0,50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34,300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95"/>
          <w:tab w:val="left" w:pos="7332"/>
        </w:tabs>
        <w:spacing w:before="0" w:after="0" w:line="160" w:lineRule="exact"/>
        <w:ind w:left="41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(1,3*2+1,6*2)*4*0,25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5,800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95"/>
          <w:tab w:val="left" w:pos="7332"/>
        </w:tabs>
        <w:spacing w:before="0" w:after="0" w:line="160" w:lineRule="exact"/>
        <w:ind w:left="41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(1,6+1,7+2,0)*1,2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6,360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95"/>
          <w:tab w:val="left" w:pos="7253"/>
        </w:tabs>
        <w:spacing w:before="0" w:after="0" w:line="160" w:lineRule="exact"/>
        <w:ind w:left="41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Sou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et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65,420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82"/>
          <w:tab w:val="left" w:pos="755"/>
          <w:tab w:val="left" w:pos="2097"/>
          <w:tab w:val="left" w:pos="6234"/>
          <w:tab w:val="left" w:pos="7258"/>
        </w:tabs>
        <w:spacing w:before="40" w:after="0" w:line="179" w:lineRule="exact"/>
        <w:ind w:left="127" w:right="0" w:firstLine="0"/>
      </w:pPr>
      <w:r>
        <w:drawing>
          <wp:anchor simplePos="0" relativeHeight="251658598" behindDoc="0" locked="0" layoutInCell="1" allowOverlap="1">
            <wp:simplePos x="0" y="0"/>
            <wp:positionH relativeFrom="page">
              <wp:posOffset>342900</wp:posOffset>
            </wp:positionH>
            <wp:positionV relativeFrom="line">
              <wp:posOffset>-13747</wp:posOffset>
            </wp:positionV>
            <wp:extent cx="38734" cy="195656"/>
            <wp:effectExtent l="0" t="0" r="0" b="0"/>
            <wp:wrapNone/>
            <wp:docPr id="369" name="Picture 3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69" name="Picture 369"/>
                    <pic:cNvPicPr>
                      <a:picLocks noChangeAspect="0" noChangeArrowheads="1"/>
                    </pic:cNvPicPr>
                  </pic:nvPicPr>
                  <pic:blipFill>
                    <a:blip r:embed="rId3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734" cy="195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98" behindDoc="0" locked="0" layoutInCell="1" allowOverlap="1">
            <wp:simplePos x="0" y="0"/>
            <wp:positionH relativeFrom="page">
              <wp:posOffset>355600</wp:posOffset>
            </wp:positionH>
            <wp:positionV relativeFrom="line">
              <wp:posOffset>-13747</wp:posOffset>
            </wp:positionV>
            <wp:extent cx="6786498" cy="30556"/>
            <wp:effectExtent l="0" t="0" r="0" b="0"/>
            <wp:wrapNone/>
            <wp:docPr id="370" name="Picture 3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0" name="Picture 370"/>
                    <pic:cNvPicPr>
                      <a:picLocks noChangeAspect="0" noChangeArrowheads="1"/>
                    </pic:cNvPicPr>
                  </pic:nvPicPr>
                  <pic:blipFill>
                    <a:blip r:embed="rId3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86498" cy="305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01" behindDoc="0" locked="0" layoutInCell="1" allowOverlap="1">
            <wp:simplePos x="0" y="0"/>
            <wp:positionH relativeFrom="page">
              <wp:posOffset>5726938</wp:posOffset>
            </wp:positionH>
            <wp:positionV relativeFrom="line">
              <wp:posOffset>25395</wp:posOffset>
            </wp:positionV>
            <wp:extent cx="1361871" cy="113881"/>
            <wp:effectExtent l="0" t="0" r="0" b="0"/>
            <wp:wrapNone/>
            <wp:docPr id="371" name="Freeform 3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61871" cy="113881"/>
                    </a:xfrm>
                    <a:custGeom>
                      <a:rect l="l" t="t" r="r" b="b"/>
                      <a:pathLst>
                        <a:path w="1361871" h="113881">
                          <a:moveTo>
                            <a:pt x="0" y="113881"/>
                          </a:moveTo>
                          <a:lnTo>
                            <a:pt x="1361871" y="113881"/>
                          </a:lnTo>
                          <a:lnTo>
                            <a:pt x="136187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388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27	</w:t>
      </w:r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M	</w:t>
      </w:r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11163153	</w:t>
      </w:r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emul</w:t>
      </w:r>
      <w:r>
        <w:rPr lang="cs-CZ" sz="16" baseline="0" dirty="0">
          <w:jc w:val="left"/>
          <w:rFonts w:ascii="Arial" w:hAnsi="Arial" w:cs="Arial"/>
          <w:i/>
          <w:iCs/>
          <w:color w:val="000000"/>
          <w:spacing w:val="-5"/>
          <w:sz w:val="16"/>
          <w:szCs w:val="16"/>
        </w:rPr>
        <w:t>z</w:t>
      </w:r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e asfaltová penetra</w:t>
      </w:r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ní	</w:t>
      </w:r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litr	</w:t>
      </w:r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0,798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95"/>
          <w:tab w:val="left" w:pos="7333"/>
        </w:tabs>
        <w:spacing w:before="40" w:after="0" w:line="160" w:lineRule="exact"/>
        <w:ind w:left="410" w:right="0" w:firstLine="0"/>
      </w:pPr>
      <w:r>
        <w:drawing>
          <wp:anchor simplePos="0" relativeHeight="251658598" behindDoc="0" locked="0" layoutInCell="1" allowOverlap="1">
            <wp:simplePos x="0" y="0"/>
            <wp:positionH relativeFrom="page">
              <wp:posOffset>355600</wp:posOffset>
            </wp:positionH>
            <wp:positionV relativeFrom="line">
              <wp:posOffset>5550</wp:posOffset>
            </wp:positionV>
            <wp:extent cx="6786498" cy="29591"/>
            <wp:effectExtent l="0" t="0" r="0" b="0"/>
            <wp:wrapNone/>
            <wp:docPr id="372" name="Picture 3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2" name="Picture 372"/>
                    <pic:cNvPicPr>
                      <a:picLocks noChangeAspect="0" noChangeArrowheads="1"/>
                    </pic:cNvPicPr>
                  </pic:nvPicPr>
                  <pic:blipFill>
                    <a:blip r:embed="rId3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86498" cy="295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159,679*0,005 'P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ř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epo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tené koeficientem množství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0,798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8"/>
          <w:tab w:val="left" w:pos="755"/>
          <w:tab w:val="left" w:pos="2097"/>
        </w:tabs>
        <w:spacing w:before="0" w:after="0" w:line="275" w:lineRule="exact"/>
        <w:ind w:left="141" w:right="0" w:firstLine="0"/>
      </w:pPr>
      <w:r>
        <w:drawing>
          <wp:anchor simplePos="0" relativeHeight="251658598" behindDoc="0" locked="0" layoutInCell="1" allowOverlap="1">
            <wp:simplePos x="0" y="0"/>
            <wp:positionH relativeFrom="page">
              <wp:posOffset>355600</wp:posOffset>
            </wp:positionH>
            <wp:positionV relativeFrom="line">
              <wp:posOffset>-17811</wp:posOffset>
            </wp:positionV>
            <wp:extent cx="6786498" cy="29591"/>
            <wp:effectExtent l="0" t="0" r="0" b="0"/>
            <wp:wrapNone/>
            <wp:docPr id="373" name="Picture 3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3" name="Picture 373"/>
                    <pic:cNvPicPr>
                      <a:picLocks noChangeAspect="0" noChangeArrowheads="1"/>
                    </pic:cNvPicPr>
                  </pic:nvPicPr>
                  <pic:blipFill>
                    <a:blip r:embed="rId3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86498" cy="295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03" behindDoc="0" locked="0" layoutInCell="1" allowOverlap="1">
            <wp:simplePos x="0" y="0"/>
            <wp:positionH relativeFrom="page">
              <wp:posOffset>5688838</wp:posOffset>
            </wp:positionH>
            <wp:positionV relativeFrom="line">
              <wp:posOffset>62479</wp:posOffset>
            </wp:positionV>
            <wp:extent cx="1416849" cy="174840"/>
            <wp:effectExtent l="0" t="0" r="0" b="0"/>
            <wp:wrapNone/>
            <wp:docPr id="374" name="Freeform 3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16849" cy="174840"/>
                    </a:xfrm>
                    <a:custGeom>
                      <a:rect l="l" t="t" r="r" b="b"/>
                      <a:pathLst>
                        <a:path w="1416849" h="174840">
                          <a:moveTo>
                            <a:pt x="0" y="174840"/>
                          </a:moveTo>
                          <a:lnTo>
                            <a:pt x="1416849" y="174840"/>
                          </a:lnTo>
                          <a:lnTo>
                            <a:pt x="141684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7484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28	</w:t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K	</w:t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711141559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Provedení i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z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olace proti zemní vlhkosti pás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itavením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420623</wp:posOffset>
            </wp:positionH>
            <wp:positionV relativeFrom="paragraph">
              <wp:posOffset>-112492</wp:posOffset>
            </wp:positionV>
            <wp:extent cx="4907113" cy="699091"/>
            <wp:effectExtent l="0" t="0" r="0" b="0"/>
            <wp:wrapNone/>
            <wp:docPr id="375" name="Freeform 37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20623" y="-112492"/>
                      <a:ext cx="4792813" cy="58479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080"/>
                            <w:tab w:val="left" w:pos="7057"/>
                          </w:tabs>
                          <w:spacing w:before="0" w:after="0" w:line="275" w:lineRule="exact"/>
                          <w:ind w:left="1956" w:right="1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vodorovné NA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6"/>
                            <w:szCs w:val="16"/>
                          </w:rPr>
                          <w:t>I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P	</w:t>
                        </w:r>
                        <w:r>
                          <w:rPr lang="cs-CZ" sz="16" baseline="9" dirty="0">
                            <w:jc w:val="left"/>
                            <w:rFonts w:ascii="Arial" w:hAnsi="Arial" w:cs="Arial"/>
                            <w:color w:val="000000"/>
                            <w:position w:val="9"/>
                            <w:sz w:val="16"/>
                            <w:szCs w:val="16"/>
                          </w:rPr>
                          <w:t>m2	</w:t>
                        </w:r>
                        <w:r>
                          <w:rPr lang="cs-CZ" sz="16" baseline="9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position w:val="9"/>
                            <w:sz w:val="16"/>
                            <w:szCs w:val="16"/>
                          </w:rPr>
                          <w:t>94,259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53"/>
                          </w:tabs>
                          <w:spacing w:before="0" w:after="0" w:line="158" w:lineRule="exact"/>
                          <w:ind w:left="268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4"/>
                            <w:szCs w:val="14"/>
                          </w:rPr>
                          <w:t>I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zolace proti povrchové vod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ě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53"/>
                            <w:tab w:val="left" w:pos="7111"/>
                          </w:tabs>
                          <w:spacing w:before="0" w:after="0" w:line="160" w:lineRule="exact"/>
                          <w:ind w:left="268" w:right="0" w:firstLine="0"/>
                          <w:jc w:val="right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(+19,2+2+4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,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9+8,8+10,2)*2,09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94,259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67"/>
                            <w:tab w:val="left" w:pos="614"/>
                            <w:tab w:val="left" w:pos="1956"/>
                          </w:tabs>
                          <w:spacing w:before="0" w:after="0" w:line="275" w:lineRule="exact"/>
                          <w:ind w:left="0" w:right="0" w:firstLine="0"/>
                        </w:pP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29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K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711142559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Provedení i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6"/>
                            <w:szCs w:val="16"/>
                          </w:rPr>
                          <w:t>z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olace proti zemní vlhkosti pás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6"/>
                            <w:szCs w:val="16"/>
                          </w:rPr>
                          <w:t>y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p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ř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itavením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598" behindDoc="0" locked="0" layoutInCell="1" allowOverlap="1">
            <wp:simplePos x="0" y="0"/>
            <wp:positionH relativeFrom="page">
              <wp:posOffset>355600</wp:posOffset>
            </wp:positionH>
            <wp:positionV relativeFrom="paragraph">
              <wp:posOffset>51053</wp:posOffset>
            </wp:positionV>
            <wp:extent cx="6786498" cy="27178"/>
            <wp:effectExtent l="0" t="0" r="0" b="0"/>
            <wp:wrapNone/>
            <wp:docPr id="376" name="Picture 3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6" name="Picture 376"/>
                    <pic:cNvPicPr>
                      <a:picLocks noChangeAspect="0" noChangeArrowheads="1"/>
                    </pic:cNvPicPr>
                  </pic:nvPicPr>
                  <pic:blipFill>
                    <a:blip r:embed="rId3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86498" cy="271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1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98" behindDoc="0" locked="0" layoutInCell="1" allowOverlap="1">
            <wp:simplePos x="0" y="0"/>
            <wp:positionH relativeFrom="page">
              <wp:posOffset>355600</wp:posOffset>
            </wp:positionH>
            <wp:positionV relativeFrom="paragraph">
              <wp:posOffset>104393</wp:posOffset>
            </wp:positionV>
            <wp:extent cx="6786498" cy="27178"/>
            <wp:effectExtent l="0" t="0" r="0" b="0"/>
            <wp:wrapNone/>
            <wp:docPr id="377" name="Picture 3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7" name="Picture 377"/>
                    <pic:cNvPicPr>
                      <a:picLocks noChangeAspect="0" noChangeArrowheads="1"/>
                    </pic:cNvPicPr>
                  </pic:nvPicPr>
                  <pic:blipFill>
                    <a:blip r:embed="rId3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86498" cy="271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6142"/>
          <w:tab w:val="left" w:pos="7119"/>
        </w:tabs>
        <w:spacing w:before="0" w:after="0" w:line="275" w:lineRule="exact"/>
        <w:ind w:left="2018" w:right="3211" w:firstLine="0"/>
        <w:jc w:val="right"/>
      </w:pPr>
      <w:r>
        <w:drawing>
          <wp:anchor simplePos="0" relativeHeight="251658598" behindDoc="0" locked="0" layoutInCell="1" allowOverlap="1">
            <wp:simplePos x="0" y="0"/>
            <wp:positionH relativeFrom="page">
              <wp:posOffset>558800</wp:posOffset>
            </wp:positionH>
            <wp:positionV relativeFrom="line">
              <wp:posOffset>-769981</wp:posOffset>
            </wp:positionV>
            <wp:extent cx="30098" cy="4143832"/>
            <wp:effectExtent l="0" t="0" r="0" b="0"/>
            <wp:wrapNone/>
            <wp:docPr id="378" name="Picture 3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8" name="Picture 378"/>
                    <pic:cNvPicPr>
                      <a:picLocks noChangeAspect="0" noChangeArrowheads="1"/>
                    </pic:cNvPicPr>
                  </pic:nvPicPr>
                  <pic:blipFill>
                    <a:blip r:embed="rId3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098" cy="41438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98" behindDoc="0" locked="0" layoutInCell="1" allowOverlap="1">
            <wp:simplePos x="0" y="0"/>
            <wp:positionH relativeFrom="page">
              <wp:posOffset>774700</wp:posOffset>
            </wp:positionH>
            <wp:positionV relativeFrom="line">
              <wp:posOffset>-769981</wp:posOffset>
            </wp:positionV>
            <wp:extent cx="29083" cy="4143832"/>
            <wp:effectExtent l="0" t="0" r="0" b="0"/>
            <wp:wrapNone/>
            <wp:docPr id="379" name="Picture 3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9" name="Picture 379"/>
                    <pic:cNvPicPr>
                      <a:picLocks noChangeAspect="0" noChangeArrowheads="1"/>
                    </pic:cNvPicPr>
                  </pic:nvPicPr>
                  <pic:blipFill>
                    <a:blip r:embed="rId3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9083" cy="41438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98" behindDoc="0" locked="0" layoutInCell="1" allowOverlap="1">
            <wp:simplePos x="0" y="0"/>
            <wp:positionH relativeFrom="page">
              <wp:posOffset>1625600</wp:posOffset>
            </wp:positionH>
            <wp:positionV relativeFrom="line">
              <wp:posOffset>-769981</wp:posOffset>
            </wp:positionV>
            <wp:extent cx="30353" cy="4143832"/>
            <wp:effectExtent l="0" t="0" r="0" b="0"/>
            <wp:wrapNone/>
            <wp:docPr id="380" name="Picture 3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0" name="Picture 380"/>
                    <pic:cNvPicPr>
                      <a:picLocks noChangeAspect="0" noChangeArrowheads="1"/>
                    </pic:cNvPicPr>
                  </pic:nvPicPr>
                  <pic:blipFill>
                    <a:blip r:embed="rId3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353" cy="41438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98" behindDoc="0" locked="0" layoutInCell="1" allowOverlap="1">
            <wp:simplePos x="0" y="0"/>
            <wp:positionH relativeFrom="page">
              <wp:posOffset>4140200</wp:posOffset>
            </wp:positionH>
            <wp:positionV relativeFrom="line">
              <wp:posOffset>-769981</wp:posOffset>
            </wp:positionV>
            <wp:extent cx="38608" cy="4143832"/>
            <wp:effectExtent l="0" t="0" r="0" b="0"/>
            <wp:wrapNone/>
            <wp:docPr id="381" name="Picture 3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1" name="Picture 381"/>
                    <pic:cNvPicPr>
                      <a:picLocks noChangeAspect="0" noChangeArrowheads="1"/>
                    </pic:cNvPicPr>
                  </pic:nvPicPr>
                  <pic:blipFill>
                    <a:blip r:embed="rId3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608" cy="41438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98" behindDoc="0" locked="0" layoutInCell="1" allowOverlap="1">
            <wp:simplePos x="0" y="0"/>
            <wp:positionH relativeFrom="page">
              <wp:posOffset>4521200</wp:posOffset>
            </wp:positionH>
            <wp:positionV relativeFrom="line">
              <wp:posOffset>-769981</wp:posOffset>
            </wp:positionV>
            <wp:extent cx="30988" cy="4143832"/>
            <wp:effectExtent l="0" t="0" r="0" b="0"/>
            <wp:wrapNone/>
            <wp:docPr id="382" name="Picture 3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2" name="Picture 382"/>
                    <pic:cNvPicPr>
                      <a:picLocks noChangeAspect="0" noChangeArrowheads="1"/>
                    </pic:cNvPicPr>
                  </pic:nvPicPr>
                  <pic:blipFill>
                    <a:blip r:embed="rId3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988" cy="41438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98" behindDoc="0" locked="0" layoutInCell="1" allowOverlap="1">
            <wp:simplePos x="0" y="0"/>
            <wp:positionH relativeFrom="page">
              <wp:posOffset>5219700</wp:posOffset>
            </wp:positionH>
            <wp:positionV relativeFrom="line">
              <wp:posOffset>-769981</wp:posOffset>
            </wp:positionV>
            <wp:extent cx="27432" cy="4143832"/>
            <wp:effectExtent l="0" t="0" r="0" b="0"/>
            <wp:wrapNone/>
            <wp:docPr id="383" name="Picture 3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3" name="Picture 383"/>
                    <pic:cNvPicPr>
                      <a:picLocks noChangeAspect="0" noChangeArrowheads="1"/>
                    </pic:cNvPicPr>
                  </pic:nvPicPr>
                  <pic:blipFill>
                    <a:blip r:embed="rId3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7432" cy="41438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98" behindDoc="0" locked="0" layoutInCell="1" allowOverlap="1">
            <wp:simplePos x="0" y="0"/>
            <wp:positionH relativeFrom="page">
              <wp:posOffset>5994400</wp:posOffset>
            </wp:positionH>
            <wp:positionV relativeFrom="line">
              <wp:posOffset>-769981</wp:posOffset>
            </wp:positionV>
            <wp:extent cx="39497" cy="4143832"/>
            <wp:effectExtent l="0" t="0" r="0" b="0"/>
            <wp:wrapNone/>
            <wp:docPr id="384" name="Picture 3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4" name="Picture 384"/>
                    <pic:cNvPicPr>
                      <a:picLocks noChangeAspect="0" noChangeArrowheads="1"/>
                    </pic:cNvPicPr>
                  </pic:nvPicPr>
                  <pic:blipFill>
                    <a:blip r:embed="rId3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9497" cy="41438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98" behindDoc="0" locked="0" layoutInCell="1" allowOverlap="1">
            <wp:simplePos x="0" y="0"/>
            <wp:positionH relativeFrom="page">
              <wp:posOffset>7112000</wp:posOffset>
            </wp:positionH>
            <wp:positionV relativeFrom="line">
              <wp:posOffset>-769981</wp:posOffset>
            </wp:positionV>
            <wp:extent cx="30098" cy="4143832"/>
            <wp:effectExtent l="0" t="0" r="0" b="0"/>
            <wp:wrapNone/>
            <wp:docPr id="385" name="Picture 3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5" name="Picture 385"/>
                    <pic:cNvPicPr>
                      <a:picLocks noChangeAspect="0" noChangeArrowheads="1"/>
                    </pic:cNvPicPr>
                  </pic:nvPicPr>
                  <pic:blipFill>
                    <a:blip r:embed="rId3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098" cy="41438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05" behindDoc="0" locked="0" layoutInCell="1" allowOverlap="1">
            <wp:simplePos x="0" y="0"/>
            <wp:positionH relativeFrom="page">
              <wp:posOffset>5688838</wp:posOffset>
            </wp:positionH>
            <wp:positionV relativeFrom="line">
              <wp:posOffset>61590</wp:posOffset>
            </wp:positionV>
            <wp:extent cx="1416849" cy="174841"/>
            <wp:effectExtent l="0" t="0" r="0" b="0"/>
            <wp:wrapNone/>
            <wp:docPr id="386" name="Freeform 3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16849" cy="174841"/>
                    </a:xfrm>
                    <a:custGeom>
                      <a:rect l="l" t="t" r="r" b="b"/>
                      <a:pathLst>
                        <a:path w="1416849" h="174841">
                          <a:moveTo>
                            <a:pt x="0" y="174841"/>
                          </a:moveTo>
                          <a:lnTo>
                            <a:pt x="1416849" y="174841"/>
                          </a:lnTo>
                          <a:lnTo>
                            <a:pt x="141684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7484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svislé NA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	</w:t>
      </w:r>
      <w:r>
        <w:rPr lang="cs-CZ" sz="16" baseline="9" dirty="0">
          <w:jc w:val="left"/>
          <w:rFonts w:ascii="Arial" w:hAnsi="Arial" w:cs="Arial"/>
          <w:color w:val="000000"/>
          <w:position w:val="9"/>
          <w:sz w:val="16"/>
          <w:szCs w:val="16"/>
        </w:rPr>
        <w:t>m2	</w:t>
      </w:r>
      <w:r>
        <w:rPr lang="cs-CZ" sz="16" baseline="9" dirty="0">
          <w:jc w:val="left"/>
          <w:rFonts w:ascii="Arial" w:hAnsi="Arial" w:cs="Arial"/>
          <w:color w:val="000000"/>
          <w:spacing w:val="-4"/>
          <w:position w:val="9"/>
          <w:sz w:val="16"/>
          <w:szCs w:val="16"/>
        </w:rPr>
        <w:t>65,420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96"/>
        </w:tabs>
        <w:spacing w:before="0" w:after="0" w:line="158" w:lineRule="exact"/>
        <w:ind w:left="411" w:right="0" w:firstLine="0"/>
      </w:pPr>
      <w:r>
        <w:drawing>
          <wp:anchor simplePos="0" relativeHeight="251658598" behindDoc="0" locked="0" layoutInCell="1" allowOverlap="1">
            <wp:simplePos x="0" y="0"/>
            <wp:positionH relativeFrom="page">
              <wp:posOffset>342900</wp:posOffset>
            </wp:positionH>
            <wp:positionV relativeFrom="line">
              <wp:posOffset>-737649</wp:posOffset>
            </wp:positionV>
            <wp:extent cx="38734" cy="3864991"/>
            <wp:effectExtent l="0" t="0" r="0" b="0"/>
            <wp:wrapNone/>
            <wp:docPr id="387" name="Picture 3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7" name="Picture 387"/>
                    <pic:cNvPicPr>
                      <a:picLocks noChangeAspect="0" noChangeArrowheads="1"/>
                    </pic:cNvPicPr>
                  </pic:nvPicPr>
                  <pic:blipFill>
                    <a:blip r:embed="rId3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734" cy="38649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98" behindDoc="0" locked="0" layoutInCell="1" allowOverlap="1">
            <wp:simplePos x="0" y="0"/>
            <wp:positionH relativeFrom="page">
              <wp:posOffset>355600</wp:posOffset>
            </wp:positionH>
            <wp:positionV relativeFrom="line">
              <wp:posOffset>-21368</wp:posOffset>
            </wp:positionV>
            <wp:extent cx="6786498" cy="37210"/>
            <wp:effectExtent l="0" t="0" r="0" b="0"/>
            <wp:wrapNone/>
            <wp:docPr id="388" name="Picture 3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8" name="Picture 388"/>
                    <pic:cNvPicPr>
                      <a:picLocks noChangeAspect="0" noChangeArrowheads="1"/>
                    </pic:cNvPicPr>
                  </pic:nvPicPr>
                  <pic:blipFill>
                    <a:blip r:embed="rId3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86498" cy="37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pacing w:val="-4"/>
          <w:sz w:val="14"/>
          <w:szCs w:val="14"/>
        </w:rPr>
        <w:t>I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zolace proti povrchové vod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ě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: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6"/>
          <w:tab w:val="left" w:pos="7174"/>
        </w:tabs>
        <w:spacing w:before="20" w:after="0" w:line="160" w:lineRule="exact"/>
        <w:ind w:left="331" w:right="3210" w:firstLine="0"/>
        <w:jc w:val="right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(3,9+10,2+1,7)*1,20	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18,960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6"/>
          <w:tab w:val="left" w:pos="7174"/>
        </w:tabs>
        <w:spacing w:before="0" w:after="0" w:line="160" w:lineRule="exact"/>
        <w:ind w:left="331" w:right="3210" w:firstLine="0"/>
        <w:jc w:val="right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(19,2*2+2,0+1,0+2,7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+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1,3+4,9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+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8,8+9,5)*0,50	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34,300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6"/>
          <w:tab w:val="left" w:pos="7253"/>
        </w:tabs>
        <w:spacing w:before="0" w:after="0" w:line="160" w:lineRule="exact"/>
        <w:ind w:left="331" w:right="3210" w:firstLine="0"/>
        <w:jc w:val="right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(1,3*2+1,6*2)*4*0,25	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5,800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6"/>
          <w:tab w:val="left" w:pos="7253"/>
        </w:tabs>
        <w:spacing w:before="0" w:after="0" w:line="160" w:lineRule="exact"/>
        <w:ind w:left="331" w:right="3210" w:firstLine="0"/>
        <w:jc w:val="right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(1,6+1,7+2,0)*1,2	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6,360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6"/>
          <w:tab w:val="left" w:pos="7174"/>
        </w:tabs>
        <w:spacing w:before="0" w:after="0" w:line="160" w:lineRule="exact"/>
        <w:ind w:left="331" w:right="3210" w:firstLine="0"/>
        <w:jc w:val="right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Sou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et	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65,420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83"/>
          <w:tab w:val="left" w:pos="756"/>
        </w:tabs>
        <w:spacing w:before="220" w:after="0" w:line="176" w:lineRule="exact"/>
        <w:ind w:left="128" w:right="0" w:firstLine="0"/>
      </w:pPr>
      <w:r>
        <w:drawing>
          <wp:anchor simplePos="0" relativeHeight="251658598" behindDoc="0" locked="0" layoutInCell="1" allowOverlap="1">
            <wp:simplePos x="0" y="0"/>
            <wp:positionH relativeFrom="page">
              <wp:posOffset>355600</wp:posOffset>
            </wp:positionH>
            <wp:positionV relativeFrom="line">
              <wp:posOffset>-9175</wp:posOffset>
            </wp:positionV>
            <wp:extent cx="6786498" cy="36830"/>
            <wp:effectExtent l="0" t="0" r="0" b="0"/>
            <wp:wrapNone/>
            <wp:docPr id="389" name="Picture 3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9" name="Picture 389"/>
                    <pic:cNvPicPr>
                      <a:picLocks noChangeAspect="0" noChangeArrowheads="1"/>
                    </pic:cNvPicPr>
                  </pic:nvPicPr>
                  <pic:blipFill>
                    <a:blip r:embed="rId3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86498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1662938</wp:posOffset>
            </wp:positionH>
            <wp:positionV relativeFrom="line">
              <wp:posOffset>13208</wp:posOffset>
            </wp:positionV>
            <wp:extent cx="2533043" cy="479641"/>
            <wp:effectExtent l="0" t="0" r="0" b="0"/>
            <wp:wrapNone/>
            <wp:docPr id="390" name="Freeform 39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662938" y="13208"/>
                      <a:ext cx="2418743" cy="36534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99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pás asfaltový natavitelný oxidovaný tl 3,5mm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spacing w:val="-3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spacing w:val="-4"/>
                            <w:sz w:val="16"/>
                            <w:szCs w:val="16"/>
                          </w:rPr>
                          <w:t>ypu V60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S35 s vlo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spacing w:val="-7"/>
                            <w:sz w:val="16"/>
                            <w:szCs w:val="16"/>
                          </w:rPr>
                          <w:t>ž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kou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spacing w:val="-7"/>
                            <w:sz w:val="16"/>
                            <w:szCs w:val="16"/>
                          </w:rPr>
                          <w:t>z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e sklen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ě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né roho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spacing w:val="-8"/>
                            <w:sz w:val="16"/>
                            <w:szCs w:val="16"/>
                          </w:rPr>
                          <w:t>ž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e, s jemno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spacing w:val="-6"/>
                            <w:sz w:val="16"/>
                            <w:szCs w:val="16"/>
                          </w:rPr>
                          <w:t>z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rnným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minerálním pos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spacing w:val="-3"/>
                            <w:sz w:val="16"/>
                            <w:szCs w:val="16"/>
                          </w:rPr>
                          <w:t>y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pem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420623</wp:posOffset>
            </wp:positionH>
            <wp:positionV relativeFrom="line">
              <wp:posOffset>139700</wp:posOffset>
            </wp:positionV>
            <wp:extent cx="4907094" cy="656420"/>
            <wp:effectExtent l="0" t="0" r="0" b="0"/>
            <wp:wrapNone/>
            <wp:docPr id="391" name="Freeform 39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20623" y="139700"/>
                      <a:ext cx="4792794" cy="54212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939"/>
                          </w:tabs>
                          <w:spacing w:before="0" w:after="0" w:line="176" w:lineRule="exact"/>
                          <w:ind w:left="6066" w:right="30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m2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spacing w:val="-3"/>
                            <w:sz w:val="16"/>
                            <w:szCs w:val="16"/>
                          </w:rPr>
                          <w:t>194,968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53"/>
                            <w:tab w:val="left" w:pos="7032"/>
                          </w:tabs>
                          <w:spacing w:before="220" w:after="0" w:line="160" w:lineRule="exact"/>
                          <w:ind w:left="268" w:right="0" w:firstLine="0"/>
                          <w:jc w:val="right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VV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159,679*1,221 'P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ř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epo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č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tené koeficientem množství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194,968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67"/>
                            <w:tab w:val="left" w:pos="614"/>
                            <w:tab w:val="left" w:pos="1956"/>
                          </w:tabs>
                          <w:spacing w:before="0" w:after="0" w:line="275" w:lineRule="exact"/>
                          <w:ind w:left="0" w:right="0" w:firstLine="0"/>
                        </w:pP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31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K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711161173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Provedení i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6"/>
                            <w:szCs w:val="16"/>
                          </w:rPr>
                          <w:t>z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olace proti zemní vlhkosti vodorovné z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607" behindDoc="0" locked="0" layoutInCell="1" allowOverlap="1">
            <wp:simplePos x="0" y="0"/>
            <wp:positionH relativeFrom="page">
              <wp:posOffset>5641327</wp:posOffset>
            </wp:positionH>
            <wp:positionV relativeFrom="line">
              <wp:posOffset>139695</wp:posOffset>
            </wp:positionV>
            <wp:extent cx="1446072" cy="112357"/>
            <wp:effectExtent l="0" t="0" r="0" b="0"/>
            <wp:wrapNone/>
            <wp:docPr id="392" name="Freeform 3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46072" cy="112357"/>
                    </a:xfrm>
                    <a:custGeom>
                      <a:rect l="l" t="t" r="r" b="b"/>
                      <a:pathLst>
                        <a:path w="1446072" h="112357">
                          <a:moveTo>
                            <a:pt x="0" y="112357"/>
                          </a:moveTo>
                          <a:lnTo>
                            <a:pt x="1446072" y="112357"/>
                          </a:lnTo>
                          <a:lnTo>
                            <a:pt x="144607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235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30	</w:t>
      </w:r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M	</w:t>
      </w:r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62832001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98" behindDoc="0" locked="0" layoutInCell="1" allowOverlap="1">
            <wp:simplePos x="0" y="0"/>
            <wp:positionH relativeFrom="page">
              <wp:posOffset>355600</wp:posOffset>
            </wp:positionH>
            <wp:positionV relativeFrom="paragraph">
              <wp:posOffset>122427</wp:posOffset>
            </wp:positionV>
            <wp:extent cx="6786498" cy="33782"/>
            <wp:effectExtent l="0" t="0" r="0" b="0"/>
            <wp:wrapNone/>
            <wp:docPr id="393" name="Picture 3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93" name="Picture 393"/>
                    <pic:cNvPicPr>
                      <a:picLocks noChangeAspect="0" noChangeArrowheads="1"/>
                    </pic:cNvPicPr>
                  </pic:nvPicPr>
                  <pic:blipFill>
                    <a:blip r:embed="rId3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86498" cy="337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6142"/>
          <w:tab w:val="left" w:pos="7119"/>
        </w:tabs>
        <w:spacing w:before="0" w:after="0" w:line="275" w:lineRule="exact"/>
        <w:ind w:left="2018" w:right="3212" w:firstLine="0"/>
        <w:jc w:val="right"/>
      </w:pPr>
      <w:r>
        <w:drawing>
          <wp:anchor simplePos="0" relativeHeight="251658598" behindDoc="0" locked="0" layoutInCell="1" allowOverlap="1">
            <wp:simplePos x="0" y="0"/>
            <wp:positionH relativeFrom="page">
              <wp:posOffset>355600</wp:posOffset>
            </wp:positionH>
            <wp:positionV relativeFrom="line">
              <wp:posOffset>-18700</wp:posOffset>
            </wp:positionV>
            <wp:extent cx="6786498" cy="33782"/>
            <wp:effectExtent l="0" t="0" r="0" b="0"/>
            <wp:wrapNone/>
            <wp:docPr id="394" name="Picture 3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94" name="Picture 394"/>
                    <pic:cNvPicPr>
                      <a:picLocks noChangeAspect="0" noChangeArrowheads="1"/>
                    </pic:cNvPicPr>
                  </pic:nvPicPr>
                  <pic:blipFill>
                    <a:blip r:embed="rId3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86498" cy="337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09" behindDoc="0" locked="0" layoutInCell="1" allowOverlap="1">
            <wp:simplePos x="0" y="0"/>
            <wp:positionH relativeFrom="page">
              <wp:posOffset>5534863</wp:posOffset>
            </wp:positionH>
            <wp:positionV relativeFrom="line">
              <wp:posOffset>61590</wp:posOffset>
            </wp:positionV>
            <wp:extent cx="1569580" cy="640740"/>
            <wp:effectExtent l="0" t="0" r="0" b="0"/>
            <wp:wrapNone/>
            <wp:docPr id="395" name="Freeform 3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69580" cy="640740"/>
                    </a:xfrm>
                    <a:custGeom>
                      <a:rect l="l" t="t" r="r" b="b"/>
                      <a:pathLst>
                        <a:path w="1569580" h="640740">
                          <a:moveTo>
                            <a:pt x="0" y="640740"/>
                          </a:moveTo>
                          <a:lnTo>
                            <a:pt x="1569580" y="640740"/>
                          </a:lnTo>
                          <a:lnTo>
                            <a:pt x="156958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64074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nopové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fólie	</w:t>
      </w:r>
      <w:r>
        <w:rPr lang="cs-CZ" sz="16" baseline="9" dirty="0">
          <w:jc w:val="left"/>
          <w:rFonts w:ascii="Arial" w:hAnsi="Arial" w:cs="Arial"/>
          <w:color w:val="000000"/>
          <w:position w:val="9"/>
          <w:sz w:val="16"/>
          <w:szCs w:val="16"/>
        </w:rPr>
        <w:t>m2	</w:t>
      </w:r>
      <w:r>
        <w:rPr lang="cs-CZ" sz="16" baseline="9" dirty="0">
          <w:jc w:val="left"/>
          <w:rFonts w:ascii="Arial" w:hAnsi="Arial" w:cs="Arial"/>
          <w:color w:val="000000"/>
          <w:spacing w:val="-4"/>
          <w:position w:val="9"/>
          <w:sz w:val="16"/>
          <w:szCs w:val="16"/>
        </w:rPr>
        <w:t>94,260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9"/>
          <w:tab w:val="left" w:pos="756"/>
          <w:tab w:val="left" w:pos="2098"/>
        </w:tabs>
        <w:spacing w:before="0" w:after="0" w:line="275" w:lineRule="exact"/>
        <w:ind w:left="142" w:right="0" w:firstLine="0"/>
      </w:pPr>
      <w:r>
        <w:drawing>
          <wp:anchor simplePos="0" relativeHeight="251658598" behindDoc="0" locked="0" layoutInCell="1" allowOverlap="1">
            <wp:simplePos x="0" y="0"/>
            <wp:positionH relativeFrom="page">
              <wp:posOffset>355600</wp:posOffset>
            </wp:positionH>
            <wp:positionV relativeFrom="line">
              <wp:posOffset>-17811</wp:posOffset>
            </wp:positionV>
            <wp:extent cx="6786498" cy="31242"/>
            <wp:effectExtent l="0" t="0" r="0" b="0"/>
            <wp:wrapNone/>
            <wp:docPr id="396" name="Picture 3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96" name="Picture 396"/>
                    <pic:cNvPicPr>
                      <a:picLocks noChangeAspect="0" noChangeArrowheads="1"/>
                    </pic:cNvPicPr>
                  </pic:nvPicPr>
                  <pic:blipFill>
                    <a:blip r:embed="rId3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86498" cy="312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411480</wp:posOffset>
            </wp:positionH>
            <wp:positionV relativeFrom="line">
              <wp:posOffset>62484</wp:posOffset>
            </wp:positionV>
            <wp:extent cx="4914996" cy="468967"/>
            <wp:effectExtent l="0" t="0" r="0" b="0"/>
            <wp:wrapNone/>
            <wp:docPr id="397" name="Freeform 39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11480" y="62484"/>
                      <a:ext cx="4800696" cy="35466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094"/>
                            <w:tab w:val="left" w:pos="7071"/>
                          </w:tabs>
                          <w:spacing w:before="0" w:after="0" w:line="275" w:lineRule="exact"/>
                          <w:ind w:left="1970" w:right="0" w:firstLine="0"/>
                          <w:jc w:val="right"/>
                        </w:pP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fólie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m2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6"/>
                            <w:szCs w:val="16"/>
                          </w:rPr>
                          <w:t>65,420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55"/>
                            <w:tab w:val="left" w:pos="628"/>
                            <w:tab w:val="left" w:pos="1970"/>
                          </w:tabs>
                          <w:spacing w:before="0" w:after="0" w:line="275" w:lineRule="exact"/>
                          <w:ind w:left="0" w:right="0" w:firstLine="0"/>
                        </w:pPr>
                        <w:r>
                          <w:rPr lang="cs-CZ" sz="16" baseline="-9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position w:val="-9"/>
                            <w:sz w:val="16"/>
                            <w:szCs w:val="16"/>
                          </w:rPr>
                          <w:t>33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position w:val="-9"/>
                            <w:sz w:val="16"/>
                            <w:szCs w:val="16"/>
                          </w:rPr>
                          <w:t>M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position w:val="-9"/>
                            <w:sz w:val="16"/>
                            <w:szCs w:val="16"/>
                          </w:rPr>
                          <w:t>28323005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fólie profilovaná (nopová) drená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spacing w:val="-7"/>
                            <w:sz w:val="16"/>
                            <w:szCs w:val="16"/>
                          </w:rPr>
                          <w:t>ž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ní HDPE s výškou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32	</w:t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K	</w:t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711161273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Provedení i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z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olace proti zemní vlhkosti svislé z nopové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127"/>
          <w:tab w:val="left" w:pos="7001"/>
        </w:tabs>
        <w:spacing w:before="204" w:after="0" w:line="277" w:lineRule="exact"/>
        <w:ind w:left="2018" w:right="3240" w:firstLine="0"/>
        <w:jc w:val="right"/>
      </w:pPr>
      <w:r>
        <w:drawing>
          <wp:anchor simplePos="0" relativeHeight="251658598" behindDoc="0" locked="0" layoutInCell="1" allowOverlap="1">
            <wp:simplePos x="0" y="0"/>
            <wp:positionH relativeFrom="page">
              <wp:posOffset>355600</wp:posOffset>
            </wp:positionH>
            <wp:positionV relativeFrom="line">
              <wp:posOffset>113634</wp:posOffset>
            </wp:positionV>
            <wp:extent cx="6786498" cy="28702"/>
            <wp:effectExtent l="0" t="0" r="0" b="0"/>
            <wp:wrapNone/>
            <wp:docPr id="398" name="Picture 39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98" name="Picture 398"/>
                    <pic:cNvPicPr>
                      <a:picLocks noChangeAspect="0" noChangeArrowheads="1"/>
                    </pic:cNvPicPr>
                  </pic:nvPicPr>
                  <pic:blipFill>
                    <a:blip r:embed="rId3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86498" cy="287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-10" dirty="0">
          <w:jc w:val="left"/>
          <w:rFonts w:ascii="Arial" w:hAnsi="Arial" w:cs="Arial"/>
          <w:i/>
          <w:iCs/>
          <w:color w:val="000000"/>
          <w:position w:val="-10"/>
          <w:sz w:val="16"/>
          <w:szCs w:val="16"/>
        </w:rPr>
        <w:t>nop</w:t>
      </w:r>
      <w:r>
        <w:rPr lang="cs-CZ" sz="16" baseline="-10" dirty="0">
          <w:jc w:val="left"/>
          <w:rFonts w:ascii="Arial" w:hAnsi="Arial" w:cs="Arial"/>
          <w:i/>
          <w:iCs/>
          <w:color w:val="000000"/>
          <w:position w:val="-10"/>
          <w:sz w:val="16"/>
          <w:szCs w:val="16"/>
        </w:rPr>
        <w:t>ů</w:t>
      </w:r>
      <w:r>
        <w:rPr lang="cs-CZ" sz="16" baseline="-10" dirty="0">
          <w:jc w:val="left"/>
          <w:rFonts w:ascii="Arial" w:hAnsi="Arial" w:cs="Arial"/>
          <w:i/>
          <w:iCs/>
          <w:color w:val="000000"/>
          <w:position w:val="-10"/>
          <w:sz w:val="16"/>
          <w:szCs w:val="16"/>
        </w:rPr>
        <w:t> 8mm	</w:t>
      </w:r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m2	</w:t>
      </w:r>
      <w:r>
        <w:rPr lang="cs-CZ" sz="16" baseline="0" dirty="0">
          <w:jc w:val="left"/>
          <w:rFonts w:ascii="Arial" w:hAnsi="Arial" w:cs="Arial"/>
          <w:i/>
          <w:iCs/>
          <w:color w:val="000000"/>
          <w:spacing w:val="-3"/>
          <w:sz w:val="16"/>
          <w:szCs w:val="16"/>
        </w:rPr>
        <w:t>194,969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5"/>
          <w:tab w:val="left" w:pos="7094"/>
        </w:tabs>
        <w:spacing w:before="0" w:after="0" w:line="160" w:lineRule="exact"/>
        <w:ind w:left="330" w:right="3210" w:firstLine="0"/>
        <w:jc w:val="right"/>
      </w:pPr>
      <w:r>
        <w:drawing>
          <wp:anchor simplePos="0" relativeHeight="251658598" behindDoc="0" locked="0" layoutInCell="1" allowOverlap="1">
            <wp:simplePos x="0" y="0"/>
            <wp:positionH relativeFrom="page">
              <wp:posOffset>355600</wp:posOffset>
            </wp:positionH>
            <wp:positionV relativeFrom="line">
              <wp:posOffset>-17300</wp:posOffset>
            </wp:positionV>
            <wp:extent cx="6786498" cy="38861"/>
            <wp:effectExtent l="0" t="0" r="0" b="0"/>
            <wp:wrapNone/>
            <wp:docPr id="399" name="Picture 39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99" name="Picture 399"/>
                    <pic:cNvPicPr>
                      <a:picLocks noChangeAspect="0" noChangeArrowheads="1"/>
                    </pic:cNvPicPr>
                  </pic:nvPicPr>
                  <pic:blipFill>
                    <a:blip r:embed="rId3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86498" cy="388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159,68*1,221 '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P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ř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epo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tené koeficientem množství	</w:t>
      </w:r>
      <w:r>
        <w:rPr lang="cs-CZ" sz="14" baseline="0" dirty="0">
          <w:jc w:val="left"/>
          <w:rFonts w:ascii="Arial" w:hAnsi="Arial" w:cs="Arial"/>
          <w:color w:val="000000"/>
          <w:spacing w:val="-2"/>
          <w:sz w:val="14"/>
          <w:szCs w:val="14"/>
        </w:rPr>
        <w:t>194,969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9"/>
          <w:tab w:val="left" w:pos="756"/>
          <w:tab w:val="left" w:pos="2098"/>
        </w:tabs>
        <w:spacing w:before="0" w:after="0" w:line="275" w:lineRule="exact"/>
        <w:ind w:left="142" w:right="0" w:firstLine="0"/>
      </w:pPr>
      <w:r>
        <w:drawing>
          <wp:anchor simplePos="0" relativeHeight="251658598" behindDoc="0" locked="0" layoutInCell="1" allowOverlap="1">
            <wp:simplePos x="0" y="0"/>
            <wp:positionH relativeFrom="page">
              <wp:posOffset>355600</wp:posOffset>
            </wp:positionH>
            <wp:positionV relativeFrom="line">
              <wp:posOffset>-17810</wp:posOffset>
            </wp:positionV>
            <wp:extent cx="6786498" cy="38861"/>
            <wp:effectExtent l="0" t="0" r="0" b="0"/>
            <wp:wrapNone/>
            <wp:docPr id="400" name="Picture 4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00" name="Picture 400"/>
                    <pic:cNvPicPr>
                      <a:picLocks noChangeAspect="0" noChangeArrowheads="1"/>
                    </pic:cNvPicPr>
                  </pic:nvPicPr>
                  <pic:blipFill>
                    <a:blip r:embed="rId4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86498" cy="388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420623</wp:posOffset>
            </wp:positionH>
            <wp:positionV relativeFrom="line">
              <wp:posOffset>62484</wp:posOffset>
            </wp:positionV>
            <wp:extent cx="4905852" cy="470745"/>
            <wp:effectExtent l="0" t="0" r="0" b="0"/>
            <wp:wrapNone/>
            <wp:docPr id="401" name="Freeform 40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20623" y="62484"/>
                      <a:ext cx="4791552" cy="35644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080"/>
                            <w:tab w:val="left" w:pos="7057"/>
                          </w:tabs>
                          <w:spacing w:before="0" w:after="0" w:line="275" w:lineRule="exact"/>
                          <w:ind w:left="1956" w:right="0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ploše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6"/>
                            <w:szCs w:val="16"/>
                          </w:rPr>
                          <w:t>z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te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6"/>
                            <w:szCs w:val="16"/>
                          </w:rPr>
                          <w:t>x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tilií vrstva ochranná	</w:t>
                        </w:r>
                        <w:r>
                          <w:rPr lang="cs-CZ" sz="16" baseline="9" dirty="0">
                            <w:jc w:val="left"/>
                            <w:rFonts w:ascii="Arial" w:hAnsi="Arial" w:cs="Arial"/>
                            <w:color w:val="000000"/>
                            <w:position w:val="9"/>
                            <w:sz w:val="16"/>
                            <w:szCs w:val="16"/>
                          </w:rPr>
                          <w:t>m2	</w:t>
                        </w:r>
                        <w:r>
                          <w:rPr lang="cs-CZ" sz="16" baseline="9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position w:val="9"/>
                            <w:sz w:val="16"/>
                            <w:szCs w:val="16"/>
                          </w:rPr>
                          <w:t>94,260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67"/>
                            <w:tab w:val="left" w:pos="614"/>
                            <w:tab w:val="left" w:pos="1956"/>
                          </w:tabs>
                          <w:spacing w:before="0" w:after="0" w:line="275" w:lineRule="exact"/>
                          <w:ind w:left="0" w:right="0" w:firstLine="0"/>
                        </w:pP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35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K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16"/>
                            <w:szCs w:val="16"/>
                          </w:rPr>
                          <w:t>711491272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Provedení dopl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ň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k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ů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izolace proti vod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ě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na ploše svislé z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34	</w:t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K	</w:t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711491172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Provedení dopl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ň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izolace proti vod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na vodorovné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611" behindDoc="0" locked="0" layoutInCell="1" allowOverlap="1">
            <wp:simplePos x="0" y="0"/>
            <wp:positionH relativeFrom="page">
              <wp:posOffset>5575680</wp:posOffset>
            </wp:positionH>
            <wp:positionV relativeFrom="paragraph">
              <wp:posOffset>-112878</wp:posOffset>
            </wp:positionV>
            <wp:extent cx="1528763" cy="650494"/>
            <wp:effectExtent l="0" t="0" r="0" b="0"/>
            <wp:wrapNone/>
            <wp:docPr id="402" name="Freeform 4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8763" cy="650494"/>
                    </a:xfrm>
                    <a:custGeom>
                      <a:rect l="l" t="t" r="r" b="b"/>
                      <a:pathLst>
                        <a:path w="1528763" h="650494">
                          <a:moveTo>
                            <a:pt x="0" y="650494"/>
                          </a:moveTo>
                          <a:lnTo>
                            <a:pt x="1528763" y="650494"/>
                          </a:lnTo>
                          <a:lnTo>
                            <a:pt x="152876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65049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8" behindDoc="0" locked="0" layoutInCell="1" allowOverlap="1">
            <wp:simplePos x="0" y="0"/>
            <wp:positionH relativeFrom="page">
              <wp:posOffset>355600</wp:posOffset>
            </wp:positionH>
            <wp:positionV relativeFrom="paragraph">
              <wp:posOffset>50927</wp:posOffset>
            </wp:positionV>
            <wp:extent cx="6786498" cy="36067"/>
            <wp:effectExtent l="0" t="0" r="0" b="0"/>
            <wp:wrapNone/>
            <wp:docPr id="403" name="Picture 4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03" name="Picture 403"/>
                    <pic:cNvPicPr>
                      <a:picLocks noChangeAspect="0" noChangeArrowheads="1"/>
                    </pic:cNvPicPr>
                  </pic:nvPicPr>
                  <pic:blipFill>
                    <a:blip r:embed="rId4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86498" cy="360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3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411480</wp:posOffset>
            </wp:positionH>
            <wp:positionV relativeFrom="paragraph">
              <wp:posOffset>-44039</wp:posOffset>
            </wp:positionV>
            <wp:extent cx="4914996" cy="468968"/>
            <wp:effectExtent l="0" t="0" r="0" b="0"/>
            <wp:wrapNone/>
            <wp:docPr id="404" name="Freeform 40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11480" y="-44039"/>
                      <a:ext cx="4800696" cy="35466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094"/>
                            <w:tab w:val="left" w:pos="7071"/>
                          </w:tabs>
                          <w:spacing w:before="0" w:after="0" w:line="275" w:lineRule="exact"/>
                          <w:ind w:left="1970" w:right="0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te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6"/>
                            <w:szCs w:val="16"/>
                          </w:rPr>
                          <w:t>x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tilií vrstva ochranná	</w:t>
                        </w:r>
                        <w:r>
                          <w:rPr lang="cs-CZ" sz="16" baseline="9" dirty="0">
                            <w:jc w:val="left"/>
                            <w:rFonts w:ascii="Arial" w:hAnsi="Arial" w:cs="Arial"/>
                            <w:color w:val="000000"/>
                            <w:position w:val="9"/>
                            <w:sz w:val="16"/>
                            <w:szCs w:val="16"/>
                          </w:rPr>
                          <w:t>m2	</w:t>
                        </w:r>
                        <w:r>
                          <w:rPr lang="cs-CZ" sz="16" baseline="9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position w:val="9"/>
                            <w:sz w:val="16"/>
                            <w:szCs w:val="16"/>
                          </w:rPr>
                          <w:t>65,420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55"/>
                            <w:tab w:val="left" w:pos="628"/>
                            <w:tab w:val="left" w:pos="1970"/>
                          </w:tabs>
                          <w:spacing w:before="0" w:after="0" w:line="275" w:lineRule="exact"/>
                          <w:ind w:left="0" w:right="0" w:firstLine="0"/>
                        </w:pPr>
                        <w:r>
                          <w:rPr lang="cs-CZ" sz="16" baseline="-9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position w:val="-9"/>
                            <w:sz w:val="16"/>
                            <w:szCs w:val="16"/>
                          </w:rPr>
                          <w:t>36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position w:val="-9"/>
                            <w:sz w:val="16"/>
                            <w:szCs w:val="16"/>
                          </w:rPr>
                          <w:t>M	</w:t>
                        </w:r>
                        <w:r>
                          <w:rPr lang="cs-CZ" sz="16" baseline="-9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position w:val="-9"/>
                            <w:sz w:val="16"/>
                            <w:szCs w:val="16"/>
                          </w:rPr>
                          <w:t>69311006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geotextilie tkaná separa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ní, filtra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ní, vý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spacing w:val="-9"/>
                            <w:sz w:val="16"/>
                            <w:szCs w:val="16"/>
                          </w:rPr>
                          <w:t>z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tu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spacing w:val="-8"/>
                            <w:sz w:val="16"/>
                            <w:szCs w:val="16"/>
                          </w:rPr>
                          <w:t>ž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ná PP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598" behindDoc="0" locked="0" layoutInCell="1" allowOverlap="1">
            <wp:simplePos x="0" y="0"/>
            <wp:positionH relativeFrom="page">
              <wp:posOffset>355600</wp:posOffset>
            </wp:positionH>
            <wp:positionV relativeFrom="paragraph">
              <wp:posOffset>119506</wp:posOffset>
            </wp:positionV>
            <wp:extent cx="6786498" cy="33528"/>
            <wp:effectExtent l="0" t="0" r="0" b="0"/>
            <wp:wrapNone/>
            <wp:docPr id="405" name="Picture 4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05" name="Picture 405"/>
                    <pic:cNvPicPr>
                      <a:picLocks noChangeAspect="0" noChangeArrowheads="1"/>
                    </pic:cNvPicPr>
                  </pic:nvPicPr>
                  <pic:blipFill>
                    <a:blip r:embed="rId4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86498" cy="33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6127"/>
          <w:tab w:val="left" w:pos="7001"/>
        </w:tabs>
        <w:spacing w:before="0" w:after="0" w:line="277" w:lineRule="exact"/>
        <w:ind w:left="2018" w:right="3240" w:firstLine="0"/>
        <w:jc w:val="right"/>
      </w:pPr>
      <w:r/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pevnost v</w:t>
      </w:r>
      <w:r>
        <w:rPr lang="cs-CZ" sz="16" baseline="0" dirty="0">
          <w:jc w:val="left"/>
          <w:rFonts w:ascii="Arial" w:hAnsi="Arial" w:cs="Arial"/>
          <w:i/>
          <w:iCs/>
          <w:color w:val="000000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tahu 15kN/m	</w:t>
      </w:r>
      <w:r>
        <w:rPr lang="cs-CZ" sz="16" baseline="10" dirty="0">
          <w:jc w:val="left"/>
          <w:rFonts w:ascii="Arial" w:hAnsi="Arial" w:cs="Arial"/>
          <w:i/>
          <w:iCs/>
          <w:color w:val="000000"/>
          <w:position w:val="10"/>
          <w:sz w:val="16"/>
          <w:szCs w:val="16"/>
        </w:rPr>
        <w:t>m2	</w:t>
      </w:r>
      <w:r>
        <w:rPr lang="cs-CZ" sz="16" baseline="10" dirty="0">
          <w:jc w:val="left"/>
          <w:rFonts w:ascii="Arial" w:hAnsi="Arial" w:cs="Arial"/>
          <w:i/>
          <w:iCs/>
          <w:color w:val="000000"/>
          <w:spacing w:val="-3"/>
          <w:position w:val="10"/>
          <w:sz w:val="16"/>
          <w:szCs w:val="16"/>
        </w:rPr>
        <w:t>167,664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5"/>
          <w:tab w:val="left" w:pos="7094"/>
        </w:tabs>
        <w:spacing w:before="0" w:after="0" w:line="160" w:lineRule="exact"/>
        <w:ind w:left="330" w:right="3210" w:firstLine="0"/>
        <w:jc w:val="right"/>
      </w:pPr>
      <w:r>
        <w:drawing>
          <wp:anchor simplePos="0" relativeHeight="251658598" behindDoc="0" locked="0" layoutInCell="1" allowOverlap="1">
            <wp:simplePos x="0" y="0"/>
            <wp:positionH relativeFrom="page">
              <wp:posOffset>355600</wp:posOffset>
            </wp:positionH>
            <wp:positionV relativeFrom="line">
              <wp:posOffset>-17310</wp:posOffset>
            </wp:positionV>
            <wp:extent cx="6786498" cy="30988"/>
            <wp:effectExtent l="0" t="0" r="0" b="0"/>
            <wp:wrapNone/>
            <wp:docPr id="406" name="Picture 4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06" name="Picture 406"/>
                    <pic:cNvPicPr>
                      <a:picLocks noChangeAspect="0" noChangeArrowheads="1"/>
                    </pic:cNvPicPr>
                  </pic:nvPicPr>
                  <pic:blipFill>
                    <a:blip r:embed="rId4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86498" cy="309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159,68*1,05 'P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ř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epo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tené koeficientem množství	</w:t>
      </w:r>
      <w:r>
        <w:rPr lang="cs-CZ" sz="14" baseline="0" dirty="0">
          <w:jc w:val="left"/>
          <w:rFonts w:ascii="Arial" w:hAnsi="Arial" w:cs="Arial"/>
          <w:color w:val="000000"/>
          <w:spacing w:val="-2"/>
          <w:sz w:val="14"/>
          <w:szCs w:val="14"/>
        </w:rPr>
        <w:t>167,664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9"/>
          <w:tab w:val="left" w:pos="756"/>
          <w:tab w:val="left" w:pos="2098"/>
        </w:tabs>
        <w:spacing w:before="0" w:after="0" w:line="275" w:lineRule="exact"/>
        <w:ind w:left="142" w:right="0" w:firstLine="0"/>
      </w:pPr>
      <w:r>
        <w:drawing>
          <wp:anchor simplePos="0" relativeHeight="251658598" behindDoc="0" locked="0" layoutInCell="1" allowOverlap="1">
            <wp:simplePos x="0" y="0"/>
            <wp:positionH relativeFrom="page">
              <wp:posOffset>355600</wp:posOffset>
            </wp:positionH>
            <wp:positionV relativeFrom="line">
              <wp:posOffset>-17811</wp:posOffset>
            </wp:positionV>
            <wp:extent cx="6786498" cy="30988"/>
            <wp:effectExtent l="0" t="0" r="0" b="0"/>
            <wp:wrapNone/>
            <wp:docPr id="407" name="Picture 4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07" name="Picture 407"/>
                    <pic:cNvPicPr>
                      <a:picLocks noChangeAspect="0" noChangeArrowheads="1"/>
                    </pic:cNvPicPr>
                  </pic:nvPicPr>
                  <pic:blipFill>
                    <a:blip r:embed="rId4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86498" cy="309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1662938</wp:posOffset>
            </wp:positionH>
            <wp:positionV relativeFrom="line">
              <wp:posOffset>62484</wp:posOffset>
            </wp:positionV>
            <wp:extent cx="3663499" cy="289133"/>
            <wp:effectExtent l="0" t="0" r="0" b="0"/>
            <wp:wrapNone/>
            <wp:docPr id="408" name="Freeform 4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662938" y="62484"/>
                      <a:ext cx="3549199" cy="17483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12"/>
                            <w:tab w:val="left" w:pos="5189"/>
                          </w:tabs>
                          <w:spacing w:before="0" w:after="0" w:line="275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pl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16"/>
                            <w:szCs w:val="16"/>
                          </w:rPr>
                          <w:t>y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n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ů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m v objektech v do 6 m	</w:t>
                        </w:r>
                        <w:r>
                          <w:rPr lang="cs-CZ" sz="16" baseline="9" dirty="0">
                            <w:jc w:val="left"/>
                            <w:rFonts w:ascii="Arial" w:hAnsi="Arial" w:cs="Arial"/>
                            <w:color w:val="000000"/>
                            <w:position w:val="9"/>
                            <w:sz w:val="16"/>
                            <w:szCs w:val="16"/>
                          </w:rPr>
                          <w:t>t	</w:t>
                        </w:r>
                        <w:r>
                          <w:rPr lang="cs-CZ" sz="16" baseline="9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position w:val="9"/>
                            <w:sz w:val="16"/>
                            <w:szCs w:val="16"/>
                          </w:rPr>
                          <w:t>1,078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613" behindDoc="0" locked="0" layoutInCell="1" allowOverlap="1">
            <wp:simplePos x="0" y="0"/>
            <wp:positionH relativeFrom="page">
              <wp:posOffset>5605017</wp:posOffset>
            </wp:positionH>
            <wp:positionV relativeFrom="line">
              <wp:posOffset>62479</wp:posOffset>
            </wp:positionV>
            <wp:extent cx="1499426" cy="174841"/>
            <wp:effectExtent l="0" t="0" r="0" b="0"/>
            <wp:wrapNone/>
            <wp:docPr id="409" name="Freeform 4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99426" cy="174841"/>
                    </a:xfrm>
                    <a:custGeom>
                      <a:rect l="l" t="t" r="r" b="b"/>
                      <a:pathLst>
                        <a:path w="1499426" h="174841">
                          <a:moveTo>
                            <a:pt x="0" y="174841"/>
                          </a:moveTo>
                          <a:lnTo>
                            <a:pt x="1499426" y="174841"/>
                          </a:lnTo>
                          <a:lnTo>
                            <a:pt x="149942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7484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37	</w:t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K	</w:t>
      </w:r>
      <w:r>
        <w:rPr lang="cs-CZ" sz="16" baseline="-9" dirty="0">
          <w:jc w:val="left"/>
          <w:rFonts w:ascii="Arial" w:hAnsi="Arial" w:cs="Arial"/>
          <w:color w:val="000000"/>
          <w:position w:val="-9"/>
          <w:sz w:val="16"/>
          <w:szCs w:val="16"/>
        </w:rPr>
        <w:t>998711101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esun hmot 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onážní pro izolace proti vod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, vlhkosti 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98" behindDoc="0" locked="0" layoutInCell="1" allowOverlap="1">
            <wp:simplePos x="0" y="0"/>
            <wp:positionH relativeFrom="page">
              <wp:posOffset>355600</wp:posOffset>
            </wp:positionH>
            <wp:positionV relativeFrom="paragraph">
              <wp:posOffset>50927</wp:posOffset>
            </wp:positionV>
            <wp:extent cx="6786498" cy="28448"/>
            <wp:effectExtent l="0" t="0" r="0" b="0"/>
            <wp:wrapNone/>
            <wp:docPr id="410" name="Picture 4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10" name="Picture 410"/>
                    <pic:cNvPicPr>
                      <a:picLocks noChangeAspect="0" noChangeArrowheads="1"/>
                    </pic:cNvPicPr>
                  </pic:nvPicPr>
                  <pic:blipFill>
                    <a:blip r:embed="rId4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86498" cy="284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40"/>
          <w:pgMar w:top="313" w:right="500" w:bottom="158" w:left="500" w:header="708" w:footer="708" w:gutter="0"/>
          <w:docGrid w:linePitch="360"/>
        </w:sectPr>
        <w:spacing w:before="0" w:after="0" w:line="158" w:lineRule="exact"/>
        <w:ind w:left="5044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Strana 7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pacing w:val="-10"/>
          <w:sz w:val="14"/>
          <w:szCs w:val="14"/>
        </w:rPr>
        <w:t> 7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r/>
    </w:p>
    <w:sectPr>
      <w:type w:val="continuous"/>
      <w:pgSz w:w="11920" w:h="16840"/>
      <w:pgMar w:top="313" w:right="500" w:bottom="158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09" Type="http://schemas.openxmlformats.org/officeDocument/2006/relationships/image" Target="media/image109.png"/><Relationship Id="rId110" Type="http://schemas.openxmlformats.org/officeDocument/2006/relationships/image" Target="media/image110.png"/><Relationship Id="rId111" Type="http://schemas.openxmlformats.org/officeDocument/2006/relationships/image" Target="media/image111.png"/><Relationship Id="rId112" Type="http://schemas.openxmlformats.org/officeDocument/2006/relationships/image" Target="media/image112.png"/><Relationship Id="rId113" Type="http://schemas.openxmlformats.org/officeDocument/2006/relationships/image" Target="media/image113.png"/><Relationship Id="rId115" Type="http://schemas.openxmlformats.org/officeDocument/2006/relationships/image" Target="media/image115.png"/><Relationship Id="rId116" Type="http://schemas.openxmlformats.org/officeDocument/2006/relationships/image" Target="media/image116.png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0" Type="http://schemas.openxmlformats.org/officeDocument/2006/relationships/image" Target="media/image130.png"/><Relationship Id="rId131" Type="http://schemas.openxmlformats.org/officeDocument/2006/relationships/image" Target="media/image131.png"/><Relationship Id="rId135" Type="http://schemas.openxmlformats.org/officeDocument/2006/relationships/image" Target="media/image135.png"/><Relationship Id="rId137" Type="http://schemas.openxmlformats.org/officeDocument/2006/relationships/image" Target="media/image137.png"/><Relationship Id="rId139" Type="http://schemas.openxmlformats.org/officeDocument/2006/relationships/image" Target="media/image139.png"/><Relationship Id="rId141" Type="http://schemas.openxmlformats.org/officeDocument/2006/relationships/image" Target="media/image141.png"/><Relationship Id="rId143" Type="http://schemas.openxmlformats.org/officeDocument/2006/relationships/image" Target="media/image143.png"/><Relationship Id="rId145" Type="http://schemas.openxmlformats.org/officeDocument/2006/relationships/image" Target="media/image145.png"/><Relationship Id="rId147" Type="http://schemas.openxmlformats.org/officeDocument/2006/relationships/image" Target="media/image147.png"/><Relationship Id="rId149" Type="http://schemas.openxmlformats.org/officeDocument/2006/relationships/image" Target="media/image149.png"/><Relationship Id="rId151" Type="http://schemas.openxmlformats.org/officeDocument/2006/relationships/image" Target="media/image151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9" Type="http://schemas.openxmlformats.org/officeDocument/2006/relationships/image" Target="media/image159.png"/><Relationship Id="rId164" Type="http://schemas.openxmlformats.org/officeDocument/2006/relationships/image" Target="media/image164.png"/><Relationship Id="rId165" Type="http://schemas.openxmlformats.org/officeDocument/2006/relationships/image" Target="media/image165.png"/><Relationship Id="rId166" Type="http://schemas.openxmlformats.org/officeDocument/2006/relationships/image" Target="media/image166.png"/><Relationship Id="rId171" Type="http://schemas.openxmlformats.org/officeDocument/2006/relationships/image" Target="media/image171.png"/><Relationship Id="rId172" Type="http://schemas.openxmlformats.org/officeDocument/2006/relationships/image" Target="media/image172.png"/><Relationship Id="rId173" Type="http://schemas.openxmlformats.org/officeDocument/2006/relationships/image" Target="media/image173.png"/><Relationship Id="rId174" Type="http://schemas.openxmlformats.org/officeDocument/2006/relationships/image" Target="media/image174.png"/><Relationship Id="rId175" Type="http://schemas.openxmlformats.org/officeDocument/2006/relationships/image" Target="media/image175.png"/><Relationship Id="rId176" Type="http://schemas.openxmlformats.org/officeDocument/2006/relationships/image" Target="media/image176.png"/><Relationship Id="rId177" Type="http://schemas.openxmlformats.org/officeDocument/2006/relationships/image" Target="media/image177.png"/><Relationship Id="rId178" Type="http://schemas.openxmlformats.org/officeDocument/2006/relationships/image" Target="media/image178.png"/><Relationship Id="rId179" Type="http://schemas.openxmlformats.org/officeDocument/2006/relationships/image" Target="media/image179.png"/><Relationship Id="rId182" Type="http://schemas.openxmlformats.org/officeDocument/2006/relationships/image" Target="media/image182.png"/><Relationship Id="rId183" Type="http://schemas.openxmlformats.org/officeDocument/2006/relationships/image" Target="media/image183.png"/><Relationship Id="rId186" Type="http://schemas.openxmlformats.org/officeDocument/2006/relationships/image" Target="media/image186.png"/><Relationship Id="rId188" Type="http://schemas.openxmlformats.org/officeDocument/2006/relationships/image" Target="media/image188.png"/><Relationship Id="rId191" Type="http://schemas.openxmlformats.org/officeDocument/2006/relationships/image" Target="media/image191.png"/><Relationship Id="rId192" Type="http://schemas.openxmlformats.org/officeDocument/2006/relationships/image" Target="media/image192.png"/><Relationship Id="rId194" Type="http://schemas.openxmlformats.org/officeDocument/2006/relationships/image" Target="media/image194.png"/><Relationship Id="rId195" Type="http://schemas.openxmlformats.org/officeDocument/2006/relationships/image" Target="media/image195.png"/><Relationship Id="rId197" Type="http://schemas.openxmlformats.org/officeDocument/2006/relationships/image" Target="media/image197.png"/><Relationship Id="rId198" Type="http://schemas.openxmlformats.org/officeDocument/2006/relationships/image" Target="media/image198.png"/><Relationship Id="rId201" Type="http://schemas.openxmlformats.org/officeDocument/2006/relationships/image" Target="media/image201.png"/><Relationship Id="rId202" Type="http://schemas.openxmlformats.org/officeDocument/2006/relationships/image" Target="media/image202.png"/><Relationship Id="rId204" Type="http://schemas.openxmlformats.org/officeDocument/2006/relationships/image" Target="media/image204.png"/><Relationship Id="rId206" Type="http://schemas.openxmlformats.org/officeDocument/2006/relationships/image" Target="media/image206.png"/><Relationship Id="rId207" Type="http://schemas.openxmlformats.org/officeDocument/2006/relationships/image" Target="media/image207.png"/><Relationship Id="rId208" Type="http://schemas.openxmlformats.org/officeDocument/2006/relationships/image" Target="media/image208.png"/><Relationship Id="rId209" Type="http://schemas.openxmlformats.org/officeDocument/2006/relationships/image" Target="media/image209.png"/><Relationship Id="rId210" Type="http://schemas.openxmlformats.org/officeDocument/2006/relationships/image" Target="media/image210.png"/><Relationship Id="rId211" Type="http://schemas.openxmlformats.org/officeDocument/2006/relationships/image" Target="media/image211.png"/><Relationship Id="rId212" Type="http://schemas.openxmlformats.org/officeDocument/2006/relationships/image" Target="media/image212.png"/><Relationship Id="rId213" Type="http://schemas.openxmlformats.org/officeDocument/2006/relationships/image" Target="media/image213.png"/><Relationship Id="rId214" Type="http://schemas.openxmlformats.org/officeDocument/2006/relationships/image" Target="media/image214.png"/><Relationship Id="rId217" Type="http://schemas.openxmlformats.org/officeDocument/2006/relationships/image" Target="media/image217.png"/><Relationship Id="rId218" Type="http://schemas.openxmlformats.org/officeDocument/2006/relationships/image" Target="media/image218.png"/><Relationship Id="rId219" Type="http://schemas.openxmlformats.org/officeDocument/2006/relationships/image" Target="media/image219.png"/><Relationship Id="rId220" Type="http://schemas.openxmlformats.org/officeDocument/2006/relationships/image" Target="media/image220.png"/><Relationship Id="rId221" Type="http://schemas.openxmlformats.org/officeDocument/2006/relationships/image" Target="media/image221.png"/><Relationship Id="rId222" Type="http://schemas.openxmlformats.org/officeDocument/2006/relationships/image" Target="media/image222.png"/><Relationship Id="rId223" Type="http://schemas.openxmlformats.org/officeDocument/2006/relationships/image" Target="media/image223.png"/><Relationship Id="rId224" Type="http://schemas.openxmlformats.org/officeDocument/2006/relationships/image" Target="media/image224.png"/><Relationship Id="rId225" Type="http://schemas.openxmlformats.org/officeDocument/2006/relationships/image" Target="media/image225.png"/><Relationship Id="rId226" Type="http://schemas.openxmlformats.org/officeDocument/2006/relationships/image" Target="media/image226.png"/><Relationship Id="rId227" Type="http://schemas.openxmlformats.org/officeDocument/2006/relationships/image" Target="media/image227.png"/><Relationship Id="rId228" Type="http://schemas.openxmlformats.org/officeDocument/2006/relationships/image" Target="media/image228.png"/><Relationship Id="rId229" Type="http://schemas.openxmlformats.org/officeDocument/2006/relationships/image" Target="media/image229.png"/><Relationship Id="rId230" Type="http://schemas.openxmlformats.org/officeDocument/2006/relationships/image" Target="media/image230.png"/><Relationship Id="rId231" Type="http://schemas.openxmlformats.org/officeDocument/2006/relationships/image" Target="media/image231.png"/><Relationship Id="rId233" Type="http://schemas.openxmlformats.org/officeDocument/2006/relationships/image" Target="media/image233.png"/><Relationship Id="rId235" Type="http://schemas.openxmlformats.org/officeDocument/2006/relationships/image" Target="media/image235.png"/><Relationship Id="rId236" Type="http://schemas.openxmlformats.org/officeDocument/2006/relationships/image" Target="media/image236.png"/><Relationship Id="rId237" Type="http://schemas.openxmlformats.org/officeDocument/2006/relationships/image" Target="media/image237.png"/><Relationship Id="rId238" Type="http://schemas.openxmlformats.org/officeDocument/2006/relationships/image" Target="media/image238.png"/><Relationship Id="rId239" Type="http://schemas.openxmlformats.org/officeDocument/2006/relationships/image" Target="media/image239.png"/><Relationship Id="rId240" Type="http://schemas.openxmlformats.org/officeDocument/2006/relationships/image" Target="media/image240.png"/><Relationship Id="rId241" Type="http://schemas.openxmlformats.org/officeDocument/2006/relationships/image" Target="media/image241.png"/><Relationship Id="rId242" Type="http://schemas.openxmlformats.org/officeDocument/2006/relationships/image" Target="media/image242.png"/><Relationship Id="rId243" Type="http://schemas.openxmlformats.org/officeDocument/2006/relationships/image" Target="media/image243.png"/><Relationship Id="rId244" Type="http://schemas.openxmlformats.org/officeDocument/2006/relationships/image" Target="media/image244.png"/><Relationship Id="rId245" Type="http://schemas.openxmlformats.org/officeDocument/2006/relationships/image" Target="media/image245.png"/><Relationship Id="rId248" Type="http://schemas.openxmlformats.org/officeDocument/2006/relationships/image" Target="media/image248.png"/><Relationship Id="rId249" Type="http://schemas.openxmlformats.org/officeDocument/2006/relationships/image" Target="media/image249.png"/><Relationship Id="rId250" Type="http://schemas.openxmlformats.org/officeDocument/2006/relationships/image" Target="media/image250.png"/><Relationship Id="rId251" Type="http://schemas.openxmlformats.org/officeDocument/2006/relationships/image" Target="media/image251.png"/><Relationship Id="rId252" Type="http://schemas.openxmlformats.org/officeDocument/2006/relationships/image" Target="media/image252.png"/><Relationship Id="rId253" Type="http://schemas.openxmlformats.org/officeDocument/2006/relationships/image" Target="media/image253.png"/><Relationship Id="rId254" Type="http://schemas.openxmlformats.org/officeDocument/2006/relationships/image" Target="media/image254.png"/><Relationship Id="rId255" Type="http://schemas.openxmlformats.org/officeDocument/2006/relationships/image" Target="media/image255.png"/><Relationship Id="rId256" Type="http://schemas.openxmlformats.org/officeDocument/2006/relationships/image" Target="media/image256.png"/><Relationship Id="rId257" Type="http://schemas.openxmlformats.org/officeDocument/2006/relationships/image" Target="media/image257.png"/><Relationship Id="rId258" Type="http://schemas.openxmlformats.org/officeDocument/2006/relationships/image" Target="media/image258.png"/><Relationship Id="rId261" Type="http://schemas.openxmlformats.org/officeDocument/2006/relationships/image" Target="media/image261.png"/><Relationship Id="rId263" Type="http://schemas.openxmlformats.org/officeDocument/2006/relationships/image" Target="media/image263.png"/><Relationship Id="rId265" Type="http://schemas.openxmlformats.org/officeDocument/2006/relationships/image" Target="media/image265.png"/><Relationship Id="rId266" Type="http://schemas.openxmlformats.org/officeDocument/2006/relationships/image" Target="media/image266.png"/><Relationship Id="rId267" Type="http://schemas.openxmlformats.org/officeDocument/2006/relationships/image" Target="media/image267.png"/><Relationship Id="rId268" Type="http://schemas.openxmlformats.org/officeDocument/2006/relationships/image" Target="media/image268.png"/><Relationship Id="rId269" Type="http://schemas.openxmlformats.org/officeDocument/2006/relationships/image" Target="media/image269.png"/><Relationship Id="rId270" Type="http://schemas.openxmlformats.org/officeDocument/2006/relationships/image" Target="media/image270.png"/><Relationship Id="rId271" Type="http://schemas.openxmlformats.org/officeDocument/2006/relationships/image" Target="media/image271.png"/><Relationship Id="rId272" Type="http://schemas.openxmlformats.org/officeDocument/2006/relationships/image" Target="media/image272.png"/><Relationship Id="rId273" Type="http://schemas.openxmlformats.org/officeDocument/2006/relationships/image" Target="media/image273.png"/><Relationship Id="rId274" Type="http://schemas.openxmlformats.org/officeDocument/2006/relationships/image" Target="media/image274.png"/><Relationship Id="rId276" Type="http://schemas.openxmlformats.org/officeDocument/2006/relationships/image" Target="media/image276.png"/><Relationship Id="rId277" Type="http://schemas.openxmlformats.org/officeDocument/2006/relationships/image" Target="media/image277.png"/><Relationship Id="rId278" Type="http://schemas.openxmlformats.org/officeDocument/2006/relationships/image" Target="media/image278.png"/><Relationship Id="rId279" Type="http://schemas.openxmlformats.org/officeDocument/2006/relationships/image" Target="media/image279.png"/><Relationship Id="rId280" Type="http://schemas.openxmlformats.org/officeDocument/2006/relationships/image" Target="media/image280.png"/><Relationship Id="rId281" Type="http://schemas.openxmlformats.org/officeDocument/2006/relationships/image" Target="media/image281.png"/><Relationship Id="rId282" Type="http://schemas.openxmlformats.org/officeDocument/2006/relationships/image" Target="media/image282.png"/><Relationship Id="rId283" Type="http://schemas.openxmlformats.org/officeDocument/2006/relationships/image" Target="media/image283.png"/><Relationship Id="rId284" Type="http://schemas.openxmlformats.org/officeDocument/2006/relationships/image" Target="media/image284.png"/><Relationship Id="rId285" Type="http://schemas.openxmlformats.org/officeDocument/2006/relationships/image" Target="media/image285.png"/><Relationship Id="rId286" Type="http://schemas.openxmlformats.org/officeDocument/2006/relationships/image" Target="media/image286.png"/><Relationship Id="rId289" Type="http://schemas.openxmlformats.org/officeDocument/2006/relationships/image" Target="media/image289.png"/><Relationship Id="rId290" Type="http://schemas.openxmlformats.org/officeDocument/2006/relationships/image" Target="media/image290.png"/><Relationship Id="rId291" Type="http://schemas.openxmlformats.org/officeDocument/2006/relationships/image" Target="media/image291.png"/><Relationship Id="rId292" Type="http://schemas.openxmlformats.org/officeDocument/2006/relationships/image" Target="media/image292.png"/><Relationship Id="rId293" Type="http://schemas.openxmlformats.org/officeDocument/2006/relationships/image" Target="media/image293.png"/><Relationship Id="rId294" Type="http://schemas.openxmlformats.org/officeDocument/2006/relationships/image" Target="media/image294.png"/><Relationship Id="rId295" Type="http://schemas.openxmlformats.org/officeDocument/2006/relationships/image" Target="media/image295.png"/><Relationship Id="rId296" Type="http://schemas.openxmlformats.org/officeDocument/2006/relationships/image" Target="media/image296.png"/><Relationship Id="rId297" Type="http://schemas.openxmlformats.org/officeDocument/2006/relationships/image" Target="media/image297.png"/><Relationship Id="rId298" Type="http://schemas.openxmlformats.org/officeDocument/2006/relationships/image" Target="media/image298.png"/><Relationship Id="rId299" Type="http://schemas.openxmlformats.org/officeDocument/2006/relationships/image" Target="media/image299.png"/><Relationship Id="rId302" Type="http://schemas.openxmlformats.org/officeDocument/2006/relationships/image" Target="media/image302.png"/><Relationship Id="rId304" Type="http://schemas.openxmlformats.org/officeDocument/2006/relationships/image" Target="media/image304.png"/><Relationship Id="rId305" Type="http://schemas.openxmlformats.org/officeDocument/2006/relationships/image" Target="media/image305.png"/><Relationship Id="rId306" Type="http://schemas.openxmlformats.org/officeDocument/2006/relationships/image" Target="media/image306.png"/><Relationship Id="rId307" Type="http://schemas.openxmlformats.org/officeDocument/2006/relationships/image" Target="media/image307.png"/><Relationship Id="rId308" Type="http://schemas.openxmlformats.org/officeDocument/2006/relationships/image" Target="media/image308.png"/><Relationship Id="rId309" Type="http://schemas.openxmlformats.org/officeDocument/2006/relationships/image" Target="media/image309.png"/><Relationship Id="rId310" Type="http://schemas.openxmlformats.org/officeDocument/2006/relationships/image" Target="media/image310.png"/><Relationship Id="rId311" Type="http://schemas.openxmlformats.org/officeDocument/2006/relationships/image" Target="media/image311.png"/><Relationship Id="rId312" Type="http://schemas.openxmlformats.org/officeDocument/2006/relationships/image" Target="media/image312.png"/><Relationship Id="rId313" Type="http://schemas.openxmlformats.org/officeDocument/2006/relationships/image" Target="media/image313.png"/><Relationship Id="rId315" Type="http://schemas.openxmlformats.org/officeDocument/2006/relationships/image" Target="media/image315.png"/><Relationship Id="rId316" Type="http://schemas.openxmlformats.org/officeDocument/2006/relationships/image" Target="media/image316.png"/><Relationship Id="rId317" Type="http://schemas.openxmlformats.org/officeDocument/2006/relationships/image" Target="media/image317.png"/><Relationship Id="rId319" Type="http://schemas.openxmlformats.org/officeDocument/2006/relationships/image" Target="media/image319.png"/><Relationship Id="rId320" Type="http://schemas.openxmlformats.org/officeDocument/2006/relationships/image" Target="media/image320.png"/><Relationship Id="rId322" Type="http://schemas.openxmlformats.org/officeDocument/2006/relationships/image" Target="media/image322.png"/><Relationship Id="rId323" Type="http://schemas.openxmlformats.org/officeDocument/2006/relationships/image" Target="media/image323.png"/><Relationship Id="rId324" Type="http://schemas.openxmlformats.org/officeDocument/2006/relationships/image" Target="media/image324.png"/><Relationship Id="rId325" Type="http://schemas.openxmlformats.org/officeDocument/2006/relationships/image" Target="media/image325.png"/><Relationship Id="rId326" Type="http://schemas.openxmlformats.org/officeDocument/2006/relationships/image" Target="media/image326.png"/><Relationship Id="rId327" Type="http://schemas.openxmlformats.org/officeDocument/2006/relationships/image" Target="media/image327.png"/><Relationship Id="rId328" Type="http://schemas.openxmlformats.org/officeDocument/2006/relationships/image" Target="media/image328.png"/><Relationship Id="rId329" Type="http://schemas.openxmlformats.org/officeDocument/2006/relationships/image" Target="media/image329.png"/><Relationship Id="rId330" Type="http://schemas.openxmlformats.org/officeDocument/2006/relationships/image" Target="media/image330.png"/><Relationship Id="rId331" Type="http://schemas.openxmlformats.org/officeDocument/2006/relationships/image" Target="media/image331.png"/><Relationship Id="rId333" Type="http://schemas.openxmlformats.org/officeDocument/2006/relationships/image" Target="media/image333.png"/><Relationship Id="rId336" Type="http://schemas.openxmlformats.org/officeDocument/2006/relationships/image" Target="media/image336.png"/><Relationship Id="rId337" Type="http://schemas.openxmlformats.org/officeDocument/2006/relationships/image" Target="media/image337.png"/><Relationship Id="rId338" Type="http://schemas.openxmlformats.org/officeDocument/2006/relationships/image" Target="media/image338.png"/><Relationship Id="rId339" Type="http://schemas.openxmlformats.org/officeDocument/2006/relationships/image" Target="media/image339.png"/><Relationship Id="rId340" Type="http://schemas.openxmlformats.org/officeDocument/2006/relationships/image" Target="media/image340.png"/><Relationship Id="rId341" Type="http://schemas.openxmlformats.org/officeDocument/2006/relationships/image" Target="media/image341.png"/><Relationship Id="rId342" Type="http://schemas.openxmlformats.org/officeDocument/2006/relationships/image" Target="media/image342.png"/><Relationship Id="rId343" Type="http://schemas.openxmlformats.org/officeDocument/2006/relationships/image" Target="media/image343.png"/><Relationship Id="rId344" Type="http://schemas.openxmlformats.org/officeDocument/2006/relationships/image" Target="media/image344.png"/><Relationship Id="rId345" Type="http://schemas.openxmlformats.org/officeDocument/2006/relationships/image" Target="media/image345.png"/><Relationship Id="rId348" Type="http://schemas.openxmlformats.org/officeDocument/2006/relationships/image" Target="media/image348.png"/><Relationship Id="rId349" Type="http://schemas.openxmlformats.org/officeDocument/2006/relationships/image" Target="media/image349.png"/><Relationship Id="rId350" Type="http://schemas.openxmlformats.org/officeDocument/2006/relationships/image" Target="media/image350.png"/><Relationship Id="rId351" Type="http://schemas.openxmlformats.org/officeDocument/2006/relationships/image" Target="media/image351.png"/><Relationship Id="rId352" Type="http://schemas.openxmlformats.org/officeDocument/2006/relationships/image" Target="media/image352.png"/><Relationship Id="rId353" Type="http://schemas.openxmlformats.org/officeDocument/2006/relationships/image" Target="media/image353.png"/><Relationship Id="rId354" Type="http://schemas.openxmlformats.org/officeDocument/2006/relationships/image" Target="media/image354.png"/><Relationship Id="rId355" Type="http://schemas.openxmlformats.org/officeDocument/2006/relationships/image" Target="media/image355.png"/><Relationship Id="rId356" Type="http://schemas.openxmlformats.org/officeDocument/2006/relationships/image" Target="media/image356.png"/><Relationship Id="rId357" Type="http://schemas.openxmlformats.org/officeDocument/2006/relationships/image" Target="media/image357.png"/><Relationship Id="rId358" Type="http://schemas.openxmlformats.org/officeDocument/2006/relationships/image" Target="media/image358.png"/><Relationship Id="rId360" Type="http://schemas.openxmlformats.org/officeDocument/2006/relationships/image" Target="media/image360.png"/><Relationship Id="rId369" Type="http://schemas.openxmlformats.org/officeDocument/2006/relationships/image" Target="media/image369.png"/><Relationship Id="rId370" Type="http://schemas.openxmlformats.org/officeDocument/2006/relationships/image" Target="media/image370.png"/><Relationship Id="rId372" Type="http://schemas.openxmlformats.org/officeDocument/2006/relationships/image" Target="media/image372.png"/><Relationship Id="rId373" Type="http://schemas.openxmlformats.org/officeDocument/2006/relationships/image" Target="media/image373.png"/><Relationship Id="rId376" Type="http://schemas.openxmlformats.org/officeDocument/2006/relationships/image" Target="media/image376.png"/><Relationship Id="rId377" Type="http://schemas.openxmlformats.org/officeDocument/2006/relationships/image" Target="media/image377.png"/><Relationship Id="rId378" Type="http://schemas.openxmlformats.org/officeDocument/2006/relationships/image" Target="media/image378.png"/><Relationship Id="rId379" Type="http://schemas.openxmlformats.org/officeDocument/2006/relationships/image" Target="media/image379.png"/><Relationship Id="rId380" Type="http://schemas.openxmlformats.org/officeDocument/2006/relationships/image" Target="media/image380.png"/><Relationship Id="rId381" Type="http://schemas.openxmlformats.org/officeDocument/2006/relationships/image" Target="media/image381.png"/><Relationship Id="rId382" Type="http://schemas.openxmlformats.org/officeDocument/2006/relationships/image" Target="media/image382.png"/><Relationship Id="rId383" Type="http://schemas.openxmlformats.org/officeDocument/2006/relationships/image" Target="media/image383.png"/><Relationship Id="rId384" Type="http://schemas.openxmlformats.org/officeDocument/2006/relationships/image" Target="media/image384.png"/><Relationship Id="rId385" Type="http://schemas.openxmlformats.org/officeDocument/2006/relationships/image" Target="media/image385.png"/><Relationship Id="rId387" Type="http://schemas.openxmlformats.org/officeDocument/2006/relationships/image" Target="media/image387.png"/><Relationship Id="rId388" Type="http://schemas.openxmlformats.org/officeDocument/2006/relationships/image" Target="media/image388.png"/><Relationship Id="rId389" Type="http://schemas.openxmlformats.org/officeDocument/2006/relationships/image" Target="media/image389.png"/><Relationship Id="rId393" Type="http://schemas.openxmlformats.org/officeDocument/2006/relationships/image" Target="media/image393.png"/><Relationship Id="rId394" Type="http://schemas.openxmlformats.org/officeDocument/2006/relationships/image" Target="media/image394.png"/><Relationship Id="rId396" Type="http://schemas.openxmlformats.org/officeDocument/2006/relationships/image" Target="media/image396.png"/><Relationship Id="rId398" Type="http://schemas.openxmlformats.org/officeDocument/2006/relationships/image" Target="media/image398.png"/><Relationship Id="rId399" Type="http://schemas.openxmlformats.org/officeDocument/2006/relationships/image" Target="media/image399.png"/><Relationship Id="rId400" Type="http://schemas.openxmlformats.org/officeDocument/2006/relationships/image" Target="media/image400.png"/><Relationship Id="rId403" Type="http://schemas.openxmlformats.org/officeDocument/2006/relationships/image" Target="media/image403.png"/><Relationship Id="rId405" Type="http://schemas.openxmlformats.org/officeDocument/2006/relationships/image" Target="media/image405.png"/><Relationship Id="rId406" Type="http://schemas.openxmlformats.org/officeDocument/2006/relationships/image" Target="media/image406.png"/><Relationship Id="rId407" Type="http://schemas.openxmlformats.org/officeDocument/2006/relationships/image" Target="media/image407.png"/><Relationship Id="rId410" Type="http://schemas.openxmlformats.org/officeDocument/2006/relationships/image" Target="media/image4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2023-02-21T13:57:23Z</dcterms:created>
  <dcterms:modified xsi:type="dcterms:W3CDTF">2023-02-21T13:57:23Z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