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B7AD9" w:rsidP="00DB7AD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7D74F1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DB7AD9" w:rsidRDefault="00DB7AD9" w:rsidP="00DB7AD9">
      <w:pPr>
        <w:numPr>
          <w:ilvl w:val="1"/>
          <w:numId w:val="21"/>
        </w:numPr>
      </w:pPr>
      <w:r>
        <w:t>Průměrné množství všech zásilek podaných na základě Dohody o podmínkách podávání poštovních zásilek Balík Do ruky a Balík Na poštu Číslo 982207-0172/2016. (dále jen "zásilek dle Dohody") ve tříměsíčním období za kalendářní měsíc je vyšší než zásilek (celkový počet podaných zásilek dle dohody za tříměsíční období / tři)</w:t>
      </w:r>
    </w:p>
    <w:p w:rsidR="00DB7AD9" w:rsidRPr="007D74F1" w:rsidRDefault="00DB7AD9" w:rsidP="00DB7AD9">
      <w:pPr>
        <w:numPr>
          <w:ilvl w:val="1"/>
          <w:numId w:val="21"/>
        </w:numPr>
        <w:rPr>
          <w:b/>
        </w:rPr>
      </w:pPr>
      <w:r>
        <w:t xml:space="preserve">Pro všechny zásilky Balík Na poštu (dále jen "zásilka NP") - technologické č. podané Odesílateli dle Dohody specifikované v bodu 1.1 této Přílohy (dále jen "Dohoda") je sjednána cena pro období </w:t>
      </w:r>
      <w:r w:rsidRPr="007D74F1">
        <w:rPr>
          <w:b/>
        </w:rPr>
        <w:t xml:space="preserve">od </w:t>
      </w:r>
      <w:proofErr w:type="gramStart"/>
      <w:r w:rsidRPr="007D74F1">
        <w:rPr>
          <w:b/>
        </w:rPr>
        <w:t>1.3.2016</w:t>
      </w:r>
      <w:proofErr w:type="gramEnd"/>
      <w:r w:rsidRPr="007D74F1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</w:t>
      </w:r>
      <w:r w:rsidRPr="007D74F1">
        <w:rPr>
          <w:b/>
        </w:rPr>
        <w:t>Cena je sjednána ve výši za jeden kus zásilky NP.</w:t>
      </w:r>
    </w:p>
    <w:p w:rsidR="00DB7AD9" w:rsidRDefault="00DB7AD9" w:rsidP="00DB7AD9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DB7AD9" w:rsidRDefault="00DB7AD9" w:rsidP="00DB7AD9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DB7AD9" w:rsidRDefault="00DB7AD9" w:rsidP="00DB7AD9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DB7AD9" w:rsidRDefault="00DB7AD9" w:rsidP="00DB7AD9">
      <w:pPr>
        <w:numPr>
          <w:ilvl w:val="3"/>
          <w:numId w:val="21"/>
        </w:numPr>
      </w:pPr>
      <w:r>
        <w:t>průměrná hmotnost zásilky NP za tříměsíční období je do (součet hmotností všech podaných zásilek NP za tříměsíční období / počet všech podaných zásilek NP za tříměsíční období);</w:t>
      </w:r>
    </w:p>
    <w:p w:rsidR="00DB7AD9" w:rsidRDefault="00DB7AD9" w:rsidP="00DB7AD9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</w:t>
      </w:r>
      <w:proofErr w:type="gramStart"/>
      <w:r>
        <w:t xml:space="preserve">než </w:t>
      </w:r>
      <w:r w:rsidR="00E828D1">
        <w:t xml:space="preserve"> </w:t>
      </w:r>
      <w:r>
        <w:t>zásilek</w:t>
      </w:r>
      <w:proofErr w:type="gramEnd"/>
      <w:r>
        <w:t xml:space="preserve"> (celkový počet zásilek podaných dle dohody za tříměsíční období / tři);</w:t>
      </w:r>
    </w:p>
    <w:p w:rsidR="00DB7AD9" w:rsidRDefault="00DB7AD9" w:rsidP="00DB7AD9">
      <w:pPr>
        <w:numPr>
          <w:ilvl w:val="3"/>
          <w:numId w:val="21"/>
        </w:numPr>
      </w:pPr>
      <w:r>
        <w:t xml:space="preserve">100 % zásilek NP bude podáno za podmínek stanovených pro podání se Zákaznickou kartou v Obchodních podmínkách Zákaznické karty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DB7AD9" w:rsidTr="00DB7AD9">
        <w:tc>
          <w:tcPr>
            <w:tcW w:w="4641" w:type="dxa"/>
            <w:shd w:val="clear" w:color="auto" w:fill="auto"/>
          </w:tcPr>
          <w:p w:rsidR="00DB7AD9" w:rsidRDefault="00DB7AD9" w:rsidP="00DB7AD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DB7AD9" w:rsidRDefault="00DB7AD9" w:rsidP="00DB7AD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DB7AD9" w:rsidTr="00DB7A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DB7AD9" w:rsidRDefault="00DB7AD9" w:rsidP="00DB7AD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DB7AD9" w:rsidTr="007569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DB7AD9" w:rsidRDefault="00DB7AD9" w:rsidP="00E828D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</w:t>
            </w:r>
          </w:p>
        </w:tc>
      </w:tr>
    </w:tbl>
    <w:p w:rsidR="00DB7AD9" w:rsidRDefault="00DB7AD9" w:rsidP="00DB7AD9">
      <w:pPr>
        <w:numPr>
          <w:ilvl w:val="2"/>
          <w:numId w:val="21"/>
        </w:numPr>
        <w:spacing w:after="0"/>
      </w:pPr>
    </w:p>
    <w:p w:rsidR="00DB7AD9" w:rsidRDefault="00DB7AD9" w:rsidP="00DB7AD9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813"/>
        <w:gridCol w:w="37"/>
      </w:tblGrid>
      <w:tr w:rsidR="00DB7AD9" w:rsidTr="00DB7AD9">
        <w:tc>
          <w:tcPr>
            <w:tcW w:w="4752" w:type="dxa"/>
            <w:shd w:val="clear" w:color="auto" w:fill="auto"/>
          </w:tcPr>
          <w:p w:rsidR="00DB7AD9" w:rsidRDefault="00DB7AD9" w:rsidP="00DB7AD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DB7AD9" w:rsidRDefault="00DB7AD9" w:rsidP="00DB7AD9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DB7AD9" w:rsidTr="00A4422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DB7AD9" w:rsidRDefault="00DB7AD9" w:rsidP="00DB7AD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DB7AD9" w:rsidTr="00DB7A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DB7AD9" w:rsidRDefault="00DB7AD9" w:rsidP="00DB7AD9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NP</w:t>
            </w:r>
          </w:p>
          <w:p w:rsidR="00DB7AD9" w:rsidRDefault="00DB7AD9" w:rsidP="00DB7AD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DB7AD9" w:rsidRDefault="00DB7AD9" w:rsidP="00DB7AD9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z množství podaných zásilek za </w:t>
            </w:r>
            <w:r>
              <w:tab/>
              <w:t>tříměsíční období</w:t>
            </w:r>
          </w:p>
        </w:tc>
      </w:tr>
    </w:tbl>
    <w:p w:rsidR="00DB7AD9" w:rsidRDefault="00DB7AD9" w:rsidP="00DB7AD9">
      <w:pPr>
        <w:numPr>
          <w:ilvl w:val="2"/>
          <w:numId w:val="21"/>
        </w:numPr>
        <w:spacing w:after="0"/>
      </w:pPr>
    </w:p>
    <w:p w:rsidR="00DB7AD9" w:rsidRDefault="00DB7AD9" w:rsidP="007D74F1">
      <w:pPr>
        <w:numPr>
          <w:ilvl w:val="0"/>
          <w:numId w:val="0"/>
        </w:numPr>
        <w:spacing w:after="0"/>
        <w:ind w:left="587"/>
      </w:pPr>
    </w:p>
    <w:p w:rsidR="007D74F1" w:rsidRDefault="007D74F1" w:rsidP="007D74F1">
      <w:pPr>
        <w:numPr>
          <w:ilvl w:val="0"/>
          <w:numId w:val="0"/>
        </w:numPr>
        <w:spacing w:after="0"/>
        <w:ind w:left="587"/>
      </w:pPr>
    </w:p>
    <w:p w:rsidR="007D74F1" w:rsidRDefault="007D74F1" w:rsidP="007D74F1">
      <w:pPr>
        <w:numPr>
          <w:ilvl w:val="0"/>
          <w:numId w:val="0"/>
        </w:numPr>
        <w:spacing w:after="0"/>
        <w:ind w:left="587"/>
      </w:pPr>
    </w:p>
    <w:p w:rsidR="007D74F1" w:rsidRDefault="007D74F1" w:rsidP="007D74F1">
      <w:pPr>
        <w:numPr>
          <w:ilvl w:val="0"/>
          <w:numId w:val="0"/>
        </w:numPr>
        <w:spacing w:after="0"/>
        <w:ind w:left="587"/>
      </w:pPr>
    </w:p>
    <w:p w:rsidR="00DB7AD9" w:rsidRDefault="00DB7AD9" w:rsidP="00DB7AD9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DB7AD9" w:rsidRDefault="00DB7AD9" w:rsidP="00DB7AD9">
      <w:pPr>
        <w:numPr>
          <w:ilvl w:val="5"/>
          <w:numId w:val="21"/>
        </w:numPr>
        <w:spacing w:before="120" w:after="0" w:line="240" w:lineRule="auto"/>
        <w:jc w:val="both"/>
      </w:pPr>
      <w:r>
        <w:t>ČP poskytne Odesílateli slevu ve výši (sleva je již v ceně dle bodu 1.2 započítána), pokud Odesílatel splní jednu z následujících podmínek:</w:t>
      </w:r>
    </w:p>
    <w:p w:rsidR="00DB7AD9" w:rsidRDefault="00DB7AD9" w:rsidP="00DB7AD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DB7AD9" w:rsidRDefault="00DB7AD9" w:rsidP="00DB7AD9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DB7AD9" w:rsidRDefault="00DB7AD9" w:rsidP="00DB7AD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</w:t>
      </w:r>
      <w:proofErr w:type="gramStart"/>
      <w:r>
        <w:t>pokud</w:t>
      </w:r>
      <w:proofErr w:type="gramEnd"/>
      <w:r>
        <w:t xml:space="preserve"> nebyly splněny podmínky přiznání slevy podle bodu 1.4 a) a to za měsíc, kdy došlo ke ztrátě nároku na slevu a po zbytek Sjednaného období.</w:t>
      </w:r>
    </w:p>
    <w:p w:rsidR="00DB7AD9" w:rsidRDefault="00DB7AD9" w:rsidP="00DB7AD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DB7AD9" w:rsidRDefault="00DB7AD9" w:rsidP="00DB7AD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7D74F1">
        <w:rPr>
          <w:b/>
        </w:rPr>
        <w:t>úplná jednotná cena</w:t>
      </w:r>
      <w:r>
        <w:t xml:space="preserve">, která zahrnuje základní cenu, slevu pro podání se Zákaznickou kartou České pošty, ostatní příplatky, ceny za doplňkové služby,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za jednu zásilku NP.</w:t>
      </w:r>
    </w:p>
    <w:p w:rsidR="00DB7AD9" w:rsidRDefault="00DB7AD9" w:rsidP="00DB7AD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DB7AD9" w:rsidRDefault="00DB7AD9" w:rsidP="00DB7AD9">
      <w:pPr>
        <w:numPr>
          <w:ilvl w:val="1"/>
          <w:numId w:val="21"/>
        </w:numPr>
        <w:spacing w:before="120" w:after="0" w:line="240" w:lineRule="auto"/>
        <w:jc w:val="both"/>
      </w:pPr>
      <w:r>
        <w:t>Následující kalendářní měsíc po uplynutí každého období (dále jen "Zkoumaný měsíc") přezkoumá ČP splnění podmínek uvedených v bodu 1.3 této Přílohy, a to dle struktury Odesílatelem skutečně podaných zásilek v tomto období. Pokud podmínky bodu 1.3 nebudou dodrženy, bude navržena nová cena při zohlednění Odesílatelem skutečně podaných zásilek v tomto období.</w:t>
      </w:r>
    </w:p>
    <w:p w:rsidR="00766382" w:rsidRDefault="00DB7AD9" w:rsidP="00DB7AD9">
      <w:pPr>
        <w:numPr>
          <w:ilvl w:val="2"/>
          <w:numId w:val="21"/>
        </w:numPr>
        <w:spacing w:before="120" w:after="0" w:line="240" w:lineRule="auto"/>
        <w:ind w:left="584" w:hanging="510"/>
        <w:jc w:val="both"/>
        <w:sectPr w:rsidR="0076638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7D74F1" w:rsidRDefault="007D74F1" w:rsidP="007D74F1">
      <w:pPr>
        <w:numPr>
          <w:ilvl w:val="0"/>
          <w:numId w:val="0"/>
        </w:numPr>
        <w:spacing w:before="120" w:after="0" w:line="240" w:lineRule="auto"/>
        <w:ind w:left="584"/>
        <w:jc w:val="both"/>
      </w:pPr>
    </w:p>
    <w:p w:rsidR="007D74F1" w:rsidRDefault="007D74F1" w:rsidP="007D74F1">
      <w:pPr>
        <w:numPr>
          <w:ilvl w:val="0"/>
          <w:numId w:val="0"/>
        </w:numPr>
        <w:spacing w:before="120" w:after="0" w:line="240" w:lineRule="auto"/>
        <w:ind w:left="584"/>
        <w:jc w:val="both"/>
      </w:pPr>
    </w:p>
    <w:p w:rsidR="00DB7AD9" w:rsidRDefault="00DB7AD9" w:rsidP="00DB7AD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B7AD9" w:rsidRDefault="00DB7AD9" w:rsidP="00DB7AD9">
      <w:pPr>
        <w:numPr>
          <w:ilvl w:val="0"/>
          <w:numId w:val="0"/>
        </w:numPr>
        <w:spacing w:before="120" w:after="0" w:line="240" w:lineRule="auto"/>
        <w:jc w:val="both"/>
      </w:pPr>
    </w:p>
    <w:p w:rsidR="00DB7AD9" w:rsidRDefault="00DB7AD9" w:rsidP="00DB7AD9">
      <w:pPr>
        <w:numPr>
          <w:ilvl w:val="0"/>
          <w:numId w:val="0"/>
        </w:numPr>
        <w:spacing w:before="120" w:after="0" w:line="240" w:lineRule="auto"/>
        <w:jc w:val="both"/>
      </w:pPr>
    </w:p>
    <w:p w:rsidR="00DB7AD9" w:rsidRDefault="00DB7AD9" w:rsidP="00DB7AD9">
      <w:pPr>
        <w:numPr>
          <w:ilvl w:val="0"/>
          <w:numId w:val="0"/>
        </w:numPr>
        <w:spacing w:before="120" w:after="0" w:line="240" w:lineRule="auto"/>
        <w:jc w:val="both"/>
      </w:pPr>
    </w:p>
    <w:p w:rsidR="00DB7AD9" w:rsidRDefault="00DB7AD9" w:rsidP="00DB7AD9">
      <w:pPr>
        <w:numPr>
          <w:ilvl w:val="0"/>
          <w:numId w:val="0"/>
        </w:numPr>
        <w:spacing w:after="0" w:line="240" w:lineRule="auto"/>
        <w:jc w:val="both"/>
        <w:sectPr w:rsidR="00DB7AD9" w:rsidSect="00766382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B7AD9" w:rsidRDefault="00DB7AD9" w:rsidP="00DB7AD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7D74F1">
        <w:t xml:space="preserve">Praze dne </w:t>
      </w:r>
    </w:p>
    <w:p w:rsidR="00DB7AD9" w:rsidRDefault="00DB7AD9" w:rsidP="00DB7AD9">
      <w:pPr>
        <w:numPr>
          <w:ilvl w:val="0"/>
          <w:numId w:val="0"/>
        </w:numPr>
        <w:spacing w:after="0" w:line="240" w:lineRule="auto"/>
        <w:jc w:val="both"/>
      </w:pPr>
    </w:p>
    <w:p w:rsidR="00DB7AD9" w:rsidRDefault="00DB7AD9" w:rsidP="00DB7AD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D74F1" w:rsidRDefault="007D74F1" w:rsidP="00DB7AD9">
      <w:pPr>
        <w:numPr>
          <w:ilvl w:val="0"/>
          <w:numId w:val="0"/>
        </w:numPr>
        <w:spacing w:after="0" w:line="240" w:lineRule="auto"/>
        <w:jc w:val="both"/>
      </w:pPr>
    </w:p>
    <w:p w:rsidR="007D74F1" w:rsidRDefault="007D74F1" w:rsidP="00DB7AD9">
      <w:pPr>
        <w:numPr>
          <w:ilvl w:val="0"/>
          <w:numId w:val="0"/>
        </w:numPr>
        <w:spacing w:after="0" w:line="240" w:lineRule="auto"/>
        <w:jc w:val="both"/>
      </w:pPr>
    </w:p>
    <w:p w:rsidR="00DB7AD9" w:rsidRDefault="00DB7AD9" w:rsidP="00DB7AD9">
      <w:pPr>
        <w:numPr>
          <w:ilvl w:val="0"/>
          <w:numId w:val="0"/>
        </w:numPr>
        <w:spacing w:after="0" w:line="240" w:lineRule="auto"/>
        <w:jc w:val="both"/>
      </w:pPr>
    </w:p>
    <w:p w:rsidR="00DB7AD9" w:rsidRDefault="00DB7AD9" w:rsidP="00DB7AD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B7AD9" w:rsidRDefault="00DB7AD9" w:rsidP="00DB7AD9">
      <w:pPr>
        <w:numPr>
          <w:ilvl w:val="0"/>
          <w:numId w:val="0"/>
        </w:numPr>
        <w:spacing w:after="0" w:line="240" w:lineRule="auto"/>
        <w:jc w:val="center"/>
      </w:pPr>
    </w:p>
    <w:p w:rsidR="00DB7AD9" w:rsidRDefault="007D74F1" w:rsidP="00DB7AD9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DB7AD9" w:rsidRDefault="00DB7AD9" w:rsidP="00DB7AD9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7D74F1">
        <w:t>sekce korporátní</w:t>
      </w:r>
      <w:r>
        <w:t xml:space="preserve"> obchod</w:t>
      </w:r>
    </w:p>
    <w:p w:rsidR="00DB7AD9" w:rsidRDefault="00DB7AD9" w:rsidP="00DB7AD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D74F1">
        <w:t>Jindřichově Hradci</w:t>
      </w:r>
      <w:r>
        <w:t xml:space="preserve"> dne </w:t>
      </w:r>
    </w:p>
    <w:p w:rsidR="00DB7AD9" w:rsidRDefault="00DB7AD9" w:rsidP="00DB7AD9">
      <w:pPr>
        <w:numPr>
          <w:ilvl w:val="0"/>
          <w:numId w:val="0"/>
        </w:numPr>
        <w:spacing w:after="0" w:line="240" w:lineRule="auto"/>
      </w:pPr>
    </w:p>
    <w:p w:rsidR="00DB7AD9" w:rsidRDefault="00DB7AD9" w:rsidP="00DB7AD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D74F1" w:rsidRDefault="007D74F1" w:rsidP="00DB7AD9">
      <w:pPr>
        <w:numPr>
          <w:ilvl w:val="0"/>
          <w:numId w:val="0"/>
        </w:numPr>
        <w:spacing w:after="0" w:line="240" w:lineRule="auto"/>
      </w:pPr>
    </w:p>
    <w:p w:rsidR="007D74F1" w:rsidRDefault="007D74F1" w:rsidP="00DB7AD9">
      <w:pPr>
        <w:numPr>
          <w:ilvl w:val="0"/>
          <w:numId w:val="0"/>
        </w:numPr>
        <w:spacing w:after="0" w:line="240" w:lineRule="auto"/>
      </w:pPr>
    </w:p>
    <w:p w:rsidR="00DB7AD9" w:rsidRDefault="00DB7AD9" w:rsidP="00DB7AD9">
      <w:pPr>
        <w:numPr>
          <w:ilvl w:val="0"/>
          <w:numId w:val="0"/>
        </w:numPr>
        <w:spacing w:after="0" w:line="240" w:lineRule="auto"/>
      </w:pPr>
    </w:p>
    <w:p w:rsidR="00DB7AD9" w:rsidRDefault="00DB7AD9" w:rsidP="00DB7AD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B7AD9" w:rsidRDefault="00DB7AD9" w:rsidP="00DB7AD9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</w:p>
    <w:sectPr w:rsidR="00DB7AD9" w:rsidSect="00DB7AD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97" w:rsidRDefault="00416B97">
      <w:r>
        <w:separator/>
      </w:r>
    </w:p>
  </w:endnote>
  <w:endnote w:type="continuationSeparator" w:id="0">
    <w:p w:rsidR="00416B97" w:rsidRDefault="0041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828D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828D1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382" w:rsidRDefault="00766382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E828D1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E828D1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66382" w:rsidRDefault="00766382" w:rsidP="00766382">
    <w:pPr>
      <w:pStyle w:val="Zpat"/>
      <w:numPr>
        <w:ilvl w:val="0"/>
        <w:numId w:val="0"/>
      </w:numPr>
      <w:spacing w:after="0"/>
    </w:pPr>
    <w:r>
      <w:t xml:space="preserve">                            Za formální správnost a dodržení všech interních postupů a pravidel ČP:</w:t>
    </w:r>
  </w:p>
  <w:p w:rsidR="00766382" w:rsidRDefault="00766382" w:rsidP="00766382">
    <w:pPr>
      <w:pStyle w:val="Zpat"/>
      <w:numPr>
        <w:ilvl w:val="0"/>
        <w:numId w:val="0"/>
      </w:numPr>
      <w:spacing w:after="0"/>
    </w:pPr>
    <w:r>
      <w:t xml:space="preserve">                                    Ing. Tomáš Prantl, ředitel regionálního firemního obchodu</w:t>
    </w:r>
  </w:p>
  <w:p w:rsidR="00766382" w:rsidRDefault="00766382" w:rsidP="00766382">
    <w:pPr>
      <w:pStyle w:val="Zpat"/>
      <w:numPr>
        <w:ilvl w:val="0"/>
        <w:numId w:val="0"/>
      </w:numPr>
      <w:spacing w:after="100" w:afterAutospacing="1"/>
    </w:pPr>
  </w:p>
  <w:p w:rsidR="00766382" w:rsidRPr="00F81E1F" w:rsidRDefault="00766382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97" w:rsidRDefault="00416B97">
      <w:r>
        <w:separator/>
      </w:r>
    </w:p>
  </w:footnote>
  <w:footnote w:type="continuationSeparator" w:id="0">
    <w:p w:rsidR="00416B97" w:rsidRDefault="0041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6A3E4" wp14:editId="3BAA32A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B7AD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66F051" wp14:editId="071E024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B7AD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982207-0172/2016 - Příloha č. </w:t>
    </w:r>
    <w:r w:rsidR="007D74F1">
      <w:rPr>
        <w:rFonts w:ascii="Arial" w:hAnsi="Arial" w:cs="Arial"/>
        <w:szCs w:val="22"/>
      </w:rPr>
      <w:t>4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49659C" wp14:editId="0BCBDE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5C68AC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4C00"/>
    <w:rsid w:val="00175561"/>
    <w:rsid w:val="00175CB6"/>
    <w:rsid w:val="00180721"/>
    <w:rsid w:val="00186357"/>
    <w:rsid w:val="001867EB"/>
    <w:rsid w:val="00191F40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59B5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6B97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5DC9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410D1"/>
    <w:rsid w:val="00753269"/>
    <w:rsid w:val="00766382"/>
    <w:rsid w:val="007A53F2"/>
    <w:rsid w:val="007A5C30"/>
    <w:rsid w:val="007D4A1E"/>
    <w:rsid w:val="007D74F1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14DD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AF4EF0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78B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4FD6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1156B"/>
    <w:rsid w:val="00D30469"/>
    <w:rsid w:val="00D32840"/>
    <w:rsid w:val="00D3365B"/>
    <w:rsid w:val="00D473D5"/>
    <w:rsid w:val="00D74763"/>
    <w:rsid w:val="00D80A24"/>
    <w:rsid w:val="00D82C4D"/>
    <w:rsid w:val="00D90765"/>
    <w:rsid w:val="00DA1C6D"/>
    <w:rsid w:val="00DA6AA7"/>
    <w:rsid w:val="00DB767D"/>
    <w:rsid w:val="00DB7AD9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28D1"/>
    <w:rsid w:val="00E84C79"/>
    <w:rsid w:val="00EA4519"/>
    <w:rsid w:val="00EA770B"/>
    <w:rsid w:val="00EB0AFA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3415"/>
    <w:rsid w:val="00F5467A"/>
    <w:rsid w:val="00F81E1F"/>
    <w:rsid w:val="00F84565"/>
    <w:rsid w:val="00FA0E18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629EC-B192-4AB6-8D99-BA616B56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3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2016-02-22T07:23:00Z</cp:lastPrinted>
  <dcterms:created xsi:type="dcterms:W3CDTF">2016-02-16T13:08:00Z</dcterms:created>
  <dcterms:modified xsi:type="dcterms:W3CDTF">2016-07-22T10:41:00Z</dcterms:modified>
</cp:coreProperties>
</file>