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6" w:lineRule="exact"/>
        <w:ind w:left="3868" w:right="514" w:firstLine="232"/>
      </w:pPr>
      <w:r/>
      <w:r>
        <w:rPr lang="cs-CZ" sz="40" baseline="0" dirty="0">
          <w:jc w:val="left"/>
          <w:rFonts w:ascii="Ubuntu" w:hAnsi="Ubuntu" w:cs="Ubuntu"/>
          <w:b/>
          <w:bCs/>
          <w:color w:val="000000"/>
          <w:sz w:val="40"/>
          <w:szCs w:val="40"/>
        </w:rPr>
        <w:t>Kupní smlouv</w:t>
      </w:r>
      <w:r>
        <w:rPr lang="cs-CZ" sz="40" baseline="0" dirty="0">
          <w:jc w:val="left"/>
          <w:rFonts w:ascii="Ubuntu" w:hAnsi="Ubuntu" w:cs="Ubuntu"/>
          <w:b/>
          <w:bCs/>
          <w:color w:val="000000"/>
          <w:spacing w:val="48"/>
          <w:sz w:val="40"/>
          <w:szCs w:val="40"/>
        </w:rPr>
        <w:t>a</w:t>
      </w:r>
      <w:r>
        <w:rPr lang="cs-CZ" sz="10" baseline="-1" dirty="0">
          <w:jc w:val="left"/>
          <w:rFonts w:ascii="Ubuntu" w:hAnsi="Ubuntu" w:cs="Ubuntu"/>
          <w:color w:val="000000"/>
          <w:position w:val="-1"/>
          <w:sz w:val="10"/>
          <w:szCs w:val="10"/>
        </w:rPr>
        <w:t>(8c)</w:t>
      </w:r>
      <w:r>
        <w:rPr>
          <w:rFonts w:ascii="Times New Roman" w:hAnsi="Times New Roman" w:cs="Times New Roman"/>
          <w:sz w:val="10"/>
          <w:szCs w:val="10"/>
        </w:rPr>
        <w:t> </w:t>
      </w:r>
      <w:r>
        <w:br w:type="textWrapping" w:clear="all"/>
      </w:r>
      <w:r/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íslo smlouv</w:t>
      </w:r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y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215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0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/ 230020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" w:after="0" w:line="501" w:lineRule="exact"/>
        <w:ind w:left="1278" w:right="514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Níže uvedeného dne, 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síce a roku spolu smluvní strany: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HAVE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X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–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auto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s.r.o.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 I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O: 601 08 151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 sídlem Vrc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labí, Na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lidle 503, PS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: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543 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0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zastoupená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ane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m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Filip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Langner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452"/>
        </w:tabs>
        <w:spacing w:before="0" w:after="0" w:line="249" w:lineRule="exact"/>
        <w:ind w:left="1278" w:right="514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zapsaná v obchod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ím r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jst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íku veden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KSHK oddíl C, vložka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 5254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Bank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vní spoje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í:	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eská spo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elna a.s.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452"/>
        </w:tabs>
        <w:spacing w:before="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íslo ú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:	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1303226319/0800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(dále jen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„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dáva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7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ící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“), na stran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jedné,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MMN, a.s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O: 05421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8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88, DI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: CZ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0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5421888,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278" w:right="514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ídl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Metyš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 465, 51401,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eská republika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Jilemnice,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1) zapsaná/ý 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OR veden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 soudem v , odd. , vložka ,  nebo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2) pod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ikající na zá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oprávn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ní: , vydaného dne/k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bankovní spoje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77"/>
        </w:tabs>
        <w:spacing w:before="0" w:after="0" w:line="247" w:lineRule="exact"/>
        <w:ind w:left="1278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1448561</wp:posOffset>
            </wp:positionH>
            <wp:positionV relativeFrom="line">
              <wp:posOffset>35</wp:posOffset>
            </wp:positionV>
            <wp:extent cx="709168" cy="157175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9168" cy="157175"/>
                    </a:xfrm>
                    <a:custGeom>
                      <a:rect l="l" t="t" r="r" b="b"/>
                      <a:pathLst>
                        <a:path w="709168" h="157175">
                          <a:moveTo>
                            <a:pt x="0" y="157175"/>
                          </a:moveTo>
                          <a:lnTo>
                            <a:pt x="709168" y="157175"/>
                          </a:lnTo>
                          <a:lnTo>
                            <a:pt x="70916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1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2708782</wp:posOffset>
            </wp:positionH>
            <wp:positionV relativeFrom="line">
              <wp:posOffset>35</wp:posOffset>
            </wp:positionV>
            <wp:extent cx="1293279" cy="157175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3279" cy="157175"/>
                    </a:xfrm>
                    <a:custGeom>
                      <a:rect l="l" t="t" r="r" b="b"/>
                      <a:pathLst>
                        <a:path w="1293279" h="157175">
                          <a:moveTo>
                            <a:pt x="0" y="157175"/>
                          </a:moveTo>
                          <a:lnTo>
                            <a:pt x="1293279" y="157175"/>
                          </a:lnTo>
                          <a:lnTo>
                            <a:pt x="129327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1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tel. :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 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mail 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2" w:after="0" w:line="256" w:lineRule="exact"/>
        <w:ind w:left="1278" w:right="514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jednající/zast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upená/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ý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1"/>
          <w:sz w:val="22"/>
          <w:szCs w:val="22"/>
        </w:rPr>
        <w:t>,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statutárn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orgán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m/</w:t>
      </w:r>
      <w:r>
        <w:rPr lang="cs-CZ" sz="22" baseline="0" dirty="0">
          <w:jc w:val="left"/>
          <w:rFonts w:ascii="Ubuntu" w:hAnsi="Ubuntu" w:cs="Ubuntu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prac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vníkem/zástu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cem</w:t>
      </w:r>
      <w:r>
        <w:rPr lang="cs-CZ" sz="22" baseline="0" dirty="0">
          <w:jc w:val="left"/>
          <w:rFonts w:ascii="Ubuntu" w:hAnsi="Ubuntu" w:cs="Ubuntu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-21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moc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(neho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 se škrtn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 neb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vymažte)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(dále jen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„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Kupuj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cí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“), na stran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ruhé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5" w:after="0" w:line="254" w:lineRule="exact"/>
        <w:ind w:left="1278" w:right="514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(Prodávající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dále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jako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„Sml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vní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“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jednotliv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jako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„Smluvní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strana“)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502" w:lineRule="exact"/>
        <w:ind w:left="4686" w:right="514" w:firstLine="256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uzav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ly tuto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KUPNÍ SMLOUVU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3426" w:right="514" w:hanging="256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NA KOUP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 OJETÉHO MO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OROVÉ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O VOZID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L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dle zákona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 89/2012 Sb., 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nský záko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ík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4621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(dále jen „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mlouva“)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25"/>
          <w:tab w:val="left" w:pos="2259"/>
          <w:tab w:val="left" w:pos="3124"/>
          <w:tab w:val="left" w:pos="3354"/>
          <w:tab w:val="left" w:pos="4271"/>
          <w:tab w:val="left" w:pos="4866"/>
          <w:tab w:val="left" w:pos="5574"/>
          <w:tab w:val="left" w:pos="5874"/>
          <w:tab w:val="left" w:pos="6222"/>
          <w:tab w:val="left" w:pos="6450"/>
          <w:tab w:val="left" w:pos="7096"/>
          <w:tab w:val="left" w:pos="8104"/>
          <w:tab w:val="left" w:pos="8515"/>
          <w:tab w:val="left" w:pos="9237"/>
          <w:tab w:val="left" w:pos="9520"/>
          <w:tab w:val="left" w:pos="9707"/>
        </w:tabs>
        <w:spacing w:before="0" w:after="0" w:line="255" w:lineRule="exact"/>
        <w:ind w:left="1278" w:right="1219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1. 	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el 	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smlouvy.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lem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Smlouvy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evod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vlastnickéh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práva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 	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níže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spe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ifikovanému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ojet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mot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rov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vozidlu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Prodávajícího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Kupujícího 	</w:t>
      </w:r>
      <w:r>
        <w:rPr lang="cs-CZ" sz="22" baseline="0" dirty="0">
          <w:jc w:val="left"/>
          <w:rFonts w:ascii="Ubuntu" w:hAnsi="Ubuntu" w:cs="Ubuntu"/>
          <w:color w:val="000000"/>
          <w:spacing w:val="-8"/>
          <w:sz w:val="22"/>
          <w:szCs w:val="22"/>
        </w:rPr>
        <w:t>za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podmínek uvedených v této Smlouv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254" w:lineRule="exact"/>
        <w:ind w:left="1278" w:right="1219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2.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5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dm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3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Ubuntu" w:hAnsi="Ubuntu" w:cs="Ubuntu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závazek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Prodávajícího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odevzdat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níže pops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 ojeté motor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vé vozidlo a umo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nit mu nabýt vlastnické pr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pacing w:val="-9"/>
          <w:sz w:val="22"/>
          <w:szCs w:val="22"/>
        </w:rPr>
        <w:t>vo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mu,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závazek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jícího</w:t>
      </w:r>
      <w:r>
        <w:rPr lang="cs-CZ" sz="22" baseline="0" dirty="0">
          <w:jc w:val="left"/>
          <w:rFonts w:ascii="Ubuntu" w:hAnsi="Ubuntu" w:cs="Ubuntu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toto</w:t>
      </w:r>
      <w:r>
        <w:rPr lang="cs-CZ" sz="22" baseline="0" dirty="0">
          <w:jc w:val="left"/>
          <w:rFonts w:ascii="Ubuntu" w:hAnsi="Ubuntu" w:cs="Ubuntu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ojeté</w:t>
      </w:r>
      <w:r>
        <w:rPr lang="cs-CZ" sz="22" baseline="0" dirty="0">
          <w:jc w:val="left"/>
          <w:rFonts w:ascii="Ubuntu" w:hAnsi="Ubuntu" w:cs="Ubuntu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mot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rové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vozidlo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ít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zaplatit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13"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ícímu dohodn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kupní ce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462"/>
        </w:tabs>
        <w:spacing w:before="232" w:after="0" w:line="256" w:lineRule="exact"/>
        <w:ind w:left="1278" w:right="1217" w:firstLine="0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3.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kou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.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tem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koup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toto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ojeté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motorové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vozidlo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jen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„Vozidlo“):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082"/>
          <w:tab w:val="left" w:pos="8102"/>
        </w:tabs>
        <w:spacing w:before="0" w:after="0" w:line="199" w:lineRule="exact"/>
        <w:ind w:left="127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HAVE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X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–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auto s.r.o.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Stránk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1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-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PODNIKATEL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1141780</wp:posOffset>
            </wp:positionH>
            <wp:positionV relativeFrom="paragraph">
              <wp:posOffset>-15494</wp:posOffset>
            </wp:positionV>
            <wp:extent cx="3178327" cy="757203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41780" y="-15494"/>
                      <a:ext cx="3064027" cy="64290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34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Zna</w:t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ka:	</w:t>
                        </w:r>
                        <w:r>
                          <w:rPr lang="cs-CZ" sz="24" baseline="-2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position w:val="-2"/>
                            <w:sz w:val="24"/>
                            <w:szCs w:val="24"/>
                          </w:rPr>
                          <w:t>ŠKODA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34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20" baseline="1" dirty="0">
                            <w:jc w:val="left"/>
                            <w:rFonts w:ascii="Ubuntu" w:hAnsi="Ubuntu" w:cs="Ubuntu"/>
                            <w:color w:val="000000"/>
                            <w:position w:val="1"/>
                            <w:sz w:val="20"/>
                            <w:szCs w:val="20"/>
                          </w:rPr>
                          <w:t>typ vozidla:	</w:t>
                        </w:r>
                        <w:r>
                          <w:rPr lang="cs-CZ" sz="24" baseline="-1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pacing w:val="-1"/>
                            <w:position w:val="-1"/>
                            <w:sz w:val="24"/>
                            <w:szCs w:val="24"/>
                          </w:rPr>
                          <w:t>Osobní vozidlo , Scala ,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7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rok výroby: / uvedeno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do provozu: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3512" w:right="7090" w:firstLine="0"/>
        <w:jc w:val="both"/>
      </w:pPr>
      <w:r/>
      <w:r>
        <w:rPr lang="cs-CZ" sz="24" baseline="0" dirty="0">
          <w:jc w:val="left"/>
          <w:rFonts w:ascii="Ubuntu" w:hAnsi="Ubuntu" w:cs="Ubuntu"/>
          <w:b/>
          <w:bCs/>
          <w:color w:val="000000"/>
          <w:spacing w:val="-5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Ubuntu" w:hAnsi="Ubuntu" w:cs="Ubuntu"/>
          <w:b/>
          <w:bCs/>
          <w:color w:val="000000"/>
          <w:spacing w:val="-5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12"/>
        </w:tabs>
        <w:spacing w:before="0" w:after="0" w:line="269" w:lineRule="exact"/>
        <w:ind w:left="1278" w:right="0" w:firstLine="0"/>
      </w:pPr>
      <w:r/>
      <w:r>
        <w:rPr lang="cs-CZ" sz="20" baseline="1" dirty="0">
          <w:jc w:val="left"/>
          <w:rFonts w:ascii="Ubuntu" w:hAnsi="Ubuntu" w:cs="Ubuntu"/>
          <w:color w:val="000000"/>
          <w:position w:val="1"/>
          <w:sz w:val="20"/>
          <w:szCs w:val="20"/>
        </w:rPr>
        <w:t>barva:	</w:t>
      </w:r>
      <w:r>
        <w:rPr lang="cs-CZ" sz="24" baseline="-1" dirty="0">
          <w:jc w:val="left"/>
          <w:rFonts w:ascii="Ubuntu" w:hAnsi="Ubuntu" w:cs="Ubuntu"/>
          <w:b/>
          <w:bCs/>
          <w:color w:val="000000"/>
          <w:position w:val="-1"/>
          <w:sz w:val="24"/>
          <w:szCs w:val="24"/>
        </w:rPr>
        <w:t>č</w:t>
      </w:r>
      <w:r>
        <w:rPr lang="cs-CZ" sz="24" baseline="-1" dirty="0">
          <w:jc w:val="left"/>
          <w:rFonts w:ascii="Ubuntu" w:hAnsi="Ubuntu" w:cs="Ubuntu"/>
          <w:b/>
          <w:bCs/>
          <w:color w:val="000000"/>
          <w:position w:val="-1"/>
          <w:sz w:val="24"/>
          <w:szCs w:val="24"/>
        </w:rPr>
        <w:t>ervená,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12"/>
        </w:tabs>
        <w:spacing w:before="0" w:after="0" w:line="269" w:lineRule="exact"/>
        <w:ind w:left="1278" w:right="0" w:firstLine="0"/>
      </w:pPr>
      <w:r/>
      <w:r>
        <w:rPr lang="cs-CZ" sz="20" baseline="2" dirty="0">
          <w:jc w:val="left"/>
          <w:rFonts w:ascii="Ubuntu" w:hAnsi="Ubuntu" w:cs="Ubuntu"/>
          <w:color w:val="000000"/>
          <w:position w:val="2"/>
          <w:sz w:val="20"/>
          <w:szCs w:val="20"/>
        </w:rPr>
        <w:t>VIN:	</w:t>
      </w:r>
      <w:r>
        <w:rPr lang="cs-CZ" sz="24" baseline="0" dirty="0">
          <w:jc w:val="left"/>
          <w:rFonts w:ascii="Ubuntu" w:hAnsi="Ubuntu" w:cs="Ubuntu"/>
          <w:b/>
          <w:bCs/>
          <w:color w:val="000000"/>
          <w:spacing w:val="-2"/>
          <w:sz w:val="24"/>
          <w:szCs w:val="24"/>
        </w:rPr>
        <w:t>TMBEK6NW8M3157148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12"/>
        </w:tabs>
        <w:spacing w:before="0" w:after="0" w:line="269" w:lineRule="exact"/>
        <w:ind w:left="1278" w:right="0" w:firstLine="0"/>
      </w:pPr>
      <w:r/>
      <w:r>
        <w:rPr lang="cs-CZ" sz="20" baseline="2" dirty="0">
          <w:jc w:val="left"/>
          <w:rFonts w:ascii="Ubuntu" w:hAnsi="Ubuntu" w:cs="Ubuntu"/>
          <w:color w:val="000000"/>
          <w:position w:val="2"/>
          <w:sz w:val="20"/>
          <w:szCs w:val="20"/>
        </w:rPr>
        <w:t>RZ:	</w:t>
      </w:r>
      <w:r>
        <w:rPr lang="cs-CZ" sz="24" baseline="0" dirty="0">
          <w:jc w:val="left"/>
          <w:rFonts w:ascii="Ubuntu" w:hAnsi="Ubuntu" w:cs="Ubuntu"/>
          <w:b/>
          <w:bCs/>
          <w:color w:val="000000"/>
          <w:sz w:val="24"/>
          <w:szCs w:val="24"/>
        </w:rPr>
        <w:t>8AU 1994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278" w:right="4953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1141780</wp:posOffset>
            </wp:positionH>
            <wp:positionV relativeFrom="line">
              <wp:posOffset>-2683</wp:posOffset>
            </wp:positionV>
            <wp:extent cx="2285415" cy="57774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41780" y="-2683"/>
                      <a:ext cx="2171115" cy="46344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34"/>
                          </w:tabs>
                          <w:spacing w:before="0" w:after="0" w:line="431" w:lineRule="exact"/>
                          <w:ind w:left="0" w:right="0" w:firstLine="2234"/>
                        </w:pPr>
                        <w:r>
                          <w:rPr lang="cs-CZ" sz="24" baseline="0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pacing w:val="-2"/>
                            <w:sz w:val="24"/>
                            <w:szCs w:val="24"/>
                          </w:rPr>
                          <w:t>UL 984922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stav km dle ukazatele:	</w:t>
                        </w:r>
                        <w:r>
                          <w:rPr lang="cs-CZ" sz="24" baseline="-2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position w:val="-2"/>
                            <w:sz w:val="24"/>
                            <w:szCs w:val="24"/>
                          </w:rPr>
                          <w:t>1</w:t>
                        </w:r>
                        <w:r>
                          <w:rPr lang="cs-CZ" sz="24" baseline="-2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position w:val="-2"/>
                            <w:sz w:val="24"/>
                            <w:szCs w:val="24"/>
                          </w:rPr>
                          <w:t>6 </w:t>
                        </w:r>
                        <w:r>
                          <w:rPr lang="cs-CZ" sz="24" baseline="-2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position w:val="-2"/>
                            <w:sz w:val="24"/>
                            <w:szCs w:val="24"/>
                          </w:rPr>
                          <w:t>193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. technického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kazu: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1278" w:right="1221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lašuje,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si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podpisem</w:t>
      </w:r>
      <w:r>
        <w:rPr lang="cs-CZ" sz="22" baseline="0" dirty="0">
          <w:jc w:val="left"/>
          <w:rFonts w:ascii="Ubuntu" w:hAnsi="Ubuntu" w:cs="Ubuntu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Vozidlo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etn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jeho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výbavy,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doklad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a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prohlédl,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 se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esv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il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 jeho vlastnoste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 a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sezn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mil se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jeho tech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ickým stav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m, že 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Vozidlem abs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lvoval zkuš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bní jízdu, a že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ihlédn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tím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pacing w:val="6"/>
          <w:sz w:val="22"/>
          <w:szCs w:val="22"/>
        </w:rPr>
        <w:t>e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skut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nosti, že Vozi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lo je ojeté (tedy pou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ité), na 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nes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ledal žá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 vady vyjma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odpovíd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ího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ebení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ch,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výslovn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uvedeny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zázn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stavu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Vozidla. O pro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lídce tech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ického stavu Vozi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 byl sepsán pís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mný záz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am, který tv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15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ílohu této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vy, jakožto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 ne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ílnou sou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ást (dále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jen „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Záz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am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“).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6" w:after="0" w:line="253" w:lineRule="exact"/>
        <w:ind w:left="1278" w:right="1221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lašuje,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opráv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dispon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vat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ládat,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etn</w:t>
      </w:r>
      <w:r>
        <w:rPr lang="cs-CZ" sz="22" baseline="0" dirty="0">
          <w:jc w:val="left"/>
          <w:rFonts w:ascii="Ubuntu" w:hAnsi="Ubuntu" w:cs="Ubuntu"/>
          <w:color w:val="000000"/>
          <w:spacing w:val="-20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práva jej zci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it. Na Vozi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 nevá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nou žá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 práv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vady, z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 ted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cná 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na,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zástavní práva, náj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mní práva,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edkupní práva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obdobná práva 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etích osob.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7" w:after="0" w:line="251" w:lineRule="exact"/>
        <w:ind w:left="1278" w:right="1225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4. Kupní cena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7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 se zavazuje zaplatit Pr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dávajícímu za Vozidlo (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etn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vybave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20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všech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cenu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výš</w:t>
      </w:r>
      <w:r>
        <w:rPr lang="cs-CZ" sz="22" baseline="0" dirty="0">
          <w:jc w:val="left"/>
          <w:rFonts w:ascii="Ubuntu" w:hAnsi="Ubuntu" w:cs="Ubuntu"/>
          <w:color w:val="000000"/>
          <w:spacing w:val="18"/>
          <w:sz w:val="22"/>
          <w:szCs w:val="22"/>
        </w:rPr>
        <w:t>i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46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8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000,00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CZ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5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6"/>
          <w:sz w:val="22"/>
          <w:szCs w:val="22"/>
        </w:rPr>
        <w:t>-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(v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etn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DPH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ísluš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20"/>
          <w:sz w:val="22"/>
          <w:szCs w:val="22"/>
        </w:rPr>
        <w:t>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výši).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hradí kup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cenu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plné vý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takt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05"/>
        </w:tabs>
        <w:spacing w:before="240" w:after="0" w:line="247" w:lineRule="exact"/>
        <w:ind w:left="1557" w:right="1303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kupní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cena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byla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uhraz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jícím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pisem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základ</w:t>
      </w:r>
      <w:r>
        <w:rPr lang="cs-CZ" sz="22" baseline="0" dirty="0">
          <w:jc w:val="left"/>
          <w:rFonts w:ascii="Ubuntu" w:hAnsi="Ubuntu" w:cs="Ubuntu"/>
          <w:color w:val="000000"/>
          <w:spacing w:val="-18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1997" w:right="1221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ového dokladu, který obdržel Kupující od Prodávajícího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ed podpisem této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57" w:lineRule="exact"/>
        <w:ind w:left="4818" w:right="0" w:firstLine="0"/>
      </w:pPr>
      <w:r/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AN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O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pacing w:val="-1"/>
          <w:sz w:val="32"/>
          <w:szCs w:val="32"/>
        </w:rPr>
        <w:t>–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NE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86"/>
          <w:tab w:val="left" w:pos="3171"/>
          <w:tab w:val="left" w:pos="4155"/>
          <w:tab w:val="left" w:pos="4445"/>
          <w:tab w:val="left" w:pos="5353"/>
          <w:tab w:val="left" w:pos="5641"/>
          <w:tab w:val="left" w:pos="7083"/>
          <w:tab w:val="left" w:pos="8542"/>
          <w:tab w:val="left" w:pos="8840"/>
        </w:tabs>
        <w:spacing w:before="256" w:after="0" w:line="253" w:lineRule="exact"/>
        <w:ind w:left="1997" w:right="1221" w:hanging="359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kupní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cena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bude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uhraz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Kupujícím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latnosti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ádného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ového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dokladu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–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faktury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–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vystavenéh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ícím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 	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aného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Kupujícímu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podpisu této Smlouvy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57" w:lineRule="exact"/>
        <w:ind w:left="4818" w:right="0" w:firstLine="0"/>
      </w:pPr>
      <w:r/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AN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O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pacing w:val="-1"/>
          <w:sz w:val="32"/>
          <w:szCs w:val="32"/>
        </w:rPr>
        <w:t>–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NE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86"/>
        </w:tabs>
        <w:spacing w:before="249" w:after="0" w:line="260" w:lineRule="exact"/>
        <w:ind w:left="1997" w:right="1221" w:hanging="359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kupní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cena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byla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uhraz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Kupujícím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hotovosti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oproti pokladnímu dokladu</w:t>
      </w:r>
      <w:r>
        <w:rPr lang="cs-CZ" sz="22" baseline="0" dirty="0">
          <w:jc w:val="left"/>
          <w:rFonts w:ascii="Calibri" w:hAnsi="Calibri" w:cs="Calibri"/>
          <w:color w:val="000000"/>
          <w:spacing w:val="-1"/>
          <w:sz w:val="22"/>
          <w:szCs w:val="22"/>
        </w:rPr>
        <w:t>, není-li kupní cena vyšší než povolený limit pro hotovostní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platbu.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57" w:lineRule="exact"/>
        <w:ind w:left="4818" w:right="0" w:firstLine="0"/>
      </w:pPr>
      <w:r/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AN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O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pacing w:val="-1"/>
          <w:sz w:val="32"/>
          <w:szCs w:val="32"/>
        </w:rPr>
        <w:t>–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NE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252" w:lineRule="exact"/>
        <w:ind w:left="1278" w:right="1221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Výš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e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kupní ceny byla sjednána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ledem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 celkový tech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ický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stav Vo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idla jako cena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nižší, než je 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ho obvy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lá tržní cena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jeho prodeje. Smluvn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í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strany prohlašují, že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 smyslu § 1794 odst. 2 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souhlasí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í cenou dle této Smlouvy, a to bez ohledu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 to, zda by se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ť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i potenciáln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lo jednat 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cenu neúm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rnou.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082"/>
          <w:tab w:val="left" w:pos="8102"/>
        </w:tabs>
        <w:spacing w:before="0" w:after="0" w:line="199" w:lineRule="exact"/>
        <w:ind w:left="127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HAVE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X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–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auto s.r.o.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Stránk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2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-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PODNIKATEL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78" w:right="1219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5.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evod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vlastn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ckého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práva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3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doho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Smluvních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stran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jde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vlastnické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právo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lu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jícího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innos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vy.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Nebude-li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den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podpisu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ipsána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cena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vajícího,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ejde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vlastnické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právo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Vozidlu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10"/>
          <w:sz w:val="22"/>
          <w:szCs w:val="22"/>
        </w:rPr>
        <w:t>na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Kupujícího až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okamžiku jeho zaplacení.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0" w:after="0" w:line="259" w:lineRule="exact"/>
        <w:ind w:left="1278" w:right="1218" w:firstLine="0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6.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edání Voz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dla Kupu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ícímu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0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Prodávající se zavazuje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edat Vozidlo Kupujícímu po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podpisu této Smlouvy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6" w:after="0" w:line="253" w:lineRule="exact"/>
        <w:ind w:left="1278" w:right="1221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jícímu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lu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lem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klí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nálež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lu,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tech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ický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kaz,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os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technickém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kazu,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ípad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další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ci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doklady,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blíže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spe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ifikované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áva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protok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le,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který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tvo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ílnou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Smlouvy.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evze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Vozidla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echá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ího</w:t>
      </w:r>
      <w:r>
        <w:rPr lang="cs-CZ" sz="22" baseline="0" dirty="0">
          <w:jc w:val="left"/>
          <w:rFonts w:ascii="Ubuntu" w:hAnsi="Ubuntu" w:cs="Ubuntu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ezp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škody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ci,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etn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sankcí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17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pokut, kt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ré mohou b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 ud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leny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uvislos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provozem Vozidla.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254" w:lineRule="exact"/>
        <w:ind w:left="1278" w:right="1222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7. Zm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a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7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ména vlastn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ka Vozidl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íslušn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 evidenc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 motorových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ozidel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17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dohodly,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si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vzájemn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poskytnou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innost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ebnou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osoby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vlastníka Vozidla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g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istru silni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ních vozid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l. Kup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tímto ud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luje výsl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vný sou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las,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aby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jeho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osob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údaje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zjišt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iden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ifikaci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uvy,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byl</w:t>
      </w:r>
      <w:r>
        <w:rPr lang="cs-CZ" sz="22" baseline="0" dirty="0">
          <w:jc w:val="left"/>
          <w:rFonts w:ascii="Ubuntu" w:hAnsi="Ubuntu" w:cs="Ubuntu"/>
          <w:color w:val="000000"/>
          <w:spacing w:val="18"/>
          <w:sz w:val="22"/>
          <w:szCs w:val="22"/>
        </w:rPr>
        <w:t>y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ity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také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19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ízení o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osob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vlastníka Vozidla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g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istru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ilni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ích vo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idel.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261"/>
        </w:tabs>
        <w:spacing w:before="236" w:after="0" w:line="253" w:lineRule="exact"/>
        <w:ind w:left="1278" w:right="1221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re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ust.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§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8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odst.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2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zákona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56/2001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Sb.,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podmínkách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provozu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vozidel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pozemních komunikacích, ve zn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 pozd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jších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edpis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je povinen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podat 	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žádost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68"/>
          <w:tab w:val="left" w:pos="2233"/>
          <w:tab w:val="left" w:pos="3042"/>
          <w:tab w:val="left" w:pos="4089"/>
          <w:tab w:val="left" w:pos="5401"/>
          <w:tab w:val="left" w:pos="5819"/>
          <w:tab w:val="left" w:pos="6227"/>
          <w:tab w:val="left" w:pos="7470"/>
          <w:tab w:val="left" w:pos="8010"/>
          <w:tab w:val="left" w:pos="8552"/>
          <w:tab w:val="left" w:pos="9092"/>
        </w:tabs>
        <w:spacing w:before="0" w:after="0" w:line="252" w:lineRule="exact"/>
        <w:ind w:left="1278" w:right="1222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 	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ny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vlastníka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automo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ilu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10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pracov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ích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ode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dne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evo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pacing w:val="-20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vlastnického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va.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nespln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vinnos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zákon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stan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vuje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utu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až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výše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50.000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-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 Vznikne-li Prod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vajícímu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 souvislosti jakákoliv škoda, odpovídá za ni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zcela Prod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vajícímu Ku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ující.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8. Odpo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ost za va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y.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6" w:after="0" w:line="253" w:lineRule="exact"/>
        <w:ind w:left="1278" w:right="1218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8.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8"/>
          <w:sz w:val="22"/>
          <w:szCs w:val="22"/>
        </w:rPr>
        <w:t>1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 pro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lašuje, že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 vozidlo 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etn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dopl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ň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 vybavení a doklad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-13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stavu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odpovíd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jícím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ho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tých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kilome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což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výslov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14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bere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domí.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Prodávají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neodpovídá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odpovídající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užívání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nebo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opot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ebení,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které má Vozidlo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evzetí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Kupujícím,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ani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 vady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uvedené v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Záznamu.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 tak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žádném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ípad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neodpovídá za vady vzniklé po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edchozím pou</w:t>
      </w:r>
      <w:r>
        <w:rPr lang="cs-CZ" sz="22" baseline="0" dirty="0">
          <w:jc w:val="left"/>
          <w:rFonts w:ascii="Ubuntu" w:hAnsi="Ubuntu" w:cs="Ubuntu"/>
          <w:color w:val="000000"/>
          <w:spacing w:val="-7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itím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opot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ebením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vozidla,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vzniklé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vozidla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jícím,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vady,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ré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Ubuntu" w:hAnsi="Ubuntu" w:cs="Ubuntu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vynaložením</w:t>
      </w:r>
      <w:r>
        <w:rPr lang="cs-CZ" sz="22" baseline="0" dirty="0">
          <w:jc w:val="left"/>
          <w:rFonts w:ascii="Ubuntu" w:hAnsi="Ubuntu" w:cs="Ubuntu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obvyklé</w:t>
      </w:r>
      <w:r>
        <w:rPr lang="cs-CZ" sz="22" baseline="0" dirty="0">
          <w:jc w:val="left"/>
          <w:rFonts w:ascii="Ubuntu" w:hAnsi="Ubuntu" w:cs="Ubuntu"/>
          <w:color w:val="000000"/>
          <w:spacing w:val="4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pozornosti</w:t>
      </w:r>
      <w:r>
        <w:rPr lang="cs-CZ" sz="22" baseline="0" dirty="0">
          <w:jc w:val="left"/>
          <w:rFonts w:ascii="Ubuntu" w:hAnsi="Ubuntu" w:cs="Ubuntu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musel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poznat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uzav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Ubuntu" w:hAnsi="Ubuntu" w:cs="Ubuntu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kupní</w:t>
      </w:r>
      <w:r>
        <w:rPr lang="cs-CZ" sz="22" baseline="0" dirty="0">
          <w:jc w:val="left"/>
          <w:rFonts w:ascii="Ubuntu" w:hAnsi="Ubuntu" w:cs="Ubuntu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smlouvy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(tzv.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vné vady).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76"/>
        </w:tabs>
        <w:spacing w:before="237" w:after="0" w:line="252" w:lineRule="exact"/>
        <w:ind w:left="1278" w:right="1222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 nem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 odsto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pit od smlouvy, nem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že-li vo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idlo vrátit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 tom stavu, 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jakém j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17"/>
          <w:sz w:val="22"/>
          <w:szCs w:val="22"/>
        </w:rPr>
        <w:t>j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obdržel. Neoznámil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li 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pující vadu vozidla 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as, pozb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 právo odst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upit od 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vy.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Neoznámil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 Prodávajícímu vadu bez zb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ného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odkladu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poté, co ji mo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16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asné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lídce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istit,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vadnéh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izná.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Jedn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-li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skrytou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vadu,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platí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totéž,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nebyla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li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vada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ozn</w:t>
      </w:r>
      <w:r>
        <w:rPr lang="cs-CZ" sz="22" baseline="0" dirty="0">
          <w:jc w:val="left"/>
          <w:rFonts w:ascii="Ubuntu" w:hAnsi="Ubuntu" w:cs="Ubuntu"/>
          <w:color w:val="000000"/>
          <w:spacing w:val="-8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ez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zb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ného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odkladu poté, co ji Kupující 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 a mohl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dostat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 pé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zjis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it.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04"/>
          <w:tab w:val="left" w:pos="3104"/>
          <w:tab w:val="left" w:pos="3717"/>
          <w:tab w:val="left" w:pos="4831"/>
          <w:tab w:val="left" w:pos="5500"/>
          <w:tab w:val="left" w:pos="6778"/>
          <w:tab w:val="left" w:pos="8510"/>
          <w:tab w:val="left" w:pos="9108"/>
        </w:tabs>
        <w:spacing w:before="237" w:after="0" w:line="252" w:lineRule="exact"/>
        <w:ind w:left="1278" w:right="1221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ujedn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vají,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smysl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u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usta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ovení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§2168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ta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há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anského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zákoníku zkracují dobu pro uplatn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prá</w:t>
      </w:r>
      <w:r>
        <w:rPr lang="cs-CZ" sz="22" baseline="0" dirty="0">
          <w:jc w:val="left"/>
          <w:rFonts w:ascii="Ubuntu" w:hAnsi="Ubuntu" w:cs="Ubuntu"/>
          <w:color w:val="000000"/>
          <w:spacing w:val="6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vadného pln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 na 12 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sí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od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echodu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nebezpe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 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ci.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je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opr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uplatnit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vady, vyjma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vad,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byla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ujednána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nižší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cena,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vyjma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odpovídajících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obvyklému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ebení,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vyjma vad, které 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lo Vo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idlo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j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ho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evzetí, by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ť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se projeví až pozd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ji, pokud takové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odpovídají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používání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opot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ebe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Vozidla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jeho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evzetí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082"/>
          <w:tab w:val="left" w:pos="8102"/>
        </w:tabs>
        <w:spacing w:before="0" w:after="0" w:line="199" w:lineRule="exact"/>
        <w:ind w:left="127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HAVE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X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–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auto s.r.o.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Stránk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3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-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PODNIKATEL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1278" w:right="122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Kupujícím, a vyjma vad, u který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 to vyplývá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povahy samotné 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ci (kou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použitého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vozidla).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7" w:after="0" w:line="251" w:lineRule="exact"/>
        <w:ind w:left="1278" w:right="122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ípad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Vozidla,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níž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e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vázán,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uplat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it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svá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práva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Prodáv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jícímu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uladu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íslušn</w:t>
      </w:r>
      <w:r>
        <w:rPr lang="cs-CZ" sz="22" baseline="0" dirty="0">
          <w:jc w:val="left"/>
          <w:rFonts w:ascii="Ubuntu" w:hAnsi="Ubuntu" w:cs="Ubuntu"/>
          <w:color w:val="000000"/>
          <w:spacing w:val="-7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mi usta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oveními 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kého zá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oníku.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Záruka se 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vztahu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6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05"/>
        </w:tabs>
        <w:spacing w:before="0" w:after="0" w:line="247" w:lineRule="exact"/>
        <w:ind w:left="1557" w:right="1303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závady,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souvi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skute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ností,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byl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oprav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ván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provoz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18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997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udržován neodb</w:t>
      </w:r>
      <w:r>
        <w:rPr lang="cs-CZ" sz="22" baseline="0" dirty="0">
          <w:jc w:val="left"/>
          <w:rFonts w:ascii="Ubuntu" w:hAnsi="Ubuntu" w:cs="Ubuntu"/>
          <w:color w:val="000000"/>
          <w:spacing w:val="-7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rný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m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sob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05"/>
        </w:tabs>
        <w:spacing w:before="0" w:after="0" w:line="247" w:lineRule="exact"/>
        <w:ind w:left="1557" w:right="1304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vzniklé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jšími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mecha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ick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mickými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vlivy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poškoze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ím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19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997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dále nedbalostí uživatele,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05"/>
        </w:tabs>
        <w:spacing w:before="0" w:after="0" w:line="247" w:lineRule="exact"/>
        <w:ind w:left="1557" w:right="1302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poškození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závady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sobené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násilným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ekonáním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zamykacích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díl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19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997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zabezpe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ovacích systém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vozu nebo vzniklé v souvislosti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nim,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05"/>
        </w:tabs>
        <w:spacing w:before="0" w:after="0" w:line="247" w:lineRule="exact"/>
        <w:ind w:left="1557" w:right="1303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poškození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sobená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havárií,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dopravní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nehodou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nárazem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živelnou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997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pohromou (krupobití, zaplavení vozu apod.)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05"/>
        </w:tabs>
        <w:spacing w:before="0" w:after="0" w:line="247" w:lineRule="exact"/>
        <w:ind w:left="1557" w:right="1304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irozené provozní opot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ebení na vady 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sobené neodborn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zachá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ením,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713"/>
          <w:tab w:val="left" w:pos="4752"/>
          <w:tab w:val="left" w:pos="5469"/>
          <w:tab w:val="left" w:pos="6607"/>
          <w:tab w:val="left" w:pos="8282"/>
          <w:tab w:val="left" w:pos="9765"/>
        </w:tabs>
        <w:spacing w:before="0" w:after="0" w:line="252" w:lineRule="exact"/>
        <w:ind w:left="1997" w:right="122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nedostat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údržb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úpr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vami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nesc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válený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vajícím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-13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výrobcem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85"/>
        </w:tabs>
        <w:spacing w:before="0" w:after="0" w:line="252" w:lineRule="exact"/>
        <w:ind w:left="1997" w:right="1223" w:hanging="36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závady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sobené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používáním</w:t>
      </w:r>
      <w:r>
        <w:rPr lang="cs-CZ" sz="22" baseline="0" dirty="0">
          <w:jc w:val="left"/>
          <w:rFonts w:ascii="Ubuntu" w:hAnsi="Ubuntu" w:cs="Ubuntu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vozu</w:t>
      </w:r>
      <w:r>
        <w:rPr lang="cs-CZ" sz="22" baseline="0" dirty="0">
          <w:jc w:val="left"/>
          <w:rFonts w:ascii="Ubuntu" w:hAnsi="Ubuntu" w:cs="Ubuntu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mínkách,</w:t>
      </w:r>
      <w:r>
        <w:rPr lang="cs-CZ" sz="22" baseline="0" dirty="0">
          <w:jc w:val="left"/>
          <w:rFonts w:ascii="Ubuntu" w:hAnsi="Ubuntu" w:cs="Ubuntu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neodpovídají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mínk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stanoven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výrobcem Vozidla (nap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etíže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voz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u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–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i krátkodobé,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sportovní a výcviková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innost apod.),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05"/>
        </w:tabs>
        <w:spacing w:before="0" w:after="0" w:line="247" w:lineRule="exact"/>
        <w:ind w:left="1557" w:right="1304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 vady vz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iklé 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ledku nerespekt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vání pok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v návodu k obsluze a servis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19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997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knížce,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05"/>
        </w:tabs>
        <w:spacing w:before="0" w:after="0" w:line="247" w:lineRule="exact"/>
        <w:ind w:left="1557" w:right="1302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poškoz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laku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obená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jším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mecha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ickým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vlivem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(poš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rábání,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vrypy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997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apod.),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05"/>
        </w:tabs>
        <w:spacing w:before="0" w:after="0" w:line="247" w:lineRule="exact"/>
        <w:ind w:left="1557" w:right="1303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 poškoze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laku 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ená ch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mick</w:t>
      </w:r>
      <w:r>
        <w:rPr lang="cs-CZ" sz="22" baseline="0" dirty="0">
          <w:jc w:val="left"/>
          <w:rFonts w:ascii="Ubuntu" w:hAnsi="Ubuntu" w:cs="Ubuntu"/>
          <w:color w:val="000000"/>
          <w:spacing w:val="-7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vlivem (pr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myslové spady, pta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trus,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997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stromové prysk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ice, jiné chemické látk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y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–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žíraviny apod.)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05"/>
        </w:tabs>
        <w:spacing w:before="0" w:after="0" w:line="247" w:lineRule="exact"/>
        <w:ind w:left="1557" w:right="1305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laku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sob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né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nesprávnou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údržb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ošet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váním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laku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(pou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ití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997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agresivní autokosmetik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 nevhodných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isti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 le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nek apod.)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05"/>
        </w:tabs>
        <w:spacing w:before="0" w:after="0" w:line="247" w:lineRule="exact"/>
        <w:ind w:left="1557" w:right="1300" w:firstLine="0"/>
        <w:jc w:val="right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sobené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korozi,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nebyly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neprodlen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jejich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išt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ádn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19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14"/>
          <w:tab w:val="left" w:pos="4331"/>
          <w:tab w:val="left" w:pos="5198"/>
          <w:tab w:val="left" w:pos="5937"/>
          <w:tab w:val="left" w:pos="6213"/>
          <w:tab w:val="left" w:pos="8397"/>
        </w:tabs>
        <w:spacing w:before="0" w:after="0" w:line="252" w:lineRule="exact"/>
        <w:ind w:left="1997" w:right="1220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as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uplat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auto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izovaný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servi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ních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partner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ícím,na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vady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prorezav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sobené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poškozením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antikorozní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ochrany,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nebylo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nepro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jeho 	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jišt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ád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as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odstran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no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autoriz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vaných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servisní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 partner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Pro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ávajícího.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9. Záv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re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ná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6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stanov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ní.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545"/>
          <w:tab w:val="left" w:pos="2902"/>
          <w:tab w:val="left" w:pos="3317"/>
          <w:tab w:val="left" w:pos="4179"/>
          <w:tab w:val="left" w:pos="5733"/>
          <w:tab w:val="left" w:pos="6617"/>
          <w:tab w:val="left" w:pos="7541"/>
          <w:tab w:val="left" w:pos="8652"/>
        </w:tabs>
        <w:spacing w:before="236" w:after="0" w:line="253" w:lineRule="exact"/>
        <w:ind w:left="1278" w:right="1220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9.1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Identifikace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Kupujícího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z.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253/2008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Sb.,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kterých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opat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eních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proti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legaliz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ci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výnos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tr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stné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innosti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financ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vání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terorism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3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Vzhled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tomu,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9"/>
          <w:sz w:val="22"/>
          <w:szCs w:val="22"/>
        </w:rPr>
        <w:t>že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Prodávající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smyslu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tného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zákona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osobou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povinnou 	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iden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ifikaci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Kupujícího,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amen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údaje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Kupujícím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osob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která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dan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pacing w:val="-15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obchodu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ná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ho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jménem,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j,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uje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hivuje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dl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edložených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doklad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54"/>
          <w:tab w:val="left" w:pos="2936"/>
          <w:tab w:val="left" w:pos="3058"/>
          <w:tab w:val="left" w:pos="3346"/>
          <w:tab w:val="left" w:pos="3944"/>
          <w:tab w:val="left" w:pos="4042"/>
          <w:tab w:val="left" w:pos="4235"/>
          <w:tab w:val="left" w:pos="4834"/>
          <w:tab w:val="left" w:pos="5158"/>
          <w:tab w:val="left" w:pos="5578"/>
          <w:tab w:val="left" w:pos="6124"/>
          <w:tab w:val="left" w:pos="6286"/>
          <w:tab w:val="left" w:pos="6426"/>
          <w:tab w:val="left" w:pos="7669"/>
          <w:tab w:val="left" w:pos="7763"/>
          <w:tab w:val="left" w:pos="8931"/>
          <w:tab w:val="left" w:pos="9218"/>
          <w:tab w:val="left" w:pos="9619"/>
        </w:tabs>
        <w:spacing w:before="237" w:after="0" w:line="252" w:lineRule="exact"/>
        <w:ind w:left="1278" w:right="1220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podpisem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prohlašuje,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byl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Prodávajícím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uzav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ením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této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info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mován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povinnostech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vajícího,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které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jako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tzv.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„povinné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osob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“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vypl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právních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dp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uprav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jících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opat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legaliz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-9"/>
          <w:sz w:val="22"/>
          <w:szCs w:val="22"/>
        </w:rPr>
        <w:t>ci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výnos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trestné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innosti,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vším ze zákona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 253/2008 Sb., o 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kterých opa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ích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proti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legalizaci 	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výno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trestné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innos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financová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	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tero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ismu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(dále 	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jen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„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AM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1"/>
          <w:sz w:val="22"/>
          <w:szCs w:val="22"/>
        </w:rPr>
        <w:t>L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záko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“). Kup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jící, resp. 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ho zástupc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 kt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rý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dan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obchodu je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ná, tak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est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17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prohlašuje,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není</w:t>
      </w:r>
      <w:r>
        <w:rPr lang="cs-CZ" sz="22" baseline="0" dirty="0">
          <w:jc w:val="left"/>
          <w:rFonts w:ascii="Ubuntu" w:hAnsi="Ubuntu" w:cs="Ubuntu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poli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icky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exponovanou</w:t>
      </w:r>
      <w:r>
        <w:rPr lang="cs-CZ" sz="22" baseline="0" dirty="0">
          <w:jc w:val="left"/>
          <w:rFonts w:ascii="Ubuntu" w:hAnsi="Ubuntu" w:cs="Ubuntu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osobou,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pen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žní</w:t>
      </w:r>
      <w:r>
        <w:rPr lang="cs-CZ" sz="22" baseline="0" dirty="0">
          <w:jc w:val="left"/>
          <w:rFonts w:ascii="Ubuntu" w:hAnsi="Ubuntu" w:cs="Ubuntu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edky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uhrazené,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nebo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mi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bud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hradit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kupní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cena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nepocház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 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nepoc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ivých 	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a/nebo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082"/>
          <w:tab w:val="left" w:pos="8102"/>
        </w:tabs>
        <w:spacing w:before="0" w:after="0" w:line="199" w:lineRule="exact"/>
        <w:ind w:left="127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HAVE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X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–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auto s.r.o.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Stránk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4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-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PODNIKATEL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277" w:right="1219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nezákonných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zdroj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íklad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trestné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inno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ti,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financ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vání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tero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ismu,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tyto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pen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edky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nabyl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soula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právními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isy,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platbou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pen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žních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prost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edk</w:t>
      </w:r>
      <w:r>
        <w:rPr lang="cs-CZ" sz="22" baseline="0" dirty="0">
          <w:jc w:val="left"/>
          <w:rFonts w:ascii="Ubuntu" w:hAnsi="Ubuntu" w:cs="Ubuntu"/>
          <w:color w:val="000000"/>
          <w:spacing w:val="-14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ícímu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kou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Vozidla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dle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navazu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ících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ních</w:t>
      </w:r>
      <w:r>
        <w:rPr lang="cs-CZ" sz="22" baseline="0" dirty="0">
          <w:jc w:val="left"/>
          <w:rFonts w:ascii="Ubuntu" w:hAnsi="Ubuntu" w:cs="Ubuntu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ujed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13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nesleduje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zakry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jejich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nezákonného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vodu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financ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vání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rorismu,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lasí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provedením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identifikace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ízení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ie</w:t>
      </w:r>
      <w:r>
        <w:rPr lang="cs-CZ" sz="22" baseline="0" dirty="0">
          <w:jc w:val="left"/>
          <w:rFonts w:ascii="Ubuntu" w:hAnsi="Ubuntu" w:cs="Ubuntu"/>
          <w:color w:val="000000"/>
          <w:spacing w:val="1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kazu</w:t>
      </w:r>
      <w:r>
        <w:rPr lang="cs-CZ" sz="22" baseline="0" dirty="0">
          <w:jc w:val="left"/>
          <w:rFonts w:ascii="Ubuntu" w:hAnsi="Ubuntu" w:cs="Ubuntu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totožnosti,</w:t>
      </w:r>
      <w:r>
        <w:rPr lang="cs-CZ" sz="22" baseline="0" dirty="0">
          <w:jc w:val="left"/>
          <w:rFonts w:ascii="Ubuntu" w:hAnsi="Ubuntu" w:cs="Ubuntu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resp.</w:t>
      </w:r>
      <w:r>
        <w:rPr lang="cs-CZ" sz="22" baseline="0" dirty="0">
          <w:jc w:val="left"/>
          <w:rFonts w:ascii="Ubuntu" w:hAnsi="Ubuntu" w:cs="Ubuntu"/>
          <w:color w:val="000000"/>
          <w:spacing w:val="13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dalších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identifika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údaj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ust.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§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5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AML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zákon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e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souhlasí</w:t>
      </w:r>
      <w:r>
        <w:rPr lang="cs-CZ" sz="22" baseline="0" dirty="0">
          <w:jc w:val="left"/>
          <w:rFonts w:ascii="Ubuntu" w:hAnsi="Ubuntu" w:cs="Ubuntu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zpracováním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chto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identifika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Ubuntu" w:hAnsi="Ubuntu" w:cs="Ubuntu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údaj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,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emž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zava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uje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ámit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vajícímu</w:t>
      </w:r>
      <w:r>
        <w:rPr lang="cs-CZ" sz="22" baseline="0" dirty="0">
          <w:jc w:val="left"/>
          <w:rFonts w:ascii="Ubuntu" w:hAnsi="Ubuntu" w:cs="Ubuntu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všechny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ípadné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ny jeho identi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f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ika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ních úd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pacing w:val="4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 je povinen uch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vávat tak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 získané údaje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 doklady po zákon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 stanovenou dobu.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7" w:after="0" w:line="252" w:lineRule="exact"/>
        <w:ind w:left="1277" w:right="1219" w:firstLine="0"/>
        <w:jc w:val="both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ho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ípadný</w:t>
      </w:r>
      <w:r>
        <w:rPr lang="cs-CZ" sz="22" baseline="0" dirty="0">
          <w:jc w:val="left"/>
          <w:rFonts w:ascii="Ubuntu" w:hAnsi="Ubuntu" w:cs="Ubuntu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zástupce</w:t>
      </w:r>
      <w:r>
        <w:rPr lang="cs-CZ" sz="22" baseline="0" dirty="0">
          <w:jc w:val="left"/>
          <w:rFonts w:ascii="Ubuntu" w:hAnsi="Ubuntu" w:cs="Ubuntu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sv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ý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isem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níže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vrzuje/í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prohlaš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/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í,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10"/>
          <w:sz w:val="22"/>
          <w:szCs w:val="22"/>
        </w:rPr>
        <w:t>že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edložené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lad/y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totožnos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je/jsou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platný/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nemá/ají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výhrad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provedené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identifika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i, a že ud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/í výsl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vný souhlas Prodáva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ícímu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s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íze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ím 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pie/í pr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-17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totožnosti a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uchov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vání údaj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a kopie/í Prod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vajícím po dobu stanov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nou zákonem.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254" w:lineRule="exact"/>
        <w:ind w:left="1277" w:right="1220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9.2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8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jící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írá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riziko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podstatné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ny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lností,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ré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x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ist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dni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uzav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14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vy;</w:t>
      </w:r>
      <w:r>
        <w:rPr lang="cs-CZ" sz="22" baseline="0" dirty="0">
          <w:jc w:val="left"/>
          <w:rFonts w:ascii="Ubuntu" w:hAnsi="Ubuntu" w:cs="Ubuntu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ustanov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Ubuntu" w:hAnsi="Ubuntu" w:cs="Ubuntu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§</w:t>
      </w:r>
      <w:r>
        <w:rPr lang="cs-CZ" sz="22" baseline="0" dirty="0">
          <w:jc w:val="left"/>
          <w:rFonts w:ascii="Ubuntu" w:hAnsi="Ubuntu" w:cs="Ubuntu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176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5</w:t>
      </w:r>
      <w:r>
        <w:rPr lang="cs-CZ" sz="22" baseline="0" dirty="0">
          <w:jc w:val="left"/>
          <w:rFonts w:ascii="Ubuntu" w:hAnsi="Ubuntu" w:cs="Ubuntu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§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1766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Z,</w:t>
      </w:r>
      <w:r>
        <w:rPr lang="cs-CZ" sz="22" baseline="0" dirty="0">
          <w:jc w:val="left"/>
          <w:rFonts w:ascii="Ubuntu" w:hAnsi="Ubuntu" w:cs="Ubuntu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tedy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vztahy</w:t>
      </w:r>
      <w:r>
        <w:rPr lang="cs-CZ" sz="22" baseline="0" dirty="0">
          <w:jc w:val="left"/>
          <w:rFonts w:ascii="Ubuntu" w:hAnsi="Ubuntu" w:cs="Ubuntu"/>
          <w:color w:val="000000"/>
          <w:spacing w:val="3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ích</w:t>
      </w:r>
      <w:r>
        <w:rPr lang="cs-CZ" sz="22" baseline="0" dirty="0">
          <w:jc w:val="left"/>
          <w:rFonts w:ascii="Ubuntu" w:hAnsi="Ubuntu" w:cs="Ubuntu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stran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pacing w:val="-1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mlouvy 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uplatní.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96"/>
        </w:tabs>
        <w:spacing w:before="236" w:after="0" w:line="253" w:lineRule="exact"/>
        <w:ind w:left="1277" w:right="1219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9.3	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Písemná fo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ma Smlouvy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 zm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ny a 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íloh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Smluvní strany se doho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ly na pís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mné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form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všech</w:t>
      </w:r>
      <w:r>
        <w:rPr lang="cs-CZ" sz="22" baseline="0" dirty="0">
          <w:jc w:val="left"/>
          <w:rFonts w:ascii="Ubuntu" w:hAnsi="Ubuntu" w:cs="Ubuntu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jích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íloh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Tato</w:t>
      </w:r>
      <w:r>
        <w:rPr lang="cs-CZ" sz="22" baseline="0" dirty="0">
          <w:jc w:val="left"/>
          <w:rFonts w:ascii="Ubuntu" w:hAnsi="Ubuntu" w:cs="Ubuntu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va,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etn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íloh</w:t>
      </w:r>
      <w:r>
        <w:rPr lang="cs-CZ" sz="22" baseline="0" dirty="0">
          <w:jc w:val="left"/>
          <w:rFonts w:ascii="Ubuntu" w:hAnsi="Ubuntu" w:cs="Ubuntu"/>
          <w:color w:val="000000"/>
          <w:spacing w:val="1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15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dokument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jež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tato</w:t>
      </w:r>
      <w:r>
        <w:rPr lang="cs-CZ" sz="22" baseline="0" dirty="0">
          <w:jc w:val="left"/>
          <w:rFonts w:ascii="Ubuntu" w:hAnsi="Ubuntu" w:cs="Ubuntu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edvídá</w:t>
      </w:r>
      <w:r>
        <w:rPr lang="cs-CZ" sz="22" baseline="0" dirty="0">
          <w:jc w:val="left"/>
          <w:rFonts w:ascii="Ubuntu" w:hAnsi="Ubuntu" w:cs="Ubuntu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Ubuntu" w:hAnsi="Ubuntu" w:cs="Ubuntu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upravuje,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tv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úplnou</w:t>
      </w:r>
      <w:r>
        <w:rPr lang="cs-CZ" sz="22" baseline="0" dirty="0">
          <w:jc w:val="left"/>
          <w:rFonts w:ascii="Ubuntu" w:hAnsi="Ubuntu" w:cs="Ubuntu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dohodu</w:t>
      </w:r>
      <w:r>
        <w:rPr lang="cs-CZ" sz="22" baseline="0" dirty="0">
          <w:jc w:val="left"/>
          <w:rFonts w:ascii="Ubuntu" w:hAnsi="Ubuntu" w:cs="Ubuntu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mezi</w:t>
      </w:r>
      <w:r>
        <w:rPr lang="cs-CZ" sz="22" baseline="0" dirty="0">
          <w:jc w:val="left"/>
          <w:rFonts w:ascii="Ubuntu" w:hAnsi="Ubuntu" w:cs="Ubuntu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ími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stran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mi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ležitoste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tout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vou</w:t>
      </w:r>
      <w:r>
        <w:rPr lang="cs-CZ" sz="22" baseline="0" dirty="0">
          <w:jc w:val="left"/>
          <w:rFonts w:ascii="Ubuntu" w:hAnsi="Ubuntu" w:cs="Ubuntu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upr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vených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nahrazuj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e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vztahu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mto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záležitost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veškerá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edcho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ústní,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kon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ludentní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pís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mná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ujedn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hody.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Jakékoliv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zm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dodatk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této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Smlouv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musí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být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ny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písemnou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fo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r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mou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14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podepsány ob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ma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mluvními stranami, jinak se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nim ne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ihlíží.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99"/>
          <w:tab w:val="left" w:pos="4750"/>
        </w:tabs>
        <w:spacing w:before="0" w:after="0" w:line="253" w:lineRule="exact"/>
        <w:ind w:left="1277" w:right="1222" w:firstLine="0"/>
        <w:jc w:val="both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9.4	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Zp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bi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ost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práv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6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7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ednat.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Ubuntu" w:hAnsi="Ubuntu" w:cs="Ubuntu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ny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prohlaš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jí,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jsou</w:t>
      </w:r>
      <w:r>
        <w:rPr lang="cs-CZ" sz="22" baseline="0" dirty="0">
          <w:jc w:val="left"/>
          <w:rFonts w:ascii="Ubuntu" w:hAnsi="Ubuntu" w:cs="Ubuntu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ilé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právn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jednat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nebyl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y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své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své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rávnosti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omez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ny,</w:t>
      </w:r>
      <w:r>
        <w:rPr lang="cs-CZ" sz="22" baseline="0" dirty="0">
          <w:jc w:val="left"/>
          <w:rFonts w:ascii="Ubuntu" w:hAnsi="Ubuntu" w:cs="Ubuntu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nejso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iženy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takovou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dušení</w:t>
      </w:r>
      <w:r>
        <w:rPr lang="cs-CZ" sz="22" baseline="0" dirty="0">
          <w:jc w:val="left"/>
          <w:rFonts w:ascii="Ubuntu" w:hAnsi="Ubuntu" w:cs="Ubuntu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ruchou,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která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by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inila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k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uzav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ení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Ubuntu" w:hAnsi="Ubuntu" w:cs="Ubuntu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nezp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ilými.</w:t>
      </w:r>
      <w:r>
        <w:rPr lang="cs-CZ" sz="22" baseline="0" dirty="0">
          <w:jc w:val="left"/>
          <w:rFonts w:ascii="Ubuntu" w:hAnsi="Ubuntu" w:cs="Ubuntu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Smluvní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strany dále prohlašují,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 tuto Smlouvu uzavíra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vážn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Ubuntu" w:hAnsi="Ubuntu" w:cs="Ubuntu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vlastní v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le a bez jak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é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hokoli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donucení,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rozumí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jejímu</w:t>
      </w:r>
      <w:r>
        <w:rPr lang="cs-CZ" sz="22" baseline="0" dirty="0">
          <w:jc w:val="left"/>
          <w:rFonts w:ascii="Ubuntu" w:hAnsi="Ubuntu" w:cs="Ubuntu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obsahu,</w:t>
      </w:r>
      <w:r>
        <w:rPr lang="cs-CZ" sz="22" baseline="0" dirty="0">
          <w:jc w:val="left"/>
          <w:rFonts w:ascii="Ubuntu" w:hAnsi="Ubuntu" w:cs="Ubuntu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že</w:t>
      </w:r>
      <w:r>
        <w:rPr lang="cs-CZ" sz="22" baseline="0" dirty="0">
          <w:jc w:val="left"/>
          <w:rFonts w:ascii="Ubuntu" w:hAnsi="Ubuntu" w:cs="Ubuntu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její</w:t>
      </w:r>
      <w:r>
        <w:rPr lang="cs-CZ" sz="22" baseline="0" dirty="0">
          <w:jc w:val="left"/>
          <w:rFonts w:ascii="Ubuntu" w:hAnsi="Ubuntu" w:cs="Ubuntu"/>
          <w:color w:val="000000"/>
          <w:spacing w:val="17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obsah</w:t>
      </w:r>
      <w:r>
        <w:rPr lang="cs-CZ" sz="22" baseline="0" dirty="0">
          <w:jc w:val="left"/>
          <w:rFonts w:ascii="Ubuntu" w:hAnsi="Ubuntu" w:cs="Ubuntu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považují</w:t>
      </w:r>
      <w:r>
        <w:rPr lang="cs-CZ" sz="22" baseline="0" dirty="0">
          <w:jc w:val="left"/>
          <w:rFonts w:ascii="Ubuntu" w:hAnsi="Ubuntu" w:cs="Ubuntu"/>
          <w:color w:val="000000"/>
          <w:spacing w:val="18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Ubuntu" w:hAnsi="Ubuntu" w:cs="Ubuntu"/>
          <w:color w:val="000000"/>
          <w:spacing w:val="16"/>
          <w:sz w:val="22"/>
          <w:szCs w:val="22"/>
        </w:rPr>
        <w:t> 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oboustrann</w:t>
      </w:r>
      <w:r>
        <w:rPr lang="cs-CZ" sz="22" baseline="0" dirty="0">
          <w:jc w:val="left"/>
          <w:rFonts w:ascii="Ubuntu" w:hAnsi="Ubuntu" w:cs="Ubuntu"/>
          <w:color w:val="000000"/>
          <w:spacing w:val="-21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vyhovující a práva a p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vinnosti Smluv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ích stran 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 rovnovážné.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57" w:lineRule="exact"/>
        <w:ind w:left="1277" w:right="1222" w:firstLine="0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9.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2"/>
          <w:sz w:val="22"/>
          <w:szCs w:val="22"/>
        </w:rPr>
        <w:t>5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Platnost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inn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4"/>
          <w:sz w:val="22"/>
          <w:szCs w:val="22"/>
        </w:rPr>
        <w:t>.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Tato</w:t>
      </w:r>
      <w:r>
        <w:rPr lang="cs-CZ" sz="22" baseline="0" dirty="0">
          <w:jc w:val="left"/>
          <w:rFonts w:ascii="Ubuntu" w:hAnsi="Ubuntu" w:cs="Ubuntu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Smlouva</w:t>
      </w:r>
      <w:r>
        <w:rPr lang="cs-CZ" sz="22" baseline="0" dirty="0">
          <w:jc w:val="left"/>
          <w:rFonts w:ascii="Ubuntu" w:hAnsi="Ubuntu" w:cs="Ubuntu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nabývá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platnos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innosti</w:t>
      </w:r>
      <w:r>
        <w:rPr lang="cs-CZ" sz="22" baseline="0" dirty="0">
          <w:jc w:val="left"/>
          <w:rFonts w:ascii="Ubuntu" w:hAnsi="Ubuntu" w:cs="Ubuntu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is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vš</w:t>
      </w:r>
      <w:r>
        <w:rPr lang="cs-CZ" sz="22" baseline="0" dirty="0">
          <w:jc w:val="left"/>
          <w:rFonts w:ascii="Ubuntu" w:hAnsi="Ubuntu" w:cs="Ubuntu"/>
          <w:color w:val="000000"/>
          <w:spacing w:val="-7"/>
          <w:sz w:val="22"/>
          <w:szCs w:val="22"/>
        </w:rPr>
        <w:t>e</w:t>
      </w:r>
      <w:r>
        <w:rPr lang="cs-CZ" sz="22" baseline="0" dirty="0">
          <w:jc w:val="left"/>
          <w:rFonts w:ascii="Ubuntu" w:hAnsi="Ubuntu" w:cs="Ubuntu"/>
          <w:color w:val="000000"/>
          <w:spacing w:val="-7"/>
          <w:sz w:val="22"/>
          <w:szCs w:val="22"/>
        </w:rPr>
        <w:t>mi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Smluvními stranami.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2" w:after="0" w:line="256" w:lineRule="exact"/>
        <w:ind w:left="1277" w:right="1222" w:firstLine="0"/>
      </w:pPr>
      <w:r/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9.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13"/>
          <w:sz w:val="22"/>
          <w:szCs w:val="22"/>
        </w:rPr>
        <w:t>6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Vyhot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vení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Tato</w:t>
      </w:r>
      <w:r>
        <w:rPr lang="cs-CZ" sz="22" baseline="0" dirty="0">
          <w:jc w:val="left"/>
          <w:rFonts w:ascii="Ubuntu" w:hAnsi="Ubuntu" w:cs="Ubuntu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Smlo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va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sána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Ubuntu" w:hAnsi="Ubuntu" w:cs="Ubuntu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2</w:t>
      </w:r>
      <w:r>
        <w:rPr lang="cs-CZ" sz="22" baseline="0" dirty="0">
          <w:jc w:val="left"/>
          <w:rFonts w:ascii="Ubuntu" w:hAnsi="Ubuntu" w:cs="Ubuntu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vyhotove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ích,</w:t>
      </w:r>
      <w:r>
        <w:rPr lang="cs-CZ" sz="22" baseline="0" dirty="0">
          <w:jc w:val="left"/>
          <w:rFonts w:ascii="Ubuntu" w:hAnsi="Ubuntu" w:cs="Ubuntu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z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nichž</w:t>
      </w:r>
      <w:r>
        <w:rPr lang="cs-CZ" sz="22" baseline="0" dirty="0">
          <w:jc w:val="left"/>
          <w:rFonts w:ascii="Ubuntu" w:hAnsi="Ubuntu" w:cs="Ubuntu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každá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Smluvní strana obdr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ž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po</w:t>
      </w:r>
      <w:r>
        <w:rPr lang="cs-CZ" sz="22" baseline="0" dirty="0">
          <w:jc w:val="left"/>
          <w:rFonts w:ascii="Ubuntu" w:hAnsi="Ubuntu" w:cs="Ubuntu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jednom.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277" w:right="0" w:firstLine="0"/>
      </w:pPr>
      <w:r/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V Vrchlabí, dne 18.01.2023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7"/>
        </w:tabs>
        <w:spacing w:before="240" w:after="0" w:line="269" w:lineRule="exact"/>
        <w:ind w:left="1277" w:right="0" w:firstLine="0"/>
      </w:pPr>
      <w:r/>
      <w:r>
        <w:rPr lang="cs-CZ" sz="24" baseline="0" dirty="0">
          <w:jc w:val="left"/>
          <w:rFonts w:ascii="Ubuntu" w:hAnsi="Ubuntu" w:cs="Ubuntu"/>
          <w:color w:val="000000"/>
          <w:sz w:val="24"/>
          <w:szCs w:val="24"/>
        </w:rPr>
        <w:t>………………………………………….	</w:t>
      </w:r>
      <w:r>
        <w:rPr lang="cs-CZ" sz="24" baseline="0" dirty="0">
          <w:jc w:val="left"/>
          <w:rFonts w:ascii="Ubuntu" w:hAnsi="Ubuntu" w:cs="Ubuntu"/>
          <w:color w:val="000000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77"/>
        </w:tabs>
        <w:spacing w:before="0" w:after="0" w:line="269" w:lineRule="exact"/>
        <w:ind w:left="1277" w:right="0" w:firstLine="0"/>
      </w:pPr>
      <w:r/>
      <w:r>
        <w:rPr lang="cs-CZ" sz="24" baseline="0" dirty="0">
          <w:jc w:val="left"/>
          <w:rFonts w:ascii="Ubuntu" w:hAnsi="Ubuntu" w:cs="Ubuntu"/>
          <w:b/>
          <w:bCs/>
          <w:color w:val="000000"/>
          <w:sz w:val="24"/>
          <w:szCs w:val="24"/>
        </w:rPr>
        <w:t>HAVE</w:t>
      </w:r>
      <w:r>
        <w:rPr lang="cs-CZ" sz="24" baseline="0" dirty="0">
          <w:jc w:val="left"/>
          <w:rFonts w:ascii="Ubuntu" w:hAnsi="Ubuntu" w:cs="Ubuntu"/>
          <w:b/>
          <w:bCs/>
          <w:color w:val="000000"/>
          <w:sz w:val="24"/>
          <w:szCs w:val="24"/>
        </w:rPr>
        <w:t>X </w:t>
      </w:r>
      <w:r>
        <w:rPr lang="cs-CZ" sz="24" baseline="0" dirty="0">
          <w:jc w:val="left"/>
          <w:rFonts w:ascii="Ubuntu" w:hAnsi="Ubuntu" w:cs="Ubuntu"/>
          <w:b/>
          <w:bCs/>
          <w:color w:val="000000"/>
          <w:sz w:val="24"/>
          <w:szCs w:val="24"/>
        </w:rPr>
        <w:t>– </w:t>
      </w:r>
      <w:r>
        <w:rPr lang="cs-CZ" sz="24" baseline="0" dirty="0">
          <w:jc w:val="left"/>
          <w:rFonts w:ascii="Ubuntu" w:hAnsi="Ubuntu" w:cs="Ubuntu"/>
          <w:b/>
          <w:bCs/>
          <w:color w:val="000000"/>
          <w:sz w:val="24"/>
          <w:szCs w:val="24"/>
        </w:rPr>
        <w:t>auto s.r.o.	</w:t>
      </w:r>
      <w:r>
        <w:rPr lang="cs-CZ" sz="24" baseline="0" dirty="0">
          <w:jc w:val="left"/>
          <w:rFonts w:ascii="Ubuntu" w:hAnsi="Ubuntu" w:cs="Ubuntu"/>
          <w:b/>
          <w:bCs/>
          <w:color w:val="000000"/>
          <w:sz w:val="24"/>
          <w:szCs w:val="24"/>
        </w:rPr>
        <w:t>Kupu</w:t>
      </w:r>
      <w:r>
        <w:rPr lang="cs-CZ" sz="24" baseline="0" dirty="0">
          <w:jc w:val="left"/>
          <w:rFonts w:ascii="Ubuntu" w:hAnsi="Ubuntu" w:cs="Ubuntu"/>
          <w:b/>
          <w:bCs/>
          <w:color w:val="000000"/>
          <w:spacing w:val="-5"/>
          <w:sz w:val="24"/>
          <w:szCs w:val="24"/>
        </w:rPr>
        <w:t>j</w:t>
      </w:r>
      <w:r>
        <w:rPr lang="cs-CZ" sz="24" baseline="0" dirty="0">
          <w:jc w:val="left"/>
          <w:rFonts w:ascii="Ubuntu" w:hAnsi="Ubuntu" w:cs="Ubuntu"/>
          <w:b/>
          <w:bCs/>
          <w:color w:val="000000"/>
          <w:sz w:val="24"/>
          <w:szCs w:val="24"/>
        </w:rPr>
        <w:t>íc</w:t>
      </w:r>
      <w:r>
        <w:rPr lang="cs-CZ" sz="24" baseline="0" dirty="0">
          <w:jc w:val="left"/>
          <w:rFonts w:ascii="Ubuntu" w:hAnsi="Ubuntu" w:cs="Ubuntu"/>
          <w:b/>
          <w:bCs/>
          <w:color w:val="000000"/>
          <w:spacing w:val="1"/>
          <w:sz w:val="24"/>
          <w:szCs w:val="24"/>
        </w:rPr>
        <w:t>í </w:t>
      </w:r>
      <w:r>
        <w:rPr lang="cs-CZ" sz="24" baseline="0" dirty="0">
          <w:jc w:val="left"/>
          <w:rFonts w:ascii="Ubuntu" w:hAnsi="Ubuntu" w:cs="Ubuntu"/>
          <w:color w:val="000000"/>
          <w:sz w:val="24"/>
          <w:szCs w:val="24"/>
        </w:rPr>
        <w:t>(jméno a podpis)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5297" w:right="4938" w:firstLine="0"/>
        <w:jc w:val="right"/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1141780</wp:posOffset>
            </wp:positionH>
            <wp:positionV relativeFrom="line">
              <wp:posOffset>-1223</wp:posOffset>
            </wp:positionV>
            <wp:extent cx="869569" cy="15717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69569" cy="157175"/>
                    </a:xfrm>
                    <a:custGeom>
                      <a:rect l="l" t="t" r="r" b="b"/>
                      <a:pathLst>
                        <a:path w="869569" h="157175">
                          <a:moveTo>
                            <a:pt x="0" y="157175"/>
                          </a:moveTo>
                          <a:lnTo>
                            <a:pt x="869569" y="157175"/>
                          </a:lnTo>
                          <a:lnTo>
                            <a:pt x="86956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1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Ubuntu" w:hAnsi="Ubuntu" w:cs="Ubuntu"/>
          <w:b/>
          <w:bCs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082"/>
          <w:tab w:val="left" w:pos="8102"/>
        </w:tabs>
        <w:spacing w:before="0" w:after="0" w:line="199" w:lineRule="exact"/>
        <w:ind w:left="127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HAVE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X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–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auto s.r.o.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Stránk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5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-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PODNIKATEL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4947" w:right="2372" w:hanging="2525"/>
      </w:pPr>
      <w:r/>
      <w:r>
        <w:rPr lang="cs-CZ" sz="36" baseline="0" dirty="0">
          <w:jc w:val="left"/>
          <w:rFonts w:ascii="Ubuntu" w:hAnsi="Ubuntu" w:cs="Ubuntu"/>
          <w:b/>
          <w:bCs/>
          <w:color w:val="000000"/>
          <w:sz w:val="36"/>
          <w:szCs w:val="36"/>
        </w:rPr>
        <w:t>P</w:t>
      </w:r>
      <w:r>
        <w:rPr lang="cs-CZ" sz="36" baseline="0" dirty="0">
          <w:jc w:val="left"/>
          <w:rFonts w:ascii="Ubuntu" w:hAnsi="Ubuntu" w:cs="Ubuntu"/>
          <w:b/>
          <w:bCs/>
          <w:color w:val="000000"/>
          <w:sz w:val="36"/>
          <w:szCs w:val="36"/>
        </w:rPr>
        <w:t>ř</w:t>
      </w:r>
      <w:r>
        <w:rPr lang="cs-CZ" sz="36" baseline="0" dirty="0">
          <w:jc w:val="left"/>
          <w:rFonts w:ascii="Ubuntu" w:hAnsi="Ubuntu" w:cs="Ubuntu"/>
          <w:b/>
          <w:bCs/>
          <w:color w:val="000000"/>
          <w:sz w:val="36"/>
          <w:szCs w:val="36"/>
        </w:rPr>
        <w:t>edávací protokol ke kupní smlou</w:t>
      </w:r>
      <w:r>
        <w:rPr lang="cs-CZ" sz="36" baseline="0" dirty="0">
          <w:jc w:val="left"/>
          <w:rFonts w:ascii="Ubuntu" w:hAnsi="Ubuntu" w:cs="Ubuntu"/>
          <w:b/>
          <w:bCs/>
          <w:color w:val="000000"/>
          <w:spacing w:val="-3"/>
          <w:sz w:val="36"/>
          <w:szCs w:val="36"/>
        </w:rPr>
        <w:t>v</w:t>
      </w:r>
      <w:r>
        <w:rPr lang="cs-CZ" sz="36" baseline="0" dirty="0">
          <w:jc w:val="left"/>
          <w:rFonts w:ascii="Ubuntu" w:hAnsi="Ubuntu" w:cs="Ubuntu"/>
          <w:b/>
          <w:bCs/>
          <w:color w:val="000000"/>
          <w:spacing w:val="-21"/>
          <w:sz w:val="36"/>
          <w:szCs w:val="36"/>
        </w:rPr>
        <w:t>ě</w:t>
      </w:r>
      <w:r>
        <w:rPr>
          <w:rFonts w:ascii="Times New Roman" w:hAnsi="Times New Roman" w:cs="Times New Roman"/>
          <w:sz w:val="36"/>
          <w:szCs w:val="36"/>
        </w:rPr>
        <w:t> </w:t>
      </w:r>
      <w:r/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íslo smlouvy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57" w:lineRule="exact"/>
        <w:ind w:left="4464" w:right="4567" w:firstLine="0"/>
        <w:jc w:val="right"/>
      </w:pPr>
      <w:r/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215</w:t>
      </w:r>
      <w:r>
        <w:rPr lang="cs-CZ" sz="32" baseline="0" dirty="0">
          <w:jc w:val="left"/>
          <w:rFonts w:ascii="Ubuntu" w:hAnsi="Ubuntu" w:cs="Ubuntu"/>
          <w:b/>
          <w:bCs/>
          <w:color w:val="000000"/>
          <w:sz w:val="32"/>
          <w:szCs w:val="32"/>
        </w:rPr>
        <w:t>0 </w:t>
      </w:r>
      <w:r>
        <w:rPr lang="cs-CZ" sz="32" baseline="0" dirty="0">
          <w:jc w:val="left"/>
          <w:rFonts w:ascii="Ubuntu" w:hAnsi="Ubuntu" w:cs="Ubuntu"/>
          <w:b/>
          <w:bCs/>
          <w:color w:val="000000"/>
          <w:spacing w:val="-2"/>
          <w:sz w:val="32"/>
          <w:szCs w:val="32"/>
        </w:rPr>
        <w:t>/ 230020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1141780</wp:posOffset>
            </wp:positionH>
            <wp:positionV relativeFrom="paragraph">
              <wp:posOffset>-24247</wp:posOffset>
            </wp:positionV>
            <wp:extent cx="3178327" cy="916961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41780" y="-24247"/>
                      <a:ext cx="3064027" cy="80266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34"/>
                          </w:tabs>
                          <w:spacing w:before="0" w:after="0" w:line="240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P</w:t>
                        </w:r>
                        <w:r>
                          <w:rPr lang="cs-CZ" sz="22" baseline="0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ř</w:t>
                        </w:r>
                        <w:r>
                          <w:rPr lang="cs-CZ" sz="22" baseline="0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edávané</w:t>
                        </w:r>
                        <w:r>
                          <w:rPr lang="cs-CZ" sz="22" baseline="0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pacing w:val="-5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vozidlo: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Zna</w:t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ka:	</w:t>
                        </w:r>
                        <w:r>
                          <w:rPr lang="cs-CZ" sz="24" baseline="-2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position w:val="-2"/>
                            <w:sz w:val="24"/>
                            <w:szCs w:val="24"/>
                          </w:rPr>
                          <w:t>ŠKODA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34"/>
                          </w:tabs>
                          <w:spacing w:before="0" w:after="0" w:line="269" w:lineRule="exact"/>
                          <w:ind w:left="0" w:right="0" w:firstLine="0"/>
                        </w:pPr>
                        <w:r>
                          <w:rPr lang="cs-CZ" sz="20" baseline="1" dirty="0">
                            <w:jc w:val="left"/>
                            <w:rFonts w:ascii="Ubuntu" w:hAnsi="Ubuntu" w:cs="Ubuntu"/>
                            <w:color w:val="000000"/>
                            <w:position w:val="1"/>
                            <w:sz w:val="20"/>
                            <w:szCs w:val="20"/>
                          </w:rPr>
                          <w:t>typ vozidla:	</w:t>
                        </w:r>
                        <w:r>
                          <w:rPr lang="cs-CZ" sz="24" baseline="-1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pacing w:val="-1"/>
                            <w:position w:val="-1"/>
                            <w:sz w:val="24"/>
                            <w:szCs w:val="24"/>
                          </w:rPr>
                          <w:t>Osobní vozidlo , Scala ,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8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rok výroby: / uvedeno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do provozu: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3512" w:right="7090" w:firstLine="0"/>
        <w:jc w:val="both"/>
      </w:pPr>
      <w:r/>
      <w:r>
        <w:rPr lang="cs-CZ" sz="24" baseline="0" dirty="0">
          <w:jc w:val="left"/>
          <w:rFonts w:ascii="Ubuntu" w:hAnsi="Ubuntu" w:cs="Ubuntu"/>
          <w:b/>
          <w:bCs/>
          <w:color w:val="000000"/>
          <w:spacing w:val="-5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Ubuntu" w:hAnsi="Ubuntu" w:cs="Ubuntu"/>
          <w:b/>
          <w:bCs/>
          <w:color w:val="000000"/>
          <w:spacing w:val="-5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12"/>
        </w:tabs>
        <w:spacing w:before="0" w:after="0" w:line="269" w:lineRule="exact"/>
        <w:ind w:left="1278" w:right="0" w:firstLine="0"/>
      </w:pPr>
      <w:r/>
      <w:r>
        <w:rPr lang="cs-CZ" sz="20" baseline="1" dirty="0">
          <w:jc w:val="left"/>
          <w:rFonts w:ascii="Ubuntu" w:hAnsi="Ubuntu" w:cs="Ubuntu"/>
          <w:color w:val="000000"/>
          <w:position w:val="1"/>
          <w:sz w:val="20"/>
          <w:szCs w:val="20"/>
        </w:rPr>
        <w:t>barva:	</w:t>
      </w:r>
      <w:r>
        <w:rPr lang="cs-CZ" sz="24" baseline="-1" dirty="0">
          <w:jc w:val="left"/>
          <w:rFonts w:ascii="Ubuntu" w:hAnsi="Ubuntu" w:cs="Ubuntu"/>
          <w:b/>
          <w:bCs/>
          <w:color w:val="000000"/>
          <w:position w:val="-1"/>
          <w:sz w:val="24"/>
          <w:szCs w:val="24"/>
        </w:rPr>
        <w:t>č</w:t>
      </w:r>
      <w:r>
        <w:rPr lang="cs-CZ" sz="24" baseline="-1" dirty="0">
          <w:jc w:val="left"/>
          <w:rFonts w:ascii="Ubuntu" w:hAnsi="Ubuntu" w:cs="Ubuntu"/>
          <w:b/>
          <w:bCs/>
          <w:color w:val="000000"/>
          <w:position w:val="-1"/>
          <w:sz w:val="24"/>
          <w:szCs w:val="24"/>
        </w:rPr>
        <w:t>ervená,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12"/>
        </w:tabs>
        <w:spacing w:before="0" w:after="0" w:line="269" w:lineRule="exact"/>
        <w:ind w:left="1278" w:right="0" w:firstLine="0"/>
      </w:pPr>
      <w:r/>
      <w:r>
        <w:rPr lang="cs-CZ" sz="20" baseline="2" dirty="0">
          <w:jc w:val="left"/>
          <w:rFonts w:ascii="Ubuntu" w:hAnsi="Ubuntu" w:cs="Ubuntu"/>
          <w:color w:val="000000"/>
          <w:position w:val="2"/>
          <w:sz w:val="20"/>
          <w:szCs w:val="20"/>
        </w:rPr>
        <w:t>VIN:	</w:t>
      </w:r>
      <w:r>
        <w:rPr lang="cs-CZ" sz="24" baseline="0" dirty="0">
          <w:jc w:val="left"/>
          <w:rFonts w:ascii="Ubuntu" w:hAnsi="Ubuntu" w:cs="Ubuntu"/>
          <w:b/>
          <w:bCs/>
          <w:color w:val="000000"/>
          <w:spacing w:val="-2"/>
          <w:sz w:val="24"/>
          <w:szCs w:val="24"/>
        </w:rPr>
        <w:t>TMBEK6NW8M3157148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12"/>
        </w:tabs>
        <w:spacing w:before="0" w:after="0" w:line="269" w:lineRule="exact"/>
        <w:ind w:left="1278" w:right="0" w:firstLine="0"/>
      </w:pPr>
      <w:r/>
      <w:r>
        <w:rPr lang="cs-CZ" sz="20" baseline="2" dirty="0">
          <w:jc w:val="left"/>
          <w:rFonts w:ascii="Ubuntu" w:hAnsi="Ubuntu" w:cs="Ubuntu"/>
          <w:color w:val="000000"/>
          <w:position w:val="2"/>
          <w:sz w:val="20"/>
          <w:szCs w:val="20"/>
        </w:rPr>
        <w:t>RZ:	</w:t>
      </w:r>
      <w:r>
        <w:rPr lang="cs-CZ" sz="24" baseline="0" dirty="0">
          <w:jc w:val="left"/>
          <w:rFonts w:ascii="Ubuntu" w:hAnsi="Ubuntu" w:cs="Ubuntu"/>
          <w:b/>
          <w:bCs/>
          <w:color w:val="000000"/>
          <w:sz w:val="24"/>
          <w:szCs w:val="24"/>
        </w:rPr>
        <w:t>8AU 1994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1278" w:right="4953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1141780</wp:posOffset>
            </wp:positionH>
            <wp:positionV relativeFrom="line">
              <wp:posOffset>-2683</wp:posOffset>
            </wp:positionV>
            <wp:extent cx="2285415" cy="577747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41780" y="-2683"/>
                      <a:ext cx="2171115" cy="46344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34"/>
                          </w:tabs>
                          <w:spacing w:before="0" w:after="0" w:line="432" w:lineRule="exact"/>
                          <w:ind w:left="0" w:right="0" w:firstLine="2234"/>
                        </w:pPr>
                        <w:r>
                          <w:rPr lang="cs-CZ" sz="24" baseline="0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spacing w:val="-2"/>
                            <w:sz w:val="24"/>
                            <w:szCs w:val="24"/>
                          </w:rPr>
                          <w:t>UL 984922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Ubuntu" w:hAnsi="Ubuntu" w:cs="Ubuntu"/>
                            <w:color w:val="000000"/>
                            <w:sz w:val="20"/>
                            <w:szCs w:val="20"/>
                          </w:rPr>
                          <w:t>stav km dle ukazatele:	</w:t>
                        </w:r>
                        <w:r>
                          <w:rPr lang="cs-CZ" sz="24" baseline="-2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position w:val="-2"/>
                            <w:sz w:val="24"/>
                            <w:szCs w:val="24"/>
                          </w:rPr>
                          <w:t>1</w:t>
                        </w:r>
                        <w:r>
                          <w:rPr lang="cs-CZ" sz="24" baseline="-2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position w:val="-2"/>
                            <w:sz w:val="24"/>
                            <w:szCs w:val="24"/>
                          </w:rPr>
                          <w:t>6 </w:t>
                        </w:r>
                        <w:r>
                          <w:rPr lang="cs-CZ" sz="24" baseline="-2" dirty="0">
                            <w:jc w:val="left"/>
                            <w:rFonts w:ascii="Ubuntu" w:hAnsi="Ubuntu" w:cs="Ubuntu"/>
                            <w:b/>
                            <w:bCs/>
                            <w:color w:val="000000"/>
                            <w:position w:val="-2"/>
                            <w:sz w:val="24"/>
                            <w:szCs w:val="24"/>
                          </w:rPr>
                          <w:t>193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. technického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kazu: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 si </w:t>
      </w:r>
      <w:r>
        <w:rPr lang="cs-CZ" sz="22" baseline="0" dirty="0">
          <w:jc w:val="left"/>
          <w:rFonts w:ascii="Ubuntu" w:hAnsi="Ubuntu" w:cs="Ubuntu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evzal p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edm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t kupní smlo</w:t>
      </w:r>
      <w:r>
        <w:rPr lang="cs-CZ" sz="22" baseline="0" dirty="0">
          <w:jc w:val="left"/>
          <w:rFonts w:ascii="Ubuntu" w:hAnsi="Ubuntu" w:cs="Ubuntu"/>
          <w:color w:val="000000"/>
          <w:spacing w:val="-5"/>
          <w:sz w:val="22"/>
          <w:szCs w:val="22"/>
        </w:rPr>
        <w:t>u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vy od prodávajícího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 </w:t>
      </w:r>
      <w:r>
        <w:rPr lang="cs-CZ" sz="22" baseline="0" dirty="0">
          <w:jc w:val="left"/>
          <w:rFonts w:ascii="Ubuntu" w:hAnsi="Ubuntu" w:cs="Ubuntu"/>
          <w:color w:val="000000"/>
          <w:spacing w:val="-2"/>
          <w:sz w:val="22"/>
          <w:szCs w:val="22"/>
        </w:rPr>
        <w:t>jeho sídle,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32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provozovn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Ubuntu" w:hAnsi="Ubuntu" w:cs="Ubuntu"/>
          <w:color w:val="000000"/>
          <w:spacing w:val="23"/>
          <w:sz w:val="22"/>
          <w:szCs w:val="22"/>
        </w:rPr>
        <w:t>v </w:t>
      </w:r>
      <w:r>
        <w:rPr lang="cs-CZ" sz="20" baseline="0" dirty="0">
          <w:jc w:val="left"/>
          <w:rFonts w:ascii="Ubuntu" w:hAnsi="Ubuntu" w:cs="Ubuntu"/>
          <w:color w:val="000000"/>
          <w:sz w:val="20"/>
          <w:szCs w:val="20"/>
        </w:rPr>
        <w:t>V Vrchlabí, dne 18.01.2023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685" w:tblpY="-270"/>
        <w:tblOverlap w:val="never"/>
        "
        <w:tblW w:w="8768" w:type="dxa"/>
        <w:tblLook w:val="04A0" w:firstRow="1" w:lastRow="0" w:firstColumn="1" w:lastColumn="0" w:noHBand="0" w:noVBand="1"/>
      </w:tblPr>
      <w:tblGrid>
        <w:gridCol w:w="2196"/>
        <w:gridCol w:w="1482"/>
        <w:gridCol w:w="714"/>
        <w:gridCol w:w="2199"/>
        <w:gridCol w:w="2196"/>
      </w:tblGrid>
      <w:tr>
        <w:trPr>
          <w:trHeight w:hRule="exact" w:val="242"/>
        </w:trPr>
        <w:tc>
          <w:tcPr>
            <w:tcW w:w="4392" w:type="dxa"/>
            <w:gridSpan w:val="3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0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-4962</wp:posOffset>
                  </wp:positionV>
                  <wp:extent cx="6096" cy="6096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-4962</wp:posOffset>
                  </wp:positionV>
                  <wp:extent cx="6096" cy="6096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2789505</wp:posOffset>
                  </wp:positionH>
                  <wp:positionV relativeFrom="line">
                    <wp:posOffset>-4962</wp:posOffset>
                  </wp:positionV>
                  <wp:extent cx="6096" cy="6096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z w:val="22"/>
                <w:szCs w:val="22"/>
              </w:rPr>
              <w:t>Prodáva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pacing w:val="-7"/>
                <w:sz w:val="22"/>
                <w:szCs w:val="22"/>
              </w:rPr>
              <w:t>j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z w:val="22"/>
                <w:szCs w:val="22"/>
              </w:rPr>
              <w:t>íc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pacing w:val="-4"/>
                <w:sz w:val="22"/>
                <w:szCs w:val="22"/>
              </w:rPr>
              <w:t>í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z w:val="22"/>
                <w:szCs w:val="22"/>
              </w:rPr>
              <w:t> HAVE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pacing w:val="-3"/>
                <w:sz w:val="22"/>
                <w:szCs w:val="22"/>
              </w:rPr>
              <w:t>X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z w:val="22"/>
                <w:szCs w:val="22"/>
              </w:rPr>
              <w:t>–auto s.r.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pacing w:val="-4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439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2791078</wp:posOffset>
                  </wp:positionH>
                  <wp:positionV relativeFrom="line">
                    <wp:posOffset>-4962</wp:posOffset>
                  </wp:positionV>
                  <wp:extent cx="6096" cy="6096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2791078</wp:posOffset>
                  </wp:positionH>
                  <wp:positionV relativeFrom="line">
                    <wp:posOffset>-4962</wp:posOffset>
                  </wp:positionV>
                  <wp:extent cx="6096" cy="609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z w:val="22"/>
                <w:szCs w:val="22"/>
              </w:rPr>
              <w:t>Kupu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pacing w:val="-4"/>
                <w:sz w:val="22"/>
                <w:szCs w:val="22"/>
              </w:rPr>
              <w:t>j</w:t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z w:val="22"/>
                <w:szCs w:val="22"/>
              </w:rPr>
              <w:t>ící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245"/>
        </w:trPr>
        <w:tc>
          <w:tcPr>
            <w:tcW w:w="2196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" w:after="261" w:line="240" w:lineRule="auto"/>
              <w:ind w:left="93" w:right="0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118</wp:posOffset>
                  </wp:positionV>
                  <wp:extent cx="6096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1394790</wp:posOffset>
                  </wp:positionH>
                  <wp:positionV relativeFrom="line">
                    <wp:posOffset>118</wp:posOffset>
                  </wp:positionV>
                  <wp:extent cx="6096" cy="609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Ubuntu" w:hAnsi="Ubuntu" w:cs="Ubuntu"/>
                <w:b/>
                <w:bCs/>
                <w:color w:val="000000"/>
                <w:sz w:val="22"/>
                <w:szCs w:val="22"/>
              </w:rPr>
              <w:t>zastoupený: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1482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1" behindDoc="1" locked="0" layoutInCell="1" allowOverlap="1">
                  <wp:simplePos x="0" y="0"/>
                  <wp:positionH relativeFrom="page">
                    <wp:posOffset>6097</wp:posOffset>
                  </wp:positionH>
                  <wp:positionV relativeFrom="paragraph">
                    <wp:posOffset>0</wp:posOffset>
                  </wp:positionV>
                  <wp:extent cx="1388618" cy="609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88618" cy="6096"/>
                          </a:xfrm>
                          <a:custGeom>
                            <a:rect l="l" t="t" r="r" b="b"/>
                            <a:pathLst>
                              <a:path w="1388618" h="6096">
                                <a:moveTo>
                                  <a:pt x="15049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1388618" y="0"/>
                                </a:lnTo>
                                <a:lnTo>
                                  <a:pt x="1388618" y="6096"/>
                                </a:lnTo>
                                <a:lnTo>
                                  <a:pt x="935101" y="6096"/>
                                </a:lnTo>
                                <a:lnTo>
                                  <a:pt x="935101" y="4965"/>
                                </a:lnTo>
                                <a:lnTo>
                                  <a:pt x="15049" y="4965"/>
                                </a:lnTo>
                                <a:close/>
                                <a:moveTo>
                                  <a:pt x="15049" y="609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453517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199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1396364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196" w:type="dxa"/>
            <w:vMerge w:val="restart"/>
            <w:tcBorders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1394713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250"/>
        </w:trPr>
        <w:tc>
          <w:tcPr>
            <w:tcW w:w="219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82" w:type="dxa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14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9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196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1"/>
        </w:trPr>
        <w:tc>
          <w:tcPr>
            <w:tcW w:w="21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-8011</wp:posOffset>
                  </wp:positionV>
                  <wp:extent cx="6096" cy="6096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1394790</wp:posOffset>
                  </wp:positionH>
                  <wp:positionV relativeFrom="line">
                    <wp:posOffset>-8011</wp:posOffset>
                  </wp:positionV>
                  <wp:extent cx="6096" cy="6096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Jméno 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ř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íjmení: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196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1394715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19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1396364</wp:posOffset>
                  </wp:positionH>
                  <wp:positionV relativeFrom="line">
                    <wp:posOffset>-8011</wp:posOffset>
                  </wp:positionV>
                  <wp:extent cx="6096" cy="6096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Jméno 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pacing w:val="-3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ř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íjmení: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19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1394713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95"/>
        </w:trPr>
        <w:tc>
          <w:tcPr>
            <w:tcW w:w="219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1" w:line="251" w:lineRule="exact"/>
              <w:ind w:left="93" w:right="346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-9</wp:posOffset>
                  </wp:positionV>
                  <wp:extent cx="6096" cy="6096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1394790</wp:posOffset>
                  </wp:positionH>
                  <wp:positionV relativeFrom="line">
                    <wp:posOffset>-9</wp:posOffset>
                  </wp:positionV>
                  <wp:extent cx="6096" cy="6096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Vlastnor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pacing w:val="-3"/>
                <w:sz w:val="22"/>
                <w:szCs w:val="22"/>
              </w:rPr>
              <w:t>u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č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>
              <w:br w:type="textWrapping" w:clear="all"/>
            </w:r>
            <w:r/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pod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pacing w:val="-4"/>
                <w:sz w:val="22"/>
                <w:szCs w:val="22"/>
              </w:rPr>
              <w:t>p</w:t>
            </w:r>
            <w:r>
              <w:rPr lang="cs-CZ" sz="22" baseline="0" dirty="0">
                <w:jc w:val="left"/>
                <w:rFonts w:ascii="Ubuntu" w:hAnsi="Ubuntu" w:cs="Ubuntu"/>
                <w:color w:val="000000"/>
                <w:sz w:val="22"/>
                <w:szCs w:val="22"/>
              </w:rPr>
              <w:t>is a razítko: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2196" w:type="dxa"/>
            <w:gridSpan w:val="2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1394715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19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71627</wp:posOffset>
                  </wp:positionH>
                  <wp:positionV relativeFrom="paragraph">
                    <wp:posOffset>9534</wp:posOffset>
                  </wp:positionV>
                  <wp:extent cx="1370900" cy="431492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931284" y="9534"/>
                            <a:ext cx="1256600" cy="3171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51" w:lineRule="exact"/>
                                <w:ind w:left="0" w:right="0" w:firstLine="0"/>
                              </w:pPr>
                              <w:r>
                                <w:rPr lang="cs-CZ" sz="22" baseline="0" dirty="0">
                                  <w:jc w:val="left"/>
                                  <w:rFonts w:ascii="Ubuntu" w:hAnsi="Ubuntu" w:cs="Ubuntu"/>
                                  <w:color w:val="000000"/>
                                  <w:sz w:val="22"/>
                                  <w:szCs w:val="22"/>
                                </w:rPr>
                                <w:t>Vlastnor</w:t>
                              </w:r>
                              <w:r>
                                <w:rPr lang="cs-CZ" sz="22" baseline="0" dirty="0">
                                  <w:jc w:val="left"/>
                                  <w:rFonts w:ascii="Ubuntu" w:hAnsi="Ubuntu" w:cs="Ubuntu"/>
                                  <w:color w:val="000000"/>
                                  <w:spacing w:val="-3"/>
                                  <w:sz w:val="22"/>
                                  <w:szCs w:val="22"/>
                                </w:rPr>
                                <w:t>u</w:t>
                              </w:r>
                              <w:r>
                                <w:rPr lang="cs-CZ" sz="22" baseline="0" dirty="0">
                                  <w:jc w:val="left"/>
                                  <w:rFonts w:ascii="Ubuntu" w:hAnsi="Ubuntu" w:cs="Ubuntu"/>
                                  <w:color w:val="000000"/>
                                  <w:sz w:val="22"/>
                                  <w:szCs w:val="22"/>
                                </w:rPr>
                                <w:t>č</w:t>
                              </w:r>
                              <w:r>
                                <w:rPr lang="cs-CZ" sz="22" baseline="0" dirty="0">
                                  <w:jc w:val="left"/>
                                  <w:rFonts w:ascii="Ubuntu" w:hAnsi="Ubuntu" w:cs="Ubuntu"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 lang="cs-CZ" sz="22" baseline="0" dirty="0">
                                  <w:jc w:val="left"/>
                                  <w:rFonts w:ascii="Ubuntu" w:hAnsi="Ubuntu" w:cs="Ubuntu"/>
                                  <w:color w:val="000000"/>
                                  <w:sz w:val="22"/>
                                  <w:szCs w:val="22"/>
                                </w:rPr>
                                <w:t>í pod</w:t>
                              </w:r>
                              <w:r>
                                <w:rPr lang="cs-CZ" sz="22" baseline="0" dirty="0">
                                  <w:jc w:val="left"/>
                                  <w:rFonts w:ascii="Ubuntu" w:hAnsi="Ubuntu" w:cs="Ubuntu"/>
                                  <w:color w:val="000000"/>
                                  <w:spacing w:val="-4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 lang="cs-CZ" sz="22" baseline="0" dirty="0">
                                  <w:jc w:val="left"/>
                                  <w:rFonts w:ascii="Ubuntu" w:hAnsi="Ubuntu" w:cs="Ubuntu"/>
                                  <w:color w:val="000000"/>
                                  <w:spacing w:val="-10"/>
                                  <w:sz w:val="22"/>
                                  <w:szCs w:val="22"/>
                                </w:rPr>
                                <w:t>is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2" baseline="0" dirty="0">
                                  <w:jc w:val="left"/>
                                  <w:rFonts w:ascii="Ubuntu" w:hAnsi="Ubuntu" w:cs="Ubuntu"/>
                                  <w:color w:val="000000"/>
                                  <w:sz w:val="22"/>
                                  <w:szCs w:val="22"/>
                                </w:rPr>
                                <w:t>a razítko: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1396364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19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1394713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1" behindDoc="0" locked="0" layoutInCell="1" allowOverlap="1">
            <wp:simplePos x="0" y="0"/>
            <wp:positionH relativeFrom="page">
              <wp:posOffset>1070152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1070152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2464942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3859657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5256021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6650735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6650735</wp:posOffset>
            </wp:positionH>
            <wp:positionV relativeFrom="paragraph">
              <wp:posOffset>-6351</wp:posOffset>
            </wp:positionV>
            <wp:extent cx="6096" cy="6096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082"/>
          <w:tab w:val="left" w:pos="8102"/>
        </w:tabs>
        <w:spacing w:before="0" w:after="0" w:line="199" w:lineRule="exact"/>
        <w:ind w:left="127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HAVE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X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–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auto s.r.o.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Stránk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6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-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PODNIKATEL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0" behindDoc="0" locked="0" layoutInCell="1" allowOverlap="1">
            <wp:simplePos x="0" y="0"/>
            <wp:positionH relativeFrom="page">
              <wp:posOffset>984885</wp:posOffset>
            </wp:positionH>
            <wp:positionV relativeFrom="paragraph">
              <wp:posOffset>68629</wp:posOffset>
            </wp:positionV>
            <wp:extent cx="857109" cy="310466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57109" cy="310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2727960</wp:posOffset>
            </wp:positionH>
            <wp:positionV relativeFrom="paragraph">
              <wp:posOffset>62866</wp:posOffset>
            </wp:positionV>
            <wp:extent cx="833119" cy="300990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3119" cy="30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4349115</wp:posOffset>
            </wp:positionH>
            <wp:positionV relativeFrom="paragraph">
              <wp:posOffset>62912</wp:posOffset>
            </wp:positionV>
            <wp:extent cx="1275543" cy="285703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75543" cy="285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5511165</wp:posOffset>
            </wp:positionH>
            <wp:positionV relativeFrom="paragraph">
              <wp:posOffset>66711</wp:posOffset>
            </wp:positionV>
            <wp:extent cx="1178367" cy="199989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78367" cy="199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1882775</wp:posOffset>
            </wp:positionH>
            <wp:positionV relativeFrom="paragraph">
              <wp:posOffset>85095</wp:posOffset>
            </wp:positionV>
            <wp:extent cx="819146" cy="25526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19146" cy="25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5307" w:right="5089" w:hanging="38"/>
        <w:jc w:val="right"/>
      </w:pPr>
      <w:r/>
      <w:r>
        <w:rPr lang="cs-CZ" sz="16" baseline="0" dirty="0">
          <w:jc w:val="left"/>
          <w:rFonts w:ascii="Ubuntu" w:hAnsi="Ubuntu" w:cs="Ubuntu"/>
          <w:color w:val="000000"/>
          <w:sz w:val="16"/>
          <w:szCs w:val="16"/>
        </w:rPr>
        <w:t>Jsme </w:t>
      </w:r>
      <w:r>
        <w:rPr lang="cs-CZ" sz="16" baseline="0" dirty="0">
          <w:jc w:val="left"/>
          <w:rFonts w:ascii="Ubuntu" w:hAnsi="Ubuntu" w:cs="Ubuntu"/>
          <w:color w:val="000000"/>
          <w:spacing w:val="-3"/>
          <w:sz w:val="16"/>
          <w:szCs w:val="16"/>
        </w:rPr>
        <w:t>č</w:t>
      </w:r>
      <w:r>
        <w:rPr lang="cs-CZ" sz="16" baseline="0" dirty="0">
          <w:jc w:val="left"/>
          <w:rFonts w:ascii="Ubuntu" w:hAnsi="Ubuntu" w:cs="Ubuntu"/>
          <w:color w:val="000000"/>
          <w:spacing w:val="-6"/>
          <w:sz w:val="16"/>
          <w:szCs w:val="16"/>
        </w:rPr>
        <w:t>leny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Ubuntu" w:hAnsi="Ubuntu" w:cs="Ubuntu"/>
          <w:color w:val="000000"/>
          <w:sz w:val="16"/>
          <w:szCs w:val="16"/>
        </w:rPr>
        <w:t>progr</w:t>
      </w:r>
      <w:r>
        <w:rPr lang="cs-CZ" sz="16" baseline="0" dirty="0">
          <w:jc w:val="left"/>
          <w:rFonts w:ascii="Ubuntu" w:hAnsi="Ubuntu" w:cs="Ubuntu"/>
          <w:color w:val="000000"/>
          <w:spacing w:val="-4"/>
          <w:sz w:val="16"/>
          <w:szCs w:val="16"/>
        </w:rPr>
        <w:t>a</w:t>
      </w:r>
      <w:r>
        <w:rPr lang="cs-CZ" sz="16" baseline="0" dirty="0">
          <w:jc w:val="left"/>
          <w:rFonts w:ascii="Ubuntu" w:hAnsi="Ubuntu" w:cs="Ubuntu"/>
          <w:color w:val="000000"/>
          <w:sz w:val="16"/>
          <w:szCs w:val="16"/>
        </w:rPr>
        <w:t>m</w:t>
      </w:r>
      <w:r>
        <w:rPr lang="cs-CZ" sz="16" baseline="0" dirty="0">
          <w:jc w:val="left"/>
          <w:rFonts w:ascii="Ubuntu" w:hAnsi="Ubuntu" w:cs="Ubuntu"/>
          <w:color w:val="000000"/>
          <w:sz w:val="16"/>
          <w:szCs w:val="16"/>
        </w:rPr>
        <w:t>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0" w:lineRule="exact"/>
        <w:ind w:left="1198" w:right="4805" w:firstLine="0"/>
        <w:jc w:val="right"/>
      </w:pPr>
      <w:r/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íloha </w:t>
      </w:r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Ubuntu" w:hAnsi="Ubuntu" w:cs="Ubuntu"/>
          <w:b/>
          <w:bCs/>
          <w:color w:val="000000"/>
          <w:sz w:val="20"/>
          <w:szCs w:val="20"/>
        </w:rPr>
        <w:t>1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: </w:t>
      </w:r>
      <w:r>
        <w:rPr lang="cs-CZ" sz="28" baseline="0" dirty="0">
          <w:jc w:val="left"/>
          <w:rFonts w:ascii="Times New Roman" w:hAnsi="Times New Roman" w:cs="Times New Roman"/>
          <w:b/>
          <w:bCs/>
          <w:color w:val="211D1E"/>
          <w:spacing w:val="-1"/>
          <w:sz w:val="28"/>
          <w:szCs w:val="28"/>
        </w:rPr>
        <w:t>VÝSTUPNÍ PROTOKOL VOZU</w:t>
      </w:r>
      <w:r>
        <w:rPr>
          <w:rFonts w:ascii="Times New Roman" w:hAnsi="Times New Roman" w:cs="Times New Roman"/>
          <w:sz w:val="28"/>
          <w:szCs w:val="2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00" w:after="0" w:line="220" w:lineRule="exact"/>
        <w:ind w:left="1278" w:right="0" w:firstLine="0"/>
      </w:pPr>
      <w:r>
        <w:drawing>
          <wp:anchor simplePos="0" relativeHeight="251658690" behindDoc="0" locked="0" layoutInCell="1" allowOverlap="1">
            <wp:simplePos x="0" y="0"/>
            <wp:positionH relativeFrom="page">
              <wp:posOffset>1090930</wp:posOffset>
            </wp:positionH>
            <wp:positionV relativeFrom="line">
              <wp:posOffset>130175</wp:posOffset>
            </wp:positionV>
            <wp:extent cx="5760720" cy="18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60720" cy="180"/>
                    </a:xfrm>
                    <a:custGeom>
                      <a:rect l="l" t="t" r="r" b="b"/>
                      <a:pathLst>
                        <a:path w="5760720" h="180">
                          <a:moveTo>
                            <a:pt x="0" y="0"/>
                          </a:moveTo>
                          <a:lnTo>
                            <a:pt x="5760720" y="0"/>
                          </a:lnTo>
                        </a:path>
                      </a:pathLst>
                    </a:custGeom>
                    <a:noFill/>
                    <a:ln w="28575" cap="flat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ZÁKLAD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Í ÚDAJE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625" w:tblpY="-270"/>
        <w:tblOverlap w:val="never"/>
        "
        <w:tblW w:w="9099" w:type="dxa"/>
        <w:tblLook w:val="04A0" w:firstRow="1" w:lastRow="0" w:firstColumn="1" w:lastColumn="0" w:noHBand="0" w:noVBand="1"/>
      </w:tblPr>
      <w:tblGrid>
        <w:gridCol w:w="1718"/>
        <w:gridCol w:w="7400"/>
      </w:tblGrid>
      <w:tr>
        <w:trPr>
          <w:trHeight w:hRule="exact" w:val="253"/>
        </w:trPr>
        <w:tc>
          <w:tcPr>
            <w:tcW w:w="17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27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-34509</wp:posOffset>
                  </wp:positionV>
                  <wp:extent cx="6096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-34509</wp:posOffset>
                  </wp:positionV>
                  <wp:extent cx="6096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79" behindDoc="0" locked="0" layoutInCell="1" allowOverlap="1">
                  <wp:simplePos x="0" y="0"/>
                  <wp:positionH relativeFrom="page">
                    <wp:posOffset>1091515</wp:posOffset>
                  </wp:positionH>
                  <wp:positionV relativeFrom="line">
                    <wp:posOffset>-34509</wp:posOffset>
                  </wp:positionV>
                  <wp:extent cx="6096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Zna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ka a typ vozidla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>
              <w:drawing>
                <wp:anchor simplePos="0" relativeHeight="251658282" behindDoc="0" locked="0" layoutInCell="1" allowOverlap="1">
                  <wp:simplePos x="0" y="0"/>
                  <wp:positionH relativeFrom="page">
                    <wp:posOffset>4699380</wp:posOffset>
                  </wp:positionH>
                  <wp:positionV relativeFrom="line">
                    <wp:posOffset>-34509</wp:posOffset>
                  </wp:positionV>
                  <wp:extent cx="6096" cy="609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81" behindDoc="0" locked="0" layoutInCell="1" allowOverlap="1">
                  <wp:simplePos x="0" y="0"/>
                  <wp:positionH relativeFrom="page">
                    <wp:posOffset>4699380</wp:posOffset>
                  </wp:positionH>
                  <wp:positionV relativeFrom="line">
                    <wp:posOffset>-34509</wp:posOffset>
                  </wp:positionV>
                  <wp:extent cx="6096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Ubuntu" w:hAnsi="Ubuntu" w:cs="Ubuntu"/>
                <w:b/>
                <w:bCs/>
                <w:color w:val="000000"/>
                <w:sz w:val="20"/>
                <w:szCs w:val="20"/>
              </w:rPr>
              <w:t>ŠKODA, Osobní vozidlo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17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28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-34510</wp:posOffset>
                  </wp:positionV>
                  <wp:extent cx="6096" cy="609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91" behindDoc="0" locked="0" layoutInCell="1" allowOverlap="1">
                  <wp:simplePos x="0" y="0"/>
                  <wp:positionH relativeFrom="page">
                    <wp:posOffset>1091515</wp:posOffset>
                  </wp:positionH>
                  <wp:positionV relativeFrom="line">
                    <wp:posOffset>-34510</wp:posOffset>
                  </wp:positionV>
                  <wp:extent cx="6096" cy="609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Stav km na tachometru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74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>
              <w:drawing>
                <wp:anchor simplePos="0" relativeHeight="251658293" behindDoc="0" locked="0" layoutInCell="1" allowOverlap="1">
                  <wp:simplePos x="0" y="0"/>
                  <wp:positionH relativeFrom="page">
                    <wp:posOffset>4699380</wp:posOffset>
                  </wp:positionH>
                  <wp:positionV relativeFrom="line">
                    <wp:posOffset>-34510</wp:posOffset>
                  </wp:positionV>
                  <wp:extent cx="6096" cy="6096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Ubuntu" w:hAnsi="Ubuntu" w:cs="Ubuntu"/>
                <w:b/>
                <w:bCs/>
                <w:color w:val="000000"/>
                <w:sz w:val="20"/>
                <w:szCs w:val="20"/>
              </w:rPr>
              <w:t>1</w:t>
            </w:r>
            <w:r>
              <w:rPr lang="cs-CZ" sz="20" baseline="0" dirty="0">
                <w:jc w:val="left"/>
                <w:rFonts w:ascii="Ubuntu" w:hAnsi="Ubuntu" w:cs="Ubuntu"/>
                <w:b/>
                <w:bCs/>
                <w:color w:val="000000"/>
                <w:spacing w:val="-1"/>
                <w:sz w:val="20"/>
                <w:szCs w:val="20"/>
              </w:rPr>
              <w:t>6 </w:t>
            </w:r>
            <w:r>
              <w:rPr lang="cs-CZ" sz="20" baseline="0" dirty="0">
                <w:jc w:val="left"/>
                <w:rFonts w:ascii="Ubuntu" w:hAnsi="Ubuntu" w:cs="Ubuntu"/>
                <w:b/>
                <w:bCs/>
                <w:color w:val="000000"/>
                <w:sz w:val="20"/>
                <w:szCs w:val="20"/>
              </w:rPr>
              <w:t>193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</w:tc>
      </w:tr>
      <w:tr>
        <w:trPr>
          <w:trHeight w:hRule="exact" w:val="263"/>
        </w:trPr>
        <w:tc>
          <w:tcPr>
            <w:tcW w:w="17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29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-32985</wp:posOffset>
                  </wp:positionV>
                  <wp:extent cx="6096" cy="6096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1" behindDoc="0" locked="0" layoutInCell="1" allowOverlap="1">
                  <wp:simplePos x="0" y="0"/>
                  <wp:positionH relativeFrom="page">
                    <wp:posOffset>1091515</wp:posOffset>
                  </wp:positionH>
                  <wp:positionV relativeFrom="line">
                    <wp:posOffset>-32985</wp:posOffset>
                  </wp:positionV>
                  <wp:extent cx="6096" cy="6096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RZ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>
              <w:drawing>
                <wp:anchor simplePos="0" relativeHeight="251658303" behindDoc="0" locked="0" layoutInCell="1" allowOverlap="1">
                  <wp:simplePos x="0" y="0"/>
                  <wp:positionH relativeFrom="page">
                    <wp:posOffset>4699380</wp:posOffset>
                  </wp:positionH>
                  <wp:positionV relativeFrom="line">
                    <wp:posOffset>-32985</wp:posOffset>
                  </wp:positionV>
                  <wp:extent cx="6096" cy="609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Ubuntu" w:hAnsi="Ubuntu" w:cs="Ubuntu"/>
                <w:b/>
                <w:bCs/>
                <w:color w:val="000000"/>
                <w:sz w:val="20"/>
                <w:szCs w:val="20"/>
              </w:rPr>
              <w:t>8AU 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17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30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-34510</wp:posOffset>
                  </wp:positionV>
                  <wp:extent cx="6096" cy="609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1091515</wp:posOffset>
                  </wp:positionH>
                  <wp:positionV relativeFrom="line">
                    <wp:posOffset>-34510</wp:posOffset>
                  </wp:positionV>
                  <wp:extent cx="6096" cy="6096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VIN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0" w:firstLine="0"/>
            </w:pPr>
            <w:r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4699380</wp:posOffset>
                  </wp:positionH>
                  <wp:positionV relativeFrom="line">
                    <wp:posOffset>-34510</wp:posOffset>
                  </wp:positionV>
                  <wp:extent cx="6096" cy="6096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Ubuntu" w:hAnsi="Ubuntu" w:cs="Ubuntu"/>
                <w:b/>
                <w:bCs/>
                <w:color w:val="000000"/>
                <w:sz w:val="20"/>
                <w:szCs w:val="20"/>
              </w:rPr>
              <w:t>TMBEK6NW8M3157148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171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7" w:after="0" w:line="240" w:lineRule="auto"/>
              <w:ind w:left="84" w:right="0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-33316</wp:posOffset>
                  </wp:positionV>
                  <wp:extent cx="6096" cy="6096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1091515</wp:posOffset>
                  </wp:positionH>
                  <wp:positionV relativeFrom="line">
                    <wp:posOffset>-33316</wp:posOffset>
                  </wp:positionV>
                  <wp:extent cx="6096" cy="6096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ID EVO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4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4699380</wp:posOffset>
                  </wp:positionH>
                  <wp:positionV relativeFrom="paragraph">
                    <wp:posOffset>0</wp:posOffset>
                  </wp:positionV>
                  <wp:extent cx="6096" cy="6096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1032052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1032052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2129663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6829043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6829043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1084580</wp:posOffset>
            </wp:positionH>
            <wp:positionV relativeFrom="paragraph">
              <wp:posOffset>44450</wp:posOffset>
            </wp:positionV>
            <wp:extent cx="5760720" cy="180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60720" cy="180"/>
                    </a:xfrm>
                    <a:custGeom>
                      <a:rect l="l" t="t" r="r" b="b"/>
                      <a:pathLst>
                        <a:path w="5760720" h="180">
                          <a:moveTo>
                            <a:pt x="0" y="0"/>
                          </a:moveTo>
                          <a:lnTo>
                            <a:pt x="5760720" y="0"/>
                          </a:lnTo>
                        </a:path>
                      </a:pathLst>
                    </a:custGeom>
                    <a:noFill/>
                    <a:ln w="28575" cap="flat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278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KAROSERIE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625" w:tblpY="-270"/>
        <w:tblOverlap w:val="never"/>
        "
        <w:tblW w:w="2690" w:type="dxa"/>
        <w:tblLook w:val="04A0" w:firstRow="1" w:lastRow="0" w:firstColumn="1" w:lastColumn="0" w:noHBand="0" w:noVBand="1"/>
      </w:tblPr>
      <w:tblGrid>
        <w:gridCol w:w="1942"/>
        <w:gridCol w:w="767"/>
      </w:tblGrid>
      <w:tr>
        <w:trPr>
          <w:trHeight w:hRule="exact" w:val="253"/>
        </w:trPr>
        <w:tc>
          <w:tcPr>
            <w:tcW w:w="19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-2742</wp:posOffset>
                  </wp:positionV>
                  <wp:extent cx="6096" cy="6096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-2742</wp:posOffset>
                  </wp:positionV>
                  <wp:extent cx="6096" cy="6096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1233247</wp:posOffset>
                  </wp:positionH>
                  <wp:positionV relativeFrom="line">
                    <wp:posOffset>-2742</wp:posOffset>
                  </wp:positionV>
                  <wp:extent cx="6096" cy="6096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íslo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pacing w:val="-3"/>
                <w:sz w:val="14"/>
                <w:szCs w:val="14"/>
              </w:rPr>
              <w:t> 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karoserie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487680</wp:posOffset>
                  </wp:positionH>
                  <wp:positionV relativeFrom="line">
                    <wp:posOffset>-2742</wp:posOffset>
                  </wp:positionV>
                  <wp:extent cx="6095" cy="6096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487680</wp:posOffset>
                  </wp:positionH>
                  <wp:positionV relativeFrom="line">
                    <wp:posOffset>-2742</wp:posOffset>
                  </wp:positionV>
                  <wp:extent cx="6095" cy="6096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19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1233247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Stav karoserie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487680</wp:posOffset>
                  </wp:positionH>
                  <wp:positionV relativeFrom="line">
                    <wp:posOffset>-2744</wp:posOffset>
                  </wp:positionV>
                  <wp:extent cx="6095" cy="6096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19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-2742</wp:posOffset>
                  </wp:positionV>
                  <wp:extent cx="6096" cy="6096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1233247</wp:posOffset>
                  </wp:positionH>
                  <wp:positionV relativeFrom="line">
                    <wp:posOffset>-2742</wp:posOffset>
                  </wp:positionV>
                  <wp:extent cx="6096" cy="6096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Stav nárazník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ů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487680</wp:posOffset>
                  </wp:positionH>
                  <wp:positionV relativeFrom="line">
                    <wp:posOffset>-2742</wp:posOffset>
                  </wp:positionV>
                  <wp:extent cx="6095" cy="6096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19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1233247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Stav laku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487680</wp:posOffset>
                  </wp:positionH>
                  <wp:positionV relativeFrom="line">
                    <wp:posOffset>-2744</wp:posOffset>
                  </wp:positionV>
                  <wp:extent cx="6095" cy="6096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19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1233247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Stav skel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487680</wp:posOffset>
                  </wp:positionH>
                  <wp:positionV relativeFrom="line">
                    <wp:posOffset>-2744</wp:posOffset>
                  </wp:positionV>
                  <wp:extent cx="6095" cy="6096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19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  <w:jc w:val="both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1233247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Funkce posuvné st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echy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7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  <w:jc w:val="both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487680</wp:posOffset>
                  </wp:positionH>
                  <wp:positionV relativeFrom="line">
                    <wp:posOffset>-2744</wp:posOffset>
                  </wp:positionV>
                  <wp:extent cx="6095" cy="6096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</w:tr>
      <w:tr>
        <w:trPr>
          <w:trHeight w:hRule="exact" w:val="263"/>
        </w:trPr>
        <w:tc>
          <w:tcPr>
            <w:tcW w:w="194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  <w:jc w:val="both"/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1233247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Dve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e / prahy dve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76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  <w:jc w:val="both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487680</wp:posOffset>
                  </wp:positionH>
                  <wp:positionV relativeFrom="line">
                    <wp:posOffset>-2744</wp:posOffset>
                  </wp:positionV>
                  <wp:extent cx="6095" cy="6096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5" cy="6096"/>
                          </a:xfrm>
                          <a:custGeom>
                            <a:rect l="l" t="t" r="r" b="b"/>
                            <a:pathLst>
                              <a:path w="6095" h="6096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  <a:lnTo>
                                  <a:pt x="609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95" behindDoc="0" locked="0" layoutInCell="1" allowOverlap="1">
            <wp:simplePos x="0" y="0"/>
            <wp:positionH relativeFrom="page">
              <wp:posOffset>3355340</wp:posOffset>
            </wp:positionH>
            <wp:positionV relativeFrom="paragraph">
              <wp:posOffset>-205106</wp:posOffset>
            </wp:positionV>
            <wp:extent cx="3514725" cy="1238250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14725" cy="1238250"/>
                    </a:xfrm>
                    <a:custGeom>
                      <a:rect l="l" t="t" r="r" b="b"/>
                      <a:pathLst>
                        <a:path w="3514725" h="1238250">
                          <a:moveTo>
                            <a:pt x="0" y="0"/>
                          </a:moveTo>
                          <a:lnTo>
                            <a:pt x="3514725" y="0"/>
                          </a:lnTo>
                          <a:lnTo>
                            <a:pt x="3514725" y="1238250"/>
                          </a:lnTo>
                          <a:lnTo>
                            <a:pt x="0" y="123825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525" cap="rnd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3452495</wp:posOffset>
            </wp:positionH>
            <wp:positionV relativeFrom="paragraph">
              <wp:posOffset>-151216</wp:posOffset>
            </wp:positionV>
            <wp:extent cx="527090" cy="213387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52495" y="-151216"/>
                      <a:ext cx="412790" cy="990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Ubuntu" w:hAnsi="Ubuntu" w:cs="Ubuntu"/>
                            <w:color w:val="000000"/>
                            <w:spacing w:val="-3"/>
                            <w:sz w:val="14"/>
                            <w:szCs w:val="14"/>
                          </w:rPr>
                          <w:t>Poznámka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1032052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1032052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2271395</wp:posOffset>
            </wp:positionH>
            <wp:positionV relativeFrom="paragraph">
              <wp:posOffset>-6477</wp:posOffset>
            </wp:positionV>
            <wp:extent cx="6096" cy="6096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2759075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2759075</wp:posOffset>
            </wp:positionH>
            <wp:positionV relativeFrom="paragraph">
              <wp:posOffset>-6477</wp:posOffset>
            </wp:positionV>
            <wp:extent cx="6095" cy="6096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1096010</wp:posOffset>
            </wp:positionH>
            <wp:positionV relativeFrom="paragraph">
              <wp:posOffset>32384</wp:posOffset>
            </wp:positionV>
            <wp:extent cx="5760720" cy="18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60720" cy="180"/>
                    </a:xfrm>
                    <a:custGeom>
                      <a:rect l="l" t="t" r="r" b="b"/>
                      <a:pathLst>
                        <a:path w="5760720" h="180">
                          <a:moveTo>
                            <a:pt x="0" y="0"/>
                          </a:moveTo>
                          <a:lnTo>
                            <a:pt x="5760720" y="0"/>
                          </a:lnTo>
                        </a:path>
                      </a:pathLst>
                    </a:custGeom>
                    <a:noFill/>
                    <a:ln w="28575" cap="flat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333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PROVO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Z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NÍ KAPALINY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625" w:tblpY="-270"/>
        <w:tblOverlap w:val="never"/>
        "
        <w:tblW w:w="2860" w:type="dxa"/>
        <w:tblLook w:val="04A0" w:firstRow="1" w:lastRow="0" w:firstColumn="1" w:lastColumn="0" w:noHBand="0" w:noVBand="1"/>
      </w:tblPr>
      <w:tblGrid>
        <w:gridCol w:w="2314"/>
        <w:gridCol w:w="566"/>
      </w:tblGrid>
      <w:tr>
        <w:trPr>
          <w:trHeight w:hRule="exact" w:val="253"/>
        </w:trPr>
        <w:tc>
          <w:tcPr>
            <w:tcW w:w="23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1469466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Hladina brzdové kapaliny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</w:pPr>
            <w:r/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6"/>
        </w:trPr>
        <w:tc>
          <w:tcPr>
            <w:tcW w:w="23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  <w:jc w:val="both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-2998</wp:posOffset>
                  </wp:positionV>
                  <wp:extent cx="6096" cy="6096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1469466</wp:posOffset>
                  </wp:positionH>
                  <wp:positionV relativeFrom="line">
                    <wp:posOffset>-2998</wp:posOffset>
                  </wp:positionV>
                  <wp:extent cx="6096" cy="6096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Hladina chladící sm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ě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si motoru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5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  <w:jc w:val="both"/>
            </w:pPr>
            <w:r/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</w:tr>
      <w:tr>
        <w:trPr>
          <w:trHeight w:hRule="exact" w:val="263"/>
        </w:trPr>
        <w:tc>
          <w:tcPr>
            <w:tcW w:w="23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  <w:jc w:val="both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1469466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Hladina kapaliny do ost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ikova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čů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6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2" w:right="0" w:firstLine="0"/>
              <w:jc w:val="both"/>
            </w:pPr>
            <w:r/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98" behindDoc="0" locked="0" layoutInCell="1" allowOverlap="1">
            <wp:simplePos x="0" y="0"/>
            <wp:positionH relativeFrom="page">
              <wp:posOffset>3364865</wp:posOffset>
            </wp:positionH>
            <wp:positionV relativeFrom="paragraph">
              <wp:posOffset>-216536</wp:posOffset>
            </wp:positionV>
            <wp:extent cx="3524250" cy="561975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24250" cy="561975"/>
                    </a:xfrm>
                    <a:custGeom>
                      <a:rect l="l" t="t" r="r" b="b"/>
                      <a:pathLst>
                        <a:path w="3524250" h="561975">
                          <a:moveTo>
                            <a:pt x="0" y="0"/>
                          </a:moveTo>
                          <a:lnTo>
                            <a:pt x="3524250" y="0"/>
                          </a:lnTo>
                          <a:lnTo>
                            <a:pt x="3524250" y="561975"/>
                          </a:lnTo>
                          <a:lnTo>
                            <a:pt x="0" y="56197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525" cap="rnd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2867279</wp:posOffset>
            </wp:positionH>
            <wp:positionV relativeFrom="paragraph">
              <wp:posOffset>-175261</wp:posOffset>
            </wp:positionV>
            <wp:extent cx="6096" cy="6096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2867279</wp:posOffset>
            </wp:positionH>
            <wp:positionV relativeFrom="paragraph">
              <wp:posOffset>-175261</wp:posOffset>
            </wp:positionV>
            <wp:extent cx="6096" cy="6096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3461639</wp:posOffset>
            </wp:positionH>
            <wp:positionV relativeFrom="paragraph">
              <wp:posOffset>-157058</wp:posOffset>
            </wp:positionV>
            <wp:extent cx="527090" cy="213387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461639" y="-157058"/>
                      <a:ext cx="412790" cy="990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56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Ubuntu" w:hAnsi="Ubuntu" w:cs="Ubuntu"/>
                            <w:color w:val="000000"/>
                            <w:spacing w:val="-3"/>
                            <w:sz w:val="14"/>
                            <w:szCs w:val="14"/>
                          </w:rPr>
                          <w:t>Poznámka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2867279</wp:posOffset>
            </wp:positionH>
            <wp:positionV relativeFrom="paragraph">
              <wp:posOffset>4571</wp:posOffset>
            </wp:positionV>
            <wp:extent cx="6096" cy="6096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2867279</wp:posOffset>
            </wp:positionH>
            <wp:positionV relativeFrom="paragraph">
              <wp:posOffset>10922</wp:posOffset>
            </wp:positionV>
            <wp:extent cx="6096" cy="6096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26" w:after="0" w:line="319" w:lineRule="exact"/>
        <w:ind w:left="1278" w:right="0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1032052</wp:posOffset>
            </wp:positionH>
            <wp:positionV relativeFrom="line">
              <wp:posOffset>-12192</wp:posOffset>
            </wp:positionV>
            <wp:extent cx="6096" cy="6096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1032052</wp:posOffset>
            </wp:positionH>
            <wp:positionV relativeFrom="line">
              <wp:posOffset>-12192</wp:posOffset>
            </wp:positionV>
            <wp:extent cx="6096" cy="6096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2507614</wp:posOffset>
            </wp:positionH>
            <wp:positionV relativeFrom="line">
              <wp:posOffset>-12192</wp:posOffset>
            </wp:positionV>
            <wp:extent cx="6096" cy="6096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2867279</wp:posOffset>
            </wp:positionH>
            <wp:positionV relativeFrom="line">
              <wp:posOffset>-12192</wp:posOffset>
            </wp:positionV>
            <wp:extent cx="6096" cy="6096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2867279</wp:posOffset>
            </wp:positionH>
            <wp:positionV relativeFrom="line">
              <wp:posOffset>-12192</wp:posOffset>
            </wp:positionV>
            <wp:extent cx="6096" cy="6096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3" behindDoc="0" locked="0" layoutInCell="1" allowOverlap="1">
            <wp:simplePos x="0" y="0"/>
            <wp:positionH relativeFrom="page">
              <wp:posOffset>1090930</wp:posOffset>
            </wp:positionH>
            <wp:positionV relativeFrom="line">
              <wp:posOffset>32639</wp:posOffset>
            </wp:positionV>
            <wp:extent cx="5760720" cy="180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60720" cy="180"/>
                    </a:xfrm>
                    <a:custGeom>
                      <a:rect l="l" t="t" r="r" b="b"/>
                      <a:pathLst>
                        <a:path w="5760720" h="180">
                          <a:moveTo>
                            <a:pt x="0" y="0"/>
                          </a:moveTo>
                          <a:lnTo>
                            <a:pt x="5760720" y="0"/>
                          </a:lnTo>
                        </a:path>
                      </a:pathLst>
                    </a:custGeom>
                    <a:noFill/>
                    <a:ln w="28575" cap="flat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KONTROLA ÚDA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K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NTROLA VY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5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LN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Ě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NÝCH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TECHNICKÉ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PROTOKOLU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625" w:tblpY="-270"/>
        <w:tblOverlap w:val="never"/>
        "
        <w:tblW w:w="7366" w:type="dxa"/>
        <w:tblLook w:val="04A0" w:firstRow="1" w:lastRow="0" w:firstColumn="1" w:lastColumn="0" w:noHBand="0" w:noVBand="1"/>
      </w:tblPr>
      <w:tblGrid>
        <w:gridCol w:w="6827"/>
        <w:gridCol w:w="559"/>
      </w:tblGrid>
      <w:tr>
        <w:trPr>
          <w:trHeight w:hRule="exact" w:val="25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istoty vozidl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a 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- 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interiér a exteriér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17" name="Freeform 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18" name="Freeform 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19" name="Freeform 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20" name="Freeform 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platnosti emisní kontroly a STK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pacing w:val="-3"/>
                <w:sz w:val="14"/>
                <w:szCs w:val="14"/>
              </w:rPr>
              <w:t>,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 l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pacing w:val="-3"/>
                <w:sz w:val="14"/>
                <w:szCs w:val="14"/>
              </w:rPr>
              <w:t>é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kárni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21" name="Freeform 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22" name="Freeform 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  <w:jc w:val="both"/>
            </w:pPr>
            <w:r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-4267</wp:posOffset>
                  </wp:positionV>
                  <wp:extent cx="6096" cy="6096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funk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nosti a nastavení sv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ě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tlomet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ů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, osv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ě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tlení interiéru, vyh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ívání oken, funkce p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ístrojové desky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  <w:jc w:val="both"/>
            </w:pPr>
            <w:r>
              <w:drawing>
                <wp:anchor simplePos="0" relativeHeight="251658515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-4267</wp:posOffset>
                  </wp:positionV>
                  <wp:extent cx="6096" cy="6096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7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-4267</wp:posOffset>
                  </wp:positionV>
                  <wp:extent cx="6096" cy="6096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  <w:jc w:val="both"/>
            </w:pPr>
            <w:r>
              <w:drawing>
                <wp:anchor simplePos="0" relativeHeight="25165853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funk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nosti ost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ikova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čů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 skel, nastavení, dopln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ě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ní kapaliny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  <w:jc w:val="both"/>
            </w:pPr>
            <w:r>
              <w:drawing>
                <wp:anchor simplePos="0" relativeHeight="251658533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5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54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funk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nosti topení a 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pacing w:val="-3"/>
                <w:sz w:val="14"/>
                <w:szCs w:val="14"/>
              </w:rPr>
              <w:t>k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limatizace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545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55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-4267</wp:posOffset>
                  </wp:positionV>
                  <wp:extent cx="6096" cy="6096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stavu a funk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nost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i 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st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ě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ra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čů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561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-4267</wp:posOffset>
                  </wp:positionV>
                  <wp:extent cx="6096" cy="6096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63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-4267</wp:posOffset>
                  </wp:positionV>
                  <wp:extent cx="6096" cy="6096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57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-3124</wp:posOffset>
                  </wp:positionV>
                  <wp:extent cx="6096" cy="6096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funk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nosti bezpe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nostních pás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ů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-3124</wp:posOffset>
                  </wp:positionV>
                  <wp:extent cx="6096" cy="6096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-3124</wp:posOffset>
                  </wp:positionV>
                  <wp:extent cx="6096" cy="6096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58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ízení, spojky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588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39" name="Freeform 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90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40" name="Freeform 2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60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-4267</wp:posOffset>
                  </wp:positionV>
                  <wp:extent cx="6096" cy="6096"/>
                  <wp:effectExtent l="0" t="0" r="0" b="0"/>
                  <wp:wrapNone/>
                  <wp:docPr id="241" name="Freeform 2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tlaku a vzorku pneumatik v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etn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ě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 rezervy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602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-4267</wp:posOffset>
                  </wp:positionV>
                  <wp:extent cx="6096" cy="6096"/>
                  <wp:effectExtent l="0" t="0" r="0" b="0"/>
                  <wp:wrapNone/>
                  <wp:docPr id="242" name="Freeform 2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4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-4267</wp:posOffset>
                  </wp:positionV>
                  <wp:extent cx="6096" cy="6096"/>
                  <wp:effectExtent l="0" t="0" r="0" b="0"/>
                  <wp:wrapNone/>
                  <wp:docPr id="243" name="Freeform 2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61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44" name="Freeform 2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stavu a množství motorového oleje, chladící kapaliny a brzdové kapaliny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612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45" name="Freeform 2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4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46" name="Freeform 2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62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47" name="Freeform 2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Pohledová kontr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pacing w:val="-3"/>
                <w:sz w:val="14"/>
                <w:szCs w:val="14"/>
              </w:rPr>
              <w:t>o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la stavu brzdového obložení brzdových desti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č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ek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48" name="Freeform 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6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49" name="Freeform 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63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50" name="Freeform 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stavu akumulátoru, možnost startování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634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36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64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povinné výbavy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644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6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-2743</wp:posOffset>
                  </wp:positionV>
                  <wp:extent cx="6096" cy="6096"/>
                  <wp:effectExtent l="0" t="0" r="0" b="0"/>
                  <wp:wrapNone/>
                  <wp:docPr id="255" name="Freeform 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65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56" name="Freeform 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Kontrola provedení dílenských a svolávacích akcí (pro vozy Škoda)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654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57" name="Freeform 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56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-2744</wp:posOffset>
                  </wp:positionV>
                  <wp:extent cx="6096" cy="6096"/>
                  <wp:effectExtent l="0" t="0" r="0" b="0"/>
                  <wp:wrapNone/>
                  <wp:docPr id="258" name="Freeform 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5"/>
        </w:trPr>
        <w:tc>
          <w:tcPr>
            <w:tcW w:w="682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4" w:right="-18" w:firstLine="0"/>
            </w:pPr>
            <w:r>
              <w:drawing>
                <wp:anchor simplePos="0" relativeHeight="25165866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59" name="Freeform 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Provedena zkušební jízda p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ed p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ř</w:t>
            </w:r>
            <w:r>
              <w:rPr lang="cs-CZ" sz="14" baseline="0" dirty="0">
                <w:jc w:val="left"/>
                <w:rFonts w:ascii="Ubuntu" w:hAnsi="Ubuntu" w:cs="Ubuntu"/>
                <w:color w:val="211D1E"/>
                <w:sz w:val="14"/>
                <w:szCs w:val="14"/>
              </w:rPr>
              <w:t>edáním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55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13" w:right="-18" w:firstLine="0"/>
            </w:pPr>
            <w:r>
              <w:drawing>
                <wp:anchor simplePos="0" relativeHeight="251658668" behindDoc="0" locked="0" layoutInCell="1" allowOverlap="1">
                  <wp:simplePos x="0" y="0"/>
                  <wp:positionH relativeFrom="page">
                    <wp:posOffset>1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60" name="Freeform 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0" behindDoc="0" locked="0" layoutInCell="1" allowOverlap="1">
                  <wp:simplePos x="0" y="0"/>
                  <wp:positionH relativeFrom="page">
                    <wp:posOffset>355092</wp:posOffset>
                  </wp:positionH>
                  <wp:positionV relativeFrom="line">
                    <wp:posOffset>-4268</wp:posOffset>
                  </wp:positionV>
                  <wp:extent cx="6096" cy="6096"/>
                  <wp:effectExtent l="0" t="0" r="0" b="0"/>
                  <wp:wrapNone/>
                  <wp:docPr id="261" name="Freeform 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Ubuntu" w:hAnsi="Ubuntu" w:cs="Ubuntu"/>
                <w:b/>
                <w:bCs/>
                <w:color w:val="211D1E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88"/>
        </w:tabs>
        <w:spacing w:before="258" w:after="0" w:line="250" w:lineRule="exact"/>
        <w:ind w:left="1278" w:right="2810" w:firstLine="0"/>
      </w:pPr>
      <w:r>
        <w:drawing>
          <wp:anchor simplePos="0" relativeHeight="251658673" behindDoc="0" locked="0" layoutInCell="1" allowOverlap="1">
            <wp:simplePos x="0" y="0"/>
            <wp:positionH relativeFrom="page">
              <wp:posOffset>1032052</wp:posOffset>
            </wp:positionH>
            <wp:positionV relativeFrom="line">
              <wp:posOffset>-2931</wp:posOffset>
            </wp:positionV>
            <wp:extent cx="6096" cy="6096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2" behindDoc="0" locked="0" layoutInCell="1" allowOverlap="1">
            <wp:simplePos x="0" y="0"/>
            <wp:positionH relativeFrom="page">
              <wp:posOffset>1032052</wp:posOffset>
            </wp:positionH>
            <wp:positionV relativeFrom="line">
              <wp:posOffset>-2931</wp:posOffset>
            </wp:positionV>
            <wp:extent cx="6096" cy="6096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6" behindDoc="0" locked="0" layoutInCell="1" allowOverlap="1">
            <wp:simplePos x="0" y="0"/>
            <wp:positionH relativeFrom="page">
              <wp:posOffset>5373370</wp:posOffset>
            </wp:positionH>
            <wp:positionV relativeFrom="line">
              <wp:posOffset>-2931</wp:posOffset>
            </wp:positionV>
            <wp:extent cx="6096" cy="6096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0" behindDoc="0" locked="0" layoutInCell="1" allowOverlap="1">
            <wp:simplePos x="0" y="0"/>
            <wp:positionH relativeFrom="page">
              <wp:posOffset>5728461</wp:posOffset>
            </wp:positionH>
            <wp:positionV relativeFrom="line">
              <wp:posOffset>-2931</wp:posOffset>
            </wp:positionV>
            <wp:extent cx="6096" cy="6096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5728461</wp:posOffset>
            </wp:positionH>
            <wp:positionV relativeFrom="line">
              <wp:posOffset>-2931</wp:posOffset>
            </wp:positionV>
            <wp:extent cx="6096" cy="6096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Ve Vr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c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hlab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í 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dne 1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8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.01.2023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Prodávajíc</w:t>
      </w:r>
      <w:r>
        <w:rPr lang="cs-CZ" sz="22" baseline="0" dirty="0">
          <w:jc w:val="left"/>
          <w:rFonts w:ascii="Ubuntu" w:hAnsi="Ubuntu" w:cs="Ubuntu"/>
          <w:color w:val="000000"/>
          <w:spacing w:val="1"/>
          <w:sz w:val="22"/>
          <w:szCs w:val="22"/>
        </w:rPr>
        <w:t>í 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: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Kupující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: M</w:t>
      </w:r>
      <w:r>
        <w:rPr lang="cs-CZ" sz="22" baseline="0" dirty="0">
          <w:jc w:val="left"/>
          <w:rFonts w:ascii="Ubuntu" w:hAnsi="Ubuntu" w:cs="Ubuntu"/>
          <w:b/>
          <w:bCs/>
          <w:color w:val="000000"/>
          <w:spacing w:val="-5"/>
          <w:sz w:val="22"/>
          <w:szCs w:val="22"/>
        </w:rPr>
        <w:t>M</w:t>
      </w:r>
      <w:r>
        <w:rPr lang="cs-CZ" sz="22" baseline="0" dirty="0">
          <w:jc w:val="left"/>
          <w:rFonts w:ascii="Ubuntu" w:hAnsi="Ubuntu" w:cs="Ubuntu"/>
          <w:b/>
          <w:bCs/>
          <w:color w:val="000000"/>
          <w:sz w:val="22"/>
          <w:szCs w:val="22"/>
        </w:rPr>
        <w:t>N, a.s.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88"/>
        </w:tabs>
        <w:spacing w:before="260" w:after="0" w:line="247" w:lineRule="exact"/>
        <w:ind w:left="1278" w:right="0" w:firstLine="0"/>
      </w:pPr>
      <w:r/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----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----------------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-------------	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----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----------------</w:t>
      </w:r>
      <w:r>
        <w:rPr lang="cs-CZ" sz="22" baseline="0" dirty="0">
          <w:jc w:val="left"/>
          <w:rFonts w:ascii="Ubuntu" w:hAnsi="Ubuntu" w:cs="Ubuntu"/>
          <w:color w:val="000000"/>
          <w:spacing w:val="-4"/>
          <w:sz w:val="22"/>
          <w:szCs w:val="22"/>
        </w:rPr>
        <w:t>-</w:t>
      </w:r>
      <w:r>
        <w:rPr lang="cs-CZ" sz="22" baseline="0" dirty="0">
          <w:jc w:val="left"/>
          <w:rFonts w:ascii="Ubuntu" w:hAnsi="Ubuntu" w:cs="Ubuntu"/>
          <w:color w:val="000000"/>
          <w:sz w:val="22"/>
          <w:szCs w:val="22"/>
        </w:rPr>
        <w:t>-------------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082"/>
          <w:tab w:val="left" w:pos="8102"/>
        </w:tabs>
        <w:spacing w:before="0" w:after="0" w:line="199" w:lineRule="exact"/>
        <w:ind w:left="127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HAVE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X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–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auto s.r.o.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Stránk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-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PODNIKATEL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2023-02-21T12:25:25Z</dcterms:created>
  <dcterms:modified xsi:type="dcterms:W3CDTF">2023-02-21T12:25:25Z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