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>Česká pošta, s.p.,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6F0B00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6F0B00">
        <w:instrText xml:space="preserve"> FORMTEXT </w:instrText>
      </w:r>
      <w:r w:rsidR="006F0B00">
        <w:fldChar w:fldCharType="separate"/>
      </w:r>
      <w:r w:rsidR="006F0B00">
        <w:rPr>
          <w:noProof/>
        </w:rPr>
        <w:t>Hanou Tmejovou, ředitelkou pobočkové sítě Praha</w:t>
      </w:r>
      <w:r w:rsidR="006F0B00">
        <w:fldChar w:fldCharType="end"/>
      </w:r>
      <w:bookmarkEnd w:id="0"/>
      <w:r w:rsidRPr="00093824">
        <w:t xml:space="preserve"> tímto zmocňuje </w:t>
      </w:r>
      <w:r w:rsidR="00D433AE">
        <w:fldChar w:fldCharType="begin">
          <w:ffData>
            <w:name w:val=""/>
            <w:enabled/>
            <w:calcOnExit w:val="0"/>
            <w:textInput>
              <w:default w:val="městys Vraný"/>
            </w:textInput>
          </w:ffData>
        </w:fldChar>
      </w:r>
      <w:r w:rsidR="00D433AE">
        <w:instrText xml:space="preserve"> FORMTEXT </w:instrText>
      </w:r>
      <w:r w:rsidR="00D433AE">
        <w:fldChar w:fldCharType="separate"/>
      </w:r>
      <w:r w:rsidR="00D433AE">
        <w:rPr>
          <w:noProof/>
        </w:rPr>
        <w:t>městys Vraný</w:t>
      </w:r>
      <w:r w:rsidR="00D433AE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C66AF5" w:rsidRPr="00850043" w:rsidRDefault="00C66AF5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 w:rsidR="00B35276">
        <w:t>Obyčejných psaní, příjem a výdej O</w:t>
      </w:r>
      <w:r w:rsidRPr="00850043">
        <w:t xml:space="preserve">byčejných zásilek do/ze zahraničí, příjem </w:t>
      </w:r>
      <w:r w:rsidR="00015FD1" w:rsidRPr="00850043">
        <w:t xml:space="preserve">a výdej </w:t>
      </w:r>
      <w:r w:rsidR="00B35276">
        <w:t>O</w:t>
      </w:r>
      <w:r w:rsidRPr="00850043">
        <w:t>byčejných</w:t>
      </w:r>
      <w:r w:rsidR="00B35276">
        <w:t> </w:t>
      </w:r>
      <w:r w:rsidRPr="00850043">
        <w:t>slepeckých zásilek vnitrostátních</w:t>
      </w:r>
      <w:r w:rsidR="00015FD1" w:rsidRPr="00850043">
        <w:t xml:space="preserve"> a do/ze zahraničí</w:t>
      </w:r>
      <w:r w:rsidRPr="00850043">
        <w:t xml:space="preserve">, </w:t>
      </w:r>
      <w:r w:rsidR="00015FD1" w:rsidRPr="00850043">
        <w:t xml:space="preserve">příjem a výdej </w:t>
      </w:r>
      <w:r w:rsidR="00B35276">
        <w:t>T</w:t>
      </w:r>
      <w:r w:rsidR="00015FD1" w:rsidRPr="00850043">
        <w:t>iskovinových pytlů</w:t>
      </w:r>
      <w:r w:rsidR="000C008D">
        <w:t xml:space="preserve"> </w:t>
      </w:r>
      <w:r w:rsidR="00B35276">
        <w:t>Obyčejných</w:t>
      </w:r>
      <w:r w:rsidRPr="00850043">
        <w:t xml:space="preserve"> </w:t>
      </w:r>
      <w:r w:rsidR="00015FD1" w:rsidRPr="00850043">
        <w:t>do/</w:t>
      </w:r>
      <w:r w:rsidRPr="00850043">
        <w:t>ze zahraničí (dále jen obyčejné zásilky)</w:t>
      </w:r>
      <w:r w:rsidR="00D55E6A">
        <w:t>.</w:t>
      </w:r>
    </w:p>
    <w:p w:rsidR="00C66AF5" w:rsidRPr="00850043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="00C66AF5" w:rsidRPr="00850043">
        <w:t xml:space="preserve">oporučených </w:t>
      </w:r>
      <w:r>
        <w:t xml:space="preserve">psaní, příjem a výdej Doporučených </w:t>
      </w:r>
      <w:r w:rsidR="00C66AF5" w:rsidRPr="00850043">
        <w:t>zásilek do/ze zahran</w:t>
      </w:r>
      <w:r>
        <w:t>ičí, příjem a výdej D</w:t>
      </w:r>
      <w:r w:rsidR="00C66AF5" w:rsidRPr="00850043">
        <w:t xml:space="preserve">oporučených balíčků, příjem </w:t>
      </w:r>
      <w:r w:rsidR="00015FD1" w:rsidRPr="00850043">
        <w:t xml:space="preserve">a výdej </w:t>
      </w:r>
      <w:r>
        <w:t>D</w:t>
      </w:r>
      <w:r w:rsidR="00C66AF5" w:rsidRPr="00850043">
        <w:t>oporučených slepeckých zásilek vnitrostátních</w:t>
      </w:r>
      <w:r w:rsidR="00015FD1" w:rsidRPr="00850043">
        <w:t xml:space="preserve"> a do/ze zahraničí</w:t>
      </w:r>
      <w:r w:rsidR="00C66AF5" w:rsidRPr="00850043">
        <w:t xml:space="preserve">, </w:t>
      </w:r>
      <w:r w:rsidR="00015FD1" w:rsidRPr="00850043">
        <w:t xml:space="preserve">příjem a </w:t>
      </w:r>
      <w:r>
        <w:t>výdej Tiskovinových pytlů - D</w:t>
      </w:r>
      <w:r w:rsidR="00C66AF5" w:rsidRPr="00850043">
        <w:t xml:space="preserve">oporučených </w:t>
      </w:r>
      <w:r w:rsidR="00015FD1" w:rsidRPr="00850043">
        <w:t>do/</w:t>
      </w:r>
      <w:r w:rsidR="00C66AF5" w:rsidRPr="00850043">
        <w:t xml:space="preserve">ze zahraničí, příjem a výdej </w:t>
      </w:r>
      <w:r>
        <w:t>C</w:t>
      </w:r>
      <w:r w:rsidR="00C66AF5" w:rsidRPr="00850043">
        <w:t xml:space="preserve">enných psaní vnitrostátních a do/ze zahraničí (dále jen </w:t>
      </w:r>
      <w:r w:rsidR="00C32E44" w:rsidRPr="00850043">
        <w:t xml:space="preserve">zapsané </w:t>
      </w:r>
      <w:r w:rsidR="00C66AF5" w:rsidRPr="00850043">
        <w:t>zásilky)</w:t>
      </w:r>
      <w:r w:rsidR="00D55E6A">
        <w:t>.</w:t>
      </w:r>
    </w:p>
    <w:p w:rsidR="00C66AF5" w:rsidRPr="00850043" w:rsidRDefault="00B35276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="00C66AF5" w:rsidRPr="00850043">
        <w:t>byčejných balíků vnitros</w:t>
      </w:r>
      <w:r>
        <w:t>tátních a ze zahraničí, příjem S</w:t>
      </w:r>
      <w:r w:rsidR="00C66AF5" w:rsidRPr="00850043">
        <w:t>tand</w:t>
      </w:r>
      <w:r>
        <w:t>ardních balíků, příjem a výdej C</w:t>
      </w:r>
      <w:r w:rsidR="00C66AF5" w:rsidRPr="00850043">
        <w:t xml:space="preserve">enných balíků vnitrostátních a do/ze zahraničí, </w:t>
      </w:r>
      <w:r w:rsidR="00560355">
        <w:t xml:space="preserve">příjem a </w:t>
      </w:r>
      <w:r w:rsidR="00AF533F">
        <w:t xml:space="preserve">výdej </w:t>
      </w:r>
      <w:r>
        <w:t>B</w:t>
      </w:r>
      <w:r w:rsidR="00AE2D0A" w:rsidRPr="00850043">
        <w:t>alíků Do ruky</w:t>
      </w:r>
      <w:r w:rsidR="00560355">
        <w:t xml:space="preserve">, příjem a výdej </w:t>
      </w:r>
      <w:r>
        <w:t>B</w:t>
      </w:r>
      <w:r w:rsidR="00AE2D0A" w:rsidRPr="00850043">
        <w:t xml:space="preserve">alíků Na poštu, </w:t>
      </w:r>
      <w:r w:rsidR="00535334" w:rsidRPr="00850043">
        <w:t>příjem zásilek EMS vnitrostátních a do zahraničí</w:t>
      </w:r>
      <w:r w:rsidR="00CA56AB">
        <w:t>,</w:t>
      </w:r>
      <w:r w:rsidR="00C66AF5" w:rsidRPr="00850043">
        <w:t xml:space="preserve"> </w:t>
      </w:r>
      <w:r w:rsidR="00CA56AB" w:rsidRPr="00850043">
        <w:t xml:space="preserve">výdej zásilek EMS </w:t>
      </w:r>
      <w:r w:rsidR="00C66AF5" w:rsidRPr="00850043">
        <w:t>(dále jen balíkové zásilky)</w:t>
      </w:r>
      <w:r w:rsidR="00D55E6A">
        <w:t>.</w:t>
      </w:r>
    </w:p>
    <w:p w:rsidR="00C66AF5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="00C66AF5" w:rsidRPr="00850043">
        <w:t>A,</w:t>
      </w:r>
      <w:r w:rsidR="007E3C77" w:rsidRPr="00850043">
        <w:t xml:space="preserve"> </w:t>
      </w:r>
      <w:r w:rsidR="00015FD1" w:rsidRPr="00850043">
        <w:t xml:space="preserve">B, </w:t>
      </w:r>
      <w:r w:rsidR="00C66AF5" w:rsidRPr="00850043">
        <w:t>C</w:t>
      </w:r>
      <w:r w:rsidR="00015FD1" w:rsidRPr="00850043">
        <w:t>,</w:t>
      </w:r>
      <w:r w:rsidR="00C70A41" w:rsidRPr="00850043">
        <w:t xml:space="preserve"> D</w:t>
      </w:r>
      <w:r w:rsidR="005978E7" w:rsidRPr="00850043">
        <w:t>,</w:t>
      </w:r>
      <w:r w:rsidR="00015FD1" w:rsidRPr="00850043">
        <w:t xml:space="preserve"> Z/A, Z/C</w:t>
      </w:r>
      <w:r w:rsidR="00613A99">
        <w:t xml:space="preserve"> a </w:t>
      </w:r>
      <w:r>
        <w:t>p</w:t>
      </w:r>
      <w:r w:rsidR="00613A99">
        <w:t>latebních dokladů</w:t>
      </w:r>
      <w:r w:rsidR="00C66AF5" w:rsidRPr="00850043">
        <w:t xml:space="preserve"> SIPO</w:t>
      </w:r>
      <w:r w:rsidR="00D55E6A">
        <w:t>.</w:t>
      </w:r>
    </w:p>
    <w:p w:rsidR="00384E53" w:rsidRPr="00850043" w:rsidRDefault="00384E53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C66AF5" w:rsidRPr="00850043" w:rsidRDefault="00DA6DCC" w:rsidP="00AA50FB">
      <w:pPr>
        <w:numPr>
          <w:ilvl w:val="0"/>
          <w:numId w:val="24"/>
        </w:numPr>
        <w:spacing w:line="240" w:lineRule="auto"/>
        <w:jc w:val="both"/>
      </w:pPr>
      <w:r w:rsidRPr="00850043">
        <w:t>P</w:t>
      </w:r>
      <w:r w:rsidR="00C66AF5" w:rsidRPr="00850043">
        <w:t>řevzetí</w:t>
      </w:r>
      <w:r w:rsidR="00C66AF5" w:rsidRPr="00850043" w:rsidDel="00BD35EB">
        <w:t xml:space="preserve"> </w:t>
      </w:r>
      <w:r w:rsidR="00C66AF5" w:rsidRPr="00850043">
        <w:t>stvrzených dodejek a vybraných peněž</w:t>
      </w:r>
      <w:r w:rsidR="006E2546" w:rsidRPr="00850043">
        <w:t>ních</w:t>
      </w:r>
      <w:r w:rsidR="00C66AF5" w:rsidRPr="00850043">
        <w:t xml:space="preserve"> částek od příjemců poštovních zásilek, odesilatelů poštovních zásilek, odesilatelů poštovních poukázek</w:t>
      </w:r>
      <w:r w:rsidR="00D55E6A">
        <w:t>.</w:t>
      </w:r>
    </w:p>
    <w:p w:rsidR="00102163" w:rsidRDefault="00DA6DC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Výplata</w:t>
      </w:r>
      <w:r w:rsidR="00C32E44" w:rsidRPr="00850043">
        <w:t xml:space="preserve"> </w:t>
      </w:r>
      <w:r w:rsidR="00EE09CE">
        <w:t xml:space="preserve">hotovostí zasílaných prostřednictvím </w:t>
      </w:r>
      <w:r w:rsidR="00B35276">
        <w:t xml:space="preserve">Poštovních poukázek B, C, D a vrácených Poštovních poukázek </w:t>
      </w:r>
      <w:r w:rsidRPr="00850043">
        <w:t>A</w:t>
      </w:r>
      <w:r w:rsidR="00015FD1" w:rsidRPr="00850043">
        <w:t>, Z/A, Z/C</w:t>
      </w:r>
      <w:r w:rsidRPr="00850043">
        <w:t xml:space="preserve">, výplata </w:t>
      </w:r>
      <w:r w:rsidR="00EE09CE">
        <w:t xml:space="preserve">dávek důchodů prostřednictvím </w:t>
      </w:r>
      <w:r w:rsidRPr="00850043">
        <w:t>uložených</w:t>
      </w:r>
      <w:r w:rsidR="00670CE4" w:rsidRPr="00850043">
        <w:t xml:space="preserve"> a</w:t>
      </w:r>
      <w:r w:rsidR="00C70A41" w:rsidRPr="00850043">
        <w:t xml:space="preserve"> odnosných </w:t>
      </w:r>
      <w:r w:rsidR="00670CE4" w:rsidRPr="00850043">
        <w:t xml:space="preserve">Výplatních dokladů </w:t>
      </w:r>
      <w:r w:rsidR="00D55E6A">
        <w:t>–</w:t>
      </w:r>
      <w:r w:rsidR="00670CE4" w:rsidRPr="00850043">
        <w:t xml:space="preserve"> Důchody</w:t>
      </w:r>
      <w:r w:rsidR="00D55E6A">
        <w:t>.</w:t>
      </w:r>
    </w:p>
    <w:p w:rsidR="00384E53" w:rsidRPr="00850043" w:rsidRDefault="00384E53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3D6FB0" w:rsidRPr="00850043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3D6FB0" w:rsidRP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kolkových známek</w:t>
      </w:r>
      <w:r w:rsidR="00AB6B51">
        <w:t>.</w:t>
      </w:r>
    </w:p>
    <w:p w:rsidR="003D6FB0" w:rsidRDefault="003D6FB0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dálničních kupónů</w:t>
      </w:r>
      <w:r w:rsidR="00AB6B51"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D6FB0" w:rsidRPr="00AB6B51" w:rsidRDefault="00AB6B51" w:rsidP="006B5A6A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>zajišťování následujících transakcí</w:t>
      </w:r>
      <w:r>
        <w:t>:</w:t>
      </w:r>
    </w:p>
    <w:p w:rsidR="00A25266" w:rsidRPr="00850043" w:rsidRDefault="00DA6DCC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</w:t>
      </w:r>
      <w:r w:rsidR="00015FD1" w:rsidRPr="00850043">
        <w:t>platební karty</w:t>
      </w:r>
      <w:r w:rsidRPr="00850043">
        <w:t xml:space="preserve">, výběr hotovosti z účtu prostřednictvím </w:t>
      </w:r>
      <w:r w:rsidR="00015FD1" w:rsidRPr="00850043">
        <w:t>platební karty</w:t>
      </w:r>
      <w:r w:rsidRPr="00850043">
        <w:t xml:space="preserve">, příkaz k úhradě z účtu prostřednictvím </w:t>
      </w:r>
      <w:r w:rsidR="00015FD1" w:rsidRPr="00850043">
        <w:t>platební karty</w:t>
      </w:r>
      <w:r w:rsidRPr="00850043">
        <w:t xml:space="preserve">, bezhotovostní platba </w:t>
      </w:r>
      <w:r w:rsidR="004253DA" w:rsidRPr="0061542C">
        <w:t>Max</w:t>
      </w:r>
      <w:r w:rsidR="00BD2651" w:rsidRPr="0061542C">
        <w:t>kartou</w:t>
      </w:r>
      <w:r w:rsidR="00360657" w:rsidRPr="0061542C">
        <w:t>/platební kartou</w:t>
      </w:r>
      <w:r w:rsidRPr="00850043">
        <w:t xml:space="preserve"> za poskytnuté služby a </w:t>
      </w:r>
      <w:r w:rsidRPr="0061542C">
        <w:t>zboží</w:t>
      </w:r>
      <w:r w:rsidR="00360657" w:rsidRPr="0061542C">
        <w:t xml:space="preserve"> (</w:t>
      </w:r>
      <w:r w:rsidR="0061542C" w:rsidRPr="0061542C">
        <w:t>pro transakce Poštovní spořitelny i ČSOB</w:t>
      </w:r>
      <w:r w:rsidR="00360657" w:rsidRPr="0061542C">
        <w:t>)</w:t>
      </w:r>
      <w:r w:rsidR="00AA15E2" w:rsidRPr="0061542C">
        <w:t>,</w:t>
      </w:r>
      <w:r w:rsidR="00AA15E2" w:rsidRPr="00850043">
        <w:t xml:space="preserve"> </w:t>
      </w:r>
      <w:r w:rsidR="00A25266" w:rsidRPr="00850043">
        <w:t>hotovostní příjem Složenek, vplacení dobírkových Složenek, bezhotovostní úhrada Složenky</w:t>
      </w:r>
      <w:r w:rsidR="00702A3C" w:rsidRPr="00850043">
        <w:t xml:space="preserve"> a </w:t>
      </w:r>
      <w:r w:rsidR="00B35276">
        <w:t xml:space="preserve">Poštovní poukázky </w:t>
      </w:r>
      <w:r w:rsidR="00702A3C" w:rsidRPr="00850043">
        <w:t>A</w:t>
      </w:r>
      <w:r w:rsidR="00085008" w:rsidRPr="00850043">
        <w:t xml:space="preserve">, příjem výplatních šeků, </w:t>
      </w:r>
      <w:r w:rsidR="00984427" w:rsidRPr="00850043">
        <w:t>vklady a výplaty na/</w:t>
      </w:r>
      <w:r w:rsidR="00085008" w:rsidRPr="00850043">
        <w:t>z vkladní knížky, příjem příkazů k úhradě, příjem vkladových a úrokových poukázek</w:t>
      </w:r>
      <w:r w:rsidR="00984427" w:rsidRPr="00850043">
        <w:t>, výdej příjmových dokladů a výplata šekových poukázek</w:t>
      </w:r>
      <w:r w:rsidR="00D55E6A">
        <w:t>.</w:t>
      </w:r>
    </w:p>
    <w:p w:rsidR="00384E53" w:rsidRDefault="00384E53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C279E9">
        <w:rPr>
          <w:bCs/>
          <w:sz w:val="24"/>
          <w:szCs w:val="24"/>
        </w:rPr>
        <w:t>T</w:t>
      </w:r>
      <w:r w:rsidR="00423722" w:rsidRPr="00A11808">
        <w:rPr>
          <w:bCs/>
          <w:sz w:val="24"/>
          <w:szCs w:val="24"/>
        </w:rPr>
        <w:t>IPSPORT a.s.</w:t>
      </w:r>
      <w:r w:rsidR="00AB6B51">
        <w:rPr>
          <w:bCs/>
          <w:sz w:val="24"/>
          <w:szCs w:val="24"/>
        </w:rPr>
        <w:t>,</w:t>
      </w:r>
      <w:r w:rsidR="00423722">
        <w:rPr>
          <w:bCs/>
          <w:sz w:val="24"/>
          <w:szCs w:val="24"/>
        </w:rPr>
        <w:t xml:space="preserve"> FORTUNA s.r.</w:t>
      </w:r>
      <w:r w:rsidR="00423722" w:rsidRPr="00A11808">
        <w:rPr>
          <w:bCs/>
          <w:sz w:val="24"/>
          <w:szCs w:val="24"/>
        </w:rPr>
        <w:t>o.</w:t>
      </w:r>
      <w:r w:rsidR="00AB6B51">
        <w:rPr>
          <w:bCs/>
          <w:sz w:val="24"/>
          <w:szCs w:val="24"/>
        </w:rPr>
        <w:t xml:space="preserve"> a Play Games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lastRenderedPageBreak/>
        <w:t>Zmocněnec je oprávněn vykonávat veškeré výše uvedené činnosti výhradně</w:t>
      </w:r>
      <w:r w:rsidR="00572090">
        <w:t xml:space="preserve"> v provozovně Partner umístěné na adrese</w:t>
      </w:r>
      <w:r>
        <w:t xml:space="preserve"> </w:t>
      </w:r>
      <w:r w:rsidR="00D433AE">
        <w:fldChar w:fldCharType="begin">
          <w:ffData>
            <w:name w:val=""/>
            <w:enabled/>
            <w:calcOnExit w:val="0"/>
            <w:textInput>
              <w:default w:val="Vraný 9, 273 73 Vraný"/>
            </w:textInput>
          </w:ffData>
        </w:fldChar>
      </w:r>
      <w:r w:rsidR="00D433AE">
        <w:instrText xml:space="preserve"> FORMTEXT </w:instrText>
      </w:r>
      <w:r w:rsidR="00D433AE">
        <w:fldChar w:fldCharType="separate"/>
      </w:r>
      <w:r w:rsidR="00D433AE">
        <w:rPr>
          <w:noProof/>
        </w:rPr>
        <w:t>Vraný 9, 273 73 Vraný</w:t>
      </w:r>
      <w:r w:rsidR="00D433AE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>V</w:t>
      </w:r>
      <w:r w:rsidR="00D433AE">
        <w:t>e</w:t>
      </w:r>
      <w:r w:rsidRPr="00093824">
        <w:t xml:space="preserve"> </w:t>
      </w:r>
      <w:r w:rsidR="00D433AE">
        <w:fldChar w:fldCharType="begin">
          <w:ffData>
            <w:name w:val=""/>
            <w:enabled/>
            <w:calcOnExit w:val="0"/>
            <w:textInput>
              <w:default w:val="Vraném"/>
            </w:textInput>
          </w:ffData>
        </w:fldChar>
      </w:r>
      <w:r w:rsidR="00D433AE">
        <w:instrText xml:space="preserve"> FORMTEXT </w:instrText>
      </w:r>
      <w:r w:rsidR="00D433AE">
        <w:fldChar w:fldCharType="separate"/>
      </w:r>
      <w:r w:rsidR="00D433AE">
        <w:rPr>
          <w:noProof/>
        </w:rPr>
        <w:t>Vraném</w:t>
      </w:r>
      <w:r w:rsidR="00D433AE">
        <w:fldChar w:fldCharType="end"/>
      </w:r>
      <w:r w:rsidR="00144268" w:rsidRPr="00093824">
        <w:t xml:space="preserve"> </w:t>
      </w:r>
      <w:r w:rsidRPr="00093824">
        <w:t xml:space="preserve">dne </w:t>
      </w:r>
      <w:r w:rsidR="008359F5">
        <w:fldChar w:fldCharType="begin">
          <w:ffData>
            <w:name w:val=""/>
            <w:enabled/>
            <w:calcOnExit w:val="0"/>
            <w:textInput>
              <w:default w:val="13.04.2017"/>
            </w:textInput>
          </w:ffData>
        </w:fldChar>
      </w:r>
      <w:r w:rsidR="008359F5">
        <w:instrText xml:space="preserve"> FORMTEXT </w:instrText>
      </w:r>
      <w:r w:rsidR="008359F5">
        <w:fldChar w:fldCharType="separate"/>
      </w:r>
      <w:r w:rsidR="008359F5">
        <w:rPr>
          <w:noProof/>
        </w:rPr>
        <w:t>13.04.2017</w:t>
      </w:r>
      <w:r w:rsidR="008359F5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B87AB6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B87AB6">
        <w:rPr>
          <w:rFonts w:ascii="Times New Roman" w:hAnsi="Times New Roman"/>
          <w:sz w:val="22"/>
          <w:szCs w:val="22"/>
        </w:rPr>
        <w:t xml:space="preserve"> 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D433AE" w:rsidRPr="00093824" w:rsidRDefault="00D433AE" w:rsidP="00D433AE">
      <w:r w:rsidRPr="00093824">
        <w:t>V</w:t>
      </w:r>
      <w:r>
        <w:t>e</w:t>
      </w:r>
      <w:r w:rsidRPr="00093824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Vrané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Vraném</w:t>
      </w:r>
      <w:r>
        <w:fldChar w:fldCharType="end"/>
      </w:r>
      <w:r w:rsidRPr="00093824">
        <w:t xml:space="preserve"> dne </w:t>
      </w:r>
      <w:bookmarkStart w:id="1" w:name="_GoBack"/>
      <w:r w:rsidR="008359F5">
        <w:fldChar w:fldCharType="begin">
          <w:ffData>
            <w:name w:val=""/>
            <w:enabled/>
            <w:calcOnExit w:val="0"/>
            <w:textInput>
              <w:default w:val="13.04.2017"/>
            </w:textInput>
          </w:ffData>
        </w:fldChar>
      </w:r>
      <w:r w:rsidR="008359F5">
        <w:instrText xml:space="preserve"> FORMTEXT </w:instrText>
      </w:r>
      <w:r w:rsidR="008359F5">
        <w:fldChar w:fldCharType="separate"/>
      </w:r>
      <w:r w:rsidR="008359F5">
        <w:rPr>
          <w:noProof/>
        </w:rPr>
        <w:t>13.04.2017</w:t>
      </w:r>
      <w:r w:rsidR="008359F5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346140">
        <w:rPr>
          <w:rFonts w:ascii="Times New Roman" w:hAnsi="Times New Roman"/>
          <w:i/>
          <w:iCs/>
          <w:sz w:val="22"/>
          <w:szCs w:val="22"/>
        </w:rPr>
        <w:t>Ing. Miroslav Zázvorka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D5376">
        <w:rPr>
          <w:rFonts w:ascii="Times New Roman" w:hAnsi="Times New Roman"/>
          <w:sz w:val="22"/>
          <w:szCs w:val="22"/>
        </w:rPr>
        <w:t xml:space="preserve">            </w:t>
      </w:r>
      <w:r w:rsidR="00346140">
        <w:rPr>
          <w:rFonts w:ascii="Times New Roman" w:hAnsi="Times New Roman"/>
          <w:sz w:val="22"/>
          <w:szCs w:val="22"/>
        </w:rPr>
        <w:t xml:space="preserve"> </w:t>
      </w:r>
      <w:r w:rsidR="001D5376">
        <w:rPr>
          <w:rFonts w:ascii="Times New Roman" w:hAnsi="Times New Roman"/>
          <w:sz w:val="22"/>
          <w:szCs w:val="22"/>
        </w:rPr>
        <w:t>Starost</w:t>
      </w:r>
      <w:r w:rsidR="00BD10FE">
        <w:rPr>
          <w:rFonts w:ascii="Times New Roman" w:hAnsi="Times New Roman"/>
          <w:sz w:val="22"/>
          <w:szCs w:val="22"/>
        </w:rPr>
        <w:t xml:space="preserve">a </w:t>
      </w:r>
      <w:r w:rsidR="001D5376">
        <w:rPr>
          <w:rFonts w:ascii="Times New Roman" w:hAnsi="Times New Roman"/>
          <w:sz w:val="22"/>
          <w:szCs w:val="22"/>
        </w:rPr>
        <w:t>městyse</w:t>
      </w:r>
      <w:r w:rsidR="00BD10FE">
        <w:rPr>
          <w:rFonts w:ascii="Times New Roman" w:hAnsi="Times New Roman"/>
          <w:sz w:val="22"/>
          <w:szCs w:val="22"/>
        </w:rPr>
        <w:t xml:space="preserve"> </w:t>
      </w:r>
      <w:r w:rsidR="001D5376">
        <w:rPr>
          <w:rFonts w:ascii="Times New Roman" w:hAnsi="Times New Roman"/>
          <w:sz w:val="22"/>
          <w:szCs w:val="22"/>
        </w:rPr>
        <w:t>Vraný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4A" w:rsidRDefault="00592B4A" w:rsidP="00E26E3A">
      <w:pPr>
        <w:spacing w:line="240" w:lineRule="auto"/>
      </w:pPr>
      <w:r>
        <w:separator/>
      </w:r>
    </w:p>
  </w:endnote>
  <w:endnote w:type="continuationSeparator" w:id="0">
    <w:p w:rsidR="00592B4A" w:rsidRDefault="00592B4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8359F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8359F5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4A" w:rsidRDefault="00592B4A" w:rsidP="00E26E3A">
      <w:pPr>
        <w:spacing w:line="240" w:lineRule="auto"/>
      </w:pPr>
      <w:r>
        <w:separator/>
      </w:r>
    </w:p>
  </w:footnote>
  <w:footnote w:type="continuationSeparator" w:id="0">
    <w:p w:rsidR="00592B4A" w:rsidRDefault="00592B4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090" w:rsidRPr="002864E3" w:rsidRDefault="006C4689" w:rsidP="00572090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312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572090" w:rsidRPr="00737B96">
      <w:rPr>
        <w:rFonts w:asciiTheme="minorHAnsi" w:hAnsiTheme="minorHAnsi"/>
      </w:rPr>
      <w:t>Příloha č.</w:t>
    </w:r>
    <w:r w:rsidR="00572090">
      <w:rPr>
        <w:rFonts w:asciiTheme="minorHAnsi" w:hAnsiTheme="minorHAnsi"/>
        <w:lang w:val="cs-CZ"/>
      </w:rPr>
      <w:t xml:space="preserve"> 1</w:t>
    </w:r>
    <w:r w:rsidR="00572090" w:rsidRPr="00737B96">
      <w:rPr>
        <w:rFonts w:asciiTheme="minorHAnsi" w:hAnsiTheme="minorHAnsi"/>
      </w:rPr>
      <w:t xml:space="preserve"> </w:t>
    </w:r>
    <w:r w:rsidR="00572090" w:rsidRPr="00737B96">
      <w:rPr>
        <w:rFonts w:cs="Arial"/>
        <w:noProof/>
      </w:rPr>
      <w:t xml:space="preserve"> </w:t>
    </w:r>
    <w:r w:rsidR="00572090" w:rsidRPr="00737B96">
      <w:rPr>
        <w:rFonts w:asciiTheme="minorHAnsi" w:hAnsiTheme="minorHAnsi" w:cs="Arial"/>
        <w:noProof/>
      </w:rPr>
      <w:t>Smlouv</w:t>
    </w:r>
    <w:r w:rsidR="00572090" w:rsidRPr="00737B96">
      <w:rPr>
        <w:rFonts w:asciiTheme="minorHAnsi" w:hAnsiTheme="minorHAnsi" w:cs="Arial"/>
        <w:noProof/>
        <w:lang w:val="cs-CZ"/>
      </w:rPr>
      <w:t>y</w:t>
    </w:r>
    <w:r w:rsidR="00572090" w:rsidRPr="00737B96">
      <w:rPr>
        <w:rFonts w:asciiTheme="minorHAnsi" w:hAnsiTheme="minorHAnsi" w:cs="Arial"/>
        <w:noProof/>
      </w:rPr>
      <w:t xml:space="preserve"> o zajištění služeb pro Českou poštu, s.p</w:t>
    </w:r>
    <w:r w:rsidR="00572090" w:rsidRPr="00737B96">
      <w:rPr>
        <w:rFonts w:asciiTheme="minorHAnsi" w:hAnsiTheme="minorHAnsi" w:cs="Arial"/>
        <w:noProof/>
        <w:lang w:val="cs-CZ"/>
      </w:rPr>
      <w:t>.</w:t>
    </w:r>
    <w:r w:rsidR="00572090" w:rsidRPr="00737B96">
      <w:rPr>
        <w:rFonts w:asciiTheme="minorHAnsi" w:hAnsiTheme="minorHAnsi" w:cs="Arial"/>
        <w:noProof/>
        <w:lang w:val="cs-CZ"/>
      </w:rPr>
      <w:br/>
    </w:r>
    <w:r w:rsidR="00332B1D">
      <w:rPr>
        <w:rFonts w:asciiTheme="minorHAnsi" w:hAnsiTheme="minorHAnsi"/>
        <w:lang w:val="cs-CZ"/>
      </w:rPr>
      <w:t>č. 2017</w:t>
    </w:r>
    <w:r w:rsidR="00572090" w:rsidRPr="00737B96">
      <w:rPr>
        <w:rFonts w:asciiTheme="minorHAnsi" w:hAnsiTheme="minorHAnsi"/>
        <w:lang w:val="cs-CZ"/>
      </w:rPr>
      <w:t xml:space="preserve"> / </w:t>
    </w:r>
    <w:r w:rsidR="001570D8">
      <w:rPr>
        <w:rFonts w:asciiTheme="minorHAnsi" w:hAnsiTheme="minorHAnsi"/>
        <w:lang w:val="cs-CZ"/>
      </w:rPr>
      <w:t>6365</w:t>
    </w:r>
    <w:r w:rsidR="00572090">
      <w:rPr>
        <w:rFonts w:asciiTheme="minorHAnsi" w:hAnsiTheme="minorHAnsi"/>
        <w:color w:val="002776"/>
        <w:lang w:val="cs-CZ"/>
      </w:rPr>
      <w:br/>
    </w:r>
  </w:p>
  <w:p w:rsidR="00572090" w:rsidRPr="00E253F5" w:rsidRDefault="00572090" w:rsidP="00572090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Pr="00E253F5">
      <w:rPr>
        <w:b/>
        <w:color w:val="002776"/>
      </w:rPr>
      <w:t>lná moc</w:t>
    </w:r>
  </w:p>
  <w:p w:rsidR="001F741B" w:rsidRPr="00E253F5" w:rsidRDefault="001F741B" w:rsidP="00572090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33F6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570D8"/>
    <w:rsid w:val="00160A8C"/>
    <w:rsid w:val="00166B5C"/>
    <w:rsid w:val="00171DE6"/>
    <w:rsid w:val="001846C1"/>
    <w:rsid w:val="00190879"/>
    <w:rsid w:val="00193DF2"/>
    <w:rsid w:val="001D08B4"/>
    <w:rsid w:val="001D5376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2B1D"/>
    <w:rsid w:val="00333A09"/>
    <w:rsid w:val="00346140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1884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2090"/>
    <w:rsid w:val="0057521C"/>
    <w:rsid w:val="00576884"/>
    <w:rsid w:val="00581C40"/>
    <w:rsid w:val="00592B4A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B00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359F5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D77B8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87AB6"/>
    <w:rsid w:val="00B97216"/>
    <w:rsid w:val="00BA4B21"/>
    <w:rsid w:val="00BB3463"/>
    <w:rsid w:val="00BC0FCF"/>
    <w:rsid w:val="00BD10FE"/>
    <w:rsid w:val="00BD2646"/>
    <w:rsid w:val="00BD2651"/>
    <w:rsid w:val="00BD7F06"/>
    <w:rsid w:val="00BE1DFB"/>
    <w:rsid w:val="00C02B4E"/>
    <w:rsid w:val="00C037FF"/>
    <w:rsid w:val="00C158D7"/>
    <w:rsid w:val="00C270C2"/>
    <w:rsid w:val="00C279E9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33AE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C74C2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6C7C7D5-F148-4E9C-AF87-4C571608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12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18</cp:revision>
  <cp:lastPrinted>2011-01-27T13:38:00Z</cp:lastPrinted>
  <dcterms:created xsi:type="dcterms:W3CDTF">2016-10-19T08:22:00Z</dcterms:created>
  <dcterms:modified xsi:type="dcterms:W3CDTF">2017-05-29T08:47:00Z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