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4B4D97" w:rsidP="005D2E2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9-234/M7000/17/RS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4B4D97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Tomáš Spilka - AQUION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597728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4B4D97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Úvoz 10/167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4B4D97" w:rsidP="002A2B6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118 00 Praha 1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2A2B6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C346A">
              <w:rPr>
                <w:rFonts w:ascii="Arial" w:hAnsi="Arial" w:cs="Arial"/>
                <w:sz w:val="20"/>
              </w:rPr>
              <w:t xml:space="preserve">31. </w:t>
            </w:r>
            <w:r w:rsidR="002A2B68">
              <w:rPr>
                <w:rFonts w:ascii="Arial" w:hAnsi="Arial" w:cs="Arial"/>
                <w:sz w:val="20"/>
              </w:rPr>
              <w:t>12</w:t>
            </w:r>
            <w:r w:rsidR="009C346A">
              <w:rPr>
                <w:rFonts w:ascii="Arial" w:hAnsi="Arial" w:cs="Arial"/>
                <w:sz w:val="20"/>
              </w:rPr>
              <w:t>.</w:t>
            </w:r>
            <w:r w:rsidR="005D2E2E">
              <w:rPr>
                <w:rFonts w:ascii="Arial" w:hAnsi="Arial" w:cs="Arial"/>
                <w:sz w:val="20"/>
              </w:rPr>
              <w:t>. 2017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4B4D9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4B4D97">
              <w:rPr>
                <w:rFonts w:ascii="Arial" w:hAnsi="Arial" w:cs="Arial"/>
                <w:sz w:val="20"/>
              </w:rPr>
              <w:t>17</w:t>
            </w:r>
            <w:r w:rsidR="006974F5">
              <w:rPr>
                <w:rFonts w:ascii="Arial" w:hAnsi="Arial" w:cs="Arial"/>
                <w:sz w:val="20"/>
              </w:rPr>
              <w:t>. 5.</w:t>
            </w:r>
            <w:r w:rsidR="005D2E2E">
              <w:rPr>
                <w:rFonts w:ascii="Arial" w:hAnsi="Arial" w:cs="Arial"/>
                <w:sz w:val="20"/>
              </w:rPr>
              <w:t xml:space="preserve"> 2017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172498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A2B68" w:rsidRDefault="002A2B68" w:rsidP="002A2B6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u Vás jednostupňovou projektovou dokumentaci, včetně inženýrské činnosti, sestávající ze získání povolení nebo vyjádření stavebního úřadu, a z obstarání vyjádření správců inženýrských sítí v rámci akce PVS:</w:t>
            </w:r>
          </w:p>
          <w:p w:rsidR="00172498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72498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8F5D53" w:rsidRDefault="004B4D97" w:rsidP="001724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8F5D5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11M7000</w:t>
            </w:r>
            <w:r w:rsidR="00172498" w:rsidRPr="008F5D5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„</w:t>
            </w:r>
            <w:r w:rsidRPr="008F5D5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Rekonstrukce kanalizace, ul. Havlíčkova, Dlážděná, Praha 1</w:t>
            </w:r>
            <w:r w:rsidR="00172498" w:rsidRPr="008F5D5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“</w:t>
            </w:r>
          </w:p>
          <w:p w:rsidR="00172498" w:rsidRDefault="00172498" w:rsidP="001724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172498" w:rsidRDefault="00172498" w:rsidP="0017249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F00E9A" w:rsidRPr="0056370F" w:rsidRDefault="0017249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Celková cena nepřesáhne částku </w:t>
            </w:r>
            <w:r w:rsidR="004B4D97">
              <w:rPr>
                <w:rFonts w:ascii="Arial" w:eastAsia="Times New Roman" w:hAnsi="Arial" w:cs="Arial"/>
                <w:color w:val="000000"/>
                <w:sz w:val="20"/>
              </w:rPr>
              <w:t>334</w:t>
            </w:r>
            <w:r w:rsidR="002A2B68">
              <w:rPr>
                <w:rFonts w:ascii="Arial" w:eastAsia="Times New Roman" w:hAnsi="Arial" w:cs="Arial"/>
                <w:color w:val="000000"/>
                <w:sz w:val="20"/>
              </w:rPr>
              <w:t xml:space="preserve"> 000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,- Kč bez DPH.</w:t>
            </w: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Pr="0056370F" w:rsidRDefault="00482CBF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56370F" w:rsidRDefault="00F624E9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083D27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</w:pPr>
            <w:r w:rsidRPr="00083D27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347A4"/>
    <w:rsid w:val="00172498"/>
    <w:rsid w:val="00187797"/>
    <w:rsid w:val="001C7A6D"/>
    <w:rsid w:val="00202FF2"/>
    <w:rsid w:val="00207884"/>
    <w:rsid w:val="00210E41"/>
    <w:rsid w:val="00272965"/>
    <w:rsid w:val="002A2B68"/>
    <w:rsid w:val="00324413"/>
    <w:rsid w:val="003B0942"/>
    <w:rsid w:val="003B764B"/>
    <w:rsid w:val="003C548A"/>
    <w:rsid w:val="003E66C2"/>
    <w:rsid w:val="003F7459"/>
    <w:rsid w:val="00421837"/>
    <w:rsid w:val="00440CA3"/>
    <w:rsid w:val="004419B2"/>
    <w:rsid w:val="00452F89"/>
    <w:rsid w:val="0046020B"/>
    <w:rsid w:val="00482CBF"/>
    <w:rsid w:val="004B4D97"/>
    <w:rsid w:val="0056370F"/>
    <w:rsid w:val="00597728"/>
    <w:rsid w:val="005A3723"/>
    <w:rsid w:val="005D2E2E"/>
    <w:rsid w:val="005E5D9B"/>
    <w:rsid w:val="005F051A"/>
    <w:rsid w:val="00606812"/>
    <w:rsid w:val="00664266"/>
    <w:rsid w:val="0067276B"/>
    <w:rsid w:val="006974F5"/>
    <w:rsid w:val="006C3012"/>
    <w:rsid w:val="006C456A"/>
    <w:rsid w:val="006F16F5"/>
    <w:rsid w:val="00705C14"/>
    <w:rsid w:val="00741B0A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D623F"/>
    <w:rsid w:val="008F5D53"/>
    <w:rsid w:val="008F7037"/>
    <w:rsid w:val="009407BA"/>
    <w:rsid w:val="00960CB1"/>
    <w:rsid w:val="00994AD3"/>
    <w:rsid w:val="009A1351"/>
    <w:rsid w:val="009C1476"/>
    <w:rsid w:val="009C346A"/>
    <w:rsid w:val="009F78CF"/>
    <w:rsid w:val="00A6560B"/>
    <w:rsid w:val="00A80584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DD7"/>
    <w:rsid w:val="00D63D65"/>
    <w:rsid w:val="00D83B9B"/>
    <w:rsid w:val="00DB525D"/>
    <w:rsid w:val="00DD7504"/>
    <w:rsid w:val="00DE0FD4"/>
    <w:rsid w:val="00E41D1C"/>
    <w:rsid w:val="00E51466"/>
    <w:rsid w:val="00E90D06"/>
    <w:rsid w:val="00EA2863"/>
    <w:rsid w:val="00EF6A08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4B4D97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4B4D97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5D86-7C17-4F7E-8102-951512FF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2017-05-17T12:16:00Z</cp:lastPrinted>
  <dcterms:created xsi:type="dcterms:W3CDTF">2017-05-18T07:27:00Z</dcterms:created>
  <dcterms:modified xsi:type="dcterms:W3CDTF">2017-05-30T09:21:00Z</dcterms:modified>
</cp:coreProperties>
</file>