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72D6" w:rsidRDefault="002272D6" w:rsidP="000031E3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6" type="#_x0000_t75" alt="hlavicka_mala" style="position:absolute;left:0;text-align:left;margin-left:-73pt;margin-top:-55.35pt;width:599.6pt;height:101.25pt;z-index:-251658240;visibility:visible;mso-position-horizontal-relative:margin">
            <v:imagedata r:id="rId7" o:title=""/>
            <w10:wrap anchorx="margin"/>
          </v:shape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321.7pt;margin-top:-28.2pt;width:137.25pt;height:95.55pt;z-index:251659264;visibility:visible;mso-position-horizontal-relative:margin" filled="f" stroked="f">
            <v:textbox style="mso-next-textbox:#Text Box 3">
              <w:txbxContent>
                <w:p w:rsidR="002272D6" w:rsidRPr="00226E6B" w:rsidRDefault="002272D6" w:rsidP="006D7442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Kaplanova 1931/1</w:t>
                  </w:r>
                </w:p>
                <w:p w:rsidR="002272D6" w:rsidRPr="00226E6B" w:rsidRDefault="002272D6" w:rsidP="001F6F91">
                  <w:pPr>
                    <w:spacing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148 00 Praha 11 – Chodov</w:t>
                  </w:r>
                </w:p>
                <w:p w:rsidR="002272D6" w:rsidRPr="00226E6B" w:rsidRDefault="002272D6" w:rsidP="006D7442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tel: 283 069 242</w:t>
                  </w:r>
                </w:p>
                <w:p w:rsidR="002272D6" w:rsidRPr="00226E6B" w:rsidRDefault="002272D6" w:rsidP="001F6F91">
                  <w:pPr>
                    <w:spacing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fax: 283 069 241</w:t>
                  </w:r>
                </w:p>
                <w:p w:rsidR="002272D6" w:rsidRPr="00226E6B" w:rsidRDefault="002272D6" w:rsidP="006D7442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ID DS: dkkdkdj</w:t>
                  </w: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br/>
                  </w:r>
                  <w:r w:rsidRPr="00226E6B"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  <w:t>aopkcr@nature.cz</w:t>
                  </w:r>
                </w:p>
              </w:txbxContent>
            </v:textbox>
            <w10:wrap anchorx="margin"/>
          </v:shape>
        </w:pict>
      </w:r>
      <w:r>
        <w:t xml:space="preserve"> </w:t>
      </w:r>
    </w:p>
    <w:p w:rsidR="002272D6" w:rsidRDefault="002272D6" w:rsidP="000031E3"/>
    <w:p w:rsidR="002272D6" w:rsidRDefault="002272D6" w:rsidP="000031E3"/>
    <w:p w:rsidR="002272D6" w:rsidRPr="000031E3" w:rsidRDefault="002272D6" w:rsidP="00F8534B">
      <w:pPr>
        <w:pStyle w:val="Heading1"/>
        <w:jc w:val="center"/>
      </w:pPr>
      <w:r w:rsidRPr="000031E3">
        <w:t>OBJEDNÁVKA</w:t>
      </w:r>
    </w:p>
    <w:p w:rsidR="002272D6" w:rsidRPr="000031E3" w:rsidRDefault="002272D6" w:rsidP="00F8534B">
      <w:pPr>
        <w:pStyle w:val="Heading5"/>
        <w:jc w:val="center"/>
      </w:pPr>
      <w:r>
        <w:t>č. 1531/LM/17</w:t>
      </w:r>
    </w:p>
    <w:p w:rsidR="002272D6" w:rsidRDefault="002272D6" w:rsidP="006D7442">
      <w:pPr>
        <w:spacing w:after="0"/>
        <w:rPr>
          <w:b/>
          <w:bCs/>
        </w:rPr>
      </w:pPr>
    </w:p>
    <w:p w:rsidR="002272D6" w:rsidRDefault="002272D6" w:rsidP="006D7442">
      <w:pPr>
        <w:spacing w:after="0"/>
        <w:rPr>
          <w:b/>
          <w:bCs/>
        </w:rPr>
      </w:pPr>
      <w:r w:rsidRPr="00E7523B">
        <w:rPr>
          <w:b/>
          <w:bCs/>
        </w:rPr>
        <w:t xml:space="preserve">Dodavatel: </w:t>
      </w:r>
      <w:r w:rsidRPr="00E7523B">
        <w:rPr>
          <w:b/>
          <w:bCs/>
        </w:rPr>
        <w:tab/>
      </w:r>
      <w:r w:rsidRPr="00E7523B">
        <w:rPr>
          <w:b/>
          <w:bCs/>
        </w:rPr>
        <w:tab/>
      </w:r>
      <w:r w:rsidRPr="00E7523B">
        <w:rPr>
          <w:b/>
          <w:bCs/>
        </w:rPr>
        <w:tab/>
      </w:r>
      <w:r>
        <w:rPr>
          <w:b/>
          <w:bCs/>
        </w:rPr>
        <w:t>GORGONY s.r.o.</w:t>
      </w:r>
    </w:p>
    <w:p w:rsidR="002272D6" w:rsidRDefault="002272D6" w:rsidP="006D7442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Velkomoravská 8 A</w:t>
      </w:r>
    </w:p>
    <w:p w:rsidR="002272D6" w:rsidRPr="009B3FC2" w:rsidRDefault="002272D6" w:rsidP="006D7442">
      <w:pPr>
        <w:spacing w:after="0"/>
        <w:rPr>
          <w:b/>
          <w:bCs/>
          <w:color w:val="000000"/>
          <w:lang w:eastAsia="cs-CZ"/>
        </w:rPr>
      </w:pPr>
      <w:r>
        <w:rPr>
          <w:b/>
          <w:bCs/>
        </w:rPr>
        <w:t xml:space="preserve">                                                   779 00  Olomouc</w:t>
      </w: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>
        <w:rPr>
          <w:lang w:eastAsia="cs-CZ"/>
        </w:rPr>
        <w:t xml:space="preserve"> </w:t>
      </w:r>
      <w:r w:rsidRPr="00E133CA">
        <w:tab/>
      </w:r>
      <w:r w:rsidRPr="00E133CA">
        <w:tab/>
      </w:r>
    </w:p>
    <w:p w:rsidR="002272D6" w:rsidRPr="00C24212" w:rsidRDefault="002272D6" w:rsidP="00F8534B">
      <w:pPr>
        <w:spacing w:after="0"/>
        <w:rPr>
          <w:b/>
          <w:bCs/>
          <w:lang w:eastAsia="cs-CZ"/>
        </w:rPr>
      </w:pPr>
      <w:r w:rsidRPr="00E133CA">
        <w:tab/>
      </w:r>
      <w:r w:rsidRPr="00E133CA">
        <w:tab/>
      </w:r>
      <w:r w:rsidRPr="00E133CA">
        <w:tab/>
      </w:r>
      <w:r w:rsidRPr="00E133CA">
        <w:tab/>
      </w:r>
      <w:r w:rsidRPr="00C24212">
        <w:rPr>
          <w:b/>
          <w:bCs/>
        </w:rPr>
        <w:t>IČO:  25387782</w:t>
      </w:r>
    </w:p>
    <w:p w:rsidR="002272D6" w:rsidRDefault="002272D6" w:rsidP="00E133CA">
      <w:pPr>
        <w:rPr>
          <w:lang w:eastAsia="cs-CZ"/>
        </w:rPr>
      </w:pP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Pr="00E133CA">
        <w:rPr>
          <w:lang w:eastAsia="cs-CZ"/>
        </w:rPr>
        <w:tab/>
        <w:t>DIČ:</w:t>
      </w:r>
      <w:r>
        <w:rPr>
          <w:lang w:eastAsia="cs-CZ"/>
        </w:rPr>
        <w:t xml:space="preserve">  CZ25387782</w:t>
      </w:r>
    </w:p>
    <w:p w:rsidR="002272D6" w:rsidRDefault="002272D6" w:rsidP="00F8534B">
      <w:pPr>
        <w:spacing w:after="0"/>
        <w:ind w:left="2835"/>
      </w:pPr>
      <w:r>
        <w:t xml:space="preserve">zapsaný v obchodním rejstříku vedeným </w:t>
      </w:r>
      <w:r w:rsidRPr="009B3FC2">
        <w:t>Krajským soudem v Ostravě dne 23.12.1997sp.zn. C17662</w:t>
      </w:r>
    </w:p>
    <w:p w:rsidR="002272D6" w:rsidRPr="00C24212" w:rsidRDefault="002272D6" w:rsidP="004E7BDB">
      <w:pPr>
        <w:rPr>
          <w:b/>
          <w:bCs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C24212">
        <w:rPr>
          <w:b/>
          <w:bCs/>
        </w:rPr>
        <w:t xml:space="preserve">Bankovní spojení: č.ú.: </w:t>
      </w:r>
      <w:r>
        <w:rPr>
          <w:b/>
          <w:bCs/>
        </w:rPr>
        <w:t>XXX</w:t>
      </w:r>
    </w:p>
    <w:p w:rsidR="002272D6" w:rsidRDefault="002272D6" w:rsidP="004E7BDB"/>
    <w:p w:rsidR="002272D6" w:rsidRDefault="002272D6" w:rsidP="006D7442">
      <w:pPr>
        <w:spacing w:after="0"/>
      </w:pPr>
      <w:r>
        <w:rPr>
          <w:b/>
          <w:bCs/>
        </w:rPr>
        <w:t>Odběratel:</w:t>
      </w:r>
      <w:r>
        <w:tab/>
      </w:r>
      <w:r>
        <w:tab/>
      </w:r>
      <w:r>
        <w:tab/>
      </w:r>
      <w:r w:rsidRPr="00344231">
        <w:rPr>
          <w:b/>
          <w:bCs/>
        </w:rPr>
        <w:t>Česká republika - Agentura ochrany přírody a krajiny ČR</w:t>
      </w:r>
    </w:p>
    <w:p w:rsidR="002272D6" w:rsidRDefault="002272D6" w:rsidP="006D7442">
      <w:pPr>
        <w:spacing w:after="0"/>
      </w:pPr>
      <w:r>
        <w:t>(fakturační adresa)                     Kaplanova 1931/1, 148 00 Praha 11, Chodov</w:t>
      </w:r>
    </w:p>
    <w:p w:rsidR="002272D6" w:rsidRDefault="002272D6" w:rsidP="006D7442">
      <w:pPr>
        <w:spacing w:after="0"/>
      </w:pPr>
    </w:p>
    <w:p w:rsidR="002272D6" w:rsidRPr="009B3FC2" w:rsidRDefault="002272D6" w:rsidP="006D7442">
      <w:pPr>
        <w:spacing w:after="0"/>
        <w:rPr>
          <w:b/>
          <w:bCs/>
        </w:rPr>
      </w:pPr>
      <w:r>
        <w:t xml:space="preserve">    </w:t>
      </w:r>
      <w:r w:rsidRPr="00C24212">
        <w:rPr>
          <w:b/>
          <w:bCs/>
        </w:rPr>
        <w:t>Místo dodání:</w:t>
      </w:r>
      <w:r>
        <w:t xml:space="preserve">                       </w:t>
      </w:r>
      <w:r w:rsidRPr="009B3FC2">
        <w:rPr>
          <w:b/>
          <w:bCs/>
        </w:rPr>
        <w:t>Správa CHKO Litovelské Pomoraví</w:t>
      </w:r>
    </w:p>
    <w:p w:rsidR="002272D6" w:rsidRPr="009B3FC2" w:rsidRDefault="002272D6" w:rsidP="006D7442">
      <w:pPr>
        <w:spacing w:after="0"/>
        <w:rPr>
          <w:b/>
          <w:bCs/>
        </w:rPr>
      </w:pPr>
      <w:r w:rsidRPr="009B3FC2">
        <w:rPr>
          <w:b/>
          <w:bCs/>
        </w:rPr>
        <w:t xml:space="preserve">                                                   Lafayettova ul. 13, Olomouc                              </w:t>
      </w:r>
    </w:p>
    <w:p w:rsidR="002272D6" w:rsidRDefault="002272D6" w:rsidP="00FF4EE7">
      <w:pPr>
        <w:spacing w:after="0"/>
        <w:ind w:left="2127" w:firstLine="709"/>
      </w:pPr>
      <w:r>
        <w:t xml:space="preserve">Zastoupena: Ing. Michalem Servusem </w:t>
      </w:r>
    </w:p>
    <w:p w:rsidR="002272D6" w:rsidRPr="00FF4EE7" w:rsidRDefault="002272D6" w:rsidP="00FF4EE7">
      <w:pPr>
        <w:spacing w:after="0"/>
        <w:ind w:left="2127" w:firstLine="709"/>
      </w:pPr>
      <w:r w:rsidRPr="00FF4EE7">
        <w:t xml:space="preserve">Bankovní spojení: ČNB Praha, č. ú.: 916 - 18228011/0710 </w:t>
      </w:r>
    </w:p>
    <w:p w:rsidR="002272D6" w:rsidRDefault="002272D6" w:rsidP="00286BFE">
      <w:pPr>
        <w:spacing w:after="0"/>
        <w:ind w:left="2127" w:firstLine="709"/>
      </w:pPr>
      <w:r w:rsidRPr="00FF4EE7">
        <w:t>IČ</w:t>
      </w:r>
      <w:r>
        <w:t>O</w:t>
      </w:r>
      <w:r w:rsidRPr="00FF4EE7">
        <w:t>:</w:t>
      </w:r>
      <w:r>
        <w:t xml:space="preserve"> 62 93 35 91</w:t>
      </w:r>
    </w:p>
    <w:p w:rsidR="002272D6" w:rsidRDefault="002272D6" w:rsidP="00E7523B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left:0;text-align:left;margin-left:.1pt;margin-top:11.5pt;width:452.4pt;height:0;z-index:-251656192;visibility:visible;mso-position-horizontal-relative:margin" wrapcoords="1 1 604 1 604 1 1 1 1 1">
            <w10:wrap type="tight" anchorx="margin"/>
          </v:shape>
        </w:pict>
      </w:r>
      <w:r>
        <w:tab/>
      </w:r>
    </w:p>
    <w:p w:rsidR="002272D6" w:rsidRPr="009B3FC2" w:rsidRDefault="002272D6" w:rsidP="00E7523B">
      <w:pPr>
        <w:rPr>
          <w:b/>
          <w:bCs/>
        </w:rPr>
      </w:pPr>
      <w:r w:rsidRPr="009B3FC2">
        <w:rPr>
          <w:b/>
          <w:bCs/>
        </w:rPr>
        <w:t>Vyřizuje: Květa Krejčí</w:t>
      </w:r>
      <w:r w:rsidRPr="009B3FC2">
        <w:rPr>
          <w:b/>
          <w:bCs/>
        </w:rPr>
        <w:tab/>
      </w:r>
      <w:r w:rsidRPr="009B3FC2">
        <w:rPr>
          <w:b/>
          <w:bCs/>
        </w:rPr>
        <w:tab/>
      </w:r>
      <w:r w:rsidRPr="009B3FC2">
        <w:rPr>
          <w:b/>
          <w:bCs/>
        </w:rPr>
        <w:tab/>
        <w:t>tel. :  602491764</w:t>
      </w:r>
      <w:r w:rsidRPr="009B3FC2">
        <w:rPr>
          <w:b/>
          <w:bCs/>
        </w:rPr>
        <w:tab/>
        <w:t>e-mail: kvetoslava.krejci@nature.cz</w:t>
      </w:r>
    </w:p>
    <w:p w:rsidR="002272D6" w:rsidRDefault="002272D6" w:rsidP="00E7523B">
      <w:pPr>
        <w:rPr>
          <w:color w:val="000000"/>
          <w:lang w:eastAsia="cs-CZ"/>
        </w:rPr>
      </w:pPr>
      <w:r>
        <w:rPr>
          <w:color w:val="000000"/>
          <w:lang w:eastAsia="cs-CZ"/>
        </w:rPr>
        <w:t>Na základě předběžné dohody a Vaší cenové nabídky objednáváme u Vás položení podlahových krytin v objektu SCHKO LP Lafayettova ul. 13 v Olomouci.  Jednalo by se o položení koberců v kancelářích pracoviště  - rozpis dle přiložené cenové nabídky .</w:t>
      </w:r>
    </w:p>
    <w:p w:rsidR="002272D6" w:rsidRPr="00EB2739" w:rsidRDefault="002272D6" w:rsidP="00E7523B">
      <w:pPr>
        <w:rPr>
          <w:b/>
          <w:bCs/>
        </w:rPr>
      </w:pPr>
      <w:r w:rsidRPr="00EB2739">
        <w:rPr>
          <w:b/>
          <w:bCs/>
          <w:color w:val="000000"/>
          <w:lang w:eastAsia="cs-CZ"/>
        </w:rPr>
        <w:t>Maximální cena = 64628,- Kč, vč. DPH</w:t>
      </w:r>
    </w:p>
    <w:p w:rsidR="002272D6" w:rsidRPr="0095693B" w:rsidRDefault="002272D6" w:rsidP="00E7523B">
      <w:r>
        <w:t>Termín dodání – dle dohody, nejpozději do  30.září 2017.</w:t>
      </w:r>
    </w:p>
    <w:p w:rsidR="002272D6" w:rsidRPr="00EB2739" w:rsidRDefault="002272D6" w:rsidP="0095693B">
      <w:r>
        <w:rPr>
          <w:b/>
          <w:bCs/>
        </w:rPr>
        <w:t xml:space="preserve"> </w:t>
      </w:r>
      <w:r>
        <w:t>Objednatel se touto objednávkou  zavazuje</w:t>
      </w:r>
      <w:r w:rsidRPr="0076353D">
        <w:t>, že od zhotovitele převezme řádné plnění služby v dohodnutém rozsahu</w:t>
      </w:r>
      <w:r>
        <w:rPr>
          <w:b/>
          <w:bCs/>
        </w:rPr>
        <w:t xml:space="preserve">. </w:t>
      </w:r>
      <w:r w:rsidRPr="00EB2739">
        <w:t>Pokud budou na zakázce vady, nebo nedodělky , objednatel je oprávněn požadovat jejich odstranění.</w:t>
      </w:r>
    </w:p>
    <w:p w:rsidR="002272D6" w:rsidRPr="00EB2739" w:rsidRDefault="002272D6" w:rsidP="0095693B">
      <w:r w:rsidRPr="00EB2739">
        <w:t xml:space="preserve">Po skončení prací bude sepsán protokol </w:t>
      </w:r>
      <w:r>
        <w:t>o předání prací</w:t>
      </w:r>
      <w:r w:rsidRPr="00EB2739">
        <w:t>, který bude podepsán oběma stranami.</w:t>
      </w:r>
    </w:p>
    <w:p w:rsidR="002272D6" w:rsidRPr="00EB2739" w:rsidRDefault="002272D6" w:rsidP="0095693B">
      <w:r w:rsidRPr="00EB2739">
        <w:t xml:space="preserve">Na základě tohoto protokolu bude vystavena </w:t>
      </w:r>
      <w:r>
        <w:t xml:space="preserve"> dodavatelem </w:t>
      </w:r>
      <w:r w:rsidRPr="00EB2739">
        <w:t>faktura</w:t>
      </w:r>
      <w:r>
        <w:t xml:space="preserve"> na výše uvedenou adresu </w:t>
      </w:r>
      <w:r w:rsidRPr="00EB2739">
        <w:t xml:space="preserve"> , která bude zaplacena jednorázově</w:t>
      </w:r>
      <w:r>
        <w:t xml:space="preserve"> v dané splatnosti</w:t>
      </w:r>
      <w:r w:rsidRPr="00EB2739">
        <w:t xml:space="preserve">. </w:t>
      </w:r>
    </w:p>
    <w:p w:rsidR="002272D6" w:rsidRDefault="002272D6" w:rsidP="0095693B"/>
    <w:p w:rsidR="002272D6" w:rsidRPr="009B3FC2" w:rsidRDefault="002272D6" w:rsidP="0095693B">
      <w:r w:rsidRPr="009B3FC2">
        <w:t xml:space="preserve">                                                                           </w:t>
      </w:r>
      <w:r>
        <w:t xml:space="preserve">                           </w:t>
      </w:r>
      <w:r w:rsidRPr="009B3FC2">
        <w:t xml:space="preserve"> Ing. Michal Servus</w:t>
      </w:r>
    </w:p>
    <w:p w:rsidR="002272D6" w:rsidRPr="009B3FC2" w:rsidRDefault="002272D6" w:rsidP="0095693B">
      <w:r w:rsidRPr="009B3FC2">
        <w:t xml:space="preserve">                                                                         </w:t>
      </w:r>
      <w:r>
        <w:t xml:space="preserve">                           </w:t>
      </w:r>
      <w:r w:rsidRPr="009B3FC2">
        <w:t xml:space="preserve">Ředitel RP Olomoucko </w:t>
      </w:r>
    </w:p>
    <w:p w:rsidR="002272D6" w:rsidRPr="009E06B7" w:rsidRDefault="002272D6" w:rsidP="0095693B">
      <w:r w:rsidRPr="009E06B7">
        <w:t>V Olomouci dne: 16.5.2017</w:t>
      </w:r>
    </w:p>
    <w:p w:rsidR="002272D6" w:rsidRPr="0095693B" w:rsidRDefault="002272D6" w:rsidP="0095693B"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 xml:space="preserve"> </w:t>
      </w:r>
    </w:p>
    <w:p w:rsidR="002272D6" w:rsidRDefault="002272D6" w:rsidP="00E7523B">
      <w:r w:rsidRPr="006B496D">
        <w:tab/>
      </w:r>
    </w:p>
    <w:p w:rsidR="002272D6" w:rsidRDefault="002272D6" w:rsidP="0076353D">
      <w:r>
        <w:t xml:space="preserve"> </w:t>
      </w:r>
      <w:r>
        <w:rPr>
          <w:noProof/>
          <w:lang w:eastAsia="cs-CZ"/>
        </w:rPr>
        <w:pict>
          <v:shape id="AutoShape 5" o:spid="_x0000_s1029" type="#_x0000_t32" style="position:absolute;left:0;text-align:left;margin-left:337.1pt;margin-top:14.6pt;width:115.45pt;height:0;z-index:-251655168;visibility:visible;mso-position-horizontal-relative:margin;mso-position-vertical-relative:text" wrapcoords="1 1 155 1 155 1 1 1 1 1">
            <w10:wrap type="tight" anchorx="margin"/>
          </v:shape>
        </w:pict>
      </w:r>
    </w:p>
    <w:sectPr w:rsidR="002272D6" w:rsidSect="00312423">
      <w:footerReference w:type="default" r:id="rId8"/>
      <w:footnotePr>
        <w:pos w:val="beneathText"/>
      </w:footnotePr>
      <w:pgSz w:w="11905" w:h="16837"/>
      <w:pgMar w:top="1134" w:right="1418" w:bottom="993" w:left="1418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2D6" w:rsidRDefault="002272D6">
      <w:r>
        <w:separator/>
      </w:r>
    </w:p>
  </w:endnote>
  <w:endnote w:type="continuationSeparator" w:id="1">
    <w:p w:rsidR="002272D6" w:rsidRDefault="00227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D6" w:rsidRDefault="002272D6">
    <w:pPr>
      <w:rPr>
        <w:sz w:val="18"/>
        <w:szCs w:val="18"/>
      </w:rPr>
    </w:pPr>
    <w:r>
      <w:rPr>
        <w:sz w:val="18"/>
        <w:szCs w:val="18"/>
      </w:rPr>
      <w:t>Daňový doklad, s přiloženou kopií naší objednávky a případně i jejich příloh, vybavený předepsanými náležitostmi zašlete v době stanovené platnou vyhláškou. Na dodacím listě a daňovém dokladu uvádějte číslo a datum naší objednávky a ve smyslu § 435 zákona č. 89/2012 Sb., občanského zákoníku, ve znění pozdějších předpisů, též údaje o firmě, vč. čísla spisové značky v obchodním rejstříku či jiné evidenci.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2D6" w:rsidRDefault="002272D6">
      <w:r>
        <w:separator/>
      </w:r>
    </w:p>
  </w:footnote>
  <w:footnote w:type="continuationSeparator" w:id="1">
    <w:p w:rsidR="002272D6" w:rsidRDefault="00227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A14E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1EC"/>
    <w:rsid w:val="000031E3"/>
    <w:rsid w:val="00005C27"/>
    <w:rsid w:val="00043C06"/>
    <w:rsid w:val="000645D9"/>
    <w:rsid w:val="00090B5C"/>
    <w:rsid w:val="000D1F05"/>
    <w:rsid w:val="001222F1"/>
    <w:rsid w:val="00130E40"/>
    <w:rsid w:val="00160506"/>
    <w:rsid w:val="00161347"/>
    <w:rsid w:val="001677B1"/>
    <w:rsid w:val="00190971"/>
    <w:rsid w:val="001D089A"/>
    <w:rsid w:val="001F6F91"/>
    <w:rsid w:val="00226E6B"/>
    <w:rsid w:val="002272D6"/>
    <w:rsid w:val="00240616"/>
    <w:rsid w:val="00242EA7"/>
    <w:rsid w:val="00252EB7"/>
    <w:rsid w:val="0026002E"/>
    <w:rsid w:val="00282B74"/>
    <w:rsid w:val="00286BFE"/>
    <w:rsid w:val="0029398E"/>
    <w:rsid w:val="00297790"/>
    <w:rsid w:val="002A3417"/>
    <w:rsid w:val="00312423"/>
    <w:rsid w:val="003141EC"/>
    <w:rsid w:val="00320F8B"/>
    <w:rsid w:val="00344231"/>
    <w:rsid w:val="00362B38"/>
    <w:rsid w:val="003803B6"/>
    <w:rsid w:val="003B5FC6"/>
    <w:rsid w:val="003B767E"/>
    <w:rsid w:val="003C452F"/>
    <w:rsid w:val="003D1D0C"/>
    <w:rsid w:val="003D25F6"/>
    <w:rsid w:val="003D3152"/>
    <w:rsid w:val="003D5A4B"/>
    <w:rsid w:val="003E3E20"/>
    <w:rsid w:val="0041474C"/>
    <w:rsid w:val="00424225"/>
    <w:rsid w:val="00424C76"/>
    <w:rsid w:val="00425D83"/>
    <w:rsid w:val="0042754A"/>
    <w:rsid w:val="004418A4"/>
    <w:rsid w:val="00454912"/>
    <w:rsid w:val="004604B4"/>
    <w:rsid w:val="004606E8"/>
    <w:rsid w:val="00463610"/>
    <w:rsid w:val="004860E3"/>
    <w:rsid w:val="004B6653"/>
    <w:rsid w:val="004E22A7"/>
    <w:rsid w:val="004E7BDB"/>
    <w:rsid w:val="00504114"/>
    <w:rsid w:val="005168CE"/>
    <w:rsid w:val="00524068"/>
    <w:rsid w:val="00544CF7"/>
    <w:rsid w:val="00557B07"/>
    <w:rsid w:val="00560246"/>
    <w:rsid w:val="00562EF9"/>
    <w:rsid w:val="00587379"/>
    <w:rsid w:val="00595272"/>
    <w:rsid w:val="005A05D7"/>
    <w:rsid w:val="005A4684"/>
    <w:rsid w:val="005C4B16"/>
    <w:rsid w:val="005D2082"/>
    <w:rsid w:val="005F6F38"/>
    <w:rsid w:val="00627FE8"/>
    <w:rsid w:val="006307D5"/>
    <w:rsid w:val="00664E99"/>
    <w:rsid w:val="00695B91"/>
    <w:rsid w:val="006B496D"/>
    <w:rsid w:val="006D7442"/>
    <w:rsid w:val="006F1599"/>
    <w:rsid w:val="00701037"/>
    <w:rsid w:val="0070554E"/>
    <w:rsid w:val="00705693"/>
    <w:rsid w:val="007063C6"/>
    <w:rsid w:val="00736107"/>
    <w:rsid w:val="0076353D"/>
    <w:rsid w:val="007812B4"/>
    <w:rsid w:val="00785474"/>
    <w:rsid w:val="0079166D"/>
    <w:rsid w:val="007A7B19"/>
    <w:rsid w:val="007B4E79"/>
    <w:rsid w:val="007C40AE"/>
    <w:rsid w:val="007C565E"/>
    <w:rsid w:val="0080174C"/>
    <w:rsid w:val="00816D75"/>
    <w:rsid w:val="00823841"/>
    <w:rsid w:val="00830E1A"/>
    <w:rsid w:val="008373B1"/>
    <w:rsid w:val="00845606"/>
    <w:rsid w:val="00874720"/>
    <w:rsid w:val="00875211"/>
    <w:rsid w:val="00883414"/>
    <w:rsid w:val="0088714A"/>
    <w:rsid w:val="008C3725"/>
    <w:rsid w:val="008D4B09"/>
    <w:rsid w:val="008D77AE"/>
    <w:rsid w:val="008E2EE1"/>
    <w:rsid w:val="008F067E"/>
    <w:rsid w:val="008F3F41"/>
    <w:rsid w:val="008F7B5A"/>
    <w:rsid w:val="00901F94"/>
    <w:rsid w:val="00904579"/>
    <w:rsid w:val="00953A3B"/>
    <w:rsid w:val="0095693B"/>
    <w:rsid w:val="009645E0"/>
    <w:rsid w:val="009779C5"/>
    <w:rsid w:val="009856B2"/>
    <w:rsid w:val="009916AE"/>
    <w:rsid w:val="009932FA"/>
    <w:rsid w:val="009B3F3B"/>
    <w:rsid w:val="009B3FC2"/>
    <w:rsid w:val="009C3E5B"/>
    <w:rsid w:val="009C73B7"/>
    <w:rsid w:val="009E06B7"/>
    <w:rsid w:val="00A2725D"/>
    <w:rsid w:val="00AB2C14"/>
    <w:rsid w:val="00AF2999"/>
    <w:rsid w:val="00AF2AEF"/>
    <w:rsid w:val="00AF3DB3"/>
    <w:rsid w:val="00B2322A"/>
    <w:rsid w:val="00B25C77"/>
    <w:rsid w:val="00B25CBB"/>
    <w:rsid w:val="00B30615"/>
    <w:rsid w:val="00B40F39"/>
    <w:rsid w:val="00B41CF5"/>
    <w:rsid w:val="00B517F4"/>
    <w:rsid w:val="00B5754E"/>
    <w:rsid w:val="00B645E5"/>
    <w:rsid w:val="00B90A50"/>
    <w:rsid w:val="00B91F04"/>
    <w:rsid w:val="00C164E0"/>
    <w:rsid w:val="00C24212"/>
    <w:rsid w:val="00C340EF"/>
    <w:rsid w:val="00C55EE8"/>
    <w:rsid w:val="00C57CCD"/>
    <w:rsid w:val="00C6515D"/>
    <w:rsid w:val="00C84560"/>
    <w:rsid w:val="00C94513"/>
    <w:rsid w:val="00CB179D"/>
    <w:rsid w:val="00CC4FBE"/>
    <w:rsid w:val="00CE497C"/>
    <w:rsid w:val="00CF3D72"/>
    <w:rsid w:val="00D245D5"/>
    <w:rsid w:val="00D34FF3"/>
    <w:rsid w:val="00D45A46"/>
    <w:rsid w:val="00D56FAA"/>
    <w:rsid w:val="00D60B20"/>
    <w:rsid w:val="00DB19E7"/>
    <w:rsid w:val="00DE3FAD"/>
    <w:rsid w:val="00DE5DDF"/>
    <w:rsid w:val="00DF4E78"/>
    <w:rsid w:val="00E06B6D"/>
    <w:rsid w:val="00E133CA"/>
    <w:rsid w:val="00E154E4"/>
    <w:rsid w:val="00E350E2"/>
    <w:rsid w:val="00E4058C"/>
    <w:rsid w:val="00E46659"/>
    <w:rsid w:val="00E530F5"/>
    <w:rsid w:val="00E54D85"/>
    <w:rsid w:val="00E55267"/>
    <w:rsid w:val="00E55550"/>
    <w:rsid w:val="00E55DDF"/>
    <w:rsid w:val="00E7523B"/>
    <w:rsid w:val="00E869A9"/>
    <w:rsid w:val="00EB2739"/>
    <w:rsid w:val="00EC7850"/>
    <w:rsid w:val="00F009A5"/>
    <w:rsid w:val="00F14E8C"/>
    <w:rsid w:val="00F41B89"/>
    <w:rsid w:val="00F6581A"/>
    <w:rsid w:val="00F7763C"/>
    <w:rsid w:val="00F8534B"/>
    <w:rsid w:val="00FA5F83"/>
    <w:rsid w:val="00FA7705"/>
    <w:rsid w:val="00FD02D5"/>
    <w:rsid w:val="00FE6E30"/>
    <w:rsid w:val="00FF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Normální text"/>
    <w:qFormat/>
    <w:rsid w:val="006D7442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eastAsia="ar-SA"/>
    </w:rPr>
  </w:style>
  <w:style w:type="paragraph" w:styleId="Heading1">
    <w:name w:val="heading 1"/>
    <w:aliases w:val="2 Nadpis"/>
    <w:basedOn w:val="Normal"/>
    <w:next w:val="Normal"/>
    <w:link w:val="Heading1Char"/>
    <w:uiPriority w:val="99"/>
    <w:qFormat/>
    <w:rsid w:val="000031E3"/>
    <w:pPr>
      <w:keepNext/>
      <w:spacing w:before="240"/>
      <w:jc w:val="left"/>
      <w:outlineLvl w:val="0"/>
    </w:pPr>
    <w:rPr>
      <w:b/>
      <w:bCs/>
      <w:sz w:val="28"/>
      <w:szCs w:val="28"/>
    </w:rPr>
  </w:style>
  <w:style w:type="paragraph" w:styleId="Heading5">
    <w:name w:val="heading 5"/>
    <w:aliases w:val="3 Podnadpis"/>
    <w:basedOn w:val="Normal"/>
    <w:next w:val="Normal"/>
    <w:link w:val="Heading5Char"/>
    <w:uiPriority w:val="99"/>
    <w:qFormat/>
    <w:rsid w:val="000031E3"/>
    <w:pPr>
      <w:widowControl w:val="0"/>
      <w:jc w:val="left"/>
      <w:outlineLvl w:val="4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 Nadpis Char"/>
    <w:basedOn w:val="DefaultParagraphFont"/>
    <w:link w:val="Heading1"/>
    <w:uiPriority w:val="99"/>
    <w:locked/>
    <w:rsid w:val="00090B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5Char">
    <w:name w:val="Heading 5 Char"/>
    <w:aliases w:val="3 Podnadpis Char"/>
    <w:basedOn w:val="DefaultParagraphFont"/>
    <w:link w:val="Heading5"/>
    <w:uiPriority w:val="99"/>
    <w:semiHidden/>
    <w:locked/>
    <w:rsid w:val="00090B5C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DE3FAD"/>
    <w:rPr>
      <w:rFonts w:cs="Times New Roman"/>
    </w:rPr>
  </w:style>
  <w:style w:type="character" w:customStyle="1" w:styleId="WW8Num5z0">
    <w:name w:val="WW8Num5z0"/>
    <w:uiPriority w:val="99"/>
    <w:rsid w:val="00DE3FAD"/>
    <w:rPr>
      <w:rFonts w:ascii="Symbol" w:hAnsi="Symbol" w:cs="Symbol"/>
    </w:rPr>
  </w:style>
  <w:style w:type="character" w:customStyle="1" w:styleId="WW8Num6z0">
    <w:name w:val="WW8Num6z0"/>
    <w:uiPriority w:val="99"/>
    <w:rsid w:val="00DE3FAD"/>
    <w:rPr>
      <w:rFonts w:ascii="Symbol" w:hAnsi="Symbol" w:cs="Symbol"/>
    </w:rPr>
  </w:style>
  <w:style w:type="character" w:customStyle="1" w:styleId="WW8Num7z0">
    <w:name w:val="WW8Num7z0"/>
    <w:uiPriority w:val="99"/>
    <w:rsid w:val="00DE3FAD"/>
    <w:rPr>
      <w:rFonts w:ascii="Symbol" w:hAnsi="Symbol" w:cs="Symbol"/>
    </w:rPr>
  </w:style>
  <w:style w:type="character" w:customStyle="1" w:styleId="WW8Num8z0">
    <w:name w:val="WW8Num8z0"/>
    <w:uiPriority w:val="99"/>
    <w:rsid w:val="00DE3FAD"/>
    <w:rPr>
      <w:rFonts w:ascii="Symbol" w:hAnsi="Symbol" w:cs="Symbol"/>
    </w:rPr>
  </w:style>
  <w:style w:type="character" w:customStyle="1" w:styleId="WW8Num10z0">
    <w:name w:val="WW8Num10z0"/>
    <w:uiPriority w:val="99"/>
    <w:rsid w:val="00DE3FAD"/>
    <w:rPr>
      <w:rFonts w:ascii="Symbol" w:hAnsi="Symbol" w:cs="Symbol"/>
    </w:rPr>
  </w:style>
  <w:style w:type="character" w:customStyle="1" w:styleId="WW8Num11z0">
    <w:name w:val="WW8Num11z0"/>
    <w:uiPriority w:val="99"/>
    <w:rsid w:val="00DE3FAD"/>
    <w:rPr>
      <w:rFonts w:ascii="Arial" w:hAnsi="Arial" w:cs="Arial"/>
      <w:sz w:val="20"/>
      <w:szCs w:val="20"/>
    </w:rPr>
  </w:style>
  <w:style w:type="character" w:customStyle="1" w:styleId="WW8Num12z0">
    <w:name w:val="WW8Num12z0"/>
    <w:uiPriority w:val="99"/>
    <w:rsid w:val="00DE3FAD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DE3FAD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DE3FAD"/>
    <w:rPr>
      <w:rFonts w:ascii="Wingdings" w:hAnsi="Wingdings" w:cs="Wingdings"/>
      <w:sz w:val="20"/>
      <w:szCs w:val="20"/>
    </w:rPr>
  </w:style>
  <w:style w:type="character" w:customStyle="1" w:styleId="WW8Num16z0">
    <w:name w:val="WW8Num16z0"/>
    <w:uiPriority w:val="99"/>
    <w:rsid w:val="00DE3FAD"/>
    <w:rPr>
      <w:rFonts w:ascii="Symbol" w:hAnsi="Symbol" w:cs="Symbol"/>
    </w:rPr>
  </w:style>
  <w:style w:type="character" w:customStyle="1" w:styleId="WW8Num16z1">
    <w:name w:val="WW8Num16z1"/>
    <w:uiPriority w:val="99"/>
    <w:rsid w:val="00DE3FA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E3FAD"/>
    <w:rPr>
      <w:rFonts w:ascii="Wingdings" w:hAnsi="Wingdings" w:cs="Wingdings"/>
    </w:rPr>
  </w:style>
  <w:style w:type="character" w:customStyle="1" w:styleId="WW8Num17z0">
    <w:name w:val="WW8Num17z0"/>
    <w:uiPriority w:val="99"/>
    <w:rsid w:val="00DE3FAD"/>
    <w:rPr>
      <w:rFonts w:ascii="Symbol" w:hAnsi="Symbol" w:cs="Symbol"/>
      <w:sz w:val="20"/>
      <w:szCs w:val="20"/>
    </w:rPr>
  </w:style>
  <w:style w:type="character" w:customStyle="1" w:styleId="WW8Num17z1">
    <w:name w:val="WW8Num17z1"/>
    <w:uiPriority w:val="99"/>
    <w:rsid w:val="00DE3FAD"/>
    <w:rPr>
      <w:rFonts w:ascii="Courier New" w:hAnsi="Courier New" w:cs="Courier New"/>
      <w:sz w:val="20"/>
      <w:szCs w:val="20"/>
    </w:rPr>
  </w:style>
  <w:style w:type="character" w:customStyle="1" w:styleId="WW8Num17z2">
    <w:name w:val="WW8Num17z2"/>
    <w:uiPriority w:val="99"/>
    <w:rsid w:val="00DE3FAD"/>
    <w:rPr>
      <w:rFonts w:ascii="Wingdings" w:hAnsi="Wingdings" w:cs="Wingdings"/>
      <w:sz w:val="20"/>
      <w:szCs w:val="20"/>
    </w:rPr>
  </w:style>
  <w:style w:type="character" w:customStyle="1" w:styleId="WW8Num18z0">
    <w:name w:val="WW8Num18z0"/>
    <w:uiPriority w:val="99"/>
    <w:rsid w:val="00DE3FAD"/>
    <w:rPr>
      <w:rFonts w:ascii="Symbol" w:hAnsi="Symbol" w:cs="Symbol"/>
      <w:sz w:val="20"/>
      <w:szCs w:val="20"/>
    </w:rPr>
  </w:style>
  <w:style w:type="character" w:customStyle="1" w:styleId="WW8Num18z1">
    <w:name w:val="WW8Num18z1"/>
    <w:uiPriority w:val="99"/>
    <w:rsid w:val="00DE3FAD"/>
    <w:rPr>
      <w:rFonts w:ascii="Courier New" w:hAnsi="Courier New" w:cs="Courier New"/>
      <w:sz w:val="20"/>
      <w:szCs w:val="20"/>
    </w:rPr>
  </w:style>
  <w:style w:type="character" w:customStyle="1" w:styleId="WW8Num18z2">
    <w:name w:val="WW8Num18z2"/>
    <w:uiPriority w:val="99"/>
    <w:rsid w:val="00DE3FAD"/>
    <w:rPr>
      <w:rFonts w:ascii="Wingdings" w:hAnsi="Wingdings" w:cs="Wingdings"/>
      <w:sz w:val="20"/>
      <w:szCs w:val="20"/>
    </w:rPr>
  </w:style>
  <w:style w:type="character" w:customStyle="1" w:styleId="WW8Num20z0">
    <w:name w:val="WW8Num20z0"/>
    <w:uiPriority w:val="99"/>
    <w:rsid w:val="00DE3FAD"/>
    <w:rPr>
      <w:rFonts w:ascii="Arial" w:hAnsi="Arial" w:cs="Arial"/>
      <w:sz w:val="18"/>
      <w:szCs w:val="18"/>
    </w:rPr>
  </w:style>
  <w:style w:type="character" w:customStyle="1" w:styleId="mediumdark1">
    <w:name w:val="mediumdark1"/>
    <w:basedOn w:val="DefaultParagraphFont"/>
    <w:uiPriority w:val="99"/>
    <w:rsid w:val="00DE3FAD"/>
    <w:rPr>
      <w:rFonts w:ascii="Verdana" w:hAnsi="Verdana" w:cs="Verdana"/>
      <w:color w:val="auto"/>
    </w:rPr>
  </w:style>
  <w:style w:type="character" w:styleId="Hyperlink">
    <w:name w:val="Hyperlink"/>
    <w:basedOn w:val="DefaultParagraphFont"/>
    <w:uiPriority w:val="99"/>
    <w:rsid w:val="00DE3FAD"/>
    <w:rPr>
      <w:rFonts w:ascii="Arial" w:hAnsi="Arial" w:cs="Arial"/>
      <w:color w:val="000000"/>
      <w:sz w:val="20"/>
      <w:szCs w:val="20"/>
      <w:u w:val="none"/>
    </w:rPr>
  </w:style>
  <w:style w:type="character" w:customStyle="1" w:styleId="black28s1">
    <w:name w:val="black28s1"/>
    <w:basedOn w:val="DefaultParagraphFont"/>
    <w:uiPriority w:val="99"/>
    <w:rsid w:val="00DE3FAD"/>
    <w:rPr>
      <w:rFonts w:ascii="Arial" w:hAnsi="Arial" w:cs="Arial"/>
      <w:b/>
      <w:bCs/>
      <w:sz w:val="42"/>
      <w:szCs w:val="42"/>
    </w:rPr>
  </w:style>
  <w:style w:type="paragraph" w:styleId="BodyText">
    <w:name w:val="Body Text"/>
    <w:basedOn w:val="Normal"/>
    <w:link w:val="BodyTextChar"/>
    <w:uiPriority w:val="99"/>
    <w:rsid w:val="00DE3FAD"/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DE3FAD"/>
  </w:style>
  <w:style w:type="paragraph" w:customStyle="1" w:styleId="Popisek">
    <w:name w:val="Popisek"/>
    <w:basedOn w:val="Normal"/>
    <w:uiPriority w:val="99"/>
    <w:rsid w:val="00DE3FAD"/>
    <w:pPr>
      <w:suppressLineNumbers/>
      <w:spacing w:before="120"/>
    </w:pPr>
    <w:rPr>
      <w:i/>
      <w:iCs/>
    </w:rPr>
  </w:style>
  <w:style w:type="paragraph" w:customStyle="1" w:styleId="Rejstk">
    <w:name w:val="Rejstřík"/>
    <w:basedOn w:val="Normal"/>
    <w:uiPriority w:val="99"/>
    <w:rsid w:val="00DE3FAD"/>
    <w:pPr>
      <w:suppressLineNumbers/>
    </w:pPr>
  </w:style>
  <w:style w:type="paragraph" w:customStyle="1" w:styleId="Nadpis">
    <w:name w:val="Nadpis"/>
    <w:basedOn w:val="Normal"/>
    <w:next w:val="BodyText"/>
    <w:uiPriority w:val="99"/>
    <w:rsid w:val="00DE3FAD"/>
    <w:pPr>
      <w:keepNext/>
      <w:spacing w:before="240"/>
    </w:pPr>
    <w:rPr>
      <w:sz w:val="28"/>
      <w:szCs w:val="28"/>
    </w:rPr>
  </w:style>
  <w:style w:type="paragraph" w:customStyle="1" w:styleId="poznmka">
    <w:name w:val="poznámka"/>
    <w:basedOn w:val="Heading5"/>
    <w:uiPriority w:val="99"/>
    <w:rsid w:val="00DE3FAD"/>
  </w:style>
  <w:style w:type="paragraph" w:customStyle="1" w:styleId="Styl1">
    <w:name w:val="Styl1"/>
    <w:basedOn w:val="Heading5"/>
    <w:uiPriority w:val="99"/>
    <w:rsid w:val="00DE3FAD"/>
  </w:style>
  <w:style w:type="paragraph" w:customStyle="1" w:styleId="nadpisvtextu">
    <w:name w:val="nadpis v textu"/>
    <w:basedOn w:val="Heading5"/>
    <w:uiPriority w:val="99"/>
    <w:rsid w:val="00DE3FAD"/>
  </w:style>
  <w:style w:type="paragraph" w:styleId="ListNumber2">
    <w:name w:val="List Number 2"/>
    <w:basedOn w:val="Normal"/>
    <w:uiPriority w:val="99"/>
    <w:rsid w:val="00DE3FAD"/>
    <w:pPr>
      <w:tabs>
        <w:tab w:val="left" w:pos="284"/>
      </w:tabs>
      <w:spacing w:before="120" w:after="0"/>
    </w:pPr>
    <w:rPr>
      <w:color w:val="000000"/>
      <w:sz w:val="18"/>
      <w:szCs w:val="18"/>
    </w:rPr>
  </w:style>
  <w:style w:type="paragraph" w:customStyle="1" w:styleId="adresa">
    <w:name w:val="adresa"/>
    <w:basedOn w:val="Normal"/>
    <w:uiPriority w:val="99"/>
    <w:rsid w:val="00DE3FAD"/>
    <w:rPr>
      <w:b/>
      <w:bC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DE3F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90B5C"/>
    <w:rPr>
      <w:rFonts w:cs="Times New Roman"/>
      <w:sz w:val="2"/>
      <w:szCs w:val="2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DE3FAD"/>
    <w:rPr>
      <w:caps/>
      <w:spacing w:val="32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90B5C"/>
    <w:rPr>
      <w:rFonts w:ascii="Cambria" w:hAnsi="Cambria" w:cs="Cambria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DE3FAD"/>
    <w:pPr>
      <w:spacing w:before="100" w:after="100"/>
    </w:pPr>
    <w:rPr>
      <w:rFonts w:ascii="Arial Unicode MS" w:hAnsi="Arial Unicode MS" w:cs="Arial Unicode MS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E3FAD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DE3FAD"/>
    <w:pPr>
      <w:autoSpaceDE w:val="0"/>
      <w:spacing w:before="120" w:after="0" w:line="240" w:lineRule="exact"/>
      <w:ind w:hanging="113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character" w:styleId="Strong">
    <w:name w:val="Strong"/>
    <w:basedOn w:val="DefaultParagraphFont"/>
    <w:uiPriority w:val="99"/>
    <w:qFormat/>
    <w:rsid w:val="00DE3FA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130E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0E4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63610"/>
    <w:rPr>
      <w:rFonts w:ascii="Arial" w:hAnsi="Arial" w:cs="Arial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0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636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30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3610"/>
    <w:rPr>
      <w:rFonts w:cs="Times New Roman"/>
      <w:sz w:val="2"/>
      <w:szCs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284</Words>
  <Characters>1676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Monika Oliveriusová</dc:creator>
  <cp:keywords/>
  <dc:description/>
  <cp:lastModifiedBy>Květa Krejčí</cp:lastModifiedBy>
  <cp:revision>2</cp:revision>
  <cp:lastPrinted>2017-05-15T13:25:00Z</cp:lastPrinted>
  <dcterms:created xsi:type="dcterms:W3CDTF">2017-05-29T14:14:00Z</dcterms:created>
  <dcterms:modified xsi:type="dcterms:W3CDTF">2017-05-29T14:14:00Z</dcterms:modified>
</cp:coreProperties>
</file>