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B61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C86F84E" w14:textId="7120DD44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67057">
        <w:rPr>
          <w:b/>
          <w:noProof/>
          <w:sz w:val="28"/>
        </w:rPr>
        <w:t>7/23/1</w:t>
      </w:r>
    </w:p>
    <w:p w14:paraId="00F0966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0FFEC9E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8C71E53" w14:textId="77777777" w:rsidR="00B8387D" w:rsidRDefault="00B8387D">
            <w:pPr>
              <w:rPr>
                <w:b/>
                <w:sz w:val="24"/>
              </w:rPr>
            </w:pPr>
          </w:p>
          <w:p w14:paraId="79E32A5F" w14:textId="42F9CD0D" w:rsidR="00B8387D" w:rsidRDefault="00767057">
            <w:r>
              <w:rPr>
                <w:b/>
                <w:noProof/>
                <w:sz w:val="24"/>
              </w:rPr>
              <w:t>RUMPOLD-P s.r.o.</w:t>
            </w:r>
          </w:p>
          <w:p w14:paraId="1ADD6A26" w14:textId="77777777" w:rsidR="00B8387D" w:rsidRDefault="00B8387D"/>
          <w:p w14:paraId="3B3DF7C4" w14:textId="15234F8F" w:rsidR="00B8387D" w:rsidRDefault="00767057">
            <w:r>
              <w:rPr>
                <w:b/>
                <w:noProof/>
                <w:sz w:val="24"/>
              </w:rPr>
              <w:t>Čs. armády 29</w:t>
            </w:r>
          </w:p>
          <w:p w14:paraId="5356EA60" w14:textId="28387318" w:rsidR="00B8387D" w:rsidRDefault="00767057">
            <w:r>
              <w:rPr>
                <w:b/>
                <w:noProof/>
                <w:sz w:val="24"/>
              </w:rPr>
              <w:t>261 01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Příbram</w:t>
            </w:r>
          </w:p>
          <w:p w14:paraId="486A4C5A" w14:textId="77777777" w:rsidR="00B8387D" w:rsidRDefault="00B8387D"/>
        </w:tc>
      </w:tr>
    </w:tbl>
    <w:p w14:paraId="65252DA8" w14:textId="77777777" w:rsidR="00B8387D" w:rsidRDefault="00B8387D"/>
    <w:p w14:paraId="5E557214" w14:textId="77777777" w:rsidR="00B8387D" w:rsidRDefault="00B8387D"/>
    <w:p w14:paraId="0F064043" w14:textId="77777777" w:rsidR="00B8387D" w:rsidRDefault="00B8387D"/>
    <w:p w14:paraId="7DDBF964" w14:textId="77777777" w:rsidR="00B8387D" w:rsidRDefault="00B8387D"/>
    <w:p w14:paraId="7AFB7439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BA6BB80" w14:textId="24E809BD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67057">
        <w:rPr>
          <w:b/>
          <w:noProof/>
          <w:sz w:val="24"/>
        </w:rPr>
        <w:t>61778516</w:t>
      </w:r>
      <w:r>
        <w:rPr>
          <w:sz w:val="24"/>
        </w:rPr>
        <w:t xml:space="preserve"> , DIČ: </w:t>
      </w:r>
      <w:r w:rsidR="00767057">
        <w:rPr>
          <w:b/>
          <w:noProof/>
          <w:sz w:val="24"/>
        </w:rPr>
        <w:t>CZ61778516</w:t>
      </w:r>
    </w:p>
    <w:p w14:paraId="6673DCAA" w14:textId="77777777" w:rsidR="00B8387D" w:rsidRDefault="00B8387D"/>
    <w:p w14:paraId="05E54452" w14:textId="77777777" w:rsidR="00B8387D" w:rsidRDefault="00B8387D">
      <w:pPr>
        <w:rPr>
          <w:rFonts w:ascii="Courier New" w:hAnsi="Courier New"/>
          <w:sz w:val="24"/>
        </w:rPr>
      </w:pPr>
    </w:p>
    <w:p w14:paraId="477ABA1B" w14:textId="389CBB29" w:rsidR="00B8387D" w:rsidRDefault="0076705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B158AC" wp14:editId="2C078C4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5BC0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A42801D" w14:textId="18D0FC1B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67057">
        <w:rPr>
          <w:rFonts w:ascii="Courier New" w:hAnsi="Courier New"/>
          <w:sz w:val="24"/>
        </w:rPr>
        <w:t xml:space="preserve"> </w:t>
      </w:r>
    </w:p>
    <w:p w14:paraId="7439BE5C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C7D3B1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648C9DA" w14:textId="3794B696" w:rsidR="00D9348B" w:rsidRDefault="00767057">
            <w:pPr>
              <w:rPr>
                <w:sz w:val="24"/>
              </w:rPr>
            </w:pPr>
            <w:r>
              <w:rPr>
                <w:noProof/>
                <w:sz w:val="24"/>
              </w:rPr>
              <w:t>1.Zvon na plast 1,5 m3</w:t>
            </w:r>
          </w:p>
        </w:tc>
        <w:tc>
          <w:tcPr>
            <w:tcW w:w="1134" w:type="dxa"/>
          </w:tcPr>
          <w:p w14:paraId="1174A8E8" w14:textId="5527246B" w:rsidR="00D9348B" w:rsidRDefault="0076705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38097A9" w14:textId="33367393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746FDE5" w14:textId="63E90388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9870951" w14:textId="023A0D4A" w:rsidR="00D9348B" w:rsidRDefault="00D9348B">
            <w:pPr>
              <w:jc w:val="right"/>
              <w:rPr>
                <w:sz w:val="24"/>
              </w:rPr>
            </w:pPr>
          </w:p>
        </w:tc>
      </w:tr>
      <w:tr w:rsidR="00767057" w14:paraId="51A07F5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12F8286" w14:textId="6E906CA6" w:rsidR="00767057" w:rsidRDefault="00767057">
            <w:pPr>
              <w:rPr>
                <w:sz w:val="24"/>
              </w:rPr>
            </w:pPr>
            <w:r>
              <w:rPr>
                <w:noProof/>
                <w:sz w:val="24"/>
              </w:rPr>
              <w:t>2.Zvon na kovové obaly 1,1nebo 1,5 m3</w:t>
            </w:r>
          </w:p>
        </w:tc>
        <w:tc>
          <w:tcPr>
            <w:tcW w:w="1134" w:type="dxa"/>
          </w:tcPr>
          <w:p w14:paraId="66AF0EBE" w14:textId="5DB1FC92" w:rsidR="00767057" w:rsidRDefault="0076705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4D57479" w14:textId="4AFC9EBA" w:rsidR="00767057" w:rsidRDefault="0076705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BE243E9" w14:textId="7D39681F" w:rsidR="00767057" w:rsidRDefault="00767057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2542872" w14:textId="081C82B0" w:rsidR="00767057" w:rsidRDefault="00767057">
            <w:pPr>
              <w:jc w:val="right"/>
              <w:rPr>
                <w:sz w:val="24"/>
              </w:rPr>
            </w:pPr>
          </w:p>
        </w:tc>
      </w:tr>
      <w:tr w:rsidR="00767057" w14:paraId="6C3364C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45E8E78" w14:textId="1ADEB1FE" w:rsidR="00767057" w:rsidRDefault="0076705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3.Soudek na jedlý olej 50l</w:t>
            </w:r>
          </w:p>
        </w:tc>
        <w:tc>
          <w:tcPr>
            <w:tcW w:w="1134" w:type="dxa"/>
          </w:tcPr>
          <w:p w14:paraId="7A8C6AC1" w14:textId="1A6F54B2" w:rsidR="00767057" w:rsidRDefault="0076705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7E87428" w14:textId="5862149E" w:rsidR="00767057" w:rsidRDefault="0076705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BBD2116" w14:textId="1E5C66CC" w:rsidR="00767057" w:rsidRDefault="00767057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1AB1AE4" w14:textId="48CE5343" w:rsidR="00767057" w:rsidRDefault="00767057">
            <w:pPr>
              <w:jc w:val="right"/>
              <w:rPr>
                <w:sz w:val="24"/>
              </w:rPr>
            </w:pPr>
          </w:p>
        </w:tc>
      </w:tr>
      <w:tr w:rsidR="00767057" w14:paraId="1DB9D74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955E471" w14:textId="1831AEFB" w:rsidR="00767057" w:rsidRDefault="0076705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4.Soudek na zbytky 50 l</w:t>
            </w:r>
          </w:p>
        </w:tc>
        <w:tc>
          <w:tcPr>
            <w:tcW w:w="1134" w:type="dxa"/>
          </w:tcPr>
          <w:p w14:paraId="0F29957A" w14:textId="7342FA40" w:rsidR="00767057" w:rsidRDefault="0076705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958154E" w14:textId="45BDE370" w:rsidR="00767057" w:rsidRDefault="0076705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3361CB7" w14:textId="59E06B90" w:rsidR="00767057" w:rsidRDefault="00767057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5DF867FA" w14:textId="2E5CFA16" w:rsidR="00767057" w:rsidRDefault="00767057">
            <w:pPr>
              <w:jc w:val="right"/>
              <w:rPr>
                <w:sz w:val="24"/>
              </w:rPr>
            </w:pPr>
          </w:p>
        </w:tc>
      </w:tr>
      <w:tr w:rsidR="00767057" w14:paraId="57B07D1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9A522EC" w14:textId="76B8A58A" w:rsidR="00767057" w:rsidRDefault="0076705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5.Kontejner  1100 l</w:t>
            </w:r>
          </w:p>
        </w:tc>
        <w:tc>
          <w:tcPr>
            <w:tcW w:w="1134" w:type="dxa"/>
          </w:tcPr>
          <w:p w14:paraId="0F3989EF" w14:textId="43334C57" w:rsidR="00767057" w:rsidRDefault="0076705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D6D5344" w14:textId="20CB2B10" w:rsidR="00767057" w:rsidRDefault="0076705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6202F71" w14:textId="118B49C8" w:rsidR="00767057" w:rsidRDefault="00767057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BC8F6CA" w14:textId="3FF2F6DC" w:rsidR="00767057" w:rsidRDefault="00767057">
            <w:pPr>
              <w:jc w:val="right"/>
              <w:rPr>
                <w:sz w:val="24"/>
              </w:rPr>
            </w:pPr>
          </w:p>
        </w:tc>
      </w:tr>
      <w:tr w:rsidR="00767057" w14:paraId="7D6FEA4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CC8D1AD" w14:textId="1AF72C5A" w:rsidR="00767057" w:rsidRDefault="0076705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6.zajištění odvozu - žiletky a biologický odpad</w:t>
            </w:r>
          </w:p>
        </w:tc>
        <w:tc>
          <w:tcPr>
            <w:tcW w:w="1134" w:type="dxa"/>
          </w:tcPr>
          <w:p w14:paraId="7F20B88E" w14:textId="22D07C1F" w:rsidR="00767057" w:rsidRDefault="0076705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5551035" w14:textId="2D3FC374" w:rsidR="00767057" w:rsidRDefault="0076705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B5B7507" w14:textId="279A48A9" w:rsidR="00767057" w:rsidRDefault="00767057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EA57B17" w14:textId="66F519BB" w:rsidR="00767057" w:rsidRDefault="00767057">
            <w:pPr>
              <w:jc w:val="right"/>
              <w:rPr>
                <w:sz w:val="24"/>
              </w:rPr>
            </w:pPr>
          </w:p>
        </w:tc>
      </w:tr>
      <w:tr w:rsidR="00D9348B" w14:paraId="11DB26F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B5008CA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86E12C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1D29378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67000CB" w14:textId="64E24E6A" w:rsidR="00D9348B" w:rsidRDefault="00D9348B">
            <w:pPr>
              <w:jc w:val="right"/>
              <w:rPr>
                <w:sz w:val="24"/>
              </w:rPr>
            </w:pPr>
          </w:p>
        </w:tc>
      </w:tr>
      <w:tr w:rsidR="00D9348B" w14:paraId="0584A95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F71C90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B3ADCB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C312FC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602D3D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7C831D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D60E26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8D9FF3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E21394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BA001A8" w14:textId="75D5BFF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246C7D59" w14:textId="77777777" w:rsidR="00D9348B" w:rsidRDefault="00D9348B">
            <w:pPr>
              <w:rPr>
                <w:sz w:val="24"/>
              </w:rPr>
            </w:pPr>
          </w:p>
          <w:p w14:paraId="711187B6" w14:textId="77777777" w:rsidR="00D9348B" w:rsidRDefault="00D9348B">
            <w:pPr>
              <w:rPr>
                <w:sz w:val="24"/>
              </w:rPr>
            </w:pPr>
          </w:p>
          <w:p w14:paraId="48903CCA" w14:textId="77777777" w:rsidR="00D9348B" w:rsidRDefault="00D9348B">
            <w:pPr>
              <w:rPr>
                <w:sz w:val="24"/>
              </w:rPr>
            </w:pPr>
          </w:p>
          <w:p w14:paraId="6078EBF8" w14:textId="77777777" w:rsidR="00D9348B" w:rsidRDefault="00D9348B">
            <w:pPr>
              <w:rPr>
                <w:sz w:val="24"/>
              </w:rPr>
            </w:pPr>
          </w:p>
          <w:p w14:paraId="1A017A17" w14:textId="77777777" w:rsidR="00D9348B" w:rsidRDefault="00D9348B">
            <w:pPr>
              <w:rPr>
                <w:sz w:val="24"/>
              </w:rPr>
            </w:pPr>
          </w:p>
          <w:p w14:paraId="45B57489" w14:textId="77777777" w:rsidR="00D9348B" w:rsidRDefault="00D9348B">
            <w:pPr>
              <w:rPr>
                <w:sz w:val="24"/>
              </w:rPr>
            </w:pPr>
          </w:p>
          <w:p w14:paraId="5D447DBD" w14:textId="77777777" w:rsidR="00D9348B" w:rsidRDefault="00D9348B">
            <w:pPr>
              <w:rPr>
                <w:sz w:val="24"/>
              </w:rPr>
            </w:pPr>
          </w:p>
          <w:p w14:paraId="2798B0E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65C5A47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62CD25B" w14:textId="79613A67" w:rsidR="00D9348B" w:rsidRDefault="0076705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EA3630D" wp14:editId="20BC785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15A0A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08ED15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200C54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29C0443" w14:textId="55E800E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17B6EEE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0002AC3" w14:textId="42AE6DEC" w:rsidR="00D9348B" w:rsidRDefault="0076705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D1BB5C7" wp14:editId="49259AB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ED2B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17553EE" w14:textId="7124649C" w:rsidR="00D9348B" w:rsidRDefault="00767057">
            <w:pPr>
              <w:rPr>
                <w:sz w:val="24"/>
              </w:rPr>
            </w:pPr>
            <w:r>
              <w:rPr>
                <w:noProof/>
                <w:sz w:val="24"/>
              </w:rPr>
              <w:t>14. 2. 2023</w:t>
            </w:r>
          </w:p>
        </w:tc>
        <w:tc>
          <w:tcPr>
            <w:tcW w:w="1115" w:type="dxa"/>
          </w:tcPr>
          <w:p w14:paraId="6D21AA2C" w14:textId="77777777" w:rsidR="00D9348B" w:rsidRDefault="00D9348B">
            <w:pPr>
              <w:pStyle w:val="Nadpis7"/>
            </w:pPr>
            <w:r>
              <w:t>Vystavil:</w:t>
            </w:r>
          </w:p>
          <w:p w14:paraId="3F8A5C9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A0EB10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0AAE8EE" w14:textId="243348D8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5FF87BE5" w14:textId="77777777" w:rsidR="00B8387D" w:rsidRDefault="00B8387D">
      <w:pPr>
        <w:rPr>
          <w:sz w:val="24"/>
        </w:rPr>
      </w:pPr>
    </w:p>
    <w:p w14:paraId="5AB5E7D1" w14:textId="0583435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F8B1EC9" w14:textId="29AAA50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67057">
        <w:rPr>
          <w:b/>
          <w:noProof/>
          <w:sz w:val="24"/>
        </w:rPr>
        <w:t>14. 2. 2023</w:t>
      </w:r>
    </w:p>
    <w:p w14:paraId="6728C109" w14:textId="17BA7A1B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21826311" w14:textId="31A107E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67057">
        <w:rPr>
          <w:b/>
          <w:noProof/>
          <w:sz w:val="24"/>
        </w:rPr>
        <w:t>Střední odborná škola a Střední odborné učiliště, Sušice, U Kapličky 761</w:t>
      </w:r>
    </w:p>
    <w:p w14:paraId="221F5320" w14:textId="32A8C266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67057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67057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6C4C533" w14:textId="2923DB0A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67057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67057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767057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767057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767057">
        <w:rPr>
          <w:noProof/>
          <w:sz w:val="24"/>
        </w:rPr>
        <w:t>342 01</w:t>
      </w:r>
    </w:p>
    <w:p w14:paraId="65CDEF72" w14:textId="3F952D33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67057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2867D1EA" w14:textId="58F3C0E4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64B1820E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08D74940" w14:textId="77777777" w:rsidR="00B8387D" w:rsidRDefault="00B8387D">
      <w:pPr>
        <w:rPr>
          <w:sz w:val="24"/>
        </w:rPr>
      </w:pPr>
    </w:p>
    <w:p w14:paraId="4621E0E2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CBD26A1" w14:textId="77777777" w:rsidR="00B8387D" w:rsidRDefault="00B8387D">
      <w:pPr>
        <w:rPr>
          <w:i/>
          <w:sz w:val="24"/>
        </w:rPr>
      </w:pPr>
    </w:p>
    <w:p w14:paraId="1F7FB0E1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9443" w14:textId="77777777" w:rsidR="00AB4D9D" w:rsidRDefault="00AB4D9D">
      <w:r>
        <w:separator/>
      </w:r>
    </w:p>
  </w:endnote>
  <w:endnote w:type="continuationSeparator" w:id="0">
    <w:p w14:paraId="67814C59" w14:textId="77777777" w:rsidR="00AB4D9D" w:rsidRDefault="00AB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E046" w14:textId="77777777" w:rsidR="00AB4D9D" w:rsidRDefault="00AB4D9D">
      <w:r>
        <w:separator/>
      </w:r>
    </w:p>
  </w:footnote>
  <w:footnote w:type="continuationSeparator" w:id="0">
    <w:p w14:paraId="6346BA7F" w14:textId="77777777" w:rsidR="00AB4D9D" w:rsidRDefault="00AB4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7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67057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4D9D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44CFE"/>
  <w15:chartTrackingRefBased/>
  <w15:docId w15:val="{2B781390-ADEE-4AC5-8865-BC5B2140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12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2023-02-14T13:52:00Z</dcterms:created>
  <dcterms:modified xsi:type="dcterms:W3CDTF">2023-02-14T14:04:00Z</dcterms:modified>
</cp:coreProperties>
</file>