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1BD03BE" w14:textId="77777777" w:rsidTr="00BC2803">
        <w:trPr>
          <w:trHeight w:hRule="exact" w:val="1866"/>
        </w:trPr>
        <w:tc>
          <w:tcPr>
            <w:tcW w:w="170" w:type="dxa"/>
          </w:tcPr>
          <w:p w14:paraId="16A86C21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648E59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4609B" w:rsidRPr="0069239D">
              <w:fldChar w:fldCharType="begin"/>
            </w:r>
            <w:r w:rsidR="00B4609B" w:rsidRPr="0069239D">
              <w:instrText>MACROBUTTON MSWField(SML_HLA_DOD_ICO) 24318507</w:instrText>
            </w:r>
            <w:r w:rsidR="00B4609B" w:rsidRPr="0069239D">
              <w:fldChar w:fldCharType="separate"/>
            </w:r>
            <w:r w:rsidR="00B4609B">
              <w:t>24318507</w:t>
            </w:r>
            <w:r w:rsidR="00B4609B" w:rsidRPr="0069239D">
              <w:fldChar w:fldCharType="end"/>
            </w:r>
            <w:r w:rsidR="005F03D7">
              <w:t xml:space="preserve"> </w:t>
            </w:r>
            <w:r w:rsidRPr="0069239D">
              <w:t xml:space="preserve"> </w:t>
            </w:r>
            <w:r w:rsidR="00752260">
              <w:t xml:space="preserve">  </w:t>
            </w:r>
            <w:r>
              <w:t xml:space="preserve">DIČ: </w:t>
            </w:r>
            <w:r w:rsidR="00B4609B" w:rsidRPr="0069239D">
              <w:fldChar w:fldCharType="begin"/>
            </w:r>
            <w:r w:rsidR="00B4609B" w:rsidRPr="0069239D">
              <w:instrText>MACROBUTTON MSWField(SML_HLA_DOD_DIC) CZ24318507</w:instrText>
            </w:r>
            <w:r w:rsidR="00B4609B" w:rsidRPr="0069239D">
              <w:fldChar w:fldCharType="separate"/>
            </w:r>
            <w:r w:rsidR="00B4609B">
              <w:t>CZ24318507</w:t>
            </w:r>
            <w:r w:rsidR="00B4609B" w:rsidRPr="0069239D">
              <w:fldChar w:fldCharType="end"/>
            </w:r>
          </w:p>
          <w:p w14:paraId="459C7CCA" w14:textId="77777777" w:rsidR="00F5115D" w:rsidRDefault="00B4609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GRAFOTECHNA PLUS, s.r.o.</w:instrText>
            </w:r>
            <w:r w:rsidRPr="0069239D">
              <w:fldChar w:fldCharType="separate"/>
            </w:r>
            <w:r>
              <w:t>GRAFOTECHNA PLUS, s.r.o.</w:t>
            </w:r>
            <w:r w:rsidRPr="0069239D">
              <w:fldChar w:fldCharType="end"/>
            </w:r>
          </w:p>
          <w:p w14:paraId="1F6C2E4C" w14:textId="77777777" w:rsidR="00F5115D" w:rsidRDefault="00B4609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Lýskova 1594/33</w:instrText>
            </w:r>
            <w:r w:rsidRPr="0069239D">
              <w:fldChar w:fldCharType="separate"/>
            </w:r>
            <w:r>
              <w:t>Lýskova 1594/33</w:t>
            </w:r>
            <w:r w:rsidRPr="0069239D">
              <w:fldChar w:fldCharType="end"/>
            </w:r>
          </w:p>
          <w:p w14:paraId="1438D614" w14:textId="77777777" w:rsidR="00F5115D" w:rsidRDefault="00B4609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515</w:instrText>
            </w:r>
            <w:r w:rsidRPr="0069239D">
              <w:fldChar w:fldCharType="separate"/>
            </w:r>
            <w:r>
              <w:t>Praha 515</w:t>
            </w:r>
            <w:r w:rsidRPr="0069239D">
              <w:fldChar w:fldCharType="end"/>
            </w:r>
          </w:p>
          <w:p w14:paraId="6379872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842740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86A05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65C8BF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771572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22901E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A3BD8F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50006F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D196178" w14:textId="77777777" w:rsidR="00F5115D" w:rsidRDefault="00F5115D" w:rsidP="00BC2803">
            <w:pPr>
              <w:pStyle w:val="Zhlav"/>
            </w:pPr>
          </w:p>
        </w:tc>
      </w:tr>
    </w:tbl>
    <w:p w14:paraId="7B45975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45AA7D8" w14:textId="77777777" w:rsidTr="00BC2803">
        <w:trPr>
          <w:jc w:val="right"/>
        </w:trPr>
        <w:tc>
          <w:tcPr>
            <w:tcW w:w="2833" w:type="dxa"/>
          </w:tcPr>
          <w:p w14:paraId="37CBE69B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4609B" w:rsidRPr="0069239D">
              <w:fldChar w:fldCharType="begin"/>
            </w:r>
            <w:r w:rsidR="00B4609B" w:rsidRPr="0069239D">
              <w:instrText>MACROBUTTON MSWField(SML_HLA_DAT_EVI) 9.2.2023</w:instrText>
            </w:r>
            <w:r w:rsidR="00B4609B" w:rsidRPr="0069239D">
              <w:fldChar w:fldCharType="separate"/>
            </w:r>
            <w:r w:rsidR="00B4609B">
              <w:t>9.2.2023</w:t>
            </w:r>
            <w:r w:rsidR="00B4609B" w:rsidRPr="0069239D">
              <w:fldChar w:fldCharType="end"/>
            </w:r>
          </w:p>
        </w:tc>
      </w:tr>
    </w:tbl>
    <w:p w14:paraId="44E5D3A6" w14:textId="77777777" w:rsidR="00F5115D" w:rsidRDefault="00F5115D" w:rsidP="005166B5">
      <w:pPr>
        <w:pStyle w:val="Nadpis1"/>
      </w:pPr>
    </w:p>
    <w:p w14:paraId="3FF55A67" w14:textId="77777777" w:rsidR="005C4A76" w:rsidRDefault="00F5115D" w:rsidP="005166B5">
      <w:pPr>
        <w:pStyle w:val="Nadpis1"/>
      </w:pPr>
      <w:r>
        <w:t xml:space="preserve">Číslo objednávky: </w:t>
      </w:r>
      <w:r w:rsidR="00B4609B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06/2023/STA"/>
            </w:textInput>
          </w:ffData>
        </w:fldChar>
      </w:r>
      <w:r w:rsidR="00B4609B" w:rsidRPr="005C4A76">
        <w:instrText xml:space="preserve">FORMTEXT </w:instrText>
      </w:r>
      <w:r w:rsidR="00B4609B" w:rsidRPr="005C4A76">
        <w:fldChar w:fldCharType="separate"/>
      </w:r>
      <w:r w:rsidR="00B4609B" w:rsidRPr="005C4A76">
        <w:t>O-0006/2023/STA</w:t>
      </w:r>
      <w:r w:rsidR="00B4609B" w:rsidRPr="005C4A76">
        <w:fldChar w:fldCharType="end"/>
      </w:r>
      <w:bookmarkEnd w:id="0"/>
    </w:p>
    <w:p w14:paraId="4299E5C1" w14:textId="77777777" w:rsidR="00FB15F8" w:rsidRPr="00FB15F8" w:rsidRDefault="00FB15F8" w:rsidP="00FB15F8"/>
    <w:p w14:paraId="250FE9C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4609B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oviny Prahy 16 - 02/2023 - výroba"/>
            </w:textInput>
          </w:ffData>
        </w:fldChar>
      </w:r>
      <w:r w:rsidR="00B4609B" w:rsidRPr="0069239D">
        <w:rPr>
          <w:u w:val="single"/>
        </w:rPr>
        <w:instrText xml:space="preserve">FORMTEXT </w:instrText>
      </w:r>
      <w:r w:rsidR="00B4609B" w:rsidRPr="0069239D">
        <w:rPr>
          <w:u w:val="single"/>
        </w:rPr>
      </w:r>
      <w:r w:rsidR="00B4609B" w:rsidRPr="0069239D">
        <w:rPr>
          <w:u w:val="single"/>
        </w:rPr>
        <w:fldChar w:fldCharType="separate"/>
      </w:r>
      <w:r w:rsidR="00B4609B" w:rsidRPr="0069239D">
        <w:rPr>
          <w:u w:val="single"/>
        </w:rPr>
        <w:t>Noviny Prahy 16 - 02/2023 - výroba</w:t>
      </w:r>
      <w:r w:rsidR="00B4609B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E87D712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C52C9B1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4609B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oviny Prahy 16 - 02/2023 - výroba"/>
            </w:textInput>
          </w:ffData>
        </w:fldChar>
      </w:r>
      <w:r w:rsidR="00B4609B">
        <w:instrText xml:space="preserve">FORMTEXT </w:instrText>
      </w:r>
      <w:r w:rsidR="00B4609B">
        <w:fldChar w:fldCharType="separate"/>
      </w:r>
      <w:r w:rsidR="00B4609B">
        <w:t>Noviny Prahy 16 - 02/2023 - výroba</w:t>
      </w:r>
      <w:r w:rsidR="00B4609B">
        <w:fldChar w:fldCharType="end"/>
      </w:r>
      <w:bookmarkEnd w:id="2"/>
    </w:p>
    <w:p w14:paraId="3F108AC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8A7E6E6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C520F1F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4609B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1 023,60"/>
            </w:textInput>
          </w:ffData>
        </w:fldChar>
      </w:r>
      <w:r w:rsidR="00B4609B" w:rsidRPr="0069239D">
        <w:rPr>
          <w:b/>
          <w:bCs/>
        </w:rPr>
        <w:instrText xml:space="preserve">FORMTEXT </w:instrText>
      </w:r>
      <w:r w:rsidR="00B4609B" w:rsidRPr="0069239D">
        <w:rPr>
          <w:b/>
          <w:bCs/>
        </w:rPr>
      </w:r>
      <w:r w:rsidR="00B4609B" w:rsidRPr="0069239D">
        <w:rPr>
          <w:b/>
          <w:bCs/>
        </w:rPr>
        <w:fldChar w:fldCharType="separate"/>
      </w:r>
      <w:r w:rsidR="00B4609B" w:rsidRPr="0069239D">
        <w:rPr>
          <w:b/>
          <w:bCs/>
        </w:rPr>
        <w:t>61 023,60</w:t>
      </w:r>
      <w:r w:rsidR="00B4609B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31B04F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4609B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3.2.2023 "/>
            </w:textInput>
          </w:ffData>
        </w:fldChar>
      </w:r>
      <w:r w:rsidR="00B4609B">
        <w:instrText xml:space="preserve">FORMTEXT </w:instrText>
      </w:r>
      <w:r w:rsidR="00B4609B">
        <w:fldChar w:fldCharType="separate"/>
      </w:r>
      <w:r w:rsidR="00B4609B">
        <w:t xml:space="preserve">13.2.2023 </w:t>
      </w:r>
      <w:r w:rsidR="00B4609B">
        <w:fldChar w:fldCharType="end"/>
      </w:r>
      <w:bookmarkEnd w:id="4"/>
    </w:p>
    <w:p w14:paraId="4E9B0087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B7011B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565393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7506CEA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36F0B81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5618F3B5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64A482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ABF2BD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301432C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D46DCF">
        <w:t>9021-2000861379/0800</w:t>
      </w:r>
    </w:p>
    <w:p w14:paraId="727AE30C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F652B0F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1731C747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6BB6A6C3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9287AFA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102B7A5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04BDAD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5917D9F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03113525" w14:textId="77777777" w:rsidR="00D34663" w:rsidRDefault="00B4609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46307534" w14:textId="77777777" w:rsidR="00A46358" w:rsidRDefault="00B4609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6"/>
    </w:p>
    <w:p w14:paraId="4C0D1E8A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668A" w14:textId="77777777" w:rsidR="00215EC6" w:rsidRDefault="00215EC6">
      <w:r>
        <w:separator/>
      </w:r>
    </w:p>
  </w:endnote>
  <w:endnote w:type="continuationSeparator" w:id="0">
    <w:p w14:paraId="46B76554" w14:textId="77777777" w:rsidR="00215EC6" w:rsidRDefault="0021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F5C2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7CE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2922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F09A7D7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0789635" w14:textId="77777777" w:rsidR="00172734" w:rsidRDefault="00215EC6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C7FBFEA">
        <v:rect id="_x0000_i1025" style="width:453.5pt;height:.75pt" o:hralign="center" o:hrstd="t" o:hr="t" fillcolor="#aca899" stroked="f"/>
      </w:pict>
    </w:r>
  </w:p>
  <w:p w14:paraId="3D27447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679B76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67E038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D46DCF" w:rsidRPr="00D46DCF">
      <w:rPr>
        <w:noProof/>
        <w:sz w:val="18"/>
      </w:rPr>
      <w:t>9021-2000861379/0800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B58FC7F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FDB7A6A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6C06" w14:textId="77777777" w:rsidR="00215EC6" w:rsidRDefault="00215EC6">
      <w:r>
        <w:separator/>
      </w:r>
    </w:p>
  </w:footnote>
  <w:footnote w:type="continuationSeparator" w:id="0">
    <w:p w14:paraId="76DCF938" w14:textId="77777777" w:rsidR="00215EC6" w:rsidRDefault="0021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5E03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3745" w14:textId="77777777" w:rsidR="006C2155" w:rsidRDefault="006C2155">
    <w:pPr>
      <w:pStyle w:val="Zhlav"/>
    </w:pPr>
  </w:p>
  <w:p w14:paraId="1377FAC1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BCC9" w14:textId="77777777" w:rsidR="00F80E02" w:rsidRDefault="0020284E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EBB325" wp14:editId="7444550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2CE1940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7AB88DC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AAE4D3F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BD61DE3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C6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284E"/>
    <w:rsid w:val="00215EC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102A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03D7"/>
    <w:rsid w:val="005F3978"/>
    <w:rsid w:val="005F6B01"/>
    <w:rsid w:val="006028F0"/>
    <w:rsid w:val="00614E60"/>
    <w:rsid w:val="0061587D"/>
    <w:rsid w:val="0064778C"/>
    <w:rsid w:val="00684BC8"/>
    <w:rsid w:val="0068755A"/>
    <w:rsid w:val="0069239D"/>
    <w:rsid w:val="006C2155"/>
    <w:rsid w:val="006E7106"/>
    <w:rsid w:val="006F2ECB"/>
    <w:rsid w:val="007165BB"/>
    <w:rsid w:val="00740EBA"/>
    <w:rsid w:val="00752260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54C3E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4609B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A7A3A"/>
  <w14:defaultImageDpi w14:val="0"/>
  <w15:docId w15:val="{6D4B535C-BD80-48C3-9429-C431297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EGISTR%20SMLUV\2023\Objedn&#225;vky\GRAFOTECHNA%202\O-0006-2023-S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O-0006-2023-STA</Template>
  <TotalTime>1</TotalTime>
  <Pages>1</Pages>
  <Words>96</Words>
  <Characters>1106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Lacinová Zuzana</dc:creator>
  <cp:keywords>objednavka</cp:keywords>
  <dc:description/>
  <cp:lastModifiedBy>Lacinová Zuzana</cp:lastModifiedBy>
  <cp:revision>1</cp:revision>
  <cp:lastPrinted>2023-02-09T09:28:00Z</cp:lastPrinted>
  <dcterms:created xsi:type="dcterms:W3CDTF">2023-02-13T07:10:00Z</dcterms:created>
  <dcterms:modified xsi:type="dcterms:W3CDTF">2023-02-13T07:11:00Z</dcterms:modified>
</cp:coreProperties>
</file>