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B5E2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55B685C1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5636111B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733B2A66" w14:textId="4805337E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543331">
        <w:rPr>
          <w:caps/>
          <w:noProof/>
          <w:spacing w:val="8"/>
          <w:sz w:val="18"/>
          <w:szCs w:val="18"/>
        </w:rPr>
        <w:t>16/23/1</w:t>
      </w:r>
      <w:r w:rsidRPr="006B44F3">
        <w:rPr>
          <w:caps/>
          <w:spacing w:val="8"/>
          <w:sz w:val="18"/>
          <w:szCs w:val="18"/>
        </w:rPr>
        <w:tab/>
      </w:r>
    </w:p>
    <w:p w14:paraId="53406C15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97F4A4D" w14:textId="06E1593B" w:rsidR="00253892" w:rsidRDefault="00E27BEB" w:rsidP="00E16103">
      <w:pPr>
        <w:pStyle w:val="Zkladntext"/>
        <w:rPr>
          <w:rFonts w:cs="Arial"/>
          <w:caps/>
          <w:noProof/>
          <w:spacing w:val="8"/>
          <w:sz w:val="18"/>
          <w:szCs w:val="18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543331">
        <w:rPr>
          <w:rFonts w:cs="Arial"/>
          <w:caps/>
          <w:noProof/>
          <w:spacing w:val="8"/>
          <w:sz w:val="18"/>
          <w:szCs w:val="18"/>
        </w:rPr>
        <w:t>8. 2. 2023</w:t>
      </w:r>
    </w:p>
    <w:p w14:paraId="0E28D62C" w14:textId="77777777" w:rsidR="000319C4" w:rsidRPr="006B44F3" w:rsidRDefault="000319C4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35262A9" w14:textId="14B63D11" w:rsidR="000B7B21" w:rsidRPr="006B44F3" w:rsidRDefault="00543331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Honey, s.r.o.</w:t>
      </w:r>
    </w:p>
    <w:p w14:paraId="1A9FBC72" w14:textId="04455F0D" w:rsidR="00D849F9" w:rsidRPr="006B44F3" w:rsidRDefault="00543331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Poděbradská 508</w:t>
      </w:r>
    </w:p>
    <w:p w14:paraId="7D0D2D17" w14:textId="641AD86A" w:rsidR="00253892" w:rsidRPr="006B44F3" w:rsidRDefault="00543331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190 00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14:paraId="7D87B6B9" w14:textId="4D9EADBE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543331">
        <w:rPr>
          <w:b/>
          <w:noProof/>
          <w:sz w:val="18"/>
          <w:szCs w:val="18"/>
        </w:rPr>
        <w:t>26749131</w:t>
      </w:r>
      <w:r w:rsidRPr="006B44F3">
        <w:rPr>
          <w:sz w:val="18"/>
          <w:szCs w:val="18"/>
        </w:rPr>
        <w:t xml:space="preserve"> </w:t>
      </w:r>
    </w:p>
    <w:p w14:paraId="5A79E2A6" w14:textId="44D118C9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543331">
        <w:rPr>
          <w:b/>
          <w:noProof/>
          <w:sz w:val="18"/>
          <w:szCs w:val="18"/>
        </w:rPr>
        <w:t>CZ26749131</w:t>
      </w:r>
    </w:p>
    <w:p w14:paraId="10F8D57F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35231EC9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1F60E0F5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62A2EBF9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1F43888D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7CDA3B92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5B2C52A3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2"/>
        <w:gridCol w:w="241"/>
        <w:gridCol w:w="320"/>
        <w:gridCol w:w="1491"/>
        <w:gridCol w:w="1201"/>
      </w:tblGrid>
      <w:tr w:rsidR="00253892" w:rsidRPr="006B44F3" w14:paraId="45D3F00A" w14:textId="77777777" w:rsidTr="00DB618C">
        <w:trPr>
          <w:cantSplit/>
        </w:trPr>
        <w:tc>
          <w:tcPr>
            <w:tcW w:w="0" w:type="auto"/>
          </w:tcPr>
          <w:p w14:paraId="4E6B2822" w14:textId="04EBB24B" w:rsidR="00253892" w:rsidRPr="006B44F3" w:rsidRDefault="00543331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1.Myčka nádobí DIHR GS 50 T s oběma dávkovači</w:t>
            </w:r>
          </w:p>
        </w:tc>
        <w:tc>
          <w:tcPr>
            <w:tcW w:w="0" w:type="auto"/>
          </w:tcPr>
          <w:p w14:paraId="7FEF6FEC" w14:textId="72DD5C67" w:rsidR="00253892" w:rsidRPr="006B44F3" w:rsidRDefault="00543331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1FA5AD31" w14:textId="34567BE9" w:rsidR="00253892" w:rsidRPr="006B44F3" w:rsidRDefault="00543331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14:paraId="31F1FF67" w14:textId="660E1F7F" w:rsidR="00253892" w:rsidRPr="006B44F3" w:rsidRDefault="00543331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53 472,00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14:paraId="2BDFDAA7" w14:textId="34D15220" w:rsidR="00253892" w:rsidRPr="006B44F3" w:rsidRDefault="00543331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53 472,00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  <w:tr w:rsidR="00543331" w:rsidRPr="006B44F3" w14:paraId="4584C83E" w14:textId="77777777" w:rsidTr="00DB618C">
        <w:trPr>
          <w:cantSplit/>
        </w:trPr>
        <w:tc>
          <w:tcPr>
            <w:tcW w:w="0" w:type="auto"/>
          </w:tcPr>
          <w:p w14:paraId="5DD44B9B" w14:textId="2D5E039B" w:rsidR="00543331" w:rsidRPr="006B44F3" w:rsidRDefault="00543331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2.Automatický změkčovač vody MINI B65</w:t>
            </w:r>
          </w:p>
        </w:tc>
        <w:tc>
          <w:tcPr>
            <w:tcW w:w="0" w:type="auto"/>
          </w:tcPr>
          <w:p w14:paraId="34655925" w14:textId="6A311C99" w:rsidR="00543331" w:rsidRPr="006B44F3" w:rsidRDefault="00543331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2F19A022" w14:textId="43EBDFE6" w:rsidR="00543331" w:rsidRPr="006B44F3" w:rsidRDefault="00543331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14:paraId="0520FAF7" w14:textId="64E0860B" w:rsidR="00543331" w:rsidRPr="006B44F3" w:rsidRDefault="00543331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10 995,00</w:t>
            </w:r>
          </w:p>
        </w:tc>
        <w:tc>
          <w:tcPr>
            <w:tcW w:w="0" w:type="auto"/>
          </w:tcPr>
          <w:p w14:paraId="5D489B90" w14:textId="3C53D7A6" w:rsidR="00543331" w:rsidRPr="006B44F3" w:rsidRDefault="00543331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10 995,00</w:t>
            </w:r>
          </w:p>
        </w:tc>
      </w:tr>
      <w:tr w:rsidR="00543331" w:rsidRPr="006B44F3" w14:paraId="5D9D2EE0" w14:textId="77777777" w:rsidTr="00DB618C">
        <w:trPr>
          <w:cantSplit/>
        </w:trPr>
        <w:tc>
          <w:tcPr>
            <w:tcW w:w="0" w:type="auto"/>
          </w:tcPr>
          <w:p w14:paraId="13EF4FD1" w14:textId="13BA7EAC" w:rsidR="00543331" w:rsidRDefault="00543331" w:rsidP="000D45D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3.Stolní vitrína teplá Kentucky hot 3GN</w:t>
            </w:r>
          </w:p>
        </w:tc>
        <w:tc>
          <w:tcPr>
            <w:tcW w:w="0" w:type="auto"/>
          </w:tcPr>
          <w:p w14:paraId="5ED5AF7C" w14:textId="4F9608BD" w:rsidR="00543331" w:rsidRPr="006B44F3" w:rsidRDefault="00543331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46BA087B" w14:textId="58448E17" w:rsidR="00543331" w:rsidRPr="006B44F3" w:rsidRDefault="00543331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14:paraId="69E427C1" w14:textId="0BE629DA" w:rsidR="00543331" w:rsidRPr="006B44F3" w:rsidRDefault="00543331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58 613,00</w:t>
            </w:r>
          </w:p>
        </w:tc>
        <w:tc>
          <w:tcPr>
            <w:tcW w:w="0" w:type="auto"/>
          </w:tcPr>
          <w:p w14:paraId="70D6057B" w14:textId="3C31524A" w:rsidR="00543331" w:rsidRPr="006B44F3" w:rsidRDefault="00543331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58 613,00</w:t>
            </w:r>
          </w:p>
        </w:tc>
      </w:tr>
      <w:tr w:rsidR="00543331" w:rsidRPr="006B44F3" w14:paraId="47C3BBA7" w14:textId="77777777" w:rsidTr="00DB618C">
        <w:trPr>
          <w:cantSplit/>
        </w:trPr>
        <w:tc>
          <w:tcPr>
            <w:tcW w:w="0" w:type="auto"/>
          </w:tcPr>
          <w:p w14:paraId="252F3BE5" w14:textId="5EEA7723" w:rsidR="00543331" w:rsidRDefault="00543331" w:rsidP="000D45D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4.drobný materiál</w:t>
            </w:r>
          </w:p>
        </w:tc>
        <w:tc>
          <w:tcPr>
            <w:tcW w:w="0" w:type="auto"/>
          </w:tcPr>
          <w:p w14:paraId="20197EE9" w14:textId="4EE6BD72" w:rsidR="00543331" w:rsidRPr="006B44F3" w:rsidRDefault="00543331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0D266566" w14:textId="38252782" w:rsidR="00543331" w:rsidRPr="006B44F3" w:rsidRDefault="00543331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14:paraId="150CA8BD" w14:textId="117CD011" w:rsidR="00543331" w:rsidRPr="006B44F3" w:rsidRDefault="00543331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605,00</w:t>
            </w:r>
          </w:p>
        </w:tc>
        <w:tc>
          <w:tcPr>
            <w:tcW w:w="0" w:type="auto"/>
          </w:tcPr>
          <w:p w14:paraId="21B2145B" w14:textId="594E2D6E" w:rsidR="00543331" w:rsidRPr="006B44F3" w:rsidRDefault="00543331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605,00</w:t>
            </w:r>
          </w:p>
        </w:tc>
      </w:tr>
      <w:tr w:rsidR="00543331" w:rsidRPr="006B44F3" w14:paraId="6F7F9A92" w14:textId="77777777" w:rsidTr="00DB618C">
        <w:trPr>
          <w:cantSplit/>
        </w:trPr>
        <w:tc>
          <w:tcPr>
            <w:tcW w:w="0" w:type="auto"/>
          </w:tcPr>
          <w:p w14:paraId="08B9FDF7" w14:textId="0CF19553" w:rsidR="00543331" w:rsidRDefault="00543331" w:rsidP="000D45D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5.práce technika</w:t>
            </w:r>
          </w:p>
        </w:tc>
        <w:tc>
          <w:tcPr>
            <w:tcW w:w="0" w:type="auto"/>
          </w:tcPr>
          <w:p w14:paraId="6250B196" w14:textId="3873ECA5" w:rsidR="00543331" w:rsidRPr="006B44F3" w:rsidRDefault="00543331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4CB9C4EC" w14:textId="5EB35A3A" w:rsidR="00543331" w:rsidRPr="006B44F3" w:rsidRDefault="00543331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14:paraId="0DC46E20" w14:textId="421ABC8A" w:rsidR="00543331" w:rsidRPr="006B44F3" w:rsidRDefault="00543331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1 670,00</w:t>
            </w:r>
          </w:p>
        </w:tc>
        <w:tc>
          <w:tcPr>
            <w:tcW w:w="0" w:type="auto"/>
          </w:tcPr>
          <w:p w14:paraId="43C173AD" w14:textId="3C4A4F43" w:rsidR="00543331" w:rsidRPr="006B44F3" w:rsidRDefault="00543331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1 670,00</w:t>
            </w:r>
          </w:p>
        </w:tc>
      </w:tr>
      <w:tr w:rsidR="00543331" w:rsidRPr="006B44F3" w14:paraId="53CA7FC3" w14:textId="77777777" w:rsidTr="00DB618C">
        <w:trPr>
          <w:cantSplit/>
        </w:trPr>
        <w:tc>
          <w:tcPr>
            <w:tcW w:w="0" w:type="auto"/>
          </w:tcPr>
          <w:p w14:paraId="13962585" w14:textId="6004D0B1" w:rsidR="00543331" w:rsidRDefault="00543331" w:rsidP="000D45D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6.doprava</w:t>
            </w:r>
          </w:p>
        </w:tc>
        <w:tc>
          <w:tcPr>
            <w:tcW w:w="0" w:type="auto"/>
          </w:tcPr>
          <w:p w14:paraId="022A2920" w14:textId="071486A5" w:rsidR="00543331" w:rsidRPr="006B44F3" w:rsidRDefault="00543331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267860E1" w14:textId="0EA5C99D" w:rsidR="00543331" w:rsidRPr="006B44F3" w:rsidRDefault="00543331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14:paraId="732970AD" w14:textId="59CBF6C3" w:rsidR="00543331" w:rsidRPr="006B44F3" w:rsidRDefault="00543331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349,00</w:t>
            </w:r>
          </w:p>
        </w:tc>
        <w:tc>
          <w:tcPr>
            <w:tcW w:w="0" w:type="auto"/>
          </w:tcPr>
          <w:p w14:paraId="17D4A4FF" w14:textId="785B3A3F" w:rsidR="00543331" w:rsidRPr="006B44F3" w:rsidRDefault="00543331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349,00</w:t>
            </w:r>
          </w:p>
        </w:tc>
      </w:tr>
    </w:tbl>
    <w:p w14:paraId="6EAC9263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6D78C93D" w14:textId="1B4051AD" w:rsidR="00D92786" w:rsidRPr="007151A9" w:rsidRDefault="00543331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DCD0AF1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4E299B0A" w14:textId="3422B3E5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543331">
        <w:rPr>
          <w:rFonts w:cs="Arial"/>
          <w:caps/>
          <w:noProof/>
          <w:spacing w:val="8"/>
          <w:sz w:val="18"/>
          <w:szCs w:val="18"/>
        </w:rPr>
        <w:t>5. 3. 2023</w:t>
      </w:r>
    </w:p>
    <w:p w14:paraId="2D2DA028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4A65E9FC" w14:textId="5C166441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543331">
        <w:rPr>
          <w:rFonts w:cs="Arial"/>
          <w:b/>
          <w:noProof/>
          <w:sz w:val="18"/>
          <w:szCs w:val="18"/>
        </w:rPr>
        <w:t>125 704,00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42CE3F04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7D544774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25462687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0F40C66A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43087AEB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37605BDE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06B12CF7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5616C6FC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 xml:space="preserve">a v návaznosti na vládní </w:t>
      </w:r>
      <w:proofErr w:type="gramStart"/>
      <w:r w:rsidR="002E1550">
        <w:rPr>
          <w:sz w:val="18"/>
          <w:szCs w:val="18"/>
        </w:rPr>
        <w:t>opatření</w:t>
      </w:r>
      <w:r w:rsidR="006A568C">
        <w:rPr>
          <w:sz w:val="18"/>
          <w:szCs w:val="18"/>
        </w:rPr>
        <w:t>,</w:t>
      </w:r>
      <w:proofErr w:type="gramEnd"/>
      <w:r w:rsidR="006A568C">
        <w:rPr>
          <w:sz w:val="18"/>
          <w:szCs w:val="18"/>
        </w:rPr>
        <w:t xml:space="preserve">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42DCA7C9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261D95A0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5801D92A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59F50962" w14:textId="77777777" w:rsidR="00877D4C" w:rsidRDefault="00877D4C" w:rsidP="00877D4C">
      <w:pPr>
        <w:tabs>
          <w:tab w:val="center" w:pos="7371"/>
        </w:tabs>
        <w:rPr>
          <w:b/>
          <w:sz w:val="18"/>
          <w:szCs w:val="18"/>
        </w:rPr>
      </w:pPr>
      <w:r w:rsidRPr="00B81FEE">
        <w:rPr>
          <w:b/>
          <w:sz w:val="18"/>
          <w:szCs w:val="18"/>
        </w:rPr>
        <w:t>Ing.</w:t>
      </w:r>
      <w:r>
        <w:rPr>
          <w:b/>
          <w:sz w:val="18"/>
          <w:szCs w:val="18"/>
        </w:rPr>
        <w:t xml:space="preserve"> Mgr. Lubomír Augustín</w:t>
      </w:r>
      <w:r w:rsidR="006A568C">
        <w:rPr>
          <w:b/>
          <w:sz w:val="18"/>
          <w:szCs w:val="18"/>
        </w:rPr>
        <w:t>, MBA</w:t>
      </w:r>
      <w:r>
        <w:rPr>
          <w:b/>
          <w:sz w:val="18"/>
          <w:szCs w:val="18"/>
        </w:rPr>
        <w:t xml:space="preserve"> </w:t>
      </w:r>
      <w:r w:rsidRPr="00B81FEE">
        <w:rPr>
          <w:b/>
          <w:sz w:val="18"/>
          <w:szCs w:val="18"/>
        </w:rPr>
        <w:tab/>
      </w:r>
      <w:r w:rsidRPr="00B81FEE">
        <w:rPr>
          <w:b/>
          <w:sz w:val="18"/>
          <w:szCs w:val="18"/>
        </w:rPr>
        <w:tab/>
      </w:r>
    </w:p>
    <w:p w14:paraId="2875C860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 xml:space="preserve">Ředitel Zařízení služeb MZe </w:t>
      </w:r>
      <w:proofErr w:type="spellStart"/>
      <w:r w:rsidRPr="00B81FEE">
        <w:rPr>
          <w:b/>
          <w:sz w:val="18"/>
          <w:szCs w:val="18"/>
        </w:rPr>
        <w:t>s.p.o</w:t>
      </w:r>
      <w:proofErr w:type="spellEnd"/>
      <w:r w:rsidRPr="00B81FEE">
        <w:rPr>
          <w:b/>
          <w:sz w:val="18"/>
          <w:szCs w:val="18"/>
        </w:rPr>
        <w:t>.</w:t>
      </w:r>
      <w:r w:rsidRPr="00B81FEE">
        <w:rPr>
          <w:b/>
          <w:sz w:val="18"/>
          <w:szCs w:val="18"/>
        </w:rPr>
        <w:tab/>
      </w:r>
    </w:p>
    <w:p w14:paraId="4994C133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6AC48F73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2D027" w14:textId="77777777" w:rsidR="00551BC0" w:rsidRDefault="00551BC0">
      <w:r>
        <w:separator/>
      </w:r>
    </w:p>
  </w:endnote>
  <w:endnote w:type="continuationSeparator" w:id="0">
    <w:p w14:paraId="6A1B820B" w14:textId="77777777" w:rsidR="00551BC0" w:rsidRDefault="0055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5AC9A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DB9159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46D4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29651" w14:textId="77777777" w:rsidR="00551BC0" w:rsidRDefault="00551BC0">
      <w:r>
        <w:separator/>
      </w:r>
    </w:p>
  </w:footnote>
  <w:footnote w:type="continuationSeparator" w:id="0">
    <w:p w14:paraId="5C746AF7" w14:textId="77777777" w:rsidR="00551BC0" w:rsidRDefault="00551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48647" w14:textId="5548749C" w:rsidR="00D561EE" w:rsidRPr="00263B17" w:rsidRDefault="00543331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3D583601" wp14:editId="31744A05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 xml:space="preserve">Zařízení služeb MZe </w:t>
    </w:r>
    <w:proofErr w:type="spellStart"/>
    <w:r w:rsidR="00D561EE" w:rsidRPr="00263B17">
      <w:rPr>
        <w:rFonts w:ascii="Arial" w:hAnsi="Arial" w:cs="Arial"/>
        <w:b/>
        <w:sz w:val="18"/>
        <w:szCs w:val="18"/>
      </w:rPr>
      <w:t>s.p.o</w:t>
    </w:r>
    <w:proofErr w:type="spellEnd"/>
    <w:r w:rsidR="00D561EE" w:rsidRPr="00263B17">
      <w:rPr>
        <w:rFonts w:ascii="Arial" w:hAnsi="Arial" w:cs="Arial"/>
        <w:b/>
        <w:sz w:val="18"/>
        <w:szCs w:val="18"/>
      </w:rPr>
      <w:t>.</w:t>
    </w:r>
  </w:p>
  <w:p w14:paraId="40701F1F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2866AD1F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060C5555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223253E8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51979">
    <w:abstractNumId w:val="8"/>
  </w:num>
  <w:num w:numId="2" w16cid:durableId="743259899">
    <w:abstractNumId w:val="1"/>
  </w:num>
  <w:num w:numId="3" w16cid:durableId="1770195019">
    <w:abstractNumId w:val="3"/>
  </w:num>
  <w:num w:numId="4" w16cid:durableId="1205293059">
    <w:abstractNumId w:val="0"/>
  </w:num>
  <w:num w:numId="5" w16cid:durableId="1051267594">
    <w:abstractNumId w:val="4"/>
  </w:num>
  <w:num w:numId="6" w16cid:durableId="934244581">
    <w:abstractNumId w:val="6"/>
  </w:num>
  <w:num w:numId="7" w16cid:durableId="1599828642">
    <w:abstractNumId w:val="5"/>
  </w:num>
  <w:num w:numId="8" w16cid:durableId="210121600">
    <w:abstractNumId w:val="9"/>
  </w:num>
  <w:num w:numId="9" w16cid:durableId="1871727021">
    <w:abstractNumId w:val="7"/>
  </w:num>
  <w:num w:numId="10" w16cid:durableId="1086807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331"/>
    <w:rsid w:val="00002F61"/>
    <w:rsid w:val="00010F43"/>
    <w:rsid w:val="0002404A"/>
    <w:rsid w:val="000319C4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3331"/>
    <w:rsid w:val="005442E3"/>
    <w:rsid w:val="0054557D"/>
    <w:rsid w:val="0054766A"/>
    <w:rsid w:val="00547AE8"/>
    <w:rsid w:val="00551BC0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9372F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13E369"/>
  <w15:chartTrackingRefBased/>
  <w15:docId w15:val="{59C19FDB-76DC-4446-8566-66152242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3</TotalTime>
  <Pages>1</Pages>
  <Words>581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3</cp:revision>
  <cp:lastPrinted>2017-01-09T10:00:00Z</cp:lastPrinted>
  <dcterms:created xsi:type="dcterms:W3CDTF">2023-02-08T12:44:00Z</dcterms:created>
  <dcterms:modified xsi:type="dcterms:W3CDTF">2023-02-10T09:50:00Z</dcterms:modified>
</cp:coreProperties>
</file>