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0773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0773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07739">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0773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0773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07739">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07739">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07739">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07739"/>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67CDC-4EAD-4C1A-BACD-A640EFA7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2023-02-08T15:14:00Z</dcterms:created>
  <dcterms:modified xsi:type="dcterms:W3CDTF">2023-02-08T15:14:00Z</dcterms:modified>
</cp:coreProperties>
</file>