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8203ED">
        <w:rPr>
          <w:rFonts w:ascii="Arial" w:hAnsi="Arial" w:cs="Arial"/>
          <w:b/>
          <w:sz w:val="24"/>
          <w:szCs w:val="22"/>
        </w:rPr>
        <w:t>037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F34302" w:rsidRPr="001A1939" w:rsidRDefault="00F34302" w:rsidP="00F343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1939">
        <w:rPr>
          <w:rFonts w:ascii="Arial" w:hAnsi="Arial" w:cs="Arial"/>
          <w:b/>
          <w:bCs/>
          <w:noProof/>
          <w:sz w:val="22"/>
          <w:szCs w:val="22"/>
        </w:rPr>
        <w:t>Basketbalový klub Nový Jičín z.s.</w:t>
      </w:r>
    </w:p>
    <w:p w:rsidR="00F34302" w:rsidRPr="001A1939" w:rsidRDefault="00F34302" w:rsidP="00F34302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zastoupený </w:t>
      </w:r>
      <w:r w:rsidR="008203ED">
        <w:rPr>
          <w:rFonts w:ascii="Arial" w:hAnsi="Arial" w:cs="Arial"/>
          <w:bCs/>
          <w:noProof/>
          <w:sz w:val="22"/>
          <w:szCs w:val="22"/>
        </w:rPr>
        <w:t>xxx</w:t>
      </w:r>
      <w:r w:rsidRPr="001A1939">
        <w:rPr>
          <w:rFonts w:ascii="Arial" w:hAnsi="Arial" w:cs="Arial"/>
          <w:bCs/>
          <w:noProof/>
          <w:sz w:val="22"/>
          <w:szCs w:val="22"/>
        </w:rPr>
        <w:t>, prezidentem spolku</w:t>
      </w:r>
    </w:p>
    <w:p w:rsidR="00F34302" w:rsidRPr="001A1939" w:rsidRDefault="00F34302" w:rsidP="00F34302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se sídlem </w:t>
      </w:r>
      <w:r w:rsidRPr="001A1939">
        <w:rPr>
          <w:rFonts w:ascii="Arial" w:hAnsi="Arial" w:cs="Arial"/>
          <w:bCs/>
          <w:noProof/>
          <w:sz w:val="22"/>
          <w:szCs w:val="22"/>
        </w:rPr>
        <w:t>Novosady 914/10</w:t>
      </w:r>
      <w:r w:rsidRPr="001A1939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1A1939">
        <w:rPr>
          <w:rFonts w:ascii="Arial" w:hAnsi="Arial" w:cs="Arial"/>
          <w:bCs/>
          <w:noProof/>
          <w:sz w:val="22"/>
          <w:szCs w:val="22"/>
        </w:rPr>
        <w:t>741 01</w:t>
      </w:r>
      <w:r w:rsidRPr="001A1939">
        <w:rPr>
          <w:rFonts w:ascii="Arial" w:hAnsi="Arial" w:cs="Arial"/>
          <w:bCs/>
          <w:sz w:val="22"/>
          <w:szCs w:val="22"/>
        </w:rPr>
        <w:t xml:space="preserve">  </w:t>
      </w:r>
      <w:r w:rsidRPr="001A1939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1A1939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F34302" w:rsidRPr="001A1939" w:rsidRDefault="00F34302" w:rsidP="00F34302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IČO: </w:t>
      </w:r>
      <w:r w:rsidRPr="001A1939">
        <w:rPr>
          <w:rFonts w:ascii="Arial" w:hAnsi="Arial" w:cs="Arial"/>
          <w:bCs/>
          <w:noProof/>
          <w:sz w:val="22"/>
          <w:szCs w:val="22"/>
        </w:rPr>
        <w:t>14 61 47 91</w:t>
      </w:r>
    </w:p>
    <w:p w:rsidR="00F34302" w:rsidRPr="001A1939" w:rsidRDefault="00F34302" w:rsidP="00F34302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237</w:t>
      </w:r>
    </w:p>
    <w:p w:rsidR="00F34302" w:rsidRPr="001A1939" w:rsidRDefault="00F34302" w:rsidP="00F34302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bankovní spojení: </w:t>
      </w:r>
      <w:r w:rsidRPr="001A1939">
        <w:rPr>
          <w:rFonts w:ascii="Arial" w:hAnsi="Arial" w:cs="Arial"/>
          <w:noProof/>
          <w:sz w:val="22"/>
          <w:szCs w:val="22"/>
        </w:rPr>
        <w:t>Komerční banka, a.s.</w:t>
      </w:r>
    </w:p>
    <w:p w:rsidR="00F34302" w:rsidRPr="001A1939" w:rsidRDefault="00F34302" w:rsidP="00F34302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číslo účtu: </w:t>
      </w:r>
      <w:r w:rsidRPr="001A1939">
        <w:rPr>
          <w:rFonts w:ascii="Arial" w:hAnsi="Arial" w:cs="Arial"/>
          <w:noProof/>
          <w:sz w:val="22"/>
          <w:szCs w:val="22"/>
        </w:rPr>
        <w:t>9422200257/0100</w:t>
      </w:r>
    </w:p>
    <w:p w:rsidR="00F34302" w:rsidRPr="001A1939" w:rsidRDefault="00F34302" w:rsidP="00F34302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1A1939">
        <w:rPr>
          <w:rFonts w:ascii="Arial" w:hAnsi="Arial" w:cs="Arial"/>
          <w:sz w:val="22"/>
          <w:szCs w:val="22"/>
        </w:rPr>
        <w:t>jen ,,příjemce</w:t>
      </w:r>
      <w:proofErr w:type="gramEnd"/>
      <w:r w:rsidRPr="001A1939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F74FAD" w:rsidRDefault="00F74FAD" w:rsidP="00F74FA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</w:t>
      </w:r>
      <w:r>
        <w:rPr>
          <w:rFonts w:ascii="Arial" w:hAnsi="Arial" w:cs="Arial"/>
          <w:b/>
          <w:sz w:val="22"/>
          <w:szCs w:val="22"/>
        </w:rPr>
        <w:t>n na podporu sportu pro rok 2023</w:t>
      </w:r>
      <w:r w:rsidRPr="00115A42">
        <w:rPr>
          <w:rFonts w:ascii="Arial" w:hAnsi="Arial" w:cs="Arial"/>
          <w:b/>
          <w:sz w:val="22"/>
          <w:szCs w:val="22"/>
        </w:rPr>
        <w:t xml:space="preserve">, podprogramu B. </w:t>
      </w:r>
      <w:proofErr w:type="gramStart"/>
      <w:r w:rsidRPr="00115A42">
        <w:rPr>
          <w:rFonts w:ascii="Arial" w:hAnsi="Arial" w:cs="Arial"/>
          <w:sz w:val="22"/>
          <w:szCs w:val="22"/>
        </w:rPr>
        <w:t>je</w:t>
      </w:r>
      <w:proofErr w:type="gramEnd"/>
      <w:r w:rsidRPr="00115A42">
        <w:rPr>
          <w:rFonts w:ascii="Arial" w:hAnsi="Arial" w:cs="Arial"/>
          <w:sz w:val="22"/>
          <w:szCs w:val="22"/>
        </w:rPr>
        <w:t xml:space="preserve"> koncipována jako dotace k úhradě výdajů účelně a hospodárně vynaložených na pravidelnou a dlouhodobou sportovní činnost dětí a mládeže do 20let na území města Nový Jičín či pro občany města Nový Jičín, k vytvoření zázemí – podmínek pro celoroční činnost dětí a mládeže.</w:t>
      </w:r>
      <w:r w:rsidRPr="00115A42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F34302" w:rsidRPr="00296394" w:rsidRDefault="00F34302" w:rsidP="00F34302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490.000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čtyřistadevadesáttisíc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Podpora sportovní činnosti dětí a mládeže do 20 let - basketbal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F34302" w:rsidRPr="00296394" w:rsidRDefault="00F34302" w:rsidP="00F3430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34302" w:rsidRDefault="00F34302" w:rsidP="00F34302">
      <w:pPr>
        <w:numPr>
          <w:ilvl w:val="2"/>
          <w:numId w:val="6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8170E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08170E">
        <w:rPr>
          <w:rFonts w:ascii="Arial" w:hAnsi="Arial" w:cs="Arial"/>
          <w:b/>
          <w:sz w:val="22"/>
          <w:szCs w:val="22"/>
        </w:rPr>
        <w:t>bezhotovostním převodem</w:t>
      </w:r>
      <w:r w:rsidRPr="0008170E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08170E">
        <w:rPr>
          <w:rFonts w:ascii="Arial" w:hAnsi="Arial" w:cs="Arial"/>
          <w:b/>
          <w:noProof/>
          <w:sz w:val="22"/>
          <w:szCs w:val="22"/>
        </w:rPr>
        <w:t>9422200257/0100</w:t>
      </w:r>
      <w:r w:rsidRPr="0008170E">
        <w:rPr>
          <w:rFonts w:ascii="Arial" w:hAnsi="Arial" w:cs="Arial"/>
          <w:sz w:val="22"/>
          <w:szCs w:val="22"/>
        </w:rPr>
        <w:t xml:space="preserve"> vedeného u </w:t>
      </w:r>
      <w:r w:rsidRPr="0008170E">
        <w:rPr>
          <w:rFonts w:ascii="Arial" w:hAnsi="Arial" w:cs="Arial"/>
          <w:b/>
          <w:noProof/>
          <w:sz w:val="22"/>
          <w:szCs w:val="22"/>
        </w:rPr>
        <w:t>Komerční banky, a.s.</w:t>
      </w:r>
      <w:r w:rsidRPr="0008170E">
        <w:rPr>
          <w:rFonts w:ascii="Arial" w:hAnsi="Arial" w:cs="Arial"/>
          <w:sz w:val="22"/>
          <w:szCs w:val="22"/>
        </w:rPr>
        <w:t xml:space="preserve">, pod variabilním symbolem </w:t>
      </w:r>
      <w:r w:rsidRPr="0008170E">
        <w:rPr>
          <w:rFonts w:ascii="Arial" w:hAnsi="Arial" w:cs="Arial"/>
          <w:b/>
          <w:noProof/>
          <w:sz w:val="22"/>
          <w:szCs w:val="22"/>
        </w:rPr>
        <w:t>14614791</w:t>
      </w:r>
      <w:r w:rsidRPr="0008170E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</w:t>
      </w:r>
    </w:p>
    <w:p w:rsidR="00F34302" w:rsidRDefault="00F34302" w:rsidP="00F34302">
      <w:pPr>
        <w:pStyle w:val="Odstavecseseznamem"/>
        <w:rPr>
          <w:rFonts w:ascii="Arial" w:hAnsi="Arial" w:cs="Arial"/>
          <w:sz w:val="22"/>
          <w:szCs w:val="22"/>
        </w:rPr>
      </w:pPr>
    </w:p>
    <w:p w:rsidR="00F34302" w:rsidRPr="0008170E" w:rsidRDefault="00F34302" w:rsidP="00F34302">
      <w:pPr>
        <w:numPr>
          <w:ilvl w:val="2"/>
          <w:numId w:val="6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8170E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08170E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08170E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lastRenderedPageBreak/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31.1.2024</w:t>
      </w:r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F34302" w:rsidRPr="0008170E">
        <w:rPr>
          <w:rFonts w:ascii="Arial" w:hAnsi="Arial" w:cs="Arial"/>
          <w:b/>
          <w:noProof/>
          <w:sz w:val="22"/>
          <w:szCs w:val="22"/>
        </w:rPr>
        <w:t>14614791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877800" w:rsidRPr="004F7E2D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877800" w:rsidRPr="00296394" w:rsidRDefault="00877800" w:rsidP="008778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7800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877800" w:rsidRDefault="00877800" w:rsidP="0087780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877800" w:rsidRPr="00E011A8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877800" w:rsidRPr="00296394" w:rsidRDefault="00877800" w:rsidP="00877800">
      <w:pPr>
        <w:pStyle w:val="Odstavecseseznamem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8203ED">
        <w:rPr>
          <w:rFonts w:ascii="Arial" w:hAnsi="Arial" w:cs="Arial"/>
          <w:sz w:val="22"/>
          <w:szCs w:val="22"/>
        </w:rPr>
        <w:t>30.1.2023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8203ED">
        <w:rPr>
          <w:rFonts w:ascii="Arial" w:hAnsi="Arial" w:cs="Arial"/>
          <w:sz w:val="22"/>
          <w:szCs w:val="22"/>
        </w:rPr>
        <w:t>07.02.2023</w:t>
      </w:r>
      <w:bookmarkStart w:id="0" w:name="_GoBack"/>
      <w:bookmarkEnd w:id="0"/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22" w:rsidRDefault="00D32F22" w:rsidP="004A46F0">
      <w:r>
        <w:separator/>
      </w:r>
    </w:p>
  </w:endnote>
  <w:endnote w:type="continuationSeparator" w:id="0">
    <w:p w:rsidR="00D32F22" w:rsidRDefault="00D32F22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8203ED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8203ED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22" w:rsidRDefault="00D32F22" w:rsidP="004A46F0">
      <w:r>
        <w:separator/>
      </w:r>
    </w:p>
  </w:footnote>
  <w:footnote w:type="continuationSeparator" w:id="0">
    <w:p w:rsidR="00D32F22" w:rsidRDefault="00D32F22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56CF1"/>
    <w:rsid w:val="0006546E"/>
    <w:rsid w:val="000C0684"/>
    <w:rsid w:val="00167E67"/>
    <w:rsid w:val="001B1439"/>
    <w:rsid w:val="001B2A0C"/>
    <w:rsid w:val="001C4650"/>
    <w:rsid w:val="00226DBA"/>
    <w:rsid w:val="002547A5"/>
    <w:rsid w:val="00280F4C"/>
    <w:rsid w:val="002A67E1"/>
    <w:rsid w:val="002B174E"/>
    <w:rsid w:val="003016CC"/>
    <w:rsid w:val="003179FC"/>
    <w:rsid w:val="00365B79"/>
    <w:rsid w:val="00387D5D"/>
    <w:rsid w:val="0039407A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46818"/>
    <w:rsid w:val="004A137E"/>
    <w:rsid w:val="004A46F0"/>
    <w:rsid w:val="004B0BAA"/>
    <w:rsid w:val="004C72FD"/>
    <w:rsid w:val="004D6F3D"/>
    <w:rsid w:val="004E18AC"/>
    <w:rsid w:val="004F132B"/>
    <w:rsid w:val="00555F0F"/>
    <w:rsid w:val="005835CA"/>
    <w:rsid w:val="00593714"/>
    <w:rsid w:val="005F580C"/>
    <w:rsid w:val="006064A4"/>
    <w:rsid w:val="006161B2"/>
    <w:rsid w:val="00633DF4"/>
    <w:rsid w:val="00642C85"/>
    <w:rsid w:val="00657F01"/>
    <w:rsid w:val="00683C0C"/>
    <w:rsid w:val="006A2A54"/>
    <w:rsid w:val="006F58E0"/>
    <w:rsid w:val="00706895"/>
    <w:rsid w:val="00717036"/>
    <w:rsid w:val="00725FC3"/>
    <w:rsid w:val="007A657B"/>
    <w:rsid w:val="007E5265"/>
    <w:rsid w:val="008203ED"/>
    <w:rsid w:val="00846956"/>
    <w:rsid w:val="0086505E"/>
    <w:rsid w:val="00877800"/>
    <w:rsid w:val="008A7F16"/>
    <w:rsid w:val="008C3315"/>
    <w:rsid w:val="00904C6B"/>
    <w:rsid w:val="009222DD"/>
    <w:rsid w:val="0095595E"/>
    <w:rsid w:val="009E22E2"/>
    <w:rsid w:val="00A0262F"/>
    <w:rsid w:val="00A21A55"/>
    <w:rsid w:val="00A27320"/>
    <w:rsid w:val="00A73978"/>
    <w:rsid w:val="00A920FD"/>
    <w:rsid w:val="00AC2F05"/>
    <w:rsid w:val="00AD68DC"/>
    <w:rsid w:val="00B419F0"/>
    <w:rsid w:val="00B831F1"/>
    <w:rsid w:val="00BA46AF"/>
    <w:rsid w:val="00BB3890"/>
    <w:rsid w:val="00BE524D"/>
    <w:rsid w:val="00C00DE8"/>
    <w:rsid w:val="00C82402"/>
    <w:rsid w:val="00CC4BDC"/>
    <w:rsid w:val="00CD4115"/>
    <w:rsid w:val="00CD6330"/>
    <w:rsid w:val="00D31FDC"/>
    <w:rsid w:val="00D32F22"/>
    <w:rsid w:val="00DD064E"/>
    <w:rsid w:val="00E025C9"/>
    <w:rsid w:val="00E55D34"/>
    <w:rsid w:val="00E65F60"/>
    <w:rsid w:val="00E67AB3"/>
    <w:rsid w:val="00F34302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0D5D-7469-4995-AF8A-FD75C3C2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1</TotalTime>
  <Pages>7</Pages>
  <Words>2835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2022-05-04T14:17:00Z</cp:lastPrinted>
  <dcterms:created xsi:type="dcterms:W3CDTF">2023-02-08T11:47:00Z</dcterms:created>
  <dcterms:modified xsi:type="dcterms:W3CDTF">2023-02-08T11:48:00Z</dcterms:modified>
</cp:coreProperties>
</file>