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07F27" w14:textId="77777777" w:rsidR="00E235DB" w:rsidRDefault="00E235DB" w:rsidP="008A38A4">
      <w:pPr>
        <w:pStyle w:val="Nadpis3"/>
        <w:jc w:val="right"/>
        <w:rPr>
          <w:sz w:val="28"/>
        </w:rPr>
      </w:pPr>
    </w:p>
    <w:p w14:paraId="12AAC367" w14:textId="66A76704" w:rsidR="00E235DB" w:rsidRDefault="00E235DB" w:rsidP="008A38A4">
      <w:pPr>
        <w:pStyle w:val="Nadpis3"/>
        <w:jc w:val="right"/>
        <w:rPr>
          <w:sz w:val="28"/>
        </w:rPr>
      </w:pPr>
      <w:r w:rsidRPr="00E73AAD">
        <w:rPr>
          <w:szCs w:val="24"/>
        </w:rPr>
        <w:t xml:space="preserve">č.j. </w:t>
      </w:r>
      <w:r w:rsidR="004800F0" w:rsidRPr="00E73AAD">
        <w:rPr>
          <w:szCs w:val="24"/>
        </w:rPr>
        <w:t>31</w:t>
      </w:r>
      <w:r w:rsidRPr="00E73AAD">
        <w:rPr>
          <w:szCs w:val="24"/>
        </w:rPr>
        <w:t>/202</w:t>
      </w:r>
      <w:r w:rsidR="00FB751B" w:rsidRPr="00E73AAD">
        <w:rPr>
          <w:szCs w:val="24"/>
        </w:rPr>
        <w:t>3</w:t>
      </w:r>
    </w:p>
    <w:p w14:paraId="3C16FDCA" w14:textId="77777777" w:rsidR="00E235DB" w:rsidRDefault="00E235DB" w:rsidP="008A38A4">
      <w:pPr>
        <w:pStyle w:val="Nadpis3"/>
        <w:jc w:val="right"/>
        <w:rPr>
          <w:sz w:val="28"/>
        </w:rPr>
      </w:pPr>
    </w:p>
    <w:p w14:paraId="59131123" w14:textId="77777777" w:rsidR="00E235DB" w:rsidRDefault="00E235DB" w:rsidP="008A38A4">
      <w:pPr>
        <w:pStyle w:val="Nadpis3"/>
        <w:jc w:val="right"/>
        <w:rPr>
          <w:sz w:val="28"/>
        </w:rPr>
      </w:pPr>
    </w:p>
    <w:p w14:paraId="4B8554FD" w14:textId="77777777" w:rsidR="00FD3EFF" w:rsidRDefault="00FD3EFF" w:rsidP="00E235DB">
      <w:pPr>
        <w:pStyle w:val="Nadpis3"/>
        <w:rPr>
          <w:sz w:val="28"/>
        </w:rPr>
      </w:pPr>
      <w:r>
        <w:rPr>
          <w:sz w:val="28"/>
        </w:rPr>
        <w:t>Smlouva o poskytování služeb</w:t>
      </w:r>
    </w:p>
    <w:p w14:paraId="551A4F9E" w14:textId="77777777" w:rsidR="00FD3EFF" w:rsidRDefault="00FD3EFF" w:rsidP="00FD3EFF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uzavřená podle § 1746 odst. 2 zákona č. 89/2012 Sb. -  Občanský zákoník, v platném </w:t>
      </w:r>
      <w:proofErr w:type="gramStart"/>
      <w:r>
        <w:rPr>
          <w:rFonts w:ascii="Arial" w:hAnsi="Arial"/>
        </w:rPr>
        <w:t>znění .</w:t>
      </w:r>
      <w:proofErr w:type="gramEnd"/>
    </w:p>
    <w:p w14:paraId="6D6D34D7" w14:textId="77777777" w:rsidR="00FD3EFF" w:rsidRDefault="00FD3EFF" w:rsidP="00FD3EFF">
      <w:pPr>
        <w:jc w:val="both"/>
        <w:rPr>
          <w:rFonts w:ascii="Arial" w:hAnsi="Arial"/>
          <w:sz w:val="22"/>
          <w:u w:val="single"/>
        </w:rPr>
      </w:pPr>
    </w:p>
    <w:p w14:paraId="11911126" w14:textId="77777777" w:rsidR="00FD3EFF" w:rsidRPr="00BC4217" w:rsidRDefault="00FD3EFF" w:rsidP="00FD3EFF">
      <w:pPr>
        <w:tabs>
          <w:tab w:val="left" w:pos="2268"/>
        </w:tabs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A. </w:t>
      </w:r>
      <w:proofErr w:type="gramStart"/>
      <w:r>
        <w:rPr>
          <w:rFonts w:ascii="Arial" w:hAnsi="Arial"/>
        </w:rPr>
        <w:t xml:space="preserve">Objednatel : </w:t>
      </w:r>
      <w:r>
        <w:rPr>
          <w:rFonts w:ascii="Arial" w:hAnsi="Arial"/>
          <w:b/>
        </w:rPr>
        <w:t>Národní</w:t>
      </w:r>
      <w:proofErr w:type="gramEnd"/>
      <w:r>
        <w:rPr>
          <w:rFonts w:ascii="Arial" w:hAnsi="Arial"/>
          <w:b/>
        </w:rPr>
        <w:t xml:space="preserve"> galerie v Praze</w:t>
      </w:r>
    </w:p>
    <w:p w14:paraId="054B87CB" w14:textId="77777777" w:rsidR="00FD3EFF" w:rsidRPr="00E73AAD" w:rsidRDefault="00FD3EFF" w:rsidP="00FD3EFF">
      <w:pPr>
        <w:pStyle w:val="Zkladntext"/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73AAD">
        <w:rPr>
          <w:rFonts w:ascii="Arial" w:hAnsi="Arial"/>
          <w:sz w:val="20"/>
        </w:rPr>
        <w:t xml:space="preserve">Staroměstské náměstí 12, 110 15 Praha 1, </w:t>
      </w:r>
    </w:p>
    <w:p w14:paraId="3DA537EF" w14:textId="615FF61A" w:rsidR="00FD3EFF" w:rsidRPr="00FA7076" w:rsidRDefault="00FD3EFF" w:rsidP="00FD3EFF">
      <w:pPr>
        <w:pStyle w:val="Zkladntext"/>
        <w:spacing w:before="0"/>
        <w:rPr>
          <w:rFonts w:ascii="Arial" w:hAnsi="Arial"/>
          <w:sz w:val="20"/>
        </w:rPr>
      </w:pPr>
      <w:r w:rsidRPr="00E73AAD">
        <w:rPr>
          <w:rFonts w:ascii="Arial" w:hAnsi="Arial"/>
          <w:sz w:val="20"/>
        </w:rPr>
        <w:tab/>
      </w:r>
      <w:r w:rsidRPr="00E73AAD">
        <w:rPr>
          <w:rFonts w:ascii="Arial" w:hAnsi="Arial"/>
          <w:sz w:val="20"/>
        </w:rPr>
        <w:tab/>
        <w:t>z</w:t>
      </w:r>
      <w:r w:rsidRPr="00E73AAD">
        <w:rPr>
          <w:rFonts w:ascii="Arial" w:hAnsi="Arial" w:cs="Arial"/>
          <w:sz w:val="20"/>
        </w:rPr>
        <w:t xml:space="preserve">astoupená: </w:t>
      </w:r>
      <w:r w:rsidR="005C794C" w:rsidRPr="00E73AAD">
        <w:rPr>
          <w:rFonts w:ascii="Arial" w:hAnsi="Arial" w:cs="Arial"/>
          <w:sz w:val="20"/>
        </w:rPr>
        <w:t>Petrem Jedličkou</w:t>
      </w:r>
      <w:r w:rsidRPr="00E73AAD">
        <w:rPr>
          <w:rFonts w:ascii="Arial" w:hAnsi="Arial" w:cs="Arial"/>
          <w:sz w:val="20"/>
        </w:rPr>
        <w:t xml:space="preserve">, </w:t>
      </w:r>
      <w:r w:rsidR="005C794C" w:rsidRPr="00E73AAD">
        <w:rPr>
          <w:rFonts w:ascii="Arial" w:hAnsi="Arial" w:cs="Arial"/>
          <w:sz w:val="20"/>
        </w:rPr>
        <w:t>bezpečnostním ředitelem</w:t>
      </w:r>
    </w:p>
    <w:p w14:paraId="065FA6B7" w14:textId="77777777" w:rsidR="00FD3EFF" w:rsidRPr="00FA7076" w:rsidRDefault="00FD3EFF" w:rsidP="00FD3EFF">
      <w:pPr>
        <w:pStyle w:val="Zkladntext"/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IČ</w:t>
      </w:r>
      <w:r w:rsidRPr="00FA7076">
        <w:rPr>
          <w:rFonts w:ascii="Arial" w:hAnsi="Arial"/>
          <w:sz w:val="20"/>
        </w:rPr>
        <w:t>:</w:t>
      </w:r>
      <w:r w:rsidRPr="00FA7076">
        <w:rPr>
          <w:rFonts w:ascii="Arial" w:eastAsia="Calibri" w:hAnsi="Arial" w:cs="Arial"/>
          <w:sz w:val="20"/>
        </w:rPr>
        <w:t xml:space="preserve"> </w:t>
      </w:r>
      <w:r w:rsidRPr="00FA7076">
        <w:rPr>
          <w:rFonts w:ascii="Arial" w:hAnsi="Arial"/>
          <w:sz w:val="20"/>
        </w:rPr>
        <w:t>00023281</w:t>
      </w:r>
      <w:r>
        <w:rPr>
          <w:rFonts w:ascii="Arial" w:hAnsi="Arial"/>
          <w:sz w:val="20"/>
        </w:rPr>
        <w:t xml:space="preserve">, </w:t>
      </w:r>
      <w:r w:rsidRPr="00FA7076">
        <w:rPr>
          <w:rFonts w:ascii="Arial" w:hAnsi="Arial"/>
          <w:sz w:val="20"/>
        </w:rPr>
        <w:t>DIČ:</w:t>
      </w:r>
      <w:r w:rsidRPr="00FA7076">
        <w:rPr>
          <w:rFonts w:ascii="Arial" w:eastAsia="Calibri" w:hAnsi="Arial" w:cs="Arial"/>
          <w:sz w:val="20"/>
        </w:rPr>
        <w:t xml:space="preserve"> </w:t>
      </w:r>
      <w:r w:rsidRPr="00FA7076">
        <w:rPr>
          <w:rFonts w:ascii="Arial" w:hAnsi="Arial"/>
          <w:sz w:val="20"/>
        </w:rPr>
        <w:t>CZ00023281</w:t>
      </w:r>
    </w:p>
    <w:p w14:paraId="1E8B7A9F" w14:textId="77777777" w:rsidR="00FD3EFF" w:rsidRDefault="00FD3EFF" w:rsidP="00FD3EFF">
      <w:pPr>
        <w:pStyle w:val="Zkladntext"/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( dále jen „</w:t>
      </w:r>
      <w:proofErr w:type="gramStart"/>
      <w:r w:rsidR="00140DC2">
        <w:rPr>
          <w:rFonts w:ascii="Arial" w:hAnsi="Arial"/>
          <w:sz w:val="20"/>
        </w:rPr>
        <w:t>o</w:t>
      </w:r>
      <w:r>
        <w:rPr>
          <w:rFonts w:ascii="Arial" w:hAnsi="Arial"/>
          <w:sz w:val="20"/>
        </w:rPr>
        <w:t>bjednatel“ )</w:t>
      </w:r>
      <w:proofErr w:type="gramEnd"/>
    </w:p>
    <w:p w14:paraId="67EBEBD1" w14:textId="77777777" w:rsidR="00FD3EFF" w:rsidRPr="00FA7076" w:rsidRDefault="00FD3EFF" w:rsidP="00FD3EFF">
      <w:pPr>
        <w:pStyle w:val="Zkladntext"/>
        <w:spacing w:before="0"/>
        <w:rPr>
          <w:rFonts w:ascii="Arial" w:hAnsi="Arial"/>
          <w:sz w:val="20"/>
        </w:rPr>
      </w:pPr>
    </w:p>
    <w:p w14:paraId="60C2AAC2" w14:textId="77777777" w:rsidR="00FD3EFF" w:rsidRDefault="00FD3EFF" w:rsidP="00FD3EFF">
      <w:pPr>
        <w:tabs>
          <w:tab w:val="left" w:pos="2268"/>
        </w:tabs>
        <w:jc w:val="both"/>
        <w:rPr>
          <w:rFonts w:ascii="Arial" w:hAnsi="Arial"/>
          <w:bCs/>
        </w:rPr>
      </w:pPr>
    </w:p>
    <w:p w14:paraId="271DBBA8" w14:textId="77777777" w:rsidR="00FD3EFF" w:rsidRPr="002F6331" w:rsidRDefault="00FD3EFF" w:rsidP="00BA7117">
      <w:pPr>
        <w:tabs>
          <w:tab w:val="left" w:pos="2268"/>
        </w:tabs>
        <w:spacing w:after="0"/>
        <w:jc w:val="both"/>
        <w:rPr>
          <w:rFonts w:ascii="Arial" w:hAnsi="Arial"/>
        </w:rPr>
      </w:pPr>
      <w:r w:rsidRPr="002F6331">
        <w:rPr>
          <w:rFonts w:ascii="Arial" w:hAnsi="Arial"/>
          <w:bCs/>
        </w:rPr>
        <w:t>B.</w:t>
      </w:r>
      <w:r w:rsidRPr="002F6331">
        <w:rPr>
          <w:rFonts w:ascii="Arial" w:hAnsi="Arial"/>
        </w:rPr>
        <w:t xml:space="preserve"> </w:t>
      </w:r>
      <w:proofErr w:type="gramStart"/>
      <w:r w:rsidRPr="002F6331">
        <w:rPr>
          <w:rFonts w:ascii="Arial" w:hAnsi="Arial"/>
        </w:rPr>
        <w:t>P</w:t>
      </w:r>
      <w:r w:rsidR="00BA7117" w:rsidRPr="002F6331">
        <w:rPr>
          <w:rFonts w:ascii="Arial" w:hAnsi="Arial"/>
        </w:rPr>
        <w:t>oskytovatel</w:t>
      </w:r>
      <w:r w:rsidRPr="002F6331">
        <w:rPr>
          <w:rFonts w:ascii="Arial" w:hAnsi="Arial"/>
        </w:rPr>
        <w:t xml:space="preserve"> : </w:t>
      </w:r>
      <w:r w:rsidR="002F6331" w:rsidRPr="003670B4">
        <w:rPr>
          <w:rFonts w:ascii="Arial" w:hAnsi="Arial"/>
          <w:b/>
        </w:rPr>
        <w:t>Ing.</w:t>
      </w:r>
      <w:proofErr w:type="gramEnd"/>
      <w:r w:rsidR="002F6331" w:rsidRPr="003670B4">
        <w:rPr>
          <w:rFonts w:ascii="Arial" w:hAnsi="Arial"/>
          <w:b/>
        </w:rPr>
        <w:t xml:space="preserve"> Jiří Turek</w:t>
      </w:r>
    </w:p>
    <w:p w14:paraId="3AB4D414" w14:textId="77777777" w:rsidR="00BA7117" w:rsidRPr="002F6331" w:rsidRDefault="00BA7117" w:rsidP="00BA7117">
      <w:pPr>
        <w:tabs>
          <w:tab w:val="left" w:pos="2268"/>
        </w:tabs>
        <w:spacing w:after="0"/>
        <w:jc w:val="both"/>
        <w:rPr>
          <w:rFonts w:ascii="Arial" w:hAnsi="Arial"/>
        </w:rPr>
      </w:pPr>
      <w:r w:rsidRPr="002F6331">
        <w:rPr>
          <w:rFonts w:ascii="Arial" w:hAnsi="Arial"/>
        </w:rPr>
        <w:t xml:space="preserve">                          </w:t>
      </w:r>
    </w:p>
    <w:p w14:paraId="4638D802" w14:textId="77777777" w:rsidR="00FD3EFF" w:rsidRPr="002F6331" w:rsidRDefault="00BA7117" w:rsidP="00BA7117">
      <w:pPr>
        <w:tabs>
          <w:tab w:val="left" w:pos="2268"/>
        </w:tabs>
        <w:spacing w:after="0"/>
        <w:jc w:val="both"/>
        <w:rPr>
          <w:rFonts w:ascii="Arial" w:hAnsi="Arial"/>
        </w:rPr>
      </w:pPr>
      <w:r w:rsidRPr="002F6331">
        <w:rPr>
          <w:rFonts w:ascii="Arial" w:hAnsi="Arial"/>
        </w:rPr>
        <w:t xml:space="preserve">                            </w:t>
      </w:r>
      <w:r w:rsidR="002F6331" w:rsidRPr="002F6331">
        <w:rPr>
          <w:rFonts w:ascii="Arial" w:hAnsi="Arial"/>
        </w:rPr>
        <w:t>Dědická 20</w:t>
      </w:r>
    </w:p>
    <w:p w14:paraId="0DC3AF47" w14:textId="77777777" w:rsidR="00FD3EFF" w:rsidRPr="002F6331" w:rsidRDefault="00BA7117" w:rsidP="00BA7117">
      <w:pPr>
        <w:tabs>
          <w:tab w:val="left" w:pos="2268"/>
        </w:tabs>
        <w:spacing w:after="0"/>
        <w:jc w:val="both"/>
        <w:rPr>
          <w:rFonts w:ascii="Arial" w:hAnsi="Arial"/>
        </w:rPr>
      </w:pPr>
      <w:r w:rsidRPr="002F6331">
        <w:rPr>
          <w:rFonts w:ascii="Arial" w:hAnsi="Arial"/>
        </w:rPr>
        <w:t xml:space="preserve">                            </w:t>
      </w:r>
      <w:r w:rsidR="002F6331" w:rsidRPr="002F6331">
        <w:rPr>
          <w:rFonts w:ascii="Arial" w:hAnsi="Arial"/>
        </w:rPr>
        <w:t>627 00 Brno</w:t>
      </w:r>
    </w:p>
    <w:p w14:paraId="2727F583" w14:textId="77777777" w:rsidR="00FD3EFF" w:rsidRPr="002F6331" w:rsidRDefault="00BA7117" w:rsidP="00BA7117">
      <w:pPr>
        <w:tabs>
          <w:tab w:val="left" w:pos="2268"/>
        </w:tabs>
        <w:spacing w:after="0"/>
        <w:jc w:val="both"/>
        <w:rPr>
          <w:rFonts w:ascii="Arial" w:hAnsi="Arial"/>
        </w:rPr>
      </w:pPr>
      <w:r w:rsidRPr="002F6331">
        <w:rPr>
          <w:rFonts w:ascii="Arial" w:hAnsi="Arial"/>
        </w:rPr>
        <w:t xml:space="preserve">                            </w:t>
      </w:r>
      <w:r w:rsidR="00FD3EFF" w:rsidRPr="002F6331">
        <w:rPr>
          <w:rFonts w:ascii="Arial" w:hAnsi="Arial"/>
        </w:rPr>
        <w:t xml:space="preserve">IČ : </w:t>
      </w:r>
      <w:r w:rsidR="002F6331" w:rsidRPr="002F6331">
        <w:rPr>
          <w:rFonts w:ascii="Arial" w:hAnsi="Arial"/>
        </w:rPr>
        <w:t>04195876</w:t>
      </w:r>
      <w:r w:rsidR="00FD3EFF" w:rsidRPr="002F6331">
        <w:rPr>
          <w:rFonts w:ascii="Arial" w:hAnsi="Arial"/>
        </w:rPr>
        <w:tab/>
      </w:r>
    </w:p>
    <w:p w14:paraId="43025757" w14:textId="4A8A7CD2" w:rsidR="00FD3EFF" w:rsidRPr="002F6331" w:rsidRDefault="00BA7117" w:rsidP="00BA7117">
      <w:pPr>
        <w:tabs>
          <w:tab w:val="left" w:pos="2268"/>
        </w:tabs>
        <w:spacing w:after="0"/>
        <w:jc w:val="both"/>
      </w:pPr>
      <w:r w:rsidRPr="002F6331">
        <w:rPr>
          <w:rFonts w:ascii="Arial" w:hAnsi="Arial"/>
        </w:rPr>
        <w:t xml:space="preserve">                            </w:t>
      </w:r>
      <w:r w:rsidR="00BD3EF0" w:rsidRPr="002F6331">
        <w:rPr>
          <w:rFonts w:ascii="Arial" w:hAnsi="Arial"/>
        </w:rPr>
        <w:t>bankovní spojení</w:t>
      </w:r>
      <w:r w:rsidR="00FD3EFF" w:rsidRPr="002F6331">
        <w:rPr>
          <w:rFonts w:ascii="Arial" w:hAnsi="Arial"/>
        </w:rPr>
        <w:t xml:space="preserve">: </w:t>
      </w:r>
      <w:r w:rsidR="00743B32">
        <w:rPr>
          <w:rFonts w:ascii="Arial" w:hAnsi="Arial"/>
        </w:rPr>
        <w:t>XXXXXXXXXXXXXXX</w:t>
      </w:r>
    </w:p>
    <w:p w14:paraId="4BDD79A6" w14:textId="77777777" w:rsidR="00FD3EFF" w:rsidRDefault="00FD3EFF" w:rsidP="00FD3EFF">
      <w:pPr>
        <w:pStyle w:val="Zkladntext"/>
        <w:spacing w:before="0"/>
        <w:rPr>
          <w:rFonts w:ascii="Arial" w:hAnsi="Arial"/>
          <w:sz w:val="20"/>
        </w:rPr>
      </w:pPr>
      <w:r w:rsidRPr="002F6331">
        <w:rPr>
          <w:rFonts w:ascii="Arial" w:hAnsi="Arial"/>
          <w:sz w:val="20"/>
        </w:rPr>
        <w:t xml:space="preserve">( dále jen </w:t>
      </w:r>
      <w:r w:rsidR="00BA7117" w:rsidRPr="002F6331">
        <w:rPr>
          <w:rFonts w:ascii="Arial" w:hAnsi="Arial"/>
          <w:sz w:val="20"/>
        </w:rPr>
        <w:t>„</w:t>
      </w:r>
      <w:proofErr w:type="gramStart"/>
      <w:r w:rsidR="00140DC2" w:rsidRPr="002F6331">
        <w:rPr>
          <w:rFonts w:ascii="Arial" w:hAnsi="Arial"/>
          <w:sz w:val="20"/>
        </w:rPr>
        <w:t>p</w:t>
      </w:r>
      <w:r w:rsidRPr="002F6331">
        <w:rPr>
          <w:rFonts w:ascii="Arial" w:hAnsi="Arial"/>
          <w:sz w:val="20"/>
        </w:rPr>
        <w:t>oskytovatel</w:t>
      </w:r>
      <w:r w:rsidR="00BA7117" w:rsidRPr="002F6331">
        <w:rPr>
          <w:rFonts w:ascii="Arial" w:hAnsi="Arial"/>
          <w:sz w:val="20"/>
        </w:rPr>
        <w:t>“</w:t>
      </w:r>
      <w:r w:rsidRPr="002F6331">
        <w:rPr>
          <w:rFonts w:ascii="Arial" w:hAnsi="Arial"/>
          <w:sz w:val="20"/>
        </w:rPr>
        <w:t xml:space="preserve"> )</w:t>
      </w:r>
      <w:proofErr w:type="gramEnd"/>
    </w:p>
    <w:p w14:paraId="0A90B55E" w14:textId="77777777" w:rsidR="00FD3EFF" w:rsidRDefault="00FD3EFF" w:rsidP="00FD3EFF">
      <w:pPr>
        <w:pStyle w:val="Zkladntext"/>
        <w:spacing w:before="0"/>
        <w:rPr>
          <w:rFonts w:ascii="Arial" w:hAnsi="Arial"/>
          <w:sz w:val="20"/>
        </w:rPr>
      </w:pPr>
    </w:p>
    <w:p w14:paraId="6C8A8560" w14:textId="77777777" w:rsidR="00A475CD" w:rsidRDefault="00A475CD" w:rsidP="00FD3EFF">
      <w:pPr>
        <w:pStyle w:val="Zkladntext"/>
        <w:spacing w:before="0"/>
        <w:rPr>
          <w:rFonts w:ascii="Arial" w:hAnsi="Arial"/>
          <w:sz w:val="20"/>
        </w:rPr>
      </w:pPr>
    </w:p>
    <w:p w14:paraId="192BB6DA" w14:textId="77777777" w:rsidR="00A475CD" w:rsidRDefault="00A475CD" w:rsidP="00FD3EFF">
      <w:pPr>
        <w:pStyle w:val="Zkladntext"/>
        <w:spacing w:before="0"/>
        <w:rPr>
          <w:rFonts w:ascii="Arial" w:hAnsi="Arial"/>
          <w:sz w:val="20"/>
        </w:rPr>
      </w:pPr>
    </w:p>
    <w:p w14:paraId="3D129027" w14:textId="77777777" w:rsidR="00FD3EFF" w:rsidRDefault="00FD3EFF" w:rsidP="00FD3EFF">
      <w:pPr>
        <w:pStyle w:val="Zkladntext"/>
        <w:spacing w:before="0"/>
        <w:rPr>
          <w:rFonts w:ascii="Arial" w:hAnsi="Arial"/>
          <w:sz w:val="20"/>
        </w:rPr>
      </w:pPr>
    </w:p>
    <w:p w14:paraId="0C310289" w14:textId="77777777" w:rsidR="00FD3EFF" w:rsidRDefault="00FD3EFF" w:rsidP="00A475C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I.</w:t>
      </w:r>
    </w:p>
    <w:p w14:paraId="4F3AF77E" w14:textId="77777777" w:rsidR="00FD3EFF" w:rsidRDefault="00FD3EFF" w:rsidP="00A475CD">
      <w:pPr>
        <w:pStyle w:val="Nadpis4"/>
        <w:spacing w:after="240"/>
        <w:rPr>
          <w:sz w:val="20"/>
        </w:rPr>
      </w:pPr>
      <w:r>
        <w:rPr>
          <w:sz w:val="20"/>
        </w:rPr>
        <w:t>Předmět smlouvy, termíny</w:t>
      </w:r>
    </w:p>
    <w:p w14:paraId="24357FAE" w14:textId="77777777" w:rsidR="00FD3EFF" w:rsidRDefault="00FD3EFF" w:rsidP="00A475CD">
      <w:pPr>
        <w:ind w:left="284" w:hanging="284"/>
        <w:jc w:val="both"/>
        <w:rPr>
          <w:rFonts w:ascii="Arial" w:hAnsi="Arial"/>
        </w:rPr>
      </w:pPr>
      <w:r w:rsidRPr="00E235DB">
        <w:rPr>
          <w:rFonts w:ascii="Arial" w:hAnsi="Arial"/>
        </w:rPr>
        <w:t xml:space="preserve">1. </w:t>
      </w:r>
      <w:r w:rsidRPr="00E235DB">
        <w:rPr>
          <w:rFonts w:ascii="Arial" w:hAnsi="Arial"/>
        </w:rPr>
        <w:tab/>
        <w:t xml:space="preserve">Poskytovatel se na základě této smlouvy zavazuje poskytovat pro objednatele v prostorách jeho sídla nebo dalších místech nebo prostorách určených objednatelem služby a činnosti zajišťující Soustavný dohled nad radiační ochranou podle </w:t>
      </w:r>
      <w:r w:rsidR="007F7FFE" w:rsidRPr="00E235DB">
        <w:rPr>
          <w:rFonts w:ascii="Arial" w:hAnsi="Arial"/>
        </w:rPr>
        <w:t>§ 72 </w:t>
      </w:r>
      <w:r w:rsidRPr="00E235DB">
        <w:rPr>
          <w:rFonts w:ascii="Arial" w:hAnsi="Arial"/>
        </w:rPr>
        <w:t xml:space="preserve">zákona č. </w:t>
      </w:r>
      <w:r w:rsidR="00E235DB" w:rsidRPr="00E235DB">
        <w:rPr>
          <w:rFonts w:ascii="Arial" w:hAnsi="Arial"/>
        </w:rPr>
        <w:t>263</w:t>
      </w:r>
      <w:r w:rsidR="007F7FFE" w:rsidRPr="00E235DB">
        <w:rPr>
          <w:rFonts w:ascii="Arial" w:hAnsi="Arial"/>
        </w:rPr>
        <w:t>/20</w:t>
      </w:r>
      <w:r w:rsidR="002D2B57" w:rsidRPr="00E235DB">
        <w:rPr>
          <w:rFonts w:ascii="Arial" w:hAnsi="Arial"/>
        </w:rPr>
        <w:t>16</w:t>
      </w:r>
      <w:r w:rsidR="007F7FFE" w:rsidRPr="00E235DB">
        <w:rPr>
          <w:rFonts w:ascii="Arial" w:hAnsi="Arial"/>
        </w:rPr>
        <w:t xml:space="preserve"> </w:t>
      </w:r>
      <w:r w:rsidRPr="00E235DB">
        <w:rPr>
          <w:rFonts w:ascii="Arial" w:hAnsi="Arial"/>
        </w:rPr>
        <w:t xml:space="preserve">Sb. ve funkci dohlížející osoby a </w:t>
      </w:r>
      <w:r w:rsidR="007F7FFE" w:rsidRPr="00E235DB">
        <w:rPr>
          <w:rFonts w:ascii="Arial" w:hAnsi="Arial"/>
        </w:rPr>
        <w:t>dle § 43 vyhlášky SÚJB 422/2016 Sb.</w:t>
      </w:r>
    </w:p>
    <w:p w14:paraId="3370070F" w14:textId="77777777" w:rsidR="00FD3EFF" w:rsidRDefault="00FD3EFF" w:rsidP="00A475CD">
      <w:pPr>
        <w:pStyle w:val="Zkladntext"/>
        <w:spacing w:before="0" w:after="240"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2.</w:t>
      </w:r>
      <w:r>
        <w:rPr>
          <w:sz w:val="20"/>
        </w:rPr>
        <w:t xml:space="preserve">  </w:t>
      </w:r>
      <w:r>
        <w:rPr>
          <w:rFonts w:ascii="Arial" w:hAnsi="Arial"/>
          <w:sz w:val="20"/>
        </w:rPr>
        <w:t>Předmětem p</w:t>
      </w:r>
      <w:r w:rsidR="00BD3EF0">
        <w:rPr>
          <w:rFonts w:ascii="Arial" w:hAnsi="Arial"/>
          <w:sz w:val="20"/>
        </w:rPr>
        <w:t>lnění jsou následující činnosti</w:t>
      </w:r>
      <w:r>
        <w:rPr>
          <w:rFonts w:ascii="Arial" w:hAnsi="Arial"/>
          <w:sz w:val="20"/>
        </w:rPr>
        <w:t>:</w:t>
      </w:r>
    </w:p>
    <w:p w14:paraId="6BCBA3E9" w14:textId="77777777" w:rsidR="00FD3EFF" w:rsidRDefault="00FD3EFF" w:rsidP="00A475CD">
      <w:pPr>
        <w:pStyle w:val="Zkladntextodsazen31"/>
        <w:numPr>
          <w:ilvl w:val="1"/>
          <w:numId w:val="5"/>
        </w:numPr>
        <w:spacing w:after="120"/>
        <w:ind w:left="646" w:hanging="357"/>
      </w:pPr>
      <w:r>
        <w:t xml:space="preserve">Sledovat a hodnotit plnění povinností držitele povolení při zajištění všech opatření na bezpečné nakládání se zdroji ionizujícího záření. </w:t>
      </w:r>
    </w:p>
    <w:p w14:paraId="7E5C1D33" w14:textId="77777777" w:rsidR="00FD3EFF" w:rsidRDefault="00FD3EFF" w:rsidP="00A475CD">
      <w:pPr>
        <w:pStyle w:val="Zkladntextodsazen31"/>
        <w:numPr>
          <w:ilvl w:val="1"/>
          <w:numId w:val="4"/>
        </w:numPr>
        <w:tabs>
          <w:tab w:val="left" w:pos="708"/>
        </w:tabs>
        <w:spacing w:after="120"/>
        <w:ind w:left="646" w:hanging="357"/>
      </w:pPr>
      <w:r>
        <w:t>Pomáhat vedoucím pracovníkům objednatele při plnění povinností k zajištění radiační ochrany, upozorňovat je na zjištěné nedostatky a podávat jim návrhy na jejich odstranění. Min 2 x ročně provádět vnitřní audit systému jakosti a o tomto informovat objednatele a SÚJB.</w:t>
      </w:r>
    </w:p>
    <w:p w14:paraId="2ED91B99" w14:textId="77777777" w:rsidR="00FD3EFF" w:rsidRDefault="00FD3EFF" w:rsidP="00A475CD">
      <w:pPr>
        <w:pStyle w:val="Zkladntextodsazen31"/>
        <w:numPr>
          <w:ilvl w:val="1"/>
          <w:numId w:val="4"/>
        </w:numPr>
        <w:spacing w:after="120"/>
        <w:ind w:left="646" w:hanging="357"/>
      </w:pPr>
      <w:r>
        <w:t xml:space="preserve">Provádět </w:t>
      </w:r>
      <w:r w:rsidR="00DD4BB7">
        <w:t xml:space="preserve">1 x ročně </w:t>
      </w:r>
      <w:r>
        <w:t>proškolení zaměstnanců objednatele v činnostech týkající se radiační ochrany a jejich přezkoušení. O všech výše uvedených činnostech vést pracovní záznamy.</w:t>
      </w:r>
    </w:p>
    <w:p w14:paraId="5A048FFA" w14:textId="77777777" w:rsidR="00E235DB" w:rsidRDefault="00E235DB" w:rsidP="00E235DB">
      <w:pPr>
        <w:pStyle w:val="Zkladntextodsazen31"/>
        <w:spacing w:after="120"/>
      </w:pPr>
    </w:p>
    <w:p w14:paraId="7C144A06" w14:textId="77777777" w:rsidR="00FD3EFF" w:rsidRDefault="00FD3EFF" w:rsidP="00A475CD">
      <w:pPr>
        <w:pStyle w:val="Zkladntextodsazen31"/>
        <w:numPr>
          <w:ilvl w:val="1"/>
          <w:numId w:val="4"/>
        </w:numPr>
        <w:spacing w:after="240"/>
        <w:ind w:left="646" w:hanging="357"/>
      </w:pPr>
      <w:r>
        <w:lastRenderedPageBreak/>
        <w:t>Připravuje dokumentaci nutnou pro chod pracovišť se zdroji ionizujícího záření</w:t>
      </w:r>
      <w:r w:rsidR="002122DE">
        <w:t xml:space="preserve"> dle patné legislativy</w:t>
      </w:r>
      <w:r>
        <w:t>.</w:t>
      </w:r>
    </w:p>
    <w:p w14:paraId="3168D113" w14:textId="77777777" w:rsidR="00FD3EFF" w:rsidRDefault="00FD3EFF" w:rsidP="00FD3EFF">
      <w:pPr>
        <w:ind w:left="284" w:hanging="284"/>
        <w:jc w:val="both"/>
      </w:pPr>
      <w:r>
        <w:rPr>
          <w:rFonts w:ascii="Arial" w:hAnsi="Arial"/>
        </w:rPr>
        <w:t xml:space="preserve">3. </w:t>
      </w:r>
      <w:r>
        <w:rPr>
          <w:rFonts w:ascii="Arial" w:hAnsi="Arial"/>
        </w:rPr>
        <w:tab/>
        <w:t xml:space="preserve">Poskytovatel poskytne objednateli služby a činnosti uvedené v této smlouvě v Článku </w:t>
      </w:r>
      <w:r>
        <w:rPr>
          <w:rFonts w:ascii="Arial" w:hAnsi="Arial"/>
          <w:b/>
        </w:rPr>
        <w:t>I.</w:t>
      </w:r>
      <w:r>
        <w:rPr>
          <w:rFonts w:ascii="Arial" w:hAnsi="Arial"/>
        </w:rPr>
        <w:t xml:space="preserve"> a objednatel mu za tyto služby a činnosti zaplatí cenu dohodnutou dle Článku </w:t>
      </w:r>
      <w:r>
        <w:rPr>
          <w:rFonts w:ascii="Arial" w:hAnsi="Arial"/>
          <w:b/>
        </w:rPr>
        <w:t>IV.</w:t>
      </w:r>
      <w:r>
        <w:rPr>
          <w:rFonts w:ascii="Arial" w:hAnsi="Arial"/>
        </w:rPr>
        <w:t xml:space="preserve"> této smlouvy.</w:t>
      </w:r>
    </w:p>
    <w:p w14:paraId="1D299A59" w14:textId="77777777" w:rsidR="00FD3EFF" w:rsidRDefault="00FD3EFF" w:rsidP="00FD3EFF">
      <w:pPr>
        <w:pStyle w:val="Zkladntextodsazen31"/>
        <w:ind w:left="851" w:hanging="851"/>
      </w:pPr>
    </w:p>
    <w:p w14:paraId="60131701" w14:textId="77777777" w:rsidR="00FD3EFF" w:rsidRDefault="00FD3EFF" w:rsidP="00FD3EFF">
      <w:pPr>
        <w:pStyle w:val="Zkladntextodsazen31"/>
        <w:ind w:left="851" w:hanging="851"/>
      </w:pPr>
    </w:p>
    <w:p w14:paraId="576676ED" w14:textId="77777777" w:rsidR="00FD3EFF" w:rsidRDefault="00FD3EFF" w:rsidP="00FD3EFF">
      <w:pPr>
        <w:pStyle w:val="Zkladntextodsazen31"/>
        <w:ind w:left="851" w:hanging="851"/>
      </w:pPr>
    </w:p>
    <w:p w14:paraId="10ED3BB7" w14:textId="77777777" w:rsidR="00A475CD" w:rsidRDefault="00A475CD" w:rsidP="00FD3EFF">
      <w:pPr>
        <w:jc w:val="center"/>
        <w:rPr>
          <w:rFonts w:ascii="Arial" w:hAnsi="Arial"/>
          <w:b/>
        </w:rPr>
      </w:pPr>
    </w:p>
    <w:p w14:paraId="7818983F" w14:textId="77777777" w:rsidR="00FD3EFF" w:rsidRDefault="00FD3EFF" w:rsidP="00FD3EF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II.</w:t>
      </w:r>
    </w:p>
    <w:p w14:paraId="62958EA3" w14:textId="77777777" w:rsidR="00FD3EFF" w:rsidRDefault="00FD3EFF" w:rsidP="00A475CD">
      <w:pPr>
        <w:pStyle w:val="Nadpis4"/>
        <w:spacing w:after="240"/>
        <w:rPr>
          <w:sz w:val="20"/>
        </w:rPr>
      </w:pPr>
      <w:r>
        <w:rPr>
          <w:sz w:val="20"/>
        </w:rPr>
        <w:t>Závazky smluvních stran</w:t>
      </w:r>
    </w:p>
    <w:p w14:paraId="1E8DF6D5" w14:textId="77777777" w:rsidR="00FD3EFF" w:rsidRPr="00CE4119" w:rsidRDefault="00FD3EFF" w:rsidP="00A475CD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/>
        </w:rPr>
        <w:t>1.</w:t>
      </w:r>
      <w:r w:rsidRPr="00CE4119">
        <w:rPr>
          <w:rFonts w:ascii="Arial" w:hAnsi="Arial" w:cs="Arial"/>
        </w:rPr>
        <w:tab/>
        <w:t xml:space="preserve">Závazky objednatele: </w:t>
      </w:r>
    </w:p>
    <w:p w14:paraId="47430745" w14:textId="77777777" w:rsidR="00FD3EFF" w:rsidRPr="00CE4119" w:rsidRDefault="00FD3EFF" w:rsidP="00140DC2">
      <w:pPr>
        <w:pStyle w:val="Zkladntext21"/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Objednatel </w:t>
      </w:r>
      <w:r w:rsidRPr="00CE4119">
        <w:rPr>
          <w:rFonts w:ascii="Arial" w:hAnsi="Arial" w:cs="Arial"/>
          <w:sz w:val="20"/>
        </w:rPr>
        <w:t>se zavazuje průběžně, podle požadavků poskytovatele, z</w:t>
      </w:r>
      <w:r>
        <w:rPr>
          <w:rFonts w:ascii="Arial" w:hAnsi="Arial" w:cs="Arial"/>
          <w:sz w:val="20"/>
        </w:rPr>
        <w:t xml:space="preserve">ajišťovat potřebnou součinnost, podklady, </w:t>
      </w:r>
      <w:r w:rsidRPr="00CE4119">
        <w:rPr>
          <w:rFonts w:ascii="Arial" w:hAnsi="Arial" w:cs="Arial"/>
          <w:sz w:val="20"/>
        </w:rPr>
        <w:t>normy a další nutné materiály pro splnění jeho služeb a umožnit mu činnosti podle této smlouvy. Veškeré podklady jsou vlastnictvím objednatele a poskytovatel zajistí jejich využití pouze pro účely této smlouvy. Po skončení platnosti této smlouvy budou veškeré podklady předané poskytovateli vráceny zpět objednateli.</w:t>
      </w:r>
    </w:p>
    <w:p w14:paraId="717ABD40" w14:textId="77777777" w:rsidR="00FD3EFF" w:rsidRPr="00CE4119" w:rsidRDefault="00FD3EFF" w:rsidP="00140DC2">
      <w:pPr>
        <w:spacing w:before="120"/>
        <w:ind w:left="284" w:hanging="284"/>
        <w:jc w:val="both"/>
        <w:rPr>
          <w:rFonts w:ascii="Arial" w:hAnsi="Arial" w:cs="Arial"/>
        </w:rPr>
      </w:pPr>
      <w:r w:rsidRPr="00CE4119">
        <w:rPr>
          <w:rFonts w:ascii="Arial" w:hAnsi="Arial" w:cs="Arial"/>
        </w:rPr>
        <w:t>2.</w:t>
      </w:r>
      <w:r w:rsidRPr="00CE4119">
        <w:rPr>
          <w:rFonts w:ascii="Arial" w:hAnsi="Arial" w:cs="Arial"/>
        </w:rPr>
        <w:tab/>
        <w:t>Závazky poskytovatele:</w:t>
      </w:r>
    </w:p>
    <w:p w14:paraId="0CBB42A1" w14:textId="77777777" w:rsidR="00FD3EFF" w:rsidRPr="00CE4119" w:rsidRDefault="00FD3EFF" w:rsidP="00140DC2">
      <w:pPr>
        <w:pStyle w:val="Zkladntext21"/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</w:t>
      </w:r>
      <w:r w:rsidRPr="00CE4119">
        <w:rPr>
          <w:rFonts w:ascii="Arial" w:hAnsi="Arial" w:cs="Arial"/>
          <w:sz w:val="20"/>
        </w:rPr>
        <w:tab/>
        <w:t xml:space="preserve">Poskytovatel se zavazuje nakládat s veškerými podklady poskytnutými objednatelem a s výsledky práce jako s obchodním tajemstvím a nezveřejňovat je ve vztahu k třetím osobám bez souhlasu objednatele. Do tohoto bodu smlouvy </w:t>
      </w:r>
      <w:r>
        <w:rPr>
          <w:rFonts w:ascii="Arial" w:hAnsi="Arial" w:cs="Arial"/>
          <w:sz w:val="20"/>
        </w:rPr>
        <w:t>nespadají povinná hlášení pro SÚ</w:t>
      </w:r>
      <w:r w:rsidRPr="00CE4119">
        <w:rPr>
          <w:rFonts w:ascii="Arial" w:hAnsi="Arial" w:cs="Arial"/>
          <w:sz w:val="20"/>
        </w:rPr>
        <w:t>JB</w:t>
      </w:r>
      <w:r w:rsidR="00140DC2">
        <w:rPr>
          <w:rFonts w:ascii="Arial" w:hAnsi="Arial" w:cs="Arial"/>
          <w:sz w:val="20"/>
        </w:rPr>
        <w:t>.</w:t>
      </w:r>
    </w:p>
    <w:p w14:paraId="06F7D011" w14:textId="77777777" w:rsidR="002122DE" w:rsidRPr="00CE4119" w:rsidRDefault="00FD3EFF" w:rsidP="002122DE">
      <w:pPr>
        <w:pStyle w:val="Zkladntext21"/>
        <w:spacing w:after="120"/>
        <w:rPr>
          <w:rFonts w:ascii="Arial" w:hAnsi="Arial" w:cs="Arial"/>
          <w:sz w:val="20"/>
        </w:rPr>
      </w:pPr>
      <w:r w:rsidRPr="00CE4119">
        <w:rPr>
          <w:rFonts w:ascii="Arial" w:hAnsi="Arial" w:cs="Arial"/>
          <w:sz w:val="20"/>
        </w:rPr>
        <w:t>2.2</w:t>
      </w:r>
      <w:r w:rsidRPr="00CE4119">
        <w:rPr>
          <w:rFonts w:ascii="Arial" w:hAnsi="Arial" w:cs="Arial"/>
          <w:sz w:val="20"/>
        </w:rPr>
        <w:tab/>
        <w:t>Poskytovatel se zavazuje pracovat tak, aby byla zajištěna maximální efektivita realizovaných činností s ohledem na dodržení sjednaných termínů.</w:t>
      </w:r>
    </w:p>
    <w:p w14:paraId="6BF5CAC7" w14:textId="77777777" w:rsidR="00FD3EFF" w:rsidRPr="00CE4119" w:rsidRDefault="00FD3EFF" w:rsidP="00140DC2">
      <w:pPr>
        <w:pStyle w:val="Zkladntext21"/>
        <w:spacing w:after="120"/>
        <w:rPr>
          <w:rFonts w:ascii="Arial" w:hAnsi="Arial" w:cs="Arial"/>
          <w:sz w:val="20"/>
        </w:rPr>
      </w:pPr>
      <w:r w:rsidRPr="00CE4119">
        <w:rPr>
          <w:rFonts w:ascii="Arial" w:hAnsi="Arial" w:cs="Arial"/>
          <w:sz w:val="20"/>
        </w:rPr>
        <w:t>2.3</w:t>
      </w:r>
      <w:r w:rsidRPr="00CE4119">
        <w:rPr>
          <w:rFonts w:ascii="Arial" w:hAnsi="Arial" w:cs="Arial"/>
          <w:sz w:val="20"/>
        </w:rPr>
        <w:tab/>
        <w:t>Poskytovatel bude poskytovat služby vlastním jménem a na vlastní odpovědnost.</w:t>
      </w:r>
      <w:r>
        <w:rPr>
          <w:rFonts w:ascii="Arial" w:hAnsi="Arial" w:cs="Arial"/>
          <w:sz w:val="20"/>
        </w:rPr>
        <w:t xml:space="preserve"> Poskytovatel bude poskytovat služby jako osoba plně kvalifikovaná a odborně způsobilá v oboru předmětu této smlouvy.</w:t>
      </w:r>
    </w:p>
    <w:p w14:paraId="4F7133BF" w14:textId="77777777" w:rsidR="00FD3EFF" w:rsidRPr="00CE4119" w:rsidRDefault="00FD3EFF" w:rsidP="00140DC2">
      <w:pPr>
        <w:pStyle w:val="Zkladntextodsazen21"/>
        <w:numPr>
          <w:ilvl w:val="1"/>
          <w:numId w:val="3"/>
        </w:numPr>
        <w:spacing w:after="120"/>
        <w:ind w:left="641" w:hanging="357"/>
        <w:rPr>
          <w:rFonts w:ascii="Arial" w:hAnsi="Arial" w:cs="Arial"/>
          <w:sz w:val="20"/>
        </w:rPr>
      </w:pPr>
      <w:r w:rsidRPr="00CE4119">
        <w:rPr>
          <w:rFonts w:ascii="Arial" w:hAnsi="Arial" w:cs="Arial"/>
          <w:sz w:val="20"/>
        </w:rPr>
        <w:t>Poskytovatel není oprávněn pověřit k poskytování služeb jinou osobu bez předchozího</w:t>
      </w:r>
      <w:r w:rsidR="001D26C2">
        <w:rPr>
          <w:rFonts w:ascii="Arial" w:hAnsi="Arial" w:cs="Arial"/>
          <w:sz w:val="20"/>
        </w:rPr>
        <w:t xml:space="preserve"> </w:t>
      </w:r>
      <w:r w:rsidRPr="00CE4119">
        <w:rPr>
          <w:rFonts w:ascii="Arial" w:hAnsi="Arial" w:cs="Arial"/>
          <w:sz w:val="20"/>
        </w:rPr>
        <w:t xml:space="preserve">souhlasu objednatele. Pokud použije k plnění této smlouvy jinou osobu se souhlasem objednatele, odpovídá plně za službu takto poskytnutou, a to jako by ji splnil on sám.  </w:t>
      </w:r>
    </w:p>
    <w:p w14:paraId="44DAFF2D" w14:textId="77777777" w:rsidR="00FD3EFF" w:rsidRPr="00CE4119" w:rsidRDefault="00FD3EFF" w:rsidP="00140DC2">
      <w:pPr>
        <w:pStyle w:val="Zkladntextodsazen21"/>
        <w:numPr>
          <w:ilvl w:val="1"/>
          <w:numId w:val="3"/>
        </w:numPr>
        <w:spacing w:after="120"/>
        <w:ind w:left="641" w:hanging="357"/>
        <w:rPr>
          <w:rFonts w:ascii="Arial" w:hAnsi="Arial" w:cs="Arial"/>
          <w:sz w:val="20"/>
        </w:rPr>
      </w:pPr>
      <w:r w:rsidRPr="00CE4119">
        <w:rPr>
          <w:rFonts w:ascii="Arial" w:hAnsi="Arial" w:cs="Arial"/>
          <w:sz w:val="20"/>
        </w:rPr>
        <w:t>Poskytovatel se zavazuje být přítomen při pracích se zdrojem ionizačního záření dle předchozího vyzvání objednatele. Dále se do 4 hodin dostaví k případnému řešení nesta</w:t>
      </w:r>
      <w:r>
        <w:rPr>
          <w:rFonts w:ascii="Arial" w:hAnsi="Arial" w:cs="Arial"/>
          <w:sz w:val="20"/>
        </w:rPr>
        <w:t>n</w:t>
      </w:r>
      <w:r w:rsidRPr="00CE4119">
        <w:rPr>
          <w:rFonts w:ascii="Arial" w:hAnsi="Arial" w:cs="Arial"/>
          <w:sz w:val="20"/>
        </w:rPr>
        <w:t>da</w:t>
      </w:r>
      <w:r>
        <w:rPr>
          <w:rFonts w:ascii="Arial" w:hAnsi="Arial" w:cs="Arial"/>
          <w:sz w:val="20"/>
        </w:rPr>
        <w:t>r</w:t>
      </w:r>
      <w:r w:rsidRPr="00CE4119">
        <w:rPr>
          <w:rFonts w:ascii="Arial" w:hAnsi="Arial" w:cs="Arial"/>
          <w:sz w:val="20"/>
        </w:rPr>
        <w:t>dních situací a jejich odstranění.</w:t>
      </w:r>
    </w:p>
    <w:p w14:paraId="207C448E" w14:textId="77777777" w:rsidR="00FD3EFF" w:rsidRDefault="00FD3EFF" w:rsidP="001D26C2">
      <w:pPr>
        <w:pStyle w:val="Zkladntextodsazen21"/>
        <w:numPr>
          <w:ilvl w:val="1"/>
          <w:numId w:val="3"/>
        </w:numPr>
        <w:spacing w:after="120"/>
        <w:ind w:left="641" w:hanging="357"/>
        <w:rPr>
          <w:rFonts w:ascii="Arial" w:hAnsi="Arial" w:cs="Arial"/>
          <w:sz w:val="20"/>
        </w:rPr>
      </w:pPr>
      <w:r w:rsidRPr="00CE4119">
        <w:rPr>
          <w:rFonts w:ascii="Arial" w:hAnsi="Arial" w:cs="Arial"/>
          <w:sz w:val="20"/>
        </w:rPr>
        <w:t>Poskytovatel se zavazuje provádět školení a přezkoušení personálu v předstihu tak,</w:t>
      </w:r>
      <w:r>
        <w:rPr>
          <w:rFonts w:ascii="Arial" w:hAnsi="Arial" w:cs="Arial"/>
          <w:sz w:val="20"/>
        </w:rPr>
        <w:t xml:space="preserve"> </w:t>
      </w:r>
      <w:r w:rsidRPr="00CE4119">
        <w:rPr>
          <w:rFonts w:ascii="Arial" w:hAnsi="Arial" w:cs="Arial"/>
          <w:sz w:val="20"/>
        </w:rPr>
        <w:t xml:space="preserve">aby nebyl narušen chod pracoviště se zdrojem ionizačního záření. Tyto činnosti budou objednatelem avizována s </w:t>
      </w:r>
      <w:r w:rsidR="00DD4BB7">
        <w:rPr>
          <w:rFonts w:ascii="Arial" w:hAnsi="Arial" w:cs="Arial"/>
          <w:sz w:val="20"/>
        </w:rPr>
        <w:t>týdenním</w:t>
      </w:r>
      <w:r>
        <w:rPr>
          <w:rFonts w:ascii="Arial" w:hAnsi="Arial" w:cs="Arial"/>
          <w:sz w:val="20"/>
        </w:rPr>
        <w:t xml:space="preserve"> předstihem.</w:t>
      </w:r>
    </w:p>
    <w:p w14:paraId="5A5EC1F1" w14:textId="77777777" w:rsidR="002122DE" w:rsidRDefault="002122DE" w:rsidP="001D26C2">
      <w:pPr>
        <w:pStyle w:val="Zkladntextodsazen21"/>
        <w:numPr>
          <w:ilvl w:val="1"/>
          <w:numId w:val="3"/>
        </w:numPr>
        <w:spacing w:after="120"/>
        <w:ind w:left="641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 se zavazuje sledovat patnou legislativu nutnou k plnění předmětu smlouvy a v případě její změny aktualizovat dokumentaci</w:t>
      </w:r>
      <w:r w:rsidRPr="001D26C2">
        <w:rPr>
          <w:rFonts w:ascii="Arial" w:hAnsi="Arial" w:cs="Arial"/>
          <w:sz w:val="20"/>
        </w:rPr>
        <w:t xml:space="preserve"> </w:t>
      </w:r>
      <w:r w:rsidRPr="002122DE">
        <w:rPr>
          <w:rFonts w:ascii="Arial" w:hAnsi="Arial" w:cs="Arial"/>
          <w:sz w:val="20"/>
        </w:rPr>
        <w:t>nutnou pro chod pracovišť se zdroji ionizujícího záření</w:t>
      </w:r>
      <w:r>
        <w:rPr>
          <w:rFonts w:ascii="Arial" w:hAnsi="Arial" w:cs="Arial"/>
          <w:sz w:val="20"/>
        </w:rPr>
        <w:t>.</w:t>
      </w:r>
    </w:p>
    <w:p w14:paraId="004329E6" w14:textId="77777777" w:rsidR="002122DE" w:rsidRPr="007F6C82" w:rsidRDefault="001D26C2" w:rsidP="001D26C2">
      <w:pPr>
        <w:pStyle w:val="Zkladntextodsazen21"/>
        <w:numPr>
          <w:ilvl w:val="1"/>
          <w:numId w:val="3"/>
        </w:numPr>
        <w:spacing w:after="120"/>
        <w:ind w:left="641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2122DE">
        <w:rPr>
          <w:rFonts w:ascii="Arial" w:hAnsi="Arial" w:cs="Arial"/>
          <w:sz w:val="20"/>
        </w:rPr>
        <w:t xml:space="preserve"> se zavazuje být </w:t>
      </w:r>
      <w:r>
        <w:rPr>
          <w:rFonts w:ascii="Arial" w:hAnsi="Arial" w:cs="Arial"/>
          <w:sz w:val="20"/>
        </w:rPr>
        <w:t>přítomen</w:t>
      </w:r>
      <w:r w:rsidR="002122DE">
        <w:rPr>
          <w:rFonts w:ascii="Arial" w:hAnsi="Arial" w:cs="Arial"/>
          <w:sz w:val="20"/>
        </w:rPr>
        <w:t xml:space="preserve"> u kontrol pracoviště </w:t>
      </w:r>
      <w:r>
        <w:rPr>
          <w:rFonts w:ascii="Arial" w:hAnsi="Arial" w:cs="Arial"/>
          <w:sz w:val="20"/>
        </w:rPr>
        <w:t>SÚJB.</w:t>
      </w:r>
    </w:p>
    <w:p w14:paraId="2BAB0CE3" w14:textId="77777777" w:rsidR="00FD3EFF" w:rsidRDefault="00FD3EFF" w:rsidP="00FD3EFF">
      <w:pPr>
        <w:pStyle w:val="Zkladntextodsazen21"/>
        <w:ind w:left="644" w:firstLine="0"/>
        <w:rPr>
          <w:sz w:val="20"/>
        </w:rPr>
      </w:pPr>
    </w:p>
    <w:p w14:paraId="5C1A1A03" w14:textId="77777777" w:rsidR="00E235DB" w:rsidRDefault="00E235DB" w:rsidP="00FD3EFF">
      <w:pPr>
        <w:pStyle w:val="Zkladntextodsazen21"/>
        <w:ind w:left="644" w:firstLine="0"/>
        <w:rPr>
          <w:sz w:val="20"/>
        </w:rPr>
      </w:pPr>
    </w:p>
    <w:p w14:paraId="7064BA21" w14:textId="77777777" w:rsidR="00E235DB" w:rsidRDefault="00E235DB" w:rsidP="00FD3EFF">
      <w:pPr>
        <w:pStyle w:val="Zkladntextodsazen21"/>
        <w:ind w:left="644" w:firstLine="0"/>
        <w:rPr>
          <w:sz w:val="20"/>
        </w:rPr>
      </w:pPr>
    </w:p>
    <w:p w14:paraId="63458A68" w14:textId="77777777" w:rsidR="00FD3EFF" w:rsidRDefault="00FD3EFF" w:rsidP="00FD3EFF">
      <w:pPr>
        <w:pStyle w:val="Zkladntextodsazen21"/>
        <w:ind w:left="284" w:firstLine="0"/>
        <w:rPr>
          <w:sz w:val="20"/>
        </w:rPr>
      </w:pPr>
    </w:p>
    <w:p w14:paraId="7DDBB2E3" w14:textId="77777777" w:rsidR="00FD3EFF" w:rsidRDefault="00FD3EFF" w:rsidP="00FD3EFF">
      <w:pPr>
        <w:pStyle w:val="Zkladntextodsazen21"/>
        <w:ind w:left="284" w:firstLine="0"/>
        <w:rPr>
          <w:sz w:val="20"/>
        </w:rPr>
      </w:pPr>
    </w:p>
    <w:p w14:paraId="706A9903" w14:textId="77777777" w:rsidR="00FD3EFF" w:rsidRDefault="00FD3EFF" w:rsidP="00A475C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Článek III.</w:t>
      </w:r>
    </w:p>
    <w:p w14:paraId="447CED51" w14:textId="77777777" w:rsidR="00FD3EFF" w:rsidRDefault="00FD3EFF" w:rsidP="00A475CD">
      <w:pPr>
        <w:pStyle w:val="Nadpis5"/>
        <w:spacing w:after="240"/>
      </w:pPr>
      <w:r>
        <w:t>Čas a místo plnění</w:t>
      </w:r>
    </w:p>
    <w:p w14:paraId="07A9258E" w14:textId="40CE4604" w:rsidR="00FD3EFF" w:rsidRDefault="00FD3EFF" w:rsidP="00140DC2">
      <w:pPr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</w:r>
      <w:r w:rsidR="00165F43">
        <w:rPr>
          <w:rFonts w:ascii="Arial" w:hAnsi="Arial"/>
        </w:rPr>
        <w:t xml:space="preserve">Služby dle této smlouvy budou poskytovatelem poskytovány od 1. 1. 2023. </w:t>
      </w:r>
      <w:r>
        <w:rPr>
          <w:rFonts w:ascii="Arial" w:hAnsi="Arial"/>
        </w:rPr>
        <w:t xml:space="preserve">Tato smlouva je uzavřena na dobu </w:t>
      </w:r>
      <w:r w:rsidRPr="00E73AAD">
        <w:rPr>
          <w:rFonts w:ascii="Arial" w:hAnsi="Arial"/>
        </w:rPr>
        <w:t>určitou do 31.</w:t>
      </w:r>
      <w:r w:rsidR="00BA7117" w:rsidRPr="00E73AAD">
        <w:rPr>
          <w:rFonts w:ascii="Arial" w:hAnsi="Arial"/>
        </w:rPr>
        <w:t xml:space="preserve"> </w:t>
      </w:r>
      <w:r w:rsidRPr="00E73AAD">
        <w:rPr>
          <w:rFonts w:ascii="Arial" w:hAnsi="Arial"/>
        </w:rPr>
        <w:t>12. 202</w:t>
      </w:r>
      <w:r w:rsidR="00FB751B" w:rsidRPr="00E73AAD">
        <w:rPr>
          <w:rFonts w:ascii="Arial" w:hAnsi="Arial"/>
        </w:rPr>
        <w:t>3</w:t>
      </w:r>
      <w:r w:rsidRPr="00E73AAD">
        <w:rPr>
          <w:rFonts w:ascii="Arial" w:hAnsi="Arial"/>
        </w:rPr>
        <w:t>.</w:t>
      </w:r>
      <w:r w:rsidR="00B11BC0">
        <w:rPr>
          <w:rFonts w:ascii="Arial" w:hAnsi="Arial"/>
        </w:rPr>
        <w:t xml:space="preserve"> </w:t>
      </w:r>
    </w:p>
    <w:p w14:paraId="7F1265FD" w14:textId="77777777" w:rsidR="00FD3EFF" w:rsidRDefault="00FD3EFF" w:rsidP="00BA7117">
      <w:pPr>
        <w:pStyle w:val="Zkladntext21"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2.</w:t>
      </w:r>
      <w:r>
        <w:rPr>
          <w:rFonts w:ascii="Arial" w:hAnsi="Arial"/>
          <w:sz w:val="20"/>
        </w:rPr>
        <w:tab/>
        <w:t>Místem plnění je sídlo objednatele a další objednatelem určená místa plnění úkolů objednatele na území ČR.</w:t>
      </w:r>
    </w:p>
    <w:p w14:paraId="7FDF9DF5" w14:textId="77777777" w:rsidR="00FD3EFF" w:rsidRDefault="00FD3EFF" w:rsidP="00BA7117">
      <w:pPr>
        <w:spacing w:after="0"/>
        <w:ind w:left="703" w:hanging="703"/>
        <w:jc w:val="both"/>
        <w:rPr>
          <w:rFonts w:ascii="Arial" w:hAnsi="Arial"/>
        </w:rPr>
      </w:pPr>
    </w:p>
    <w:p w14:paraId="40BBB45E" w14:textId="77777777" w:rsidR="00BA7117" w:rsidRDefault="00BA7117" w:rsidP="00BA7117">
      <w:pPr>
        <w:spacing w:after="0"/>
        <w:ind w:left="703" w:hanging="703"/>
        <w:jc w:val="center"/>
        <w:rPr>
          <w:rFonts w:ascii="Arial" w:hAnsi="Arial"/>
          <w:b/>
        </w:rPr>
      </w:pPr>
    </w:p>
    <w:p w14:paraId="7C03576E" w14:textId="77777777" w:rsidR="00BA7117" w:rsidRDefault="00BA7117" w:rsidP="00BA7117">
      <w:pPr>
        <w:spacing w:after="0"/>
        <w:ind w:left="703" w:hanging="703"/>
        <w:jc w:val="center"/>
        <w:rPr>
          <w:rFonts w:ascii="Arial" w:hAnsi="Arial"/>
          <w:b/>
        </w:rPr>
      </w:pPr>
    </w:p>
    <w:p w14:paraId="273E1CA3" w14:textId="77777777" w:rsidR="00FD3EFF" w:rsidRDefault="00FD3EFF" w:rsidP="00FD3EFF">
      <w:pPr>
        <w:ind w:left="705" w:hanging="70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IV.</w:t>
      </w:r>
    </w:p>
    <w:p w14:paraId="14DD4E7E" w14:textId="77777777" w:rsidR="00FD3EFF" w:rsidRDefault="00FD3EFF" w:rsidP="00140DC2">
      <w:pPr>
        <w:pStyle w:val="Nadpis6"/>
        <w:spacing w:after="240"/>
        <w:ind w:left="703" w:hanging="703"/>
      </w:pPr>
      <w:r>
        <w:t>Cena služeb a platební podmínky</w:t>
      </w:r>
    </w:p>
    <w:p w14:paraId="0918F0DF" w14:textId="63DCE327" w:rsidR="00FD3EFF" w:rsidRDefault="00FD3EFF" w:rsidP="00FE396D">
      <w:pPr>
        <w:pStyle w:val="Zkladntext21"/>
        <w:spacing w:after="12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ab/>
        <w:t xml:space="preserve">Smluvní strany se dohodly na ceně </w:t>
      </w:r>
      <w:r w:rsidR="002F6331" w:rsidRPr="00E73AAD">
        <w:rPr>
          <w:rFonts w:ascii="Arial" w:hAnsi="Arial" w:cs="Arial"/>
          <w:sz w:val="20"/>
        </w:rPr>
        <w:t>včetně</w:t>
      </w:r>
      <w:r w:rsidRPr="00E73AAD">
        <w:rPr>
          <w:rFonts w:ascii="Arial" w:hAnsi="Arial" w:cs="Arial"/>
          <w:sz w:val="20"/>
        </w:rPr>
        <w:t xml:space="preserve"> </w:t>
      </w:r>
      <w:r w:rsidR="0089362A" w:rsidRPr="00E73AAD">
        <w:rPr>
          <w:rFonts w:ascii="Arial" w:hAnsi="Arial" w:cs="Arial"/>
          <w:sz w:val="20"/>
        </w:rPr>
        <w:t xml:space="preserve">případné </w:t>
      </w:r>
      <w:r w:rsidRPr="00E73AAD">
        <w:rPr>
          <w:rFonts w:ascii="Arial" w:hAnsi="Arial" w:cs="Arial"/>
          <w:sz w:val="20"/>
        </w:rPr>
        <w:t>DPH za služby poskytované podle této smlo</w:t>
      </w:r>
      <w:r w:rsidR="002F6331" w:rsidRPr="00E73AAD">
        <w:rPr>
          <w:rFonts w:ascii="Arial" w:hAnsi="Arial" w:cs="Arial"/>
          <w:sz w:val="20"/>
        </w:rPr>
        <w:t xml:space="preserve">uvy po sjednanou dobu ve výši: </w:t>
      </w:r>
      <w:r w:rsidR="003F0FF4" w:rsidRPr="00E73AAD">
        <w:rPr>
          <w:rFonts w:ascii="Arial" w:hAnsi="Arial" w:cs="Arial"/>
          <w:sz w:val="20"/>
        </w:rPr>
        <w:t>5 0</w:t>
      </w:r>
      <w:r w:rsidR="00FB751B" w:rsidRPr="00E73AAD">
        <w:rPr>
          <w:rFonts w:ascii="Arial" w:hAnsi="Arial" w:cs="Arial"/>
          <w:sz w:val="20"/>
        </w:rPr>
        <w:t>00 Kč za měsí</w:t>
      </w:r>
      <w:r w:rsidR="005C794C" w:rsidRPr="00E73AAD">
        <w:rPr>
          <w:rFonts w:ascii="Arial" w:hAnsi="Arial" w:cs="Arial"/>
          <w:sz w:val="20"/>
        </w:rPr>
        <w:t>c tj.</w:t>
      </w:r>
      <w:r w:rsidR="0069207B" w:rsidRPr="00E73AAD">
        <w:rPr>
          <w:rFonts w:ascii="Arial" w:hAnsi="Arial" w:cs="Arial"/>
          <w:sz w:val="20"/>
        </w:rPr>
        <w:t>,</w:t>
      </w:r>
      <w:r w:rsidR="003F0FF4" w:rsidRPr="00E73AAD">
        <w:rPr>
          <w:rFonts w:ascii="Arial" w:hAnsi="Arial" w:cs="Arial"/>
          <w:sz w:val="20"/>
        </w:rPr>
        <w:t xml:space="preserve"> 60</w:t>
      </w:r>
      <w:r w:rsidRPr="00E73AAD">
        <w:rPr>
          <w:rFonts w:ascii="Arial" w:hAnsi="Arial" w:cs="Arial"/>
          <w:sz w:val="20"/>
        </w:rPr>
        <w:t xml:space="preserve"> 000 Kč za rok</w:t>
      </w:r>
      <w:r w:rsidR="002F6331" w:rsidRPr="00E73AAD">
        <w:rPr>
          <w:rFonts w:ascii="Arial" w:hAnsi="Arial" w:cs="Arial"/>
          <w:sz w:val="20"/>
        </w:rPr>
        <w:t xml:space="preserve"> </w:t>
      </w:r>
      <w:r w:rsidRPr="00E73AAD">
        <w:rPr>
          <w:rFonts w:ascii="Arial" w:hAnsi="Arial" w:cs="Arial"/>
          <w:sz w:val="20"/>
        </w:rPr>
        <w:t>za</w:t>
      </w:r>
      <w:r>
        <w:rPr>
          <w:rFonts w:ascii="Arial" w:hAnsi="Arial" w:cs="Arial"/>
          <w:sz w:val="20"/>
        </w:rPr>
        <w:t xml:space="preserve"> služby dle čl. I. Do této částky spadají úkony</w:t>
      </w:r>
      <w:r w:rsidR="00A475C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každoročního proškolení a přezkoušení. Dále 2 x ročně </w:t>
      </w:r>
      <w:r w:rsidR="00C61600">
        <w:rPr>
          <w:rFonts w:ascii="Arial" w:hAnsi="Arial" w:cs="Arial"/>
          <w:sz w:val="20"/>
        </w:rPr>
        <w:t>audit na stálém pracovišti ZIZ.</w:t>
      </w:r>
      <w:r w:rsidR="00F3192C">
        <w:rPr>
          <w:rFonts w:ascii="Arial" w:hAnsi="Arial" w:cs="Arial"/>
          <w:sz w:val="20"/>
        </w:rPr>
        <w:t xml:space="preserve"> Tato cena je </w:t>
      </w:r>
      <w:r w:rsidR="00A653D2">
        <w:rPr>
          <w:rFonts w:ascii="Arial" w:hAnsi="Arial" w:cs="Arial"/>
          <w:sz w:val="20"/>
        </w:rPr>
        <w:t xml:space="preserve">tak </w:t>
      </w:r>
      <w:r w:rsidR="00F3192C">
        <w:rPr>
          <w:rFonts w:ascii="Arial" w:hAnsi="Arial" w:cs="Arial"/>
          <w:sz w:val="20"/>
        </w:rPr>
        <w:t>konečná a zahrnuje v sobě veškeré náklady vzniklé poskytovateli v souvislosti s poskytováním služeb</w:t>
      </w:r>
      <w:r w:rsidR="00DF3F6C">
        <w:rPr>
          <w:rFonts w:ascii="Arial" w:hAnsi="Arial" w:cs="Arial"/>
          <w:sz w:val="20"/>
        </w:rPr>
        <w:t xml:space="preserve"> dle této smlouvy</w:t>
      </w:r>
      <w:r w:rsidR="007D7F0C">
        <w:rPr>
          <w:rFonts w:ascii="Arial" w:hAnsi="Arial" w:cs="Arial"/>
          <w:sz w:val="20"/>
        </w:rPr>
        <w:t>.</w:t>
      </w:r>
      <w:r w:rsidR="00A653D2">
        <w:rPr>
          <w:rFonts w:ascii="Arial" w:hAnsi="Arial" w:cs="Arial"/>
          <w:sz w:val="20"/>
        </w:rPr>
        <w:t xml:space="preserve"> </w:t>
      </w:r>
    </w:p>
    <w:p w14:paraId="3F7A1964" w14:textId="3DDE3491" w:rsidR="00E5298B" w:rsidRDefault="00FD3EFF" w:rsidP="003670B4">
      <w:pPr>
        <w:spacing w:after="120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</w:r>
      <w:r w:rsidR="00392652">
        <w:rPr>
          <w:rFonts w:ascii="Arial" w:hAnsi="Arial"/>
        </w:rPr>
        <w:t>C</w:t>
      </w:r>
      <w:r w:rsidR="00392652" w:rsidRPr="00392652">
        <w:rPr>
          <w:rFonts w:ascii="Arial" w:hAnsi="Arial"/>
        </w:rPr>
        <w:t xml:space="preserve">ena za služby </w:t>
      </w:r>
      <w:r w:rsidR="00032C8F">
        <w:rPr>
          <w:rFonts w:ascii="Arial" w:hAnsi="Arial"/>
        </w:rPr>
        <w:t xml:space="preserve">ve výši 5.000,- Kč dle odst. 1 </w:t>
      </w:r>
      <w:r w:rsidR="00392652" w:rsidRPr="00392652">
        <w:rPr>
          <w:rFonts w:ascii="Arial" w:hAnsi="Arial"/>
        </w:rPr>
        <w:t>bude hrazena jednou měsíčně. Zúčtovací období odpovídá</w:t>
      </w:r>
      <w:r w:rsidR="00392652">
        <w:rPr>
          <w:rFonts w:ascii="Arial" w:hAnsi="Arial"/>
        </w:rPr>
        <w:t xml:space="preserve"> </w:t>
      </w:r>
      <w:r w:rsidR="00392652" w:rsidRPr="00392652">
        <w:rPr>
          <w:rFonts w:ascii="Arial" w:hAnsi="Arial"/>
        </w:rPr>
        <w:t>kalendářnímu měsíci. Cena za služby bude hrazena zpětně za každý kalendářní měsíc,</w:t>
      </w:r>
      <w:r w:rsidR="00392652">
        <w:rPr>
          <w:rFonts w:ascii="Arial" w:hAnsi="Arial"/>
        </w:rPr>
        <w:t xml:space="preserve"> </w:t>
      </w:r>
      <w:r w:rsidR="00392652" w:rsidRPr="00392652">
        <w:rPr>
          <w:rFonts w:ascii="Arial" w:hAnsi="Arial"/>
        </w:rPr>
        <w:t xml:space="preserve">na faktuře musí být uveden údaj o jaké zúčtovací období se jedná. </w:t>
      </w:r>
      <w:r>
        <w:rPr>
          <w:rFonts w:ascii="Arial" w:hAnsi="Arial"/>
        </w:rPr>
        <w:t>Cena dle čl.</w:t>
      </w:r>
      <w:r w:rsidR="00A475CD">
        <w:rPr>
          <w:rFonts w:ascii="Arial" w:hAnsi="Arial"/>
        </w:rPr>
        <w:t xml:space="preserve"> </w:t>
      </w:r>
      <w:r>
        <w:rPr>
          <w:rFonts w:ascii="Arial" w:hAnsi="Arial"/>
        </w:rPr>
        <w:t xml:space="preserve">IV. bude uhrazena objednatelem na základě </w:t>
      </w:r>
      <w:r w:rsidR="00392652">
        <w:rPr>
          <w:rFonts w:ascii="Arial" w:hAnsi="Arial"/>
        </w:rPr>
        <w:t xml:space="preserve">faktury </w:t>
      </w:r>
      <w:r>
        <w:rPr>
          <w:rFonts w:ascii="Arial" w:hAnsi="Arial"/>
        </w:rPr>
        <w:t xml:space="preserve">vystavené </w:t>
      </w:r>
      <w:r w:rsidR="00392652">
        <w:rPr>
          <w:rFonts w:ascii="Arial" w:hAnsi="Arial"/>
        </w:rPr>
        <w:t>poskytovatelem do 10 dnů po ukončení zúčtovacího období.</w:t>
      </w:r>
      <w:r>
        <w:rPr>
          <w:rFonts w:ascii="Arial" w:hAnsi="Arial"/>
        </w:rPr>
        <w:t xml:space="preserve"> ve lhůtě splatnosti 30 dnů</w:t>
      </w:r>
      <w:r w:rsidR="00F3192C">
        <w:rPr>
          <w:rFonts w:ascii="Arial" w:hAnsi="Arial"/>
        </w:rPr>
        <w:t xml:space="preserve"> ode dne doručení objednateli</w:t>
      </w:r>
      <w:r>
        <w:rPr>
          <w:rFonts w:ascii="Arial" w:hAnsi="Arial"/>
        </w:rPr>
        <w:t xml:space="preserve">. </w:t>
      </w:r>
      <w:r w:rsidR="00392652" w:rsidRPr="00392652">
        <w:rPr>
          <w:rFonts w:ascii="Arial" w:hAnsi="Arial"/>
        </w:rPr>
        <w:t>Fakturu zašle</w:t>
      </w:r>
      <w:r w:rsidR="00392652">
        <w:rPr>
          <w:rFonts w:ascii="Arial" w:hAnsi="Arial"/>
        </w:rPr>
        <w:t xml:space="preserve"> poskytovatel objednateli</w:t>
      </w:r>
      <w:r w:rsidR="00392652" w:rsidRPr="00392652">
        <w:rPr>
          <w:rFonts w:ascii="Arial" w:hAnsi="Arial"/>
        </w:rPr>
        <w:t xml:space="preserve"> elektronicky na adresu: </w:t>
      </w:r>
      <w:r w:rsidR="00743B32">
        <w:rPr>
          <w:rFonts w:ascii="Arial" w:hAnsi="Arial"/>
        </w:rPr>
        <w:t>XXXXXXXXXXXXXX</w:t>
      </w:r>
      <w:bookmarkStart w:id="0" w:name="_GoBack"/>
      <w:bookmarkEnd w:id="0"/>
      <w:r w:rsidR="00392652" w:rsidRPr="00392652">
        <w:rPr>
          <w:rFonts w:ascii="Arial" w:hAnsi="Arial"/>
        </w:rPr>
        <w:t>.</w:t>
      </w:r>
    </w:p>
    <w:p w14:paraId="597A9A3D" w14:textId="2AD11F88" w:rsidR="00E5298B" w:rsidRPr="003670B4" w:rsidRDefault="00E5298B" w:rsidP="003670B4">
      <w:pPr>
        <w:spacing w:after="120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</w:r>
      <w:r>
        <w:rPr>
          <w:rFonts w:ascii="Arial" w:hAnsi="Arial" w:cs="Arial"/>
        </w:rPr>
        <w:t xml:space="preserve">Faktura musí obsahovat veškeré povinné náležitosti stanovené příslušnými právními předpisy. Nebude-li faktura obsahovat tyto povinné náležitosti nebo v ní budou uvedeny nesprávné údaje, je objednatel oprávněn vrátit bez zbytečného odkladu fakturu poskytovateli s vymezením chybějících náležitostí nebo nesprávných údajů. V takovém případě začíná doba splatnosti běžet až dnem doručení řádně opravené faktury </w:t>
      </w:r>
      <w:r w:rsidR="00A653D2">
        <w:rPr>
          <w:rFonts w:ascii="Arial" w:hAnsi="Arial" w:cs="Arial"/>
        </w:rPr>
        <w:t>o</w:t>
      </w:r>
      <w:r>
        <w:rPr>
          <w:rFonts w:ascii="Arial" w:hAnsi="Arial" w:cs="Arial"/>
        </w:rPr>
        <w:t>bjednateli.</w:t>
      </w:r>
    </w:p>
    <w:p w14:paraId="145D92FE" w14:textId="77777777" w:rsidR="00E5298B" w:rsidRDefault="00E5298B" w:rsidP="00A475CD">
      <w:pPr>
        <w:spacing w:after="120"/>
        <w:ind w:left="284" w:hanging="284"/>
        <w:jc w:val="both"/>
        <w:rPr>
          <w:rFonts w:ascii="Arial" w:hAnsi="Arial"/>
        </w:rPr>
      </w:pPr>
    </w:p>
    <w:p w14:paraId="737487EC" w14:textId="77777777" w:rsidR="00FD3EFF" w:rsidRDefault="00FD3EFF" w:rsidP="00FD3EFF">
      <w:pPr>
        <w:pStyle w:val="Zkladntext21"/>
        <w:ind w:left="0" w:firstLine="0"/>
        <w:rPr>
          <w:rFonts w:ascii="Arial" w:hAnsi="Arial"/>
          <w:sz w:val="20"/>
        </w:rPr>
      </w:pPr>
    </w:p>
    <w:p w14:paraId="588F530E" w14:textId="77777777" w:rsidR="00FD3EFF" w:rsidRDefault="00FD3EFF" w:rsidP="00FD3EFF">
      <w:pPr>
        <w:pStyle w:val="Zkladntext21"/>
        <w:ind w:left="0" w:firstLine="0"/>
        <w:rPr>
          <w:rFonts w:ascii="Arial" w:hAnsi="Arial"/>
          <w:sz w:val="20"/>
        </w:rPr>
      </w:pPr>
    </w:p>
    <w:p w14:paraId="0D7236B3" w14:textId="77777777" w:rsidR="00FD3EFF" w:rsidRDefault="00FD3EFF" w:rsidP="00FD3EFF">
      <w:pPr>
        <w:pStyle w:val="Zkladntext21"/>
        <w:ind w:left="0" w:firstLine="0"/>
        <w:rPr>
          <w:rFonts w:ascii="Arial" w:hAnsi="Arial"/>
          <w:sz w:val="20"/>
        </w:rPr>
      </w:pPr>
    </w:p>
    <w:p w14:paraId="71A9391B" w14:textId="77777777" w:rsidR="00FD3EFF" w:rsidRDefault="00FD3EFF" w:rsidP="00A475CD">
      <w:pPr>
        <w:pStyle w:val="Zkladntext21"/>
        <w:spacing w:after="240"/>
        <w:ind w:left="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V.</w:t>
      </w:r>
    </w:p>
    <w:p w14:paraId="0400B6F9" w14:textId="77777777" w:rsidR="00FD3EFF" w:rsidRDefault="00FD3EFF" w:rsidP="00140DC2">
      <w:pPr>
        <w:pStyle w:val="Nadpis2"/>
        <w:spacing w:after="24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Další ujednání, vypovězení smlouvy</w:t>
      </w:r>
    </w:p>
    <w:p w14:paraId="2A78332B" w14:textId="77777777" w:rsidR="00FD3EFF" w:rsidRDefault="00FD3EFF" w:rsidP="00140DC2">
      <w:pPr>
        <w:pStyle w:val="Zkladntextodsazen21"/>
        <w:spacing w:after="120"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1.</w:t>
      </w:r>
      <w:r>
        <w:rPr>
          <w:rFonts w:ascii="Arial" w:hAnsi="Arial"/>
          <w:sz w:val="20"/>
        </w:rPr>
        <w:tab/>
        <w:t>Objednatel je oprávněn provádět kontrolu poskytování služeb průběžným operativním stykem s  poskytovatelem.</w:t>
      </w:r>
    </w:p>
    <w:p w14:paraId="604FC1C0" w14:textId="74467BE0" w:rsidR="00FD3EFF" w:rsidRDefault="000E6D3C" w:rsidP="00140DC2">
      <w:pPr>
        <w:spacing w:after="120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</w:r>
      <w:r w:rsidR="00FD3EFF">
        <w:rPr>
          <w:rFonts w:ascii="Arial" w:hAnsi="Arial"/>
        </w:rPr>
        <w:t xml:space="preserve">V případě, že některá ze smluvních stran nebude schopna plnit své závazky nebo poruší své smluvní povinnosti podstatným způsobem, má druhá smluvní strana právo odstoupit od smlouvy ve shodě s ustanoveními zákona č. 89/2012 Sb. Občanského zákoníku, § </w:t>
      </w:r>
      <w:smartTag w:uri="urn:schemas-microsoft-com:office:smarttags" w:element="metricconverter">
        <w:smartTagPr>
          <w:attr w:name="ProductID" w:val="2001 a"/>
        </w:smartTagPr>
        <w:r w:rsidR="00FD3EFF">
          <w:rPr>
            <w:rFonts w:ascii="Arial" w:hAnsi="Arial"/>
          </w:rPr>
          <w:t>2001 a</w:t>
        </w:r>
      </w:smartTag>
      <w:r w:rsidR="00FD3EFF">
        <w:rPr>
          <w:rFonts w:ascii="Arial" w:hAnsi="Arial"/>
        </w:rPr>
        <w:t xml:space="preserve"> následující, a to pro podstatné porušení smlouvy.</w:t>
      </w:r>
    </w:p>
    <w:p w14:paraId="6EC8C760" w14:textId="0F154C2C" w:rsidR="00FD3EFF" w:rsidRDefault="000E6D3C" w:rsidP="00A475CD">
      <w:pPr>
        <w:spacing w:after="120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</w:r>
      <w:r w:rsidR="00FD3EFF">
        <w:rPr>
          <w:rFonts w:ascii="Arial" w:hAnsi="Arial"/>
        </w:rPr>
        <w:t>Za podstatné porušení této smlouvy se zejména považuje:</w:t>
      </w:r>
    </w:p>
    <w:p w14:paraId="2795ABE8" w14:textId="77777777" w:rsidR="00FD3EFF" w:rsidRDefault="00FD3EFF" w:rsidP="00FD3EFF">
      <w:pPr>
        <w:numPr>
          <w:ilvl w:val="0"/>
          <w:numId w:val="6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neposkytnutí služeb v dohodnutých termínech poskytovatelem.</w:t>
      </w:r>
    </w:p>
    <w:p w14:paraId="33F0AAD7" w14:textId="77777777" w:rsidR="00FD3EFF" w:rsidRDefault="00FD3EFF" w:rsidP="00A475CD">
      <w:pPr>
        <w:numPr>
          <w:ilvl w:val="0"/>
          <w:numId w:val="6"/>
        </w:numPr>
        <w:spacing w:after="120" w:line="240" w:lineRule="auto"/>
        <w:ind w:left="641" w:hanging="357"/>
        <w:rPr>
          <w:rFonts w:ascii="Arial" w:hAnsi="Arial"/>
        </w:rPr>
      </w:pPr>
      <w:r>
        <w:rPr>
          <w:rFonts w:ascii="Arial" w:hAnsi="Arial"/>
        </w:rPr>
        <w:t>neplnění smluvních nebo zákonných povinností poskytovatelem.</w:t>
      </w:r>
    </w:p>
    <w:p w14:paraId="32D6BF7D" w14:textId="3DCE1652" w:rsidR="00FD3EFF" w:rsidRDefault="000E6D3C" w:rsidP="000E6D3C">
      <w:pPr>
        <w:spacing w:after="120"/>
        <w:ind w:left="-567" w:firstLine="567"/>
        <w:jc w:val="both"/>
        <w:rPr>
          <w:rFonts w:ascii="Arial" w:hAnsi="Arial"/>
        </w:rPr>
      </w:pPr>
      <w:r>
        <w:rPr>
          <w:rFonts w:ascii="Arial" w:hAnsi="Arial"/>
        </w:rPr>
        <w:t xml:space="preserve">4. </w:t>
      </w:r>
      <w:r w:rsidR="00FD3EFF">
        <w:rPr>
          <w:rFonts w:ascii="Arial" w:hAnsi="Arial"/>
        </w:rPr>
        <w:t xml:space="preserve">Smlouvu lze vypovědět bez udání důvodů ve výpovědní lhůtě </w:t>
      </w:r>
      <w:r w:rsidR="00C61600">
        <w:rPr>
          <w:rFonts w:ascii="Arial" w:hAnsi="Arial"/>
        </w:rPr>
        <w:t>6 (šest) měsíců</w:t>
      </w:r>
      <w:r w:rsidR="00FD3EFF">
        <w:rPr>
          <w:rFonts w:ascii="Arial" w:hAnsi="Arial"/>
        </w:rPr>
        <w:t xml:space="preserve">. </w:t>
      </w:r>
    </w:p>
    <w:p w14:paraId="737CFFE4" w14:textId="77777777" w:rsidR="00FD3EFF" w:rsidRDefault="00FD3EFF" w:rsidP="00FE396D">
      <w:pPr>
        <w:spacing w:after="0"/>
        <w:ind w:left="225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Výpovědní doba počíná 1. (prvním) dnem měsíce následujícího po doručení písemné výpovědi.</w:t>
      </w:r>
    </w:p>
    <w:p w14:paraId="1D71B3BC" w14:textId="77777777" w:rsidR="00FD3EFF" w:rsidRDefault="00FD3EFF" w:rsidP="00A475CD">
      <w:pPr>
        <w:spacing w:after="0"/>
        <w:jc w:val="both"/>
        <w:rPr>
          <w:rFonts w:ascii="Arial" w:hAnsi="Arial"/>
        </w:rPr>
      </w:pPr>
    </w:p>
    <w:p w14:paraId="2E08E7F9" w14:textId="77777777" w:rsidR="00FD3EFF" w:rsidRDefault="00FD3EFF" w:rsidP="00A475CD">
      <w:pPr>
        <w:spacing w:after="0"/>
        <w:jc w:val="both"/>
        <w:rPr>
          <w:rFonts w:ascii="Arial" w:hAnsi="Arial"/>
        </w:rPr>
      </w:pPr>
    </w:p>
    <w:p w14:paraId="26B80989" w14:textId="77777777" w:rsidR="00FD3EFF" w:rsidRDefault="00FD3EFF" w:rsidP="00A475CD">
      <w:pPr>
        <w:spacing w:after="0"/>
        <w:jc w:val="both"/>
        <w:rPr>
          <w:rFonts w:ascii="Arial" w:hAnsi="Arial"/>
        </w:rPr>
      </w:pPr>
    </w:p>
    <w:p w14:paraId="7D528A95" w14:textId="77777777" w:rsidR="00FD3EFF" w:rsidRDefault="00FD3EFF" w:rsidP="00FD3EF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VI.</w:t>
      </w:r>
    </w:p>
    <w:p w14:paraId="629B70B6" w14:textId="77777777" w:rsidR="00FD3EFF" w:rsidRDefault="00FD3EFF" w:rsidP="00A475C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Závěrečná ustanovení</w:t>
      </w:r>
    </w:p>
    <w:p w14:paraId="003FD641" w14:textId="77777777" w:rsidR="00FD3EFF" w:rsidRDefault="00FD3EFF" w:rsidP="00140DC2">
      <w:pPr>
        <w:spacing w:before="120" w:after="120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1. </w:t>
      </w:r>
      <w:r>
        <w:rPr>
          <w:rFonts w:ascii="Arial" w:hAnsi="Arial"/>
        </w:rPr>
        <w:tab/>
        <w:t>Pokud v této smlouvě a v příslušných ustanoveních zákona není výslovně stanoveno jinak, řídí se tato smlouva a vztahy z ní vyplývající ustanoveními Občanského zákoníku.</w:t>
      </w:r>
    </w:p>
    <w:p w14:paraId="2C0B30D0" w14:textId="77777777" w:rsidR="00FD3EFF" w:rsidRDefault="00FD3EFF" w:rsidP="00140DC2">
      <w:pPr>
        <w:spacing w:after="120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2. </w:t>
      </w:r>
      <w:r>
        <w:rPr>
          <w:rFonts w:ascii="Arial" w:hAnsi="Arial"/>
        </w:rPr>
        <w:tab/>
        <w:t>Práva a povinnosti z této smlouvy vyplývající přechází na právní nástupce smluvních stran.</w:t>
      </w:r>
    </w:p>
    <w:p w14:paraId="445C740E" w14:textId="77777777" w:rsidR="00FD3EFF" w:rsidRDefault="00FD3EFF" w:rsidP="00140DC2">
      <w:pPr>
        <w:spacing w:after="120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Změny a doplňky této smlouvy musí být písemně odsouhlaseny oprávněnými zástupci smluvních stran.</w:t>
      </w:r>
    </w:p>
    <w:p w14:paraId="29DD12CE" w14:textId="77777777" w:rsidR="00FD3EFF" w:rsidRDefault="00FD3EFF" w:rsidP="00FE396D">
      <w:pPr>
        <w:pStyle w:val="Zkladntextodsazen3"/>
        <w:spacing w:after="120"/>
        <w:jc w:val="left"/>
      </w:pPr>
      <w:r>
        <w:t>4.</w:t>
      </w:r>
      <w:r>
        <w:tab/>
        <w:t>Veškeré podklady a výsledky prací vzniklé na základě tét</w:t>
      </w:r>
      <w:r w:rsidR="00140DC2">
        <w:t xml:space="preserve">o smlouvy jsou majetkem </w:t>
      </w:r>
      <w:r>
        <w:t>objednatele. Poskytovatel není oprávněn je, ani jejich části, předat žádné další osobě bez</w:t>
      </w:r>
      <w:r w:rsidR="00140DC2">
        <w:t xml:space="preserve"> </w:t>
      </w:r>
      <w:r>
        <w:t>předchozího písemného souhlasu objednatele.</w:t>
      </w:r>
    </w:p>
    <w:p w14:paraId="62322587" w14:textId="43B63F82" w:rsidR="00B11BC0" w:rsidRDefault="00FD3EFF" w:rsidP="00B11BC0">
      <w:pPr>
        <w:spacing w:after="120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5. </w:t>
      </w:r>
      <w:r>
        <w:rPr>
          <w:rFonts w:ascii="Arial" w:hAnsi="Arial"/>
        </w:rPr>
        <w:tab/>
      </w:r>
      <w:r w:rsidR="00B11BC0" w:rsidRPr="00B11BC0">
        <w:rPr>
          <w:rFonts w:ascii="Arial" w:hAnsi="Arial"/>
        </w:rPr>
        <w:t xml:space="preserve"> </w:t>
      </w:r>
      <w:r w:rsidR="00B11BC0">
        <w:rPr>
          <w:rFonts w:ascii="Arial" w:hAnsi="Arial"/>
        </w:rPr>
        <w:t>Poskytovatel</w:t>
      </w:r>
      <w:r w:rsidR="00B11BC0" w:rsidRPr="003E39A7">
        <w:rPr>
          <w:rFonts w:ascii="Arial" w:hAnsi="Arial"/>
        </w:rPr>
        <w:t xml:space="preserve"> je povinen zachovávat mlčenli</w:t>
      </w:r>
      <w:r w:rsidR="00B11BC0">
        <w:rPr>
          <w:rFonts w:ascii="Arial" w:hAnsi="Arial"/>
        </w:rPr>
        <w:t>v</w:t>
      </w:r>
      <w:r w:rsidR="00B11BC0" w:rsidRPr="003E39A7">
        <w:rPr>
          <w:rFonts w:ascii="Arial" w:hAnsi="Arial"/>
        </w:rPr>
        <w:t>ost o všech skutečnostech, o nichž se dozvěděl v souvislosti s poskytováním služeb</w:t>
      </w:r>
      <w:r w:rsidR="00B11BC0">
        <w:rPr>
          <w:rFonts w:ascii="Arial" w:hAnsi="Arial"/>
        </w:rPr>
        <w:t xml:space="preserve"> dle této smlouvy</w:t>
      </w:r>
      <w:r w:rsidR="00B11BC0" w:rsidRPr="003E39A7">
        <w:rPr>
          <w:rFonts w:ascii="Arial" w:hAnsi="Arial"/>
        </w:rPr>
        <w:t>, ledaže by šlo o skutečnosti nepochybně obecně známé. Povinnosti mlčenlivosti může</w:t>
      </w:r>
      <w:r w:rsidR="00B11BC0">
        <w:rPr>
          <w:rFonts w:ascii="Arial" w:hAnsi="Arial"/>
        </w:rPr>
        <w:t xml:space="preserve"> poskytovatele</w:t>
      </w:r>
      <w:r w:rsidR="00B11BC0" w:rsidRPr="003E39A7">
        <w:rPr>
          <w:rFonts w:ascii="Arial" w:hAnsi="Arial"/>
        </w:rPr>
        <w:t xml:space="preserve"> zprostit pouze </w:t>
      </w:r>
      <w:r w:rsidR="00B11BC0">
        <w:rPr>
          <w:rFonts w:ascii="Arial" w:hAnsi="Arial"/>
        </w:rPr>
        <w:t>o</w:t>
      </w:r>
      <w:r w:rsidR="00B11BC0" w:rsidRPr="003E39A7">
        <w:rPr>
          <w:rFonts w:ascii="Arial" w:hAnsi="Arial"/>
        </w:rPr>
        <w:t xml:space="preserve">bjednatel svým písemným prohlášením adresovaným </w:t>
      </w:r>
      <w:r w:rsidR="00B11BC0">
        <w:rPr>
          <w:rFonts w:ascii="Arial" w:hAnsi="Arial"/>
        </w:rPr>
        <w:t>poskytovateli</w:t>
      </w:r>
      <w:r w:rsidR="00B11BC0" w:rsidRPr="003E39A7">
        <w:rPr>
          <w:rFonts w:ascii="Arial" w:hAnsi="Arial"/>
        </w:rPr>
        <w:t xml:space="preserve">. </w:t>
      </w:r>
      <w:r w:rsidR="00B11BC0">
        <w:rPr>
          <w:rFonts w:ascii="Arial" w:hAnsi="Arial"/>
        </w:rPr>
        <w:t>Poskytovatel se zavazuje, že nepředá žádné informace, týkající se předmětu a okolností této smlouvy žádné další osobě, zejména sdělovacím prostředkům.</w:t>
      </w:r>
      <w:r w:rsidR="00B11BC0" w:rsidRPr="003E39A7">
        <w:rPr>
          <w:rFonts w:ascii="Arial" w:hAnsi="Arial"/>
        </w:rPr>
        <w:t xml:space="preserve"> </w:t>
      </w:r>
      <w:r w:rsidR="00B11BC0">
        <w:rPr>
          <w:rFonts w:ascii="Arial" w:hAnsi="Arial"/>
        </w:rPr>
        <w:t>Tyto z</w:t>
      </w:r>
      <w:r w:rsidR="00B11BC0" w:rsidRPr="003E39A7">
        <w:rPr>
          <w:rFonts w:ascii="Arial" w:hAnsi="Arial"/>
        </w:rPr>
        <w:t>ávaz</w:t>
      </w:r>
      <w:r w:rsidR="00B11BC0">
        <w:rPr>
          <w:rFonts w:ascii="Arial" w:hAnsi="Arial"/>
        </w:rPr>
        <w:t>ky poskytovatele</w:t>
      </w:r>
      <w:r w:rsidR="00B11BC0" w:rsidRPr="003E39A7">
        <w:rPr>
          <w:rFonts w:ascii="Arial" w:hAnsi="Arial"/>
        </w:rPr>
        <w:t xml:space="preserve"> k zachování mlčenlivosti </w:t>
      </w:r>
      <w:r w:rsidR="00B11BC0">
        <w:rPr>
          <w:rFonts w:ascii="Arial" w:hAnsi="Arial"/>
        </w:rPr>
        <w:t xml:space="preserve">a nepředání informací </w:t>
      </w:r>
      <w:r w:rsidR="00B11BC0" w:rsidRPr="003E39A7">
        <w:rPr>
          <w:rFonts w:ascii="Arial" w:hAnsi="Arial"/>
        </w:rPr>
        <w:t>zůst</w:t>
      </w:r>
      <w:r w:rsidR="00B11BC0">
        <w:rPr>
          <w:rFonts w:ascii="Arial" w:hAnsi="Arial"/>
        </w:rPr>
        <w:t>ávají</w:t>
      </w:r>
      <w:r w:rsidR="00B11BC0" w:rsidRPr="003E39A7">
        <w:rPr>
          <w:rFonts w:ascii="Arial" w:hAnsi="Arial"/>
        </w:rPr>
        <w:t xml:space="preserve"> v platnosti i po zániku této smlouvy</w:t>
      </w:r>
    </w:p>
    <w:p w14:paraId="38D686C8" w14:textId="77777777" w:rsidR="00B11BC0" w:rsidRDefault="00B11BC0" w:rsidP="00B11BC0">
      <w:pPr>
        <w:spacing w:after="120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>6.</w:t>
      </w:r>
      <w:r>
        <w:rPr>
          <w:rFonts w:ascii="Arial" w:hAnsi="Arial"/>
        </w:rPr>
        <w:tab/>
        <w:t>Tato smlouva nabývá platnosti dnem podpisu obou smluvních stran a účinnosti dnem</w:t>
      </w:r>
      <w:r w:rsidRPr="009C2D53">
        <w:rPr>
          <w:rFonts w:ascii="Arial" w:hAnsi="Arial"/>
        </w:rPr>
        <w:t xml:space="preserve"> uveřejnění této smlouvy dle zákona č. 340/2015 Sb., o zvláštních podmínkách účinnosti některých smluv, uveřejňování těchto smluv a o registru smluv (zákon o registru smluv)</w:t>
      </w:r>
      <w:r>
        <w:rPr>
          <w:rFonts w:ascii="Arial" w:hAnsi="Arial"/>
        </w:rPr>
        <w:t>.</w:t>
      </w:r>
      <w:r w:rsidRPr="009C2D53">
        <w:rPr>
          <w:rFonts w:ascii="Arial" w:hAnsi="Arial"/>
        </w:rPr>
        <w:t xml:space="preserve"> </w:t>
      </w:r>
      <w:r>
        <w:rPr>
          <w:rFonts w:ascii="Arial" w:hAnsi="Arial"/>
        </w:rPr>
        <w:t>S</w:t>
      </w:r>
      <w:r w:rsidRPr="009C2D53">
        <w:rPr>
          <w:rFonts w:ascii="Arial" w:hAnsi="Arial"/>
        </w:rPr>
        <w:t xml:space="preserve">mluvní strany sjednávají, že uveřejnění provede </w:t>
      </w:r>
      <w:r>
        <w:rPr>
          <w:rFonts w:ascii="Arial" w:hAnsi="Arial"/>
        </w:rPr>
        <w:t>o</w:t>
      </w:r>
      <w:r w:rsidRPr="009C2D53">
        <w:rPr>
          <w:rFonts w:ascii="Arial" w:hAnsi="Arial"/>
        </w:rPr>
        <w:t xml:space="preserve">bjednatel. Obě strany berou na vědomí, že nebudou uveřejněny pouze ty informace, které nelze poskytnout podle předpisů upravujících svobodný přístup k informacím. Považuje-li druhá smluvní strana některé informace uvedené v této smlouvě za informace, které nemají být uveřejněny v registru smluv dle zákona o registru smluv, je povinna na to </w:t>
      </w:r>
      <w:r>
        <w:rPr>
          <w:rFonts w:ascii="Arial" w:hAnsi="Arial"/>
        </w:rPr>
        <w:t>o</w:t>
      </w:r>
      <w:r w:rsidRPr="009C2D53">
        <w:rPr>
          <w:rFonts w:ascii="Arial" w:hAnsi="Arial"/>
        </w:rPr>
        <w:t xml:space="preserve">bjednatele současně s uzavřením této smlouvy písemně upozornit. Druhá smluvní strana výslovně souhlasí s tím, že </w:t>
      </w:r>
      <w:r>
        <w:rPr>
          <w:rFonts w:ascii="Arial" w:hAnsi="Arial"/>
        </w:rPr>
        <w:t>o</w:t>
      </w:r>
      <w:r w:rsidRPr="009C2D53">
        <w:rPr>
          <w:rFonts w:ascii="Arial" w:hAnsi="Arial"/>
        </w:rPr>
        <w:t>bjednatel v případě pochybností o tom, zda je dána povinnost uveřejnění této smlouvy v registru smluv, tuto smlouvu v zájmu transparentnosti a právní jist</w:t>
      </w:r>
      <w:r>
        <w:rPr>
          <w:rFonts w:ascii="Arial" w:hAnsi="Arial"/>
        </w:rPr>
        <w:t>oty uveřejní.</w:t>
      </w:r>
    </w:p>
    <w:p w14:paraId="18FD7F39" w14:textId="77777777" w:rsidR="00B11BC0" w:rsidRDefault="00B11BC0" w:rsidP="00B11BC0">
      <w:pPr>
        <w:spacing w:after="120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>7.</w:t>
      </w:r>
      <w:r>
        <w:rPr>
          <w:rFonts w:ascii="Arial" w:hAnsi="Arial"/>
        </w:rPr>
        <w:tab/>
      </w:r>
      <w:r w:rsidRPr="009C2D53">
        <w:rPr>
          <w:rFonts w:ascii="Arial" w:eastAsia="Arial" w:hAnsi="Arial" w:cs="Arial"/>
        </w:rPr>
        <w:t xml:space="preserve">Smluvní strany se výslovně dohodly na tom, že pokud přede dnem nabytí účinnosti této smlouvy poskytl </w:t>
      </w:r>
      <w:r>
        <w:rPr>
          <w:rFonts w:ascii="Arial" w:eastAsia="Arial" w:hAnsi="Arial" w:cs="Arial"/>
        </w:rPr>
        <w:t>poskytovatel</w:t>
      </w:r>
      <w:r w:rsidRPr="009C2D53">
        <w:rPr>
          <w:rFonts w:ascii="Arial" w:eastAsia="Arial" w:hAnsi="Arial" w:cs="Arial"/>
        </w:rPr>
        <w:t xml:space="preserve"> v neodkladných věcech na základě výslovného pokynu </w:t>
      </w:r>
      <w:r>
        <w:rPr>
          <w:rFonts w:ascii="Arial" w:eastAsia="Arial" w:hAnsi="Arial" w:cs="Arial"/>
        </w:rPr>
        <w:t>o</w:t>
      </w:r>
      <w:r w:rsidRPr="009C2D53">
        <w:rPr>
          <w:rFonts w:ascii="Arial" w:eastAsia="Arial" w:hAnsi="Arial" w:cs="Arial"/>
        </w:rPr>
        <w:t xml:space="preserve">bjednatele plnění upravené v této smlouvě, čímž došlo na straně </w:t>
      </w:r>
      <w:r>
        <w:rPr>
          <w:rFonts w:ascii="Arial" w:eastAsia="Arial" w:hAnsi="Arial" w:cs="Arial"/>
        </w:rPr>
        <w:t>o</w:t>
      </w:r>
      <w:r w:rsidRPr="009C2D53">
        <w:rPr>
          <w:rFonts w:ascii="Arial" w:eastAsia="Arial" w:hAnsi="Arial" w:cs="Arial"/>
        </w:rPr>
        <w:t xml:space="preserve">bjednatele ke vzniku bezdůvodného obohacení a na straně </w:t>
      </w:r>
      <w:r>
        <w:rPr>
          <w:rFonts w:ascii="Arial" w:eastAsia="Arial" w:hAnsi="Arial" w:cs="Arial"/>
        </w:rPr>
        <w:t>poskytovatele</w:t>
      </w:r>
      <w:r w:rsidRPr="009C2D53">
        <w:rPr>
          <w:rFonts w:ascii="Arial" w:eastAsia="Arial" w:hAnsi="Arial" w:cs="Arial"/>
        </w:rPr>
        <w:t xml:space="preserve"> ke vzniku práva na náhradu za toto bezdůvodné obohacení, bude toto bezdůvodné obohacení vypořádáno v souladu s ustanovením § 2999 odst. 2 občanského zákoníku tak, že </w:t>
      </w:r>
      <w:r>
        <w:rPr>
          <w:rFonts w:ascii="Arial" w:eastAsia="Arial" w:hAnsi="Arial" w:cs="Arial"/>
        </w:rPr>
        <w:t>poskytovateli</w:t>
      </w:r>
      <w:r w:rsidRPr="009C2D53">
        <w:rPr>
          <w:rFonts w:ascii="Arial" w:eastAsia="Arial" w:hAnsi="Arial" w:cs="Arial"/>
        </w:rPr>
        <w:t xml:space="preserve"> za něj bude poskytnuta úplata ve výši předvídané v této smlouvě.</w:t>
      </w:r>
    </w:p>
    <w:p w14:paraId="79D4E958" w14:textId="50067C02" w:rsidR="003E39A7" w:rsidRDefault="003E39A7" w:rsidP="00B11BC0">
      <w:pPr>
        <w:spacing w:after="120"/>
        <w:ind w:left="284" w:hanging="284"/>
        <w:jc w:val="both"/>
        <w:rPr>
          <w:rFonts w:ascii="Arial" w:hAnsi="Arial"/>
        </w:rPr>
      </w:pPr>
    </w:p>
    <w:p w14:paraId="2D599B14" w14:textId="41AF39A4" w:rsidR="00FD3EFF" w:rsidRDefault="00B11BC0" w:rsidP="00FD3EFF">
      <w:pPr>
        <w:pStyle w:val="Zkladntext21"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8</w:t>
      </w:r>
      <w:r w:rsidR="00FD3EFF">
        <w:rPr>
          <w:rFonts w:ascii="Arial" w:hAnsi="Arial"/>
          <w:sz w:val="20"/>
        </w:rPr>
        <w:t xml:space="preserve">. </w:t>
      </w:r>
      <w:r w:rsidR="00FD3EFF">
        <w:rPr>
          <w:rFonts w:ascii="Arial" w:hAnsi="Arial"/>
          <w:sz w:val="20"/>
        </w:rPr>
        <w:tab/>
        <w:t>Tato smlouva je vyhotovená ve dvou stejnopisech, z nichž každý má platnost originálu a každá smluvní strana obdrží po jednom vyhotovení.</w:t>
      </w:r>
    </w:p>
    <w:p w14:paraId="619F1BF7" w14:textId="77777777" w:rsidR="00FD3EFF" w:rsidRDefault="00FD3EFF" w:rsidP="00FD3EFF">
      <w:pPr>
        <w:jc w:val="both"/>
        <w:rPr>
          <w:rFonts w:ascii="Arial" w:hAnsi="Arial"/>
        </w:rPr>
      </w:pPr>
    </w:p>
    <w:p w14:paraId="3000BA6F" w14:textId="77777777" w:rsidR="00140DC2" w:rsidRDefault="00140DC2" w:rsidP="00FD3EFF">
      <w:pPr>
        <w:jc w:val="both"/>
        <w:rPr>
          <w:rFonts w:ascii="Arial" w:hAnsi="Arial"/>
        </w:rPr>
      </w:pPr>
    </w:p>
    <w:p w14:paraId="26FCF6CA" w14:textId="77777777" w:rsidR="00140DC2" w:rsidRDefault="00140DC2" w:rsidP="00FD3EFF">
      <w:pPr>
        <w:jc w:val="both"/>
        <w:rPr>
          <w:rFonts w:ascii="Arial" w:hAnsi="Arial"/>
        </w:rPr>
      </w:pPr>
    </w:p>
    <w:p w14:paraId="51945B47" w14:textId="77777777" w:rsidR="00FD3EFF" w:rsidRDefault="00FD3EFF" w:rsidP="00FD3EFF">
      <w:p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V Praze dne :</w:t>
      </w:r>
    </w:p>
    <w:p w14:paraId="437E9FF7" w14:textId="77777777" w:rsidR="00FD3EFF" w:rsidRDefault="00FD3EFF" w:rsidP="00FD3EFF">
      <w:pPr>
        <w:jc w:val="both"/>
        <w:rPr>
          <w:rFonts w:ascii="Arial" w:hAnsi="Arial"/>
        </w:rPr>
      </w:pPr>
    </w:p>
    <w:p w14:paraId="6BCB9328" w14:textId="77777777" w:rsidR="00FD3EFF" w:rsidRDefault="00FD3EFF" w:rsidP="00FD3EFF">
      <w:pPr>
        <w:jc w:val="both"/>
        <w:rPr>
          <w:rFonts w:ascii="Arial" w:hAnsi="Arial"/>
        </w:rPr>
      </w:pPr>
    </w:p>
    <w:p w14:paraId="7BD949DB" w14:textId="77777777" w:rsidR="00FD3EFF" w:rsidRDefault="00FD3EFF" w:rsidP="00FD3EFF">
      <w:pPr>
        <w:jc w:val="both"/>
        <w:rPr>
          <w:rFonts w:ascii="Arial" w:hAnsi="Arial"/>
        </w:rPr>
      </w:pPr>
    </w:p>
    <w:p w14:paraId="59F35F27" w14:textId="77777777" w:rsidR="00FD3EFF" w:rsidRDefault="00FD3EFF" w:rsidP="00FD3EFF">
      <w:pPr>
        <w:jc w:val="both"/>
        <w:rPr>
          <w:rFonts w:ascii="Arial" w:hAnsi="Arial"/>
        </w:rPr>
      </w:pPr>
    </w:p>
    <w:p w14:paraId="68963A1A" w14:textId="77777777" w:rsidR="00FD3EFF" w:rsidRDefault="00FD3EFF" w:rsidP="00FD3EFF">
      <w:pPr>
        <w:jc w:val="both"/>
        <w:rPr>
          <w:rFonts w:ascii="Arial" w:hAnsi="Arial"/>
        </w:rPr>
      </w:pPr>
    </w:p>
    <w:p w14:paraId="663FD69A" w14:textId="77777777" w:rsidR="00FD3EFF" w:rsidRDefault="00FD3EFF" w:rsidP="00FD3EFF">
      <w:pPr>
        <w:tabs>
          <w:tab w:val="center" w:pos="2268"/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…….………………………………</w:t>
      </w:r>
      <w:r>
        <w:rPr>
          <w:rFonts w:ascii="Arial" w:hAnsi="Arial" w:cs="Arial"/>
        </w:rPr>
        <w:tab/>
        <w:t>…….………………………………</w:t>
      </w:r>
    </w:p>
    <w:p w14:paraId="3A18C603" w14:textId="77777777" w:rsidR="00FD3EFF" w:rsidRDefault="00FD3EFF" w:rsidP="00FD3EFF">
      <w:pPr>
        <w:tabs>
          <w:tab w:val="center" w:pos="2268"/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Za</w:t>
      </w:r>
      <w:r w:rsidR="00140D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objednatele</w:t>
      </w:r>
      <w:r>
        <w:rPr>
          <w:rFonts w:ascii="Arial" w:hAnsi="Arial" w:cs="Arial"/>
        </w:rPr>
        <w:tab/>
        <w:t>Za poskytovatele</w:t>
      </w:r>
    </w:p>
    <w:p w14:paraId="0642986D" w14:textId="71DF6259" w:rsidR="00FD3EFF" w:rsidRPr="00E73AAD" w:rsidRDefault="00FD3EFF" w:rsidP="005C794C">
      <w:pPr>
        <w:tabs>
          <w:tab w:val="center" w:pos="2268"/>
          <w:tab w:val="center" w:pos="680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794C" w:rsidRPr="00E73AAD">
        <w:rPr>
          <w:rFonts w:ascii="Arial" w:hAnsi="Arial" w:cs="Arial"/>
        </w:rPr>
        <w:t>Petr Jedlička</w:t>
      </w:r>
      <w:r w:rsidRPr="00E73AAD">
        <w:rPr>
          <w:rFonts w:ascii="Arial" w:hAnsi="Arial" w:cs="Arial"/>
        </w:rPr>
        <w:tab/>
      </w:r>
      <w:r w:rsidR="002D2B57" w:rsidRPr="00E73AAD">
        <w:rPr>
          <w:rFonts w:ascii="Arial" w:hAnsi="Arial" w:cs="Arial"/>
        </w:rPr>
        <w:t>Jiří Turek</w:t>
      </w:r>
    </w:p>
    <w:p w14:paraId="43DE457F" w14:textId="08C8069E" w:rsidR="00A23A99" w:rsidRPr="004800F0" w:rsidRDefault="004800F0" w:rsidP="004800F0">
      <w:pPr>
        <w:ind w:left="708" w:firstLine="708"/>
        <w:rPr>
          <w:rFonts w:ascii="Arial" w:hAnsi="Arial" w:cs="Arial"/>
        </w:rPr>
      </w:pPr>
      <w:r w:rsidRPr="00E73AAD">
        <w:rPr>
          <w:rFonts w:ascii="Arial" w:hAnsi="Arial" w:cs="Arial"/>
        </w:rPr>
        <w:t>bezpečnostní ředitel</w:t>
      </w:r>
    </w:p>
    <w:sectPr w:rsidR="00A23A99" w:rsidRPr="004800F0" w:rsidSect="002C0BA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1985" w:bottom="1418" w:left="1418" w:header="164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32074" w14:textId="77777777" w:rsidR="00B72277" w:rsidRDefault="00B72277" w:rsidP="00440334">
      <w:r>
        <w:separator/>
      </w:r>
    </w:p>
  </w:endnote>
  <w:endnote w:type="continuationSeparator" w:id="0">
    <w:p w14:paraId="5D46889B" w14:textId="77777777" w:rsidR="00B72277" w:rsidRDefault="00B72277" w:rsidP="0044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titledSans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Georgia C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A34B8" w14:textId="77777777" w:rsidR="002E6A54" w:rsidRDefault="002E6A54" w:rsidP="00440334">
    <w:pPr>
      <w:pStyle w:val="Zpat"/>
    </w:pPr>
    <w:r>
      <w:rPr>
        <w:noProof/>
        <w:lang w:eastAsia="cs-CZ"/>
      </w:rPr>
      <w:drawing>
        <wp:anchor distT="0" distB="0" distL="114300" distR="114300" simplePos="0" relativeHeight="251671552" behindDoc="0" locked="1" layoutInCell="1" allowOverlap="1" wp14:anchorId="2E58083E" wp14:editId="0240FEB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069200"/>
          <wp:effectExtent l="0" t="0" r="0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4DE9C" w14:textId="77777777" w:rsidR="00A6023F" w:rsidRDefault="00A6023F" w:rsidP="00440334">
    <w:pPr>
      <w:pStyle w:val="Zpat"/>
      <w:rPr>
        <w:noProof/>
      </w:rPr>
    </w:pPr>
  </w:p>
  <w:p w14:paraId="167D05FB" w14:textId="77777777" w:rsidR="00A6023F" w:rsidRPr="00C010B8" w:rsidRDefault="00635819" w:rsidP="00440334">
    <w:pPr>
      <w:pStyle w:val="Zpat"/>
    </w:pPr>
    <w:r>
      <w:rPr>
        <w:noProof/>
        <w:lang w:eastAsia="cs-CZ"/>
      </w:rPr>
      <w:drawing>
        <wp:inline distT="0" distB="0" distL="0" distR="0" wp14:anchorId="45543A50" wp14:editId="4B4DF6FD">
          <wp:extent cx="5399405" cy="763270"/>
          <wp:effectExtent l="0" t="0" r="0" b="0"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405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5B2076" w14:textId="77777777" w:rsidR="004067F8" w:rsidRPr="00C010B8" w:rsidRDefault="004067F8" w:rsidP="00440334">
    <w:pPr>
      <w:pStyle w:val="Zpat"/>
    </w:pPr>
    <w:r w:rsidRPr="00C010B8">
      <w:tab/>
    </w:r>
    <w:r w:rsidRPr="00C010B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BC797" w14:textId="77777777" w:rsidR="00B72277" w:rsidRDefault="00B72277" w:rsidP="00440334">
      <w:r>
        <w:separator/>
      </w:r>
    </w:p>
  </w:footnote>
  <w:footnote w:type="continuationSeparator" w:id="0">
    <w:p w14:paraId="28F5E520" w14:textId="77777777" w:rsidR="00B72277" w:rsidRDefault="00B72277" w:rsidP="0044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CD334" w14:textId="77777777" w:rsidR="00376D06" w:rsidRDefault="00B72277" w:rsidP="00440334">
    <w:pPr>
      <w:pStyle w:val="Zhlav"/>
    </w:pPr>
    <w:sdt>
      <w:sdtPr>
        <w:id w:val="985821541"/>
        <w:docPartObj>
          <w:docPartGallery w:val="Page Numbers (Margins)"/>
          <w:docPartUnique/>
        </w:docPartObj>
      </w:sdtPr>
      <w:sdtEndPr/>
      <w:sdtContent>
        <w:r w:rsidR="00140DC2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75648" behindDoc="0" locked="0" layoutInCell="0" allowOverlap="1" wp14:anchorId="28C6E8A9" wp14:editId="71D852C4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091F48" w14:textId="69D781D3" w:rsidR="00140DC2" w:rsidRDefault="00140DC2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43B32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8C6E8A9" id="Obdélník 1" o:spid="_x0000_s1026" style="position:absolute;margin-left:0;margin-top:0;width:57.3pt;height:25.95pt;z-index:251675648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" o:allowincell="f" stroked="f">
                  <v:textbox>
                    <w:txbxContent>
                      <w:p w14:paraId="09091F48" w14:textId="69D781D3" w:rsidR="00140DC2" w:rsidRDefault="00140DC2">
                        <w:pPr>
                          <w:pBdr>
                            <w:bottom w:val="single" w:sz="4" w:space="1" w:color="auto"/>
                          </w:pBdr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43B32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E6A54">
      <w:rPr>
        <w:noProof/>
        <w:lang w:eastAsia="cs-CZ"/>
      </w:rPr>
      <w:drawing>
        <wp:anchor distT="0" distB="0" distL="114300" distR="114300" simplePos="0" relativeHeight="251673600" behindDoc="0" locked="1" layoutInCell="1" allowOverlap="1" wp14:anchorId="12EC0BF6" wp14:editId="04939F6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267200" cy="82804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hlavi 1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39" b="59535"/>
                  <a:stretch/>
                </pic:blipFill>
                <pic:spPr bwMode="auto">
                  <a:xfrm>
                    <a:off x="0" y="0"/>
                    <a:ext cx="4268459" cy="8288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EE361" w14:textId="77777777" w:rsidR="00F916E6" w:rsidRDefault="00440334" w:rsidP="0044033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78F4FF" wp14:editId="455BA2C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21575" cy="1438275"/>
              <wp:effectExtent l="0" t="0" r="0" b="0"/>
              <wp:wrapSquare wrapText="bothSides"/>
              <wp:docPr id="105" name="Obdélník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1575" cy="143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874DFED" id="Obdélník 105" o:spid="_x0000_s1026" style="position:absolute;margin-left:0;margin-top:0;width:592.25pt;height:113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" filled="f" stroked="f" strokeweight="1pt">
              <w10:wrap type="square" anchorx="page" anchory="page"/>
            </v:rect>
          </w:pict>
        </mc:Fallback>
      </mc:AlternateContent>
    </w:r>
    <w:r w:rsidR="00635819">
      <w:rPr>
        <w:noProof/>
        <w:lang w:eastAsia="cs-CZ"/>
      </w:rPr>
      <w:drawing>
        <wp:anchor distT="0" distB="0" distL="114300" distR="114300" simplePos="0" relativeHeight="251669504" behindDoc="0" locked="1" layoutInCell="1" allowOverlap="1" wp14:anchorId="67813384" wp14:editId="62A22CC3">
          <wp:simplePos x="0" y="0"/>
          <wp:positionH relativeFrom="page">
            <wp:posOffset>-423545</wp:posOffset>
          </wp:positionH>
          <wp:positionV relativeFrom="page">
            <wp:posOffset>9563100</wp:posOffset>
          </wp:positionV>
          <wp:extent cx="7986395" cy="112903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6395" cy="1129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6FBD">
      <w:rPr>
        <w:noProof/>
        <w:lang w:eastAsia="cs-CZ"/>
      </w:rPr>
      <w:drawing>
        <wp:anchor distT="0" distB="0" distL="114300" distR="114300" simplePos="0" relativeHeight="251666432" behindDoc="0" locked="1" layoutInCell="1" allowOverlap="1" wp14:anchorId="029C1E91" wp14:editId="3A4D5F77">
          <wp:simplePos x="0" y="0"/>
          <wp:positionH relativeFrom="page">
            <wp:align>left</wp:align>
          </wp:positionH>
          <wp:positionV relativeFrom="page">
            <wp:posOffset>19050</wp:posOffset>
          </wp:positionV>
          <wp:extent cx="7559675" cy="2047875"/>
          <wp:effectExtent l="0" t="0" r="0" b="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hlavi 1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04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AA9"/>
    <w:multiLevelType w:val="multilevel"/>
    <w:tmpl w:val="976A5B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44"/>
        </w:tabs>
        <w:ind w:left="3744" w:hanging="1440"/>
      </w:pPr>
      <w:rPr>
        <w:rFonts w:hint="default"/>
      </w:rPr>
    </w:lvl>
  </w:abstractNum>
  <w:abstractNum w:abstractNumId="1" w15:restartNumberingAfterBreak="0">
    <w:nsid w:val="07463E0A"/>
    <w:multiLevelType w:val="hybridMultilevel"/>
    <w:tmpl w:val="A9A0E0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037BD7"/>
    <w:multiLevelType w:val="hybridMultilevel"/>
    <w:tmpl w:val="A0DCC3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27BE0"/>
    <w:multiLevelType w:val="hybridMultilevel"/>
    <w:tmpl w:val="2A9AE540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E2948"/>
    <w:multiLevelType w:val="multilevel"/>
    <w:tmpl w:val="BC00F85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</w:abstractNum>
  <w:abstractNum w:abstractNumId="5" w15:restartNumberingAfterBreak="0">
    <w:nsid w:val="465458DC"/>
    <w:multiLevelType w:val="multilevel"/>
    <w:tmpl w:val="DAB00B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44"/>
        </w:tabs>
        <w:ind w:left="3744" w:hanging="1440"/>
      </w:pPr>
      <w:rPr>
        <w:rFonts w:hint="default"/>
      </w:rPr>
    </w:lvl>
  </w:abstractNum>
  <w:abstractNum w:abstractNumId="6" w15:restartNumberingAfterBreak="0">
    <w:nsid w:val="525C5BAF"/>
    <w:multiLevelType w:val="hybridMultilevel"/>
    <w:tmpl w:val="B87E38D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11395"/>
    <w:multiLevelType w:val="hybridMultilevel"/>
    <w:tmpl w:val="13CAA620"/>
    <w:lvl w:ilvl="0" w:tplc="52D4F9D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6701647F"/>
    <w:multiLevelType w:val="multilevel"/>
    <w:tmpl w:val="5FB2B8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7E"/>
    <w:rsid w:val="00032C8F"/>
    <w:rsid w:val="00055D2D"/>
    <w:rsid w:val="00061A23"/>
    <w:rsid w:val="000703AA"/>
    <w:rsid w:val="000913BB"/>
    <w:rsid w:val="000B4A21"/>
    <w:rsid w:val="000E6D3C"/>
    <w:rsid w:val="00120914"/>
    <w:rsid w:val="00132D92"/>
    <w:rsid w:val="00140DC2"/>
    <w:rsid w:val="001415A6"/>
    <w:rsid w:val="001455CC"/>
    <w:rsid w:val="001545B7"/>
    <w:rsid w:val="00165F43"/>
    <w:rsid w:val="001D26C2"/>
    <w:rsid w:val="001E4D27"/>
    <w:rsid w:val="002122DE"/>
    <w:rsid w:val="00236AAF"/>
    <w:rsid w:val="00243336"/>
    <w:rsid w:val="002A3218"/>
    <w:rsid w:val="002B603B"/>
    <w:rsid w:val="002C0BAE"/>
    <w:rsid w:val="002D2B57"/>
    <w:rsid w:val="002E6A54"/>
    <w:rsid w:val="002F6331"/>
    <w:rsid w:val="00345303"/>
    <w:rsid w:val="003670B4"/>
    <w:rsid w:val="00376D06"/>
    <w:rsid w:val="00385EC5"/>
    <w:rsid w:val="00387649"/>
    <w:rsid w:val="00392652"/>
    <w:rsid w:val="00396FDA"/>
    <w:rsid w:val="003D5F4B"/>
    <w:rsid w:val="003E39A7"/>
    <w:rsid w:val="003F0FF4"/>
    <w:rsid w:val="004067F8"/>
    <w:rsid w:val="00424544"/>
    <w:rsid w:val="00440334"/>
    <w:rsid w:val="004478E9"/>
    <w:rsid w:val="004800F0"/>
    <w:rsid w:val="004D5B99"/>
    <w:rsid w:val="004E1470"/>
    <w:rsid w:val="00512CCD"/>
    <w:rsid w:val="00571E51"/>
    <w:rsid w:val="005A55F9"/>
    <w:rsid w:val="005C794C"/>
    <w:rsid w:val="00635819"/>
    <w:rsid w:val="0069207B"/>
    <w:rsid w:val="006A2F7E"/>
    <w:rsid w:val="006B07A0"/>
    <w:rsid w:val="006D12CC"/>
    <w:rsid w:val="006D77CF"/>
    <w:rsid w:val="00712650"/>
    <w:rsid w:val="00717D4D"/>
    <w:rsid w:val="00724F76"/>
    <w:rsid w:val="00743B32"/>
    <w:rsid w:val="00764ACC"/>
    <w:rsid w:val="00771A84"/>
    <w:rsid w:val="0079580C"/>
    <w:rsid w:val="007A562A"/>
    <w:rsid w:val="007A75A3"/>
    <w:rsid w:val="007D0707"/>
    <w:rsid w:val="007D7F0C"/>
    <w:rsid w:val="007F7FFE"/>
    <w:rsid w:val="0085137F"/>
    <w:rsid w:val="0086561B"/>
    <w:rsid w:val="0089362A"/>
    <w:rsid w:val="008A38A4"/>
    <w:rsid w:val="008A4773"/>
    <w:rsid w:val="00922B76"/>
    <w:rsid w:val="00962696"/>
    <w:rsid w:val="009A7928"/>
    <w:rsid w:val="009C0C5F"/>
    <w:rsid w:val="009D7FE8"/>
    <w:rsid w:val="009E6A0F"/>
    <w:rsid w:val="009F387B"/>
    <w:rsid w:val="00A12C86"/>
    <w:rsid w:val="00A21D12"/>
    <w:rsid w:val="00A23A99"/>
    <w:rsid w:val="00A36BEA"/>
    <w:rsid w:val="00A43C2D"/>
    <w:rsid w:val="00A453F8"/>
    <w:rsid w:val="00A475CD"/>
    <w:rsid w:val="00A55AD7"/>
    <w:rsid w:val="00A6023F"/>
    <w:rsid w:val="00A6118C"/>
    <w:rsid w:val="00A653D2"/>
    <w:rsid w:val="00B06FBD"/>
    <w:rsid w:val="00B11BC0"/>
    <w:rsid w:val="00B420D4"/>
    <w:rsid w:val="00B620E6"/>
    <w:rsid w:val="00B72277"/>
    <w:rsid w:val="00B93222"/>
    <w:rsid w:val="00BA7117"/>
    <w:rsid w:val="00BD3EF0"/>
    <w:rsid w:val="00BD437F"/>
    <w:rsid w:val="00BF1791"/>
    <w:rsid w:val="00C010B8"/>
    <w:rsid w:val="00C01F0D"/>
    <w:rsid w:val="00C241EB"/>
    <w:rsid w:val="00C31C9A"/>
    <w:rsid w:val="00C61600"/>
    <w:rsid w:val="00CA79A5"/>
    <w:rsid w:val="00D10AF9"/>
    <w:rsid w:val="00D24BA8"/>
    <w:rsid w:val="00D50F87"/>
    <w:rsid w:val="00DD25BF"/>
    <w:rsid w:val="00DD4BB7"/>
    <w:rsid w:val="00DE4083"/>
    <w:rsid w:val="00DF3F6C"/>
    <w:rsid w:val="00E21E7A"/>
    <w:rsid w:val="00E224F1"/>
    <w:rsid w:val="00E235DB"/>
    <w:rsid w:val="00E27892"/>
    <w:rsid w:val="00E5298B"/>
    <w:rsid w:val="00E53B2E"/>
    <w:rsid w:val="00E73AAD"/>
    <w:rsid w:val="00E83105"/>
    <w:rsid w:val="00E95C18"/>
    <w:rsid w:val="00EC532A"/>
    <w:rsid w:val="00F3192C"/>
    <w:rsid w:val="00F54341"/>
    <w:rsid w:val="00F5458B"/>
    <w:rsid w:val="00F9105C"/>
    <w:rsid w:val="00F916E6"/>
    <w:rsid w:val="00FB751B"/>
    <w:rsid w:val="00FC29AE"/>
    <w:rsid w:val="00FC345B"/>
    <w:rsid w:val="00FD3EFF"/>
    <w:rsid w:val="00FD5F73"/>
    <w:rsid w:val="00FE396D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AA15945"/>
  <w15:chartTrackingRefBased/>
  <w15:docId w15:val="{A9977563-B696-4191-B54E-D55860A0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0334"/>
    <w:pPr>
      <w:spacing w:after="240" w:line="240" w:lineRule="exact"/>
    </w:pPr>
    <w:rPr>
      <w:rFonts w:ascii="Georgia" w:hAnsi="Georgia"/>
      <w:sz w:val="20"/>
    </w:rPr>
  </w:style>
  <w:style w:type="paragraph" w:styleId="Nadpis2">
    <w:name w:val="heading 2"/>
    <w:basedOn w:val="Normln"/>
    <w:next w:val="Normln"/>
    <w:link w:val="Nadpis2Char"/>
    <w:qFormat/>
    <w:rsid w:val="00FD3EF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2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D3EFF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D3EFF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2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D3EFF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D3EFF"/>
    <w:pPr>
      <w:keepNext/>
      <w:spacing w:after="0" w:line="240" w:lineRule="auto"/>
      <w:ind w:left="705" w:hanging="705"/>
      <w:jc w:val="center"/>
      <w:outlineLvl w:val="5"/>
    </w:pPr>
    <w:rPr>
      <w:rFonts w:ascii="Arial" w:eastAsia="Times New Roman" w:hAnsi="Arial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6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6D06"/>
  </w:style>
  <w:style w:type="paragraph" w:styleId="Zpat">
    <w:name w:val="footer"/>
    <w:basedOn w:val="Normln"/>
    <w:link w:val="ZpatChar"/>
    <w:uiPriority w:val="99"/>
    <w:unhideWhenUsed/>
    <w:rsid w:val="002B603B"/>
    <w:pPr>
      <w:tabs>
        <w:tab w:val="left" w:pos="2646"/>
        <w:tab w:val="left" w:pos="5306"/>
      </w:tabs>
      <w:autoSpaceDE w:val="0"/>
      <w:autoSpaceDN w:val="0"/>
      <w:adjustRightInd w:val="0"/>
      <w:spacing w:after="0" w:line="180" w:lineRule="exact"/>
    </w:pPr>
    <w:rPr>
      <w:rFonts w:ascii="UntitledSans-Regular" w:hAnsi="UntitledSans-Regular" w:cs="UntitledSans-Regular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B603B"/>
    <w:rPr>
      <w:rFonts w:ascii="UntitledSans-Regular" w:hAnsi="UntitledSans-Regular" w:cs="UntitledSans-Regular"/>
      <w:sz w:val="16"/>
      <w:szCs w:val="16"/>
    </w:rPr>
  </w:style>
  <w:style w:type="paragraph" w:customStyle="1" w:styleId="Normlnbezmezer">
    <w:name w:val="Normální bez mezer"/>
    <w:basedOn w:val="Normln"/>
    <w:qFormat/>
    <w:rsid w:val="001545B7"/>
    <w:pPr>
      <w:spacing w:after="0" w:line="259" w:lineRule="auto"/>
    </w:pPr>
  </w:style>
  <w:style w:type="paragraph" w:customStyle="1" w:styleId="Pa0">
    <w:name w:val="Pa0"/>
    <w:basedOn w:val="Normln"/>
    <w:next w:val="Normln"/>
    <w:uiPriority w:val="99"/>
    <w:rsid w:val="008A4773"/>
    <w:pPr>
      <w:autoSpaceDE w:val="0"/>
      <w:autoSpaceDN w:val="0"/>
      <w:adjustRightInd w:val="0"/>
      <w:spacing w:after="0" w:line="201" w:lineRule="atLeast"/>
    </w:pPr>
    <w:rPr>
      <w:rFonts w:ascii="Georgia CE" w:hAnsi="Georgia CE"/>
      <w:sz w:val="24"/>
      <w:szCs w:val="24"/>
    </w:rPr>
  </w:style>
  <w:style w:type="paragraph" w:customStyle="1" w:styleId="Patika">
    <w:name w:val="Patička"/>
    <w:basedOn w:val="Pa0"/>
    <w:qFormat/>
    <w:rsid w:val="005A55F9"/>
    <w:pPr>
      <w:framePr w:h="4218" w:hRule="exact" w:hSpace="1134" w:wrap="notBeside" w:vAnchor="page" w:hAnchor="text" w:yAlign="bottom"/>
      <w:spacing w:before="980"/>
    </w:pPr>
    <w:rPr>
      <w:rFonts w:cs="Georgia CE"/>
      <w:color w:val="221E1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C0BAE"/>
    <w:pPr>
      <w:spacing w:after="200" w:line="276" w:lineRule="auto"/>
      <w:ind w:left="720"/>
      <w:contextualSpacing/>
    </w:pPr>
    <w:rPr>
      <w:rFonts w:asciiTheme="minorHAnsi" w:hAnsiTheme="minorHAnsi"/>
      <w:sz w:val="22"/>
      <w:lang w:val="en-GB"/>
    </w:rPr>
  </w:style>
  <w:style w:type="character" w:styleId="Hypertextovodkaz">
    <w:name w:val="Hyperlink"/>
    <w:basedOn w:val="Standardnpsmoodstavce"/>
    <w:uiPriority w:val="99"/>
    <w:unhideWhenUsed/>
    <w:rsid w:val="002C0BAE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FD3EFF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D3EFF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FD3EFF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D3EFF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FD3EFF"/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FD3EFF"/>
    <w:pPr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sz w:val="22"/>
      <w:szCs w:val="20"/>
      <w:lang w:eastAsia="cs-CZ"/>
    </w:rPr>
  </w:style>
  <w:style w:type="paragraph" w:customStyle="1" w:styleId="Zkladntextodsazen21">
    <w:name w:val="Základní text odsazený 21"/>
    <w:basedOn w:val="Normln"/>
    <w:rsid w:val="00FD3EFF"/>
    <w:pPr>
      <w:spacing w:after="0" w:line="240" w:lineRule="auto"/>
      <w:ind w:left="704" w:hanging="420"/>
      <w:jc w:val="both"/>
    </w:pPr>
    <w:rPr>
      <w:rFonts w:ascii="Times New Roman" w:eastAsia="Times New Roman" w:hAnsi="Times New Roman" w:cs="Times New Roman"/>
      <w:sz w:val="22"/>
      <w:szCs w:val="20"/>
      <w:lang w:eastAsia="cs-CZ"/>
    </w:rPr>
  </w:style>
  <w:style w:type="paragraph" w:customStyle="1" w:styleId="Zkladntextodsazen31">
    <w:name w:val="Základní text odsazený 31"/>
    <w:basedOn w:val="Normln"/>
    <w:rsid w:val="00FD3EFF"/>
    <w:pPr>
      <w:spacing w:after="0" w:line="240" w:lineRule="auto"/>
      <w:ind w:left="284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FD3EFF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D3EFF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FD3EFF"/>
    <w:pPr>
      <w:spacing w:after="0" w:line="240" w:lineRule="auto"/>
      <w:ind w:left="284" w:hanging="284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FD3EFF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4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4BA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C29AE"/>
    <w:pPr>
      <w:spacing w:after="0" w:line="240" w:lineRule="auto"/>
    </w:pPr>
    <w:rPr>
      <w:rFonts w:ascii="Georgia" w:hAnsi="Georgia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32C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2C8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2C8F"/>
    <w:rPr>
      <w:rFonts w:ascii="Georgia" w:hAnsi="Georg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2C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2C8F"/>
    <w:rPr>
      <w:rFonts w:ascii="Georgia" w:hAnsi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1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kolarova\AppData\Local\Microsoft\Windows\INetCache\Content.Outlook\4J0CFX3M\Dopisni&#769;%20papi&#769;r%20NG%20v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Dopisní papír NG v5.dotx</Template>
  <TotalTime>1</TotalTime>
  <Pages>5</Pages>
  <Words>1371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Kolářová</dc:creator>
  <cp:keywords/>
  <dc:description/>
  <cp:lastModifiedBy>Zdenka Šímová</cp:lastModifiedBy>
  <cp:revision>4</cp:revision>
  <cp:lastPrinted>2023-01-06T09:28:00Z</cp:lastPrinted>
  <dcterms:created xsi:type="dcterms:W3CDTF">2023-01-17T12:58:00Z</dcterms:created>
  <dcterms:modified xsi:type="dcterms:W3CDTF">2023-02-08T08:11:00Z</dcterms:modified>
</cp:coreProperties>
</file>