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6AD00" w14:textId="77777777" w:rsidR="004A3F9B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31A77E2A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019FEEB3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0C6944A1" w14:textId="77777777" w:rsidTr="008F128A">
        <w:trPr>
          <w:trHeight w:val="2595"/>
        </w:trPr>
        <w:tc>
          <w:tcPr>
            <w:tcW w:w="4245" w:type="dxa"/>
          </w:tcPr>
          <w:p w14:paraId="6F94E98B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3ED07342" w14:textId="77777777"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5DE2706F" w14:textId="77777777"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53003AC6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4ADB9FB6" w14:textId="77777777"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668AE487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796DFFF5" w14:textId="77777777"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14:paraId="0C014FF2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2964A6CC" w14:textId="6CAF29BB"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3720B">
              <w:rPr>
                <w:rFonts w:ascii="Arial" w:hAnsi="Arial" w:cs="Arial"/>
                <w:b/>
                <w:sz w:val="18"/>
                <w:szCs w:val="18"/>
              </w:rPr>
              <w:t>47115459</w:t>
            </w:r>
          </w:p>
          <w:p w14:paraId="155F9636" w14:textId="4FC87595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3720B">
              <w:rPr>
                <w:rFonts w:ascii="Arial" w:hAnsi="Arial" w:cs="Arial"/>
                <w:b/>
                <w:sz w:val="18"/>
                <w:szCs w:val="18"/>
              </w:rPr>
              <w:t>CZ47115459</w:t>
            </w:r>
          </w:p>
          <w:p w14:paraId="0F124EA4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145762D" w14:textId="77777777" w:rsidR="001E6557" w:rsidRDefault="00D3720B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Soufflet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Agro a.s.</w:t>
            </w:r>
          </w:p>
          <w:p w14:paraId="20354A0A" w14:textId="77777777" w:rsidR="00D3720B" w:rsidRDefault="00D3720B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50AA4E6" w14:textId="77777777" w:rsidR="00D3720B" w:rsidRDefault="00D3720B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26507F0" w14:textId="77777777" w:rsidR="00D3720B" w:rsidRPr="00D3720B" w:rsidRDefault="00D3720B" w:rsidP="00854CD0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D3720B">
              <w:rPr>
                <w:rFonts w:ascii="Arial" w:hAnsi="Arial" w:cs="Arial"/>
                <w:bCs/>
                <w:sz w:val="18"/>
                <w:szCs w:val="18"/>
              </w:rPr>
              <w:t>Průmyslová 2170/12</w:t>
            </w:r>
          </w:p>
          <w:p w14:paraId="4C5FA5D2" w14:textId="12FD2387" w:rsidR="00D3720B" w:rsidRPr="00854CD0" w:rsidRDefault="00D3720B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D3720B">
              <w:rPr>
                <w:rFonts w:ascii="Arial" w:hAnsi="Arial" w:cs="Arial"/>
                <w:bCs/>
                <w:sz w:val="18"/>
                <w:szCs w:val="18"/>
              </w:rPr>
              <w:t>796 01 Prostějov</w:t>
            </w:r>
          </w:p>
        </w:tc>
      </w:tr>
    </w:tbl>
    <w:p w14:paraId="3D7A9813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2328E499" w14:textId="6586195A"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1E6557">
        <w:rPr>
          <w:rFonts w:ascii="Arial" w:hAnsi="Arial" w:cs="Arial"/>
          <w:sz w:val="18"/>
          <w:szCs w:val="18"/>
        </w:rPr>
        <w:t>dodavatel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D3720B">
        <w:rPr>
          <w:rFonts w:ascii="Arial" w:hAnsi="Arial" w:cs="Arial"/>
          <w:sz w:val="18"/>
          <w:szCs w:val="18"/>
        </w:rPr>
        <w:t>do 28. 2. 2023</w:t>
      </w:r>
    </w:p>
    <w:p w14:paraId="72D6974C" w14:textId="0653B9BD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D3720B">
        <w:rPr>
          <w:rFonts w:ascii="Arial" w:hAnsi="Arial" w:cs="Arial"/>
          <w:sz w:val="18"/>
          <w:szCs w:val="18"/>
        </w:rPr>
        <w:t>9.1.2023</w:t>
      </w:r>
    </w:p>
    <w:p w14:paraId="2D773705" w14:textId="777777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14:paraId="518690C2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326C496E" w14:textId="77777777"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7F49CA76" w14:textId="77777777"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4CE91856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255784AB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29895D67" w14:textId="0CFE8970" w:rsidR="00290C85" w:rsidRPr="00E231F3" w:rsidRDefault="00D3720B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Osivo ječmen jarní </w:t>
      </w:r>
      <w:proofErr w:type="spellStart"/>
      <w:r>
        <w:rPr>
          <w:rFonts w:ascii="Arial" w:hAnsi="Arial" w:cs="Arial"/>
          <w:sz w:val="24"/>
          <w:szCs w:val="24"/>
        </w:rPr>
        <w:t>Bojos</w:t>
      </w:r>
      <w:proofErr w:type="spellEnd"/>
      <w:r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10,8 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21990,-</w:t>
      </w:r>
      <w:r>
        <w:rPr>
          <w:rFonts w:ascii="Arial" w:hAnsi="Arial" w:cs="Arial"/>
          <w:sz w:val="24"/>
          <w:szCs w:val="24"/>
        </w:rPr>
        <w:tab/>
        <w:t>237.492,-</w:t>
      </w:r>
    </w:p>
    <w:p w14:paraId="15D1049F" w14:textId="354DEB7E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D3720B">
        <w:rPr>
          <w:rFonts w:ascii="Arial" w:hAnsi="Arial" w:cs="Arial"/>
          <w:sz w:val="24"/>
          <w:szCs w:val="24"/>
        </w:rPr>
        <w:t>237.492,-</w:t>
      </w:r>
      <w:r w:rsidR="00C20B37">
        <w:rPr>
          <w:rFonts w:ascii="Arial" w:hAnsi="Arial" w:cs="Arial"/>
          <w:sz w:val="24"/>
          <w:szCs w:val="24"/>
        </w:rPr>
        <w:t xml:space="preserve">         </w:t>
      </w:r>
      <w:r w:rsidR="001E6557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CZK</w:t>
      </w:r>
    </w:p>
    <w:p w14:paraId="0EAB1730" w14:textId="4D6D11DF"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3720B">
        <w:rPr>
          <w:rFonts w:ascii="Arial" w:hAnsi="Arial" w:cs="Arial"/>
          <w:sz w:val="24"/>
          <w:szCs w:val="24"/>
        </w:rPr>
        <w:t>PDP</w:t>
      </w:r>
      <w:r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14:paraId="54A55498" w14:textId="68C0333D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D3720B">
        <w:rPr>
          <w:rFonts w:ascii="Arial" w:hAnsi="Arial" w:cs="Arial"/>
          <w:b/>
          <w:sz w:val="28"/>
          <w:szCs w:val="28"/>
        </w:rPr>
        <w:t>237.492,-</w:t>
      </w:r>
      <w:r w:rsidR="001E6557">
        <w:rPr>
          <w:rFonts w:ascii="Arial" w:hAnsi="Arial" w:cs="Arial"/>
          <w:b/>
          <w:sz w:val="28"/>
          <w:szCs w:val="28"/>
        </w:rPr>
        <w:tab/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14:paraId="65AB21FC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7143A76C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4B7AC322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14:paraId="3F9CD494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7E941AD0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12D590BB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261E1074" w14:textId="7777777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6A6A06A8" w14:textId="77777777" w:rsidR="00506C66" w:rsidRDefault="00506C66" w:rsidP="00854CD0">
      <w:pPr>
        <w:spacing w:after="0"/>
        <w:rPr>
          <w:rFonts w:ascii="Arial" w:hAnsi="Arial" w:cs="Arial"/>
          <w:sz w:val="24"/>
          <w:szCs w:val="24"/>
        </w:rPr>
      </w:pPr>
    </w:p>
    <w:p w14:paraId="008E570B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6FADE5B5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14:paraId="7D52511B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59FE6408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0F505E0D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</w:p>
    <w:p w14:paraId="1934D5B8" w14:textId="304CABF4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Správce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D3720B">
        <w:rPr>
          <w:rFonts w:ascii="Arial" w:hAnsi="Arial" w:cs="Arial"/>
          <w:sz w:val="18"/>
          <w:szCs w:val="18"/>
        </w:rPr>
        <w:t>9.1.2023</w:t>
      </w:r>
    </w:p>
    <w:p w14:paraId="1AF7A1C7" w14:textId="77777777" w:rsidR="00E231F3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</w:p>
    <w:p w14:paraId="29061008" w14:textId="77777777"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F73D3" w14:textId="77777777" w:rsidR="00D3720B" w:rsidRDefault="00D3720B" w:rsidP="00782A00">
      <w:pPr>
        <w:spacing w:after="0" w:line="240" w:lineRule="auto"/>
      </w:pPr>
      <w:r>
        <w:separator/>
      </w:r>
    </w:p>
  </w:endnote>
  <w:endnote w:type="continuationSeparator" w:id="0">
    <w:p w14:paraId="679FC1F4" w14:textId="77777777" w:rsidR="00D3720B" w:rsidRDefault="00D3720B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0704" w14:textId="77777777"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14:paraId="7733F6CC" w14:textId="77777777"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14:paraId="1F8FE1DA" w14:textId="77777777"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1DA58" w14:textId="77777777" w:rsidR="00D3720B" w:rsidRDefault="00D3720B" w:rsidP="00782A00">
      <w:pPr>
        <w:spacing w:after="0" w:line="240" w:lineRule="auto"/>
      </w:pPr>
      <w:r>
        <w:separator/>
      </w:r>
    </w:p>
  </w:footnote>
  <w:footnote w:type="continuationSeparator" w:id="0">
    <w:p w14:paraId="2197A557" w14:textId="77777777" w:rsidR="00D3720B" w:rsidRDefault="00D3720B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20B"/>
    <w:rsid w:val="001E6557"/>
    <w:rsid w:val="00290C85"/>
    <w:rsid w:val="003613CC"/>
    <w:rsid w:val="00506C66"/>
    <w:rsid w:val="006405D6"/>
    <w:rsid w:val="00776F07"/>
    <w:rsid w:val="00782A00"/>
    <w:rsid w:val="00854CD0"/>
    <w:rsid w:val="00897705"/>
    <w:rsid w:val="008F128A"/>
    <w:rsid w:val="00A633DF"/>
    <w:rsid w:val="00B834F9"/>
    <w:rsid w:val="00B91704"/>
    <w:rsid w:val="00C20B37"/>
    <w:rsid w:val="00CF71BD"/>
    <w:rsid w:val="00D3720B"/>
    <w:rsid w:val="00E231F3"/>
    <w:rsid w:val="00F609D1"/>
    <w:rsid w:val="00FB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E3B1F2"/>
  <w15:docId w15:val="{66A23475-1C26-4AF4-90E5-A6899361F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OneDrive%20-%20&#352;koln&#237;%20statek%20a%20krajsk&#233;%20st&#345;edisko%20ekologick&#233;%20v&#253;chovy%20Cheb,%20p&#345;&#237;sp&#283;vkov&#225;%20organizace\Plocha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1</TotalTime>
  <Pages>1</Pages>
  <Words>152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1</cp:revision>
  <cp:lastPrinted>2023-02-08T08:33:00Z</cp:lastPrinted>
  <dcterms:created xsi:type="dcterms:W3CDTF">2023-02-08T08:29:00Z</dcterms:created>
  <dcterms:modified xsi:type="dcterms:W3CDTF">2023-02-08T08:34:00Z</dcterms:modified>
</cp:coreProperties>
</file>