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796D" w14:textId="77777777" w:rsidR="00F73C30" w:rsidRDefault="00F73C30" w:rsidP="00DF7770">
      <w:pPr>
        <w:spacing w:after="0" w:line="257" w:lineRule="auto"/>
        <w:jc w:val="center"/>
        <w:rPr>
          <w:rStyle w:val="NzevChar"/>
        </w:rPr>
      </w:pPr>
      <w:r>
        <w:rPr>
          <w:rStyle w:val="NzevChar"/>
          <w:rFonts w:asciiTheme="minorHAnsi" w:hAnsiTheme="minorHAnsi"/>
        </w:rPr>
        <w:t>Smlouva</w:t>
      </w:r>
      <w:r w:rsidRPr="00993CF7">
        <w:rPr>
          <w:rStyle w:val="NzevChar"/>
          <w:rFonts w:asciiTheme="minorHAnsi" w:hAnsiTheme="minorHAnsi"/>
        </w:rPr>
        <w:t xml:space="preserve"> o </w:t>
      </w:r>
      <w:r w:rsidR="00DF7770">
        <w:rPr>
          <w:rStyle w:val="NzevChar"/>
        </w:rPr>
        <w:t>DÍLO</w:t>
      </w:r>
    </w:p>
    <w:p w14:paraId="6E7F094F" w14:textId="77777777" w:rsidR="00DF7770" w:rsidRPr="00DF7770" w:rsidRDefault="00DF7770" w:rsidP="000E565C">
      <w:pPr>
        <w:spacing w:after="0" w:line="257" w:lineRule="auto"/>
        <w:jc w:val="center"/>
        <w:rPr>
          <w:rStyle w:val="NzevChar"/>
          <w:rFonts w:asciiTheme="minorHAnsi" w:hAnsiTheme="minorHAnsi"/>
          <w:sz w:val="36"/>
          <w:szCs w:val="52"/>
        </w:rPr>
      </w:pPr>
      <w:r w:rsidRPr="00DF7770">
        <w:rPr>
          <w:rStyle w:val="NzevChar"/>
          <w:sz w:val="36"/>
          <w:szCs w:val="52"/>
        </w:rPr>
        <w:t xml:space="preserve">NA VYTVOŘENÍ FYZICKÉHO MODELU </w:t>
      </w:r>
    </w:p>
    <w:p w14:paraId="1A951D2E" w14:textId="77777777" w:rsidR="00697B4D" w:rsidRDefault="00697B4D" w:rsidP="000E565C">
      <w:pPr>
        <w:widowControl w:val="0"/>
        <w:overflowPunct w:val="0"/>
        <w:autoSpaceDE w:val="0"/>
        <w:autoSpaceDN w:val="0"/>
        <w:adjustRightInd w:val="0"/>
        <w:spacing w:after="0"/>
        <w:jc w:val="center"/>
      </w:pPr>
      <w:r>
        <w:t>(tato smlouva dále označena též jako „</w:t>
      </w:r>
      <w:r>
        <w:rPr>
          <w:b/>
        </w:rPr>
        <w:t>Smlouva</w:t>
      </w:r>
      <w:r>
        <w:t>“)</w:t>
      </w:r>
    </w:p>
    <w:p w14:paraId="658D1C64" w14:textId="77777777" w:rsidR="00697B4D" w:rsidRDefault="00697B4D" w:rsidP="00697B4D">
      <w:pPr>
        <w:pStyle w:val="SML1"/>
      </w:pPr>
      <w:r w:rsidRPr="00BF6331">
        <w:t>Smluvní</w:t>
      </w:r>
      <w:r>
        <w:t xml:space="preserve"> </w:t>
      </w:r>
      <w:r w:rsidRPr="00CC0827">
        <w:t>strany</w:t>
      </w:r>
      <w:r>
        <w:t xml:space="preserve"> a jejich postavení</w:t>
      </w:r>
    </w:p>
    <w:p w14:paraId="71870862" w14:textId="77777777" w:rsidR="009E276C" w:rsidRDefault="00EB77D0" w:rsidP="007E255D">
      <w:pPr>
        <w:pStyle w:val="SML11"/>
        <w:ind w:hanging="792"/>
        <w:rPr>
          <w:rStyle w:val="NormalUnderlined"/>
        </w:rPr>
      </w:pPr>
      <w:bookmarkStart w:id="0" w:name="_Ref47015148"/>
      <w:r w:rsidRPr="00EB77D0">
        <w:rPr>
          <w:rStyle w:val="NormalUnderlined"/>
        </w:rPr>
        <w:t>Kancelář architekta města Brna, p</w:t>
      </w:r>
      <w:bookmarkEnd w:id="0"/>
      <w:r w:rsidR="003D1F3E">
        <w:rPr>
          <w:rStyle w:val="NormalUnderlined"/>
        </w:rPr>
        <w:t>říspěvková organizace</w:t>
      </w:r>
    </w:p>
    <w:tbl>
      <w:tblPr>
        <w:tblW w:w="4766" w:type="pct"/>
        <w:tblInd w:w="567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163"/>
        <w:gridCol w:w="5484"/>
      </w:tblGrid>
      <w:tr w:rsidR="00CA367D" w14:paraId="66B3BF23" w14:textId="77777777" w:rsidTr="6815E843">
        <w:tc>
          <w:tcPr>
            <w:tcW w:w="1829" w:type="pct"/>
            <w:hideMark/>
          </w:tcPr>
          <w:p w14:paraId="6459928F" w14:textId="77777777" w:rsidR="00CA367D" w:rsidRDefault="00CA367D" w:rsidP="00E15438">
            <w:pPr>
              <w:spacing w:before="40" w:after="0" w:line="257" w:lineRule="auto"/>
            </w:pPr>
            <w:r>
              <w:rPr>
                <w:rFonts w:cs="Arial"/>
              </w:rPr>
              <w:t>Sídlo:</w:t>
            </w:r>
          </w:p>
        </w:tc>
        <w:tc>
          <w:tcPr>
            <w:tcW w:w="3171" w:type="pct"/>
          </w:tcPr>
          <w:p w14:paraId="5B5854A2" w14:textId="77777777" w:rsidR="00CA367D" w:rsidRDefault="00EB77D0" w:rsidP="00E15438">
            <w:pPr>
              <w:spacing w:before="40" w:after="0" w:line="257" w:lineRule="auto"/>
            </w:pPr>
            <w:r w:rsidRPr="00EB77D0">
              <w:t>Zelný trh 331/13, 602 00 Brno</w:t>
            </w:r>
          </w:p>
        </w:tc>
      </w:tr>
      <w:tr w:rsidR="00CA367D" w14:paraId="467752A2" w14:textId="77777777" w:rsidTr="6815E843">
        <w:tc>
          <w:tcPr>
            <w:tcW w:w="1829" w:type="pct"/>
            <w:hideMark/>
          </w:tcPr>
          <w:p w14:paraId="18B89E53" w14:textId="77777777" w:rsidR="00CA367D" w:rsidRDefault="00CA367D" w:rsidP="00E15438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IČO:</w:t>
            </w:r>
          </w:p>
        </w:tc>
        <w:tc>
          <w:tcPr>
            <w:tcW w:w="3171" w:type="pct"/>
          </w:tcPr>
          <w:p w14:paraId="7D9E8C3F" w14:textId="77777777" w:rsidR="00CA367D" w:rsidRDefault="00EB77D0" w:rsidP="00E15438">
            <w:pPr>
              <w:spacing w:before="40" w:after="0" w:line="257" w:lineRule="auto"/>
            </w:pPr>
            <w:r w:rsidRPr="00EB77D0">
              <w:t>05128820</w:t>
            </w:r>
          </w:p>
        </w:tc>
      </w:tr>
      <w:tr w:rsidR="00CA367D" w14:paraId="6B064DF1" w14:textId="77777777" w:rsidTr="6815E843">
        <w:tc>
          <w:tcPr>
            <w:tcW w:w="1829" w:type="pct"/>
            <w:hideMark/>
          </w:tcPr>
          <w:p w14:paraId="6AA9F388" w14:textId="77777777" w:rsidR="00CA367D" w:rsidRDefault="00CA367D" w:rsidP="00E15438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DIČ:</w:t>
            </w:r>
          </w:p>
        </w:tc>
        <w:tc>
          <w:tcPr>
            <w:tcW w:w="3171" w:type="pct"/>
          </w:tcPr>
          <w:p w14:paraId="14F08AB7" w14:textId="77777777" w:rsidR="00CA367D" w:rsidRDefault="00EB77D0" w:rsidP="00E15438">
            <w:pPr>
              <w:spacing w:before="40" w:after="0" w:line="257" w:lineRule="auto"/>
            </w:pPr>
            <w:r w:rsidRPr="00EB77D0">
              <w:t>CZ05128820</w:t>
            </w:r>
          </w:p>
        </w:tc>
      </w:tr>
      <w:tr w:rsidR="00CA367D" w14:paraId="397ACDA5" w14:textId="77777777" w:rsidTr="6815E843">
        <w:tc>
          <w:tcPr>
            <w:tcW w:w="1829" w:type="pct"/>
            <w:hideMark/>
          </w:tcPr>
          <w:p w14:paraId="6BE910FB" w14:textId="77777777" w:rsidR="00CA367D" w:rsidRDefault="00CA367D" w:rsidP="00E15438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Údaj o zápisu do veřejného rejstříku:</w:t>
            </w:r>
          </w:p>
        </w:tc>
        <w:tc>
          <w:tcPr>
            <w:tcW w:w="3171" w:type="pct"/>
            <w:hideMark/>
          </w:tcPr>
          <w:p w14:paraId="673D65E4" w14:textId="77777777" w:rsidR="00CA367D" w:rsidRDefault="46F783E5" w:rsidP="00E15438">
            <w:pPr>
              <w:spacing w:before="40" w:after="0" w:line="257" w:lineRule="auto"/>
            </w:pPr>
            <w:r>
              <w:t>příspěvková organizace</w:t>
            </w:r>
            <w:r w:rsidR="00EB77D0">
              <w:t xml:space="preserve"> </w:t>
            </w:r>
            <w:r w:rsidR="00CA367D">
              <w:t xml:space="preserve">zapsaná v obchodním rejstříku pod sp. zn. </w:t>
            </w:r>
            <w:r w:rsidR="00EB77D0">
              <w:t>Pr1951</w:t>
            </w:r>
            <w:r w:rsidR="00CA367D">
              <w:t xml:space="preserve"> vedenou u </w:t>
            </w:r>
            <w:r w:rsidR="00EB77D0">
              <w:t xml:space="preserve">Krajského </w:t>
            </w:r>
            <w:r w:rsidR="00CA367D">
              <w:t>soudu v </w:t>
            </w:r>
            <w:r w:rsidR="00EB77D0">
              <w:t>Brně</w:t>
            </w:r>
          </w:p>
        </w:tc>
      </w:tr>
      <w:tr w:rsidR="00CA367D" w14:paraId="32D5A0D4" w14:textId="77777777" w:rsidTr="6815E843">
        <w:tc>
          <w:tcPr>
            <w:tcW w:w="1829" w:type="pct"/>
            <w:hideMark/>
          </w:tcPr>
          <w:p w14:paraId="37300969" w14:textId="77777777" w:rsidR="00CA367D" w:rsidRDefault="00CA367D" w:rsidP="00E15438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Zástupce – osoba oprávněná k právnímu jednání za účastníka Smlouvy:</w:t>
            </w:r>
          </w:p>
        </w:tc>
        <w:tc>
          <w:tcPr>
            <w:tcW w:w="3171" w:type="pct"/>
          </w:tcPr>
          <w:p w14:paraId="48E5CC26" w14:textId="0232ECB8" w:rsidR="00CA367D" w:rsidRDefault="00E616E9" w:rsidP="00E15438">
            <w:pPr>
              <w:spacing w:before="40" w:after="0" w:line="257" w:lineRule="auto"/>
            </w:pPr>
            <w:r>
              <w:t>xxxxx</w:t>
            </w:r>
          </w:p>
        </w:tc>
      </w:tr>
      <w:tr w:rsidR="00CA367D" w14:paraId="7C30E75E" w14:textId="77777777" w:rsidTr="6815E843">
        <w:tc>
          <w:tcPr>
            <w:tcW w:w="1829" w:type="pct"/>
            <w:hideMark/>
          </w:tcPr>
          <w:p w14:paraId="4887A262" w14:textId="77777777" w:rsidR="00CA367D" w:rsidRDefault="00CA367D" w:rsidP="00E15438">
            <w:pPr>
              <w:spacing w:before="40" w:after="0" w:line="257" w:lineRule="auto"/>
            </w:pPr>
            <w:r>
              <w:rPr>
                <w:rFonts w:cs="Arial"/>
              </w:rPr>
              <w:t>Tel.:</w:t>
            </w:r>
          </w:p>
        </w:tc>
        <w:tc>
          <w:tcPr>
            <w:tcW w:w="3171" w:type="pct"/>
          </w:tcPr>
          <w:p w14:paraId="166D5A61" w14:textId="6A9AE6B7" w:rsidR="00CA367D" w:rsidRDefault="00E616E9" w:rsidP="00E15438">
            <w:pPr>
              <w:spacing w:before="40" w:after="0" w:line="257" w:lineRule="auto"/>
            </w:pPr>
            <w:r>
              <w:t>xxxxx</w:t>
            </w:r>
          </w:p>
        </w:tc>
      </w:tr>
      <w:tr w:rsidR="00CA367D" w14:paraId="0F3F2962" w14:textId="77777777" w:rsidTr="6815E843">
        <w:trPr>
          <w:trHeight w:val="52"/>
        </w:trPr>
        <w:tc>
          <w:tcPr>
            <w:tcW w:w="1829" w:type="pct"/>
            <w:hideMark/>
          </w:tcPr>
          <w:p w14:paraId="7B2900D3" w14:textId="77777777" w:rsidR="00CA367D" w:rsidRDefault="00CA367D" w:rsidP="00E15438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</w:tc>
        <w:tc>
          <w:tcPr>
            <w:tcW w:w="3171" w:type="pct"/>
          </w:tcPr>
          <w:p w14:paraId="6F118C45" w14:textId="23F6AA33" w:rsidR="00CA367D" w:rsidRDefault="00E616E9" w:rsidP="00E15438">
            <w:pPr>
              <w:spacing w:before="40" w:after="0" w:line="257" w:lineRule="auto"/>
            </w:pPr>
            <w:r>
              <w:t>xxxxx</w:t>
            </w:r>
          </w:p>
        </w:tc>
      </w:tr>
    </w:tbl>
    <w:p w14:paraId="052340E3" w14:textId="77777777" w:rsidR="009E276C" w:rsidRPr="009E276C" w:rsidRDefault="00CA367D" w:rsidP="009E276C">
      <w:pPr>
        <w:ind w:left="708"/>
        <w:rPr>
          <w:rStyle w:val="NormalUnderlined"/>
          <w:rFonts w:eastAsia="Calibri" w:cs="Times New Roman"/>
          <w:u w:val="none"/>
        </w:rPr>
      </w:pPr>
      <w:r>
        <w:t>(dále jen „</w:t>
      </w:r>
      <w:r w:rsidR="00EB77D0">
        <w:rPr>
          <w:rStyle w:val="NormalBold"/>
        </w:rPr>
        <w:t>Objednatel</w:t>
      </w:r>
      <w:r>
        <w:t>“)</w:t>
      </w:r>
    </w:p>
    <w:p w14:paraId="347D055B" w14:textId="77777777" w:rsidR="00697B4D" w:rsidRPr="000C6575" w:rsidRDefault="001B7F6F" w:rsidP="007E255D">
      <w:pPr>
        <w:pStyle w:val="SML11"/>
        <w:ind w:hanging="792"/>
        <w:rPr>
          <w:rStyle w:val="NormalUnderlined"/>
          <w:rFonts w:eastAsia="Calibri" w:cs="Times New Roman"/>
          <w:szCs w:val="22"/>
          <w:u w:val="none"/>
          <w:shd w:val="clear" w:color="auto" w:fill="auto"/>
        </w:rPr>
      </w:pPr>
      <w:bookmarkStart w:id="1" w:name="_Ref47015061"/>
      <w:r w:rsidRPr="000C6575">
        <w:rPr>
          <w:rFonts w:asciiTheme="minorHAnsi" w:hAnsiTheme="minorHAnsi"/>
          <w:u w:val="single"/>
        </w:rPr>
        <w:t>Pavel Jedlička – Architektonické modely etc.</w:t>
      </w:r>
      <w:bookmarkEnd w:id="1"/>
    </w:p>
    <w:tbl>
      <w:tblPr>
        <w:tblW w:w="4766" w:type="pct"/>
        <w:tblInd w:w="567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163"/>
        <w:gridCol w:w="5484"/>
      </w:tblGrid>
      <w:tr w:rsidR="00EB77D0" w14:paraId="74516F99" w14:textId="77777777" w:rsidTr="00E15438">
        <w:tc>
          <w:tcPr>
            <w:tcW w:w="1829" w:type="pct"/>
            <w:hideMark/>
          </w:tcPr>
          <w:p w14:paraId="3B433313" w14:textId="77777777" w:rsidR="00EB77D0" w:rsidRDefault="00EB77D0" w:rsidP="00E15438">
            <w:pPr>
              <w:spacing w:before="40" w:after="0" w:line="257" w:lineRule="auto"/>
            </w:pPr>
            <w:r>
              <w:rPr>
                <w:rFonts w:cs="Arial"/>
              </w:rPr>
              <w:t>Sídlo:</w:t>
            </w:r>
          </w:p>
        </w:tc>
        <w:tc>
          <w:tcPr>
            <w:tcW w:w="3171" w:type="pct"/>
          </w:tcPr>
          <w:p w14:paraId="1C0B3087" w14:textId="77777777" w:rsidR="00EB77D0" w:rsidRDefault="001B7F6F" w:rsidP="00E15438">
            <w:pPr>
              <w:spacing w:before="40" w:after="0" w:line="257" w:lineRule="auto"/>
            </w:pPr>
            <w:r w:rsidRPr="001B7F6F">
              <w:t>Přípotoční 883/21, 101 00 Praha 10</w:t>
            </w:r>
          </w:p>
        </w:tc>
      </w:tr>
      <w:tr w:rsidR="00EB77D0" w14:paraId="41382A3F" w14:textId="77777777" w:rsidTr="00E15438">
        <w:tc>
          <w:tcPr>
            <w:tcW w:w="1829" w:type="pct"/>
            <w:hideMark/>
          </w:tcPr>
          <w:p w14:paraId="73334880" w14:textId="77777777" w:rsidR="00EB77D0" w:rsidRDefault="00EB77D0" w:rsidP="00E15438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IČO:</w:t>
            </w:r>
          </w:p>
        </w:tc>
        <w:tc>
          <w:tcPr>
            <w:tcW w:w="3171" w:type="pct"/>
          </w:tcPr>
          <w:p w14:paraId="11714386" w14:textId="77777777" w:rsidR="00EB77D0" w:rsidRDefault="001B7F6F" w:rsidP="00E15438">
            <w:pPr>
              <w:spacing w:before="40" w:after="0" w:line="257" w:lineRule="auto"/>
            </w:pPr>
            <w:r>
              <w:t>42549825</w:t>
            </w:r>
          </w:p>
        </w:tc>
      </w:tr>
      <w:tr w:rsidR="00EB77D0" w14:paraId="6AB37563" w14:textId="77777777" w:rsidTr="00E15438">
        <w:tc>
          <w:tcPr>
            <w:tcW w:w="1829" w:type="pct"/>
            <w:hideMark/>
          </w:tcPr>
          <w:p w14:paraId="22B98011" w14:textId="77777777" w:rsidR="00EB77D0" w:rsidRDefault="00EB77D0" w:rsidP="00E15438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DIČ:</w:t>
            </w:r>
          </w:p>
        </w:tc>
        <w:tc>
          <w:tcPr>
            <w:tcW w:w="3171" w:type="pct"/>
          </w:tcPr>
          <w:p w14:paraId="4172C319" w14:textId="562E9E82" w:rsidR="00EB77D0" w:rsidRDefault="00814ECC" w:rsidP="00E15438">
            <w:pPr>
              <w:spacing w:before="40" w:after="0" w:line="257" w:lineRule="auto"/>
            </w:pPr>
            <w:r>
              <w:t>C</w:t>
            </w:r>
            <w:r w:rsidR="001B7F6F">
              <w:t>Z6403231230</w:t>
            </w:r>
          </w:p>
        </w:tc>
      </w:tr>
      <w:tr w:rsidR="00EB77D0" w14:paraId="5B65AA03" w14:textId="77777777" w:rsidTr="00E15438">
        <w:tc>
          <w:tcPr>
            <w:tcW w:w="1829" w:type="pct"/>
            <w:hideMark/>
          </w:tcPr>
          <w:p w14:paraId="01AB58F8" w14:textId="77777777" w:rsidR="00EB77D0" w:rsidRDefault="00EB77D0" w:rsidP="00E15438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Údaj o zápisu do veřejného rejstříku:</w:t>
            </w:r>
          </w:p>
        </w:tc>
        <w:tc>
          <w:tcPr>
            <w:tcW w:w="3171" w:type="pct"/>
            <w:hideMark/>
          </w:tcPr>
          <w:p w14:paraId="2580DB31" w14:textId="77777777" w:rsidR="00EB77D0" w:rsidRDefault="00EB77D0" w:rsidP="001B7F6F">
            <w:pPr>
              <w:spacing w:before="40" w:after="0" w:line="257" w:lineRule="auto"/>
            </w:pPr>
            <w:r>
              <w:t>Obchodní společnost zapsaná v </w:t>
            </w:r>
            <w:r w:rsidR="001B7F6F">
              <w:t>živnostenské</w:t>
            </w:r>
            <w:r>
              <w:t xml:space="preserve">m rejstříku pod. sp. zn. </w:t>
            </w:r>
            <w:r w:rsidR="001B7F6F">
              <w:t>IČO: 42549825</w:t>
            </w:r>
          </w:p>
        </w:tc>
      </w:tr>
      <w:tr w:rsidR="00EB77D0" w14:paraId="6F407E00" w14:textId="77777777" w:rsidTr="00E15438">
        <w:tc>
          <w:tcPr>
            <w:tcW w:w="1829" w:type="pct"/>
            <w:hideMark/>
          </w:tcPr>
          <w:p w14:paraId="6638234F" w14:textId="77777777" w:rsidR="00EB77D0" w:rsidRDefault="00EB77D0" w:rsidP="00E15438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Zástupce – osoba oprávněná k právnímu jednání za účastníka Smlouvy:</w:t>
            </w:r>
          </w:p>
        </w:tc>
        <w:tc>
          <w:tcPr>
            <w:tcW w:w="3171" w:type="pct"/>
          </w:tcPr>
          <w:p w14:paraId="12AF6EF6" w14:textId="7BC4CEDA" w:rsidR="00EB77D0" w:rsidRDefault="00E616E9" w:rsidP="00E15438">
            <w:pPr>
              <w:spacing w:before="40" w:after="0" w:line="257" w:lineRule="auto"/>
            </w:pPr>
            <w:r>
              <w:t>xxxxx</w:t>
            </w:r>
          </w:p>
        </w:tc>
      </w:tr>
      <w:tr w:rsidR="00EB77D0" w14:paraId="2AA3A5E5" w14:textId="77777777" w:rsidTr="00E15438">
        <w:tc>
          <w:tcPr>
            <w:tcW w:w="1829" w:type="pct"/>
            <w:hideMark/>
          </w:tcPr>
          <w:p w14:paraId="182EAD67" w14:textId="77777777" w:rsidR="00EB77D0" w:rsidRDefault="00EB77D0" w:rsidP="00E15438">
            <w:pPr>
              <w:spacing w:before="40" w:after="0" w:line="257" w:lineRule="auto"/>
            </w:pPr>
            <w:r>
              <w:rPr>
                <w:rFonts w:cs="Arial"/>
              </w:rPr>
              <w:t>Tel.:</w:t>
            </w:r>
          </w:p>
        </w:tc>
        <w:tc>
          <w:tcPr>
            <w:tcW w:w="3171" w:type="pct"/>
          </w:tcPr>
          <w:p w14:paraId="51BF155E" w14:textId="7488EA7C" w:rsidR="00EB77D0" w:rsidRDefault="00E616E9" w:rsidP="00E15438">
            <w:pPr>
              <w:spacing w:before="40" w:after="0" w:line="257" w:lineRule="auto"/>
            </w:pPr>
            <w:r>
              <w:t>xxxxx</w:t>
            </w:r>
          </w:p>
        </w:tc>
      </w:tr>
      <w:tr w:rsidR="00EB77D0" w14:paraId="6957211C" w14:textId="77777777" w:rsidTr="00E15438">
        <w:trPr>
          <w:trHeight w:val="52"/>
        </w:trPr>
        <w:tc>
          <w:tcPr>
            <w:tcW w:w="1829" w:type="pct"/>
            <w:hideMark/>
          </w:tcPr>
          <w:p w14:paraId="63200780" w14:textId="77777777" w:rsidR="00EB77D0" w:rsidRDefault="00EB77D0" w:rsidP="00E15438">
            <w:pPr>
              <w:spacing w:before="40" w:after="0" w:line="257" w:lineRule="auto"/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</w:tc>
        <w:tc>
          <w:tcPr>
            <w:tcW w:w="3171" w:type="pct"/>
          </w:tcPr>
          <w:p w14:paraId="5ECC9403" w14:textId="7056561C" w:rsidR="00EB77D0" w:rsidRDefault="00E616E9" w:rsidP="00E15438">
            <w:pPr>
              <w:spacing w:before="40" w:after="0" w:line="257" w:lineRule="auto"/>
            </w:pPr>
            <w:r>
              <w:t>xxxxx</w:t>
            </w:r>
          </w:p>
        </w:tc>
      </w:tr>
    </w:tbl>
    <w:p w14:paraId="4E9E3033" w14:textId="77777777" w:rsidR="006004F8" w:rsidRDefault="00EB77D0" w:rsidP="000E565C">
      <w:pPr>
        <w:spacing w:after="0"/>
        <w:ind w:left="709"/>
      </w:pPr>
      <w:r>
        <w:t>(dále jen „</w:t>
      </w:r>
      <w:r w:rsidR="002D2192">
        <w:rPr>
          <w:rStyle w:val="NormalBold"/>
        </w:rPr>
        <w:t>Zhotovitel</w:t>
      </w:r>
      <w:r>
        <w:t>“)</w:t>
      </w:r>
    </w:p>
    <w:p w14:paraId="25ABE620" w14:textId="77777777" w:rsidR="000E565C" w:rsidRPr="00972FDB" w:rsidRDefault="000E565C" w:rsidP="000E565C">
      <w:pPr>
        <w:spacing w:after="0"/>
        <w:ind w:left="709"/>
        <w:rPr>
          <w:rFonts w:eastAsia="Calibri" w:cs="Times New Roman"/>
        </w:rPr>
      </w:pPr>
    </w:p>
    <w:p w14:paraId="4EA82C0C" w14:textId="77777777" w:rsidR="00DF7770" w:rsidRDefault="00697B4D" w:rsidP="000E565C">
      <w:pPr>
        <w:pStyle w:val="SML11"/>
        <w:numPr>
          <w:ilvl w:val="0"/>
          <w:numId w:val="0"/>
        </w:numPr>
        <w:spacing w:before="0"/>
        <w:ind w:left="709"/>
      </w:pPr>
      <w:r>
        <w:t>(</w:t>
      </w:r>
      <w:r w:rsidR="00CA5DFB">
        <w:t>Objednatel</w:t>
      </w:r>
      <w:r>
        <w:t xml:space="preserve"> a </w:t>
      </w:r>
      <w:r w:rsidR="002D2192">
        <w:t xml:space="preserve">Zhotovitel </w:t>
      </w:r>
      <w:r>
        <w:t>dále společně též „</w:t>
      </w:r>
      <w:r w:rsidRPr="00E52058">
        <w:rPr>
          <w:b/>
        </w:rPr>
        <w:t>Smluvní strany</w:t>
      </w:r>
      <w:r>
        <w:t>“)</w:t>
      </w:r>
    </w:p>
    <w:p w14:paraId="24AE9AB5" w14:textId="77777777" w:rsidR="00DF7770" w:rsidRDefault="00DF7770" w:rsidP="00DF7770">
      <w:pPr>
        <w:pStyle w:val="SML1"/>
      </w:pPr>
      <w:r w:rsidRPr="00DF7770">
        <w:lastRenderedPageBreak/>
        <w:t>Předmět smlouvy</w:t>
      </w:r>
    </w:p>
    <w:p w14:paraId="5971DD21" w14:textId="77777777" w:rsidR="00DF7770" w:rsidRDefault="00DF7770" w:rsidP="00F64E02">
      <w:pPr>
        <w:pStyle w:val="SML11"/>
        <w:ind w:hanging="792"/>
      </w:pPr>
      <w:r w:rsidRPr="00DF7770">
        <w:t xml:space="preserve">Předmětem smlouvy je závazek </w:t>
      </w:r>
      <w:r w:rsidR="002D2192">
        <w:t>Z</w:t>
      </w:r>
      <w:r w:rsidR="002D2192" w:rsidRPr="00DF7770">
        <w:t xml:space="preserve">hotovitele </w:t>
      </w:r>
      <w:r w:rsidRPr="00DF7770">
        <w:t xml:space="preserve">realizovat pro </w:t>
      </w:r>
      <w:r w:rsidR="002D2192">
        <w:t>O</w:t>
      </w:r>
      <w:r w:rsidR="002D2192" w:rsidRPr="00DF7770">
        <w:t xml:space="preserve">bjednatele </w:t>
      </w:r>
      <w:r w:rsidRPr="00DF7770">
        <w:t xml:space="preserve">na svůj náklad a nebezpečí dílo, které spočívá ve vytvoření </w:t>
      </w:r>
      <w:r w:rsidR="00E24F13">
        <w:t xml:space="preserve">jednobarevného </w:t>
      </w:r>
      <w:r w:rsidRPr="00DF7770">
        <w:t xml:space="preserve">fyzického modelu (dále jen „dílo“ nebo „předmět smlouvy“) a závazek </w:t>
      </w:r>
      <w:r w:rsidR="002D2192">
        <w:t>O</w:t>
      </w:r>
      <w:r w:rsidR="002D2192" w:rsidRPr="00DF7770">
        <w:t xml:space="preserve">bjednatele </w:t>
      </w:r>
      <w:r w:rsidRPr="00DF7770">
        <w:t xml:space="preserve">řádně provedené dílo převzít a v souladu s čl. </w:t>
      </w:r>
      <w:r w:rsidR="00532F25">
        <w:t xml:space="preserve">3 </w:t>
      </w:r>
      <w:r w:rsidRPr="00DF7770">
        <w:t>této smlouvy uhradit zhotoviteli cenu díla.</w:t>
      </w:r>
    </w:p>
    <w:p w14:paraId="003D30DB" w14:textId="77777777" w:rsidR="00FF4638" w:rsidRDefault="00DF7770" w:rsidP="00951083">
      <w:pPr>
        <w:pStyle w:val="SML11"/>
        <w:ind w:hanging="792"/>
      </w:pPr>
      <w:r w:rsidRPr="00FF4638">
        <w:t xml:space="preserve">Objednatel se zavazuje poskytnout </w:t>
      </w:r>
      <w:r w:rsidR="002D2192">
        <w:t>Z</w:t>
      </w:r>
      <w:r w:rsidR="002D2192" w:rsidRPr="00FF4638">
        <w:t xml:space="preserve">hotoviteli </w:t>
      </w:r>
      <w:r w:rsidRPr="00FF4638">
        <w:t>součinnost nutnou k realizaci díla.</w:t>
      </w:r>
    </w:p>
    <w:p w14:paraId="4687EA52" w14:textId="77777777" w:rsidR="00FF4638" w:rsidRDefault="00646BED" w:rsidP="00D2014E">
      <w:pPr>
        <w:pStyle w:val="SML11"/>
        <w:ind w:hanging="792"/>
      </w:pPr>
      <w:r>
        <w:t>Zhotovitel</w:t>
      </w:r>
      <w:r w:rsidR="00686E84">
        <w:t xml:space="preserve"> před započetím realizace díla požádá Objednatele o souhlas s barevností a</w:t>
      </w:r>
      <w:r>
        <w:t> </w:t>
      </w:r>
      <w:r w:rsidR="00686E84">
        <w:t xml:space="preserve">materiálem modelu, a to nejpozději do </w:t>
      </w:r>
      <w:r w:rsidR="008B6148">
        <w:t>14</w:t>
      </w:r>
      <w:r w:rsidR="00686E84">
        <w:t xml:space="preserve"> ode dne uzavření smlouvy. Objednatel akceptuje zvolenou barevnost a materiál bez zbytečného odkladu; v opačném případě </w:t>
      </w:r>
      <w:r w:rsidR="00EB7C54">
        <w:t>sdělí</w:t>
      </w:r>
      <w:r w:rsidR="00686E84">
        <w:t xml:space="preserve"> Zhotoviteli </w:t>
      </w:r>
      <w:r w:rsidR="00EB7C54">
        <w:t xml:space="preserve">výhrady a poskytne mu </w:t>
      </w:r>
      <w:r w:rsidR="00686E84">
        <w:t xml:space="preserve">dodatečnou lhůtu </w:t>
      </w:r>
      <w:r w:rsidR="008B6148">
        <w:t xml:space="preserve">5 </w:t>
      </w:r>
      <w:r w:rsidR="00686E84">
        <w:t>dnů pro nápravu</w:t>
      </w:r>
      <w:r w:rsidR="00EB7C54">
        <w:t>.</w:t>
      </w:r>
    </w:p>
    <w:p w14:paraId="67351E6F" w14:textId="77777777" w:rsidR="00FF4638" w:rsidRDefault="00DF7770" w:rsidP="00400232">
      <w:pPr>
        <w:pStyle w:val="SML11"/>
        <w:ind w:hanging="792"/>
      </w:pPr>
      <w:r w:rsidRPr="00FF4638">
        <w:t>Podrobná specifikace předmětu smlouvy je uvedena v Příloze č. 1</w:t>
      </w:r>
      <w:r w:rsidR="005C2175">
        <w:t xml:space="preserve"> a Příloze č. 2</w:t>
      </w:r>
      <w:r w:rsidRPr="00FF4638">
        <w:t xml:space="preserve">, </w:t>
      </w:r>
      <w:r w:rsidR="006C573A" w:rsidRPr="00FF4638">
        <w:t>kter</w:t>
      </w:r>
      <w:r w:rsidR="006C573A">
        <w:t>é</w:t>
      </w:r>
      <w:r w:rsidR="006C573A" w:rsidRPr="00FF4638">
        <w:t xml:space="preserve"> </w:t>
      </w:r>
      <w:r w:rsidRPr="00FF4638">
        <w:t>tvoří nedílnou součást této smlouvy.</w:t>
      </w:r>
    </w:p>
    <w:p w14:paraId="7BDD7DF5" w14:textId="77777777" w:rsidR="005C2175" w:rsidRDefault="002038B1" w:rsidP="00400232">
      <w:pPr>
        <w:pStyle w:val="SML11"/>
        <w:ind w:hanging="792"/>
      </w:pPr>
      <w:r>
        <w:t>Zejména pro</w:t>
      </w:r>
      <w:r w:rsidR="00EB7C54">
        <w:t xml:space="preserve"> účely kontroly realizace, stupně rozpracovanosti a kvality díla</w:t>
      </w:r>
      <w:r>
        <w:t>, dodržování termínu plnění</w:t>
      </w:r>
      <w:r w:rsidR="00EB7C54">
        <w:t xml:space="preserve"> budou konány kontrolní dny, a to v pravidelných termínech dle vzájemné dohody mezi Objednatelem a Zhotovitelem. Pokud se Objednatel a</w:t>
      </w:r>
      <w:r w:rsidR="008B6148">
        <w:t> </w:t>
      </w:r>
      <w:r w:rsidR="00EB7C54">
        <w:t>Zhotovitel nedohodnou</w:t>
      </w:r>
      <w:r>
        <w:t>,</w:t>
      </w:r>
      <w:r w:rsidR="00EB7C54">
        <w:t xml:space="preserve"> budou tyto kontrolní dny konány nejméně </w:t>
      </w:r>
      <w:r w:rsidR="008B6148">
        <w:t xml:space="preserve">1x za 14 dnů. </w:t>
      </w:r>
      <w:r>
        <w:t xml:space="preserve">Mimo pravidelné kontrolní dny může Objednatel vyžadovat i konání mimořádného kontrolního dne. </w:t>
      </w:r>
      <w:r w:rsidR="005C2175">
        <w:t xml:space="preserve">Objednatel </w:t>
      </w:r>
      <w:r>
        <w:t xml:space="preserve">sdělí na kontrolním dni Zhotoviteli </w:t>
      </w:r>
      <w:r w:rsidR="002D2192">
        <w:t xml:space="preserve">případné </w:t>
      </w:r>
      <w:r>
        <w:t>výhrady k dílu, které Zhotovitel akceptuje a zapracuje. Objednatel je povinen informovat Zhotovitele o jakýchkoliv korekcích podkladů pro realizaci díla v dostatečném předstihu, aby mohly být zohledněny a zapracovány. Zhotovitel je povinen takto oznámené korekce akceptovat a zapracovat do díla.</w:t>
      </w:r>
    </w:p>
    <w:p w14:paraId="7B3626F2" w14:textId="77777777" w:rsidR="00DF7770" w:rsidRPr="00FF4638" w:rsidRDefault="00DF7770" w:rsidP="00E7667D">
      <w:pPr>
        <w:pStyle w:val="SML11"/>
        <w:ind w:hanging="792"/>
      </w:pPr>
      <w:r w:rsidRPr="00FF4638">
        <w:t>Plnění předmětu smlouvy bude provedeno za podmínek stanovených v této smlouvě (včetně příloh), dále pak za podmínek stanovených v</w:t>
      </w:r>
      <w:r w:rsidR="00532F25">
        <w:t> poptávce k podání cenové nabídky</w:t>
      </w:r>
      <w:r w:rsidRPr="00FF4638">
        <w:t xml:space="preserve"> (č. </w:t>
      </w:r>
      <w:r w:rsidR="00532F25">
        <w:t>202</w:t>
      </w:r>
      <w:r w:rsidR="000478B4">
        <w:t>2</w:t>
      </w:r>
      <w:r w:rsidR="00532F25">
        <w:t>/</w:t>
      </w:r>
      <w:r w:rsidR="00E24F13">
        <w:t>01</w:t>
      </w:r>
      <w:r w:rsidRPr="00FF4638">
        <w:t>), včetně jejích příloh a v nabídce zhotovitele.</w:t>
      </w:r>
    </w:p>
    <w:p w14:paraId="6781175C" w14:textId="77777777" w:rsidR="00DF7770" w:rsidRPr="00DF7770" w:rsidRDefault="00DF7770" w:rsidP="00FF4638">
      <w:pPr>
        <w:pStyle w:val="SML1"/>
      </w:pPr>
      <w:r w:rsidRPr="00DF7770">
        <w:t>Cena a platební podmínky</w:t>
      </w:r>
    </w:p>
    <w:p w14:paraId="5E6A1197" w14:textId="77777777" w:rsidR="00DF7770" w:rsidRPr="00DF7770" w:rsidRDefault="00DF7770" w:rsidP="00FF4638">
      <w:pPr>
        <w:pStyle w:val="SML11"/>
        <w:ind w:hanging="792"/>
      </w:pPr>
      <w:r w:rsidRPr="00DF7770">
        <w:t>Celková cena za zpracování předmětného díla činí:</w:t>
      </w:r>
    </w:p>
    <w:p w14:paraId="2631C0A6" w14:textId="62E2B8E3" w:rsidR="00DF7770" w:rsidRPr="00DF7770" w:rsidRDefault="000C6575" w:rsidP="002D2192">
      <w:pPr>
        <w:pStyle w:val="AnShrnut-normal"/>
        <w:ind w:left="708" w:firstLine="1"/>
      </w:pPr>
      <w:r w:rsidRPr="000C6575">
        <w:rPr>
          <w:color w:val="000000"/>
          <w:szCs w:val="24"/>
        </w:rPr>
        <w:t>61.000</w:t>
      </w:r>
      <w:r w:rsidR="00DF7770" w:rsidRPr="000C6575">
        <w:rPr>
          <w:szCs w:val="24"/>
        </w:rPr>
        <w:t>,-</w:t>
      </w:r>
      <w:r w:rsidR="00DF7770" w:rsidRPr="002D2192">
        <w:rPr>
          <w:szCs w:val="24"/>
        </w:rPr>
        <w:t xml:space="preserve"> Kč (slovy</w:t>
      </w:r>
      <w:r w:rsidR="002D2192" w:rsidRPr="002D2192">
        <w:rPr>
          <w:szCs w:val="24"/>
        </w:rPr>
        <w:t xml:space="preserve">: </w:t>
      </w:r>
      <w:r>
        <w:rPr>
          <w:color w:val="000000"/>
          <w:szCs w:val="24"/>
        </w:rPr>
        <w:t>šedesát jeden tisíc</w:t>
      </w:r>
      <w:r w:rsidR="002D2192" w:rsidRPr="002D2192">
        <w:rPr>
          <w:szCs w:val="24"/>
        </w:rPr>
        <w:t xml:space="preserve"> </w:t>
      </w:r>
      <w:r w:rsidR="00DF7770" w:rsidRPr="002D2192">
        <w:rPr>
          <w:szCs w:val="24"/>
        </w:rPr>
        <w:t>korun</w:t>
      </w:r>
      <w:r w:rsidR="00DF7770" w:rsidRPr="00DF7770">
        <w:t xml:space="preserve"> českých) bez DPH, </w:t>
      </w:r>
    </w:p>
    <w:p w14:paraId="5DB85E45" w14:textId="493601BD" w:rsidR="00DF7770" w:rsidRPr="00DF7770" w:rsidRDefault="000C6575" w:rsidP="00726E22">
      <w:pPr>
        <w:pStyle w:val="AnShrnut-normal"/>
        <w:ind w:left="708"/>
      </w:pPr>
      <w:r>
        <w:rPr>
          <w:color w:val="000000"/>
          <w:szCs w:val="24"/>
        </w:rPr>
        <w:t>73.810</w:t>
      </w:r>
      <w:r w:rsidR="00DF7770" w:rsidRPr="00DF7770">
        <w:t>,- Kč (slovy:</w:t>
      </w:r>
      <w:r w:rsidR="002D2192" w:rsidRPr="002D219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sedmdesát tři tisíc osm set deset </w:t>
      </w:r>
      <w:r w:rsidR="00DF7770" w:rsidRPr="00DF7770">
        <w:t>korun českých) s DPH.</w:t>
      </w:r>
    </w:p>
    <w:p w14:paraId="05055F3A" w14:textId="77777777" w:rsidR="00E24F13" w:rsidRDefault="00E24F13" w:rsidP="00E24F13">
      <w:pPr>
        <w:pStyle w:val="SML11"/>
        <w:ind w:hanging="792"/>
      </w:pPr>
      <w:r w:rsidRPr="00DF7770">
        <w:t xml:space="preserve">Platba za splnění předmětu smlouvy se uskuteční jednorázově po předání kompletního díla, </w:t>
      </w:r>
      <w:r w:rsidRPr="00FF4638">
        <w:t xml:space="preserve">a to po oboustranném podepsání </w:t>
      </w:r>
      <w:r>
        <w:t>předávacího</w:t>
      </w:r>
      <w:r w:rsidRPr="00FF4638">
        <w:t xml:space="preserve"> protokolu.</w:t>
      </w:r>
    </w:p>
    <w:p w14:paraId="3A22E599" w14:textId="77777777" w:rsidR="00E24F13" w:rsidRDefault="00E24F13" w:rsidP="00E24F13">
      <w:pPr>
        <w:pStyle w:val="SML11"/>
        <w:ind w:hanging="792"/>
      </w:pPr>
      <w:r w:rsidRPr="00FF4638">
        <w:t xml:space="preserve">Cena uvedená v čl. </w:t>
      </w:r>
      <w:r>
        <w:t>3</w:t>
      </w:r>
      <w:r w:rsidRPr="00FF4638">
        <w:t xml:space="preserve"> odst. </w:t>
      </w:r>
      <w:r>
        <w:t>3.</w:t>
      </w:r>
      <w:r w:rsidRPr="00FF4638">
        <w:t>1</w:t>
      </w:r>
      <w:r>
        <w:t>.</w:t>
      </w:r>
      <w:r w:rsidRPr="00FF4638"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67CEFAE4" w14:textId="77777777" w:rsidR="00E24F13" w:rsidRDefault="00E24F13" w:rsidP="00E24F13">
      <w:pPr>
        <w:pStyle w:val="SML11"/>
        <w:ind w:hanging="792"/>
      </w:pPr>
      <w:r w:rsidRPr="00FF4638">
        <w:t xml:space="preserve">Sjednaná cena v sobě zahrnuje veškeré náklady </w:t>
      </w:r>
      <w:r>
        <w:t>Z</w:t>
      </w:r>
      <w:r w:rsidRPr="00FF4638">
        <w:t xml:space="preserve">hotovitele za realizaci díla podle této smlouvy a </w:t>
      </w:r>
      <w:r>
        <w:t>Z</w:t>
      </w:r>
      <w:r w:rsidRPr="00FF4638">
        <w:t xml:space="preserve">hotovitel nemá nárok na jakoukoliv další platbu související s prováděním díla. </w:t>
      </w:r>
    </w:p>
    <w:p w14:paraId="0A7BF4A4" w14:textId="77777777" w:rsidR="00E24F13" w:rsidRDefault="00E24F13" w:rsidP="00E24F13">
      <w:pPr>
        <w:pStyle w:val="SML11"/>
        <w:ind w:hanging="792"/>
      </w:pPr>
      <w:r w:rsidRPr="00FF4638">
        <w:t xml:space="preserve">Objednatel je povinen zaplatit </w:t>
      </w:r>
      <w:r>
        <w:t>Z</w:t>
      </w:r>
      <w:r w:rsidRPr="00FF4638">
        <w:t>hotoviteli cenu za provedení díla na základě řádně a</w:t>
      </w:r>
      <w:r>
        <w:t> </w:t>
      </w:r>
      <w:r w:rsidRPr="00FF4638">
        <w:t xml:space="preserve">oprávněně vystaveného daňového dokladu (faktury), a to se splatností 21 dnů ode dne doručení faktury </w:t>
      </w:r>
      <w:r>
        <w:t>O</w:t>
      </w:r>
      <w:r w:rsidRPr="00FF4638">
        <w:t xml:space="preserve">bjednateli. </w:t>
      </w:r>
    </w:p>
    <w:p w14:paraId="5064FC10" w14:textId="77777777" w:rsidR="00E24F13" w:rsidRPr="00FF4638" w:rsidRDefault="00E24F13" w:rsidP="00E24F13">
      <w:pPr>
        <w:pStyle w:val="SML11"/>
        <w:ind w:hanging="792"/>
      </w:pPr>
      <w:r w:rsidRPr="00FF4638">
        <w:lastRenderedPageBreak/>
        <w:t xml:space="preserve">Řádným vystavením faktury se rozumí vystavení faktury </w:t>
      </w:r>
      <w:r>
        <w:t>Z</w:t>
      </w:r>
      <w:r w:rsidRPr="00FF4638">
        <w:t>hotovitelem, jež má veškeré náležitosti daňového dokladu požadované právními předpisy, zejména zákonem č.</w:t>
      </w:r>
      <w:r>
        <w:t> </w:t>
      </w:r>
      <w:r w:rsidRPr="00FF4638">
        <w:t>235/2004 Sb., o dani z přidané hodnoty, ve znění pozdějších předpisů.</w:t>
      </w:r>
      <w:r w:rsidRPr="00FF4638">
        <w:rPr>
          <w:bCs w:val="0"/>
        </w:rPr>
        <w:t xml:space="preserve"> </w:t>
      </w:r>
    </w:p>
    <w:p w14:paraId="4D26CC66" w14:textId="77777777" w:rsidR="00E24F13" w:rsidRDefault="00E24F13" w:rsidP="00E24F13">
      <w:pPr>
        <w:pStyle w:val="SML11"/>
        <w:ind w:hanging="792"/>
      </w:pPr>
      <w:r w:rsidRPr="00FF4638">
        <w:t xml:space="preserve">Oprávněným vystavením faktury se rozumí vystavení faktury </w:t>
      </w:r>
      <w:r>
        <w:t>Z</w:t>
      </w:r>
      <w:r w:rsidRPr="00FF4638">
        <w:t xml:space="preserve">hotovitelem za provedené a na základě </w:t>
      </w:r>
      <w:r>
        <w:t>předávacího</w:t>
      </w:r>
      <w:r w:rsidRPr="00FF4638">
        <w:t xml:space="preserve"> protokolu předané dílo dle čl.</w:t>
      </w:r>
      <w:r>
        <w:t xml:space="preserve"> 5</w:t>
      </w:r>
      <w:r w:rsidRPr="00FF4638">
        <w:t xml:space="preserve"> této smlouvy. </w:t>
      </w:r>
    </w:p>
    <w:p w14:paraId="647C560B" w14:textId="77777777" w:rsidR="00E24F13" w:rsidRDefault="00E24F13" w:rsidP="00E24F13">
      <w:pPr>
        <w:pStyle w:val="SML11"/>
        <w:ind w:hanging="792"/>
      </w:pPr>
      <w:r w:rsidRPr="00FF4638">
        <w:t xml:space="preserve">V případě, že faktura nebude vystavena oprávněně, není </w:t>
      </w:r>
      <w:r>
        <w:t>O</w:t>
      </w:r>
      <w:r w:rsidRPr="00FF4638">
        <w:t xml:space="preserve">bjednatel povinen ji proplatit.  </w:t>
      </w:r>
    </w:p>
    <w:p w14:paraId="10FDE0E8" w14:textId="77777777" w:rsidR="00E24F13" w:rsidRDefault="00E24F13" w:rsidP="00E24F13">
      <w:pPr>
        <w:pStyle w:val="SML11"/>
        <w:ind w:hanging="792"/>
      </w:pPr>
      <w:r w:rsidRPr="00FF4638">
        <w:t xml:space="preserve">V případě, že faktura nebude vystavena řádně v souladu se zákonem a nebude obsahovat předepsané náležitosti, je </w:t>
      </w:r>
      <w:r>
        <w:t>O</w:t>
      </w:r>
      <w:r w:rsidRPr="00FF4638">
        <w:t xml:space="preserve">bjednatel oprávněn vrátit ji </w:t>
      </w:r>
      <w:r>
        <w:t>Z</w:t>
      </w:r>
      <w:r w:rsidRPr="00FF4638">
        <w:t>hotoviteli k</w:t>
      </w:r>
      <w:r>
        <w:t> </w:t>
      </w:r>
      <w:r w:rsidRPr="00FF4638">
        <w:t>doplnění. V takovém případě se zastaví plynutí lhůty splatnosti a nová lhůta splatnosti začne běžet doručením opravené faktury.</w:t>
      </w:r>
    </w:p>
    <w:p w14:paraId="76A9CFE3" w14:textId="77777777" w:rsidR="00E24F13" w:rsidRPr="00FF4638" w:rsidRDefault="00E24F13" w:rsidP="00E24F13">
      <w:pPr>
        <w:pStyle w:val="SML11"/>
        <w:ind w:hanging="792"/>
      </w:pPr>
      <w:r w:rsidRPr="00FF4638">
        <w:t>Objednatel neposkytuje zálohy.</w:t>
      </w:r>
    </w:p>
    <w:p w14:paraId="6B992CBA" w14:textId="77777777" w:rsidR="00DF7770" w:rsidRPr="00DF7770" w:rsidRDefault="00DF7770" w:rsidP="00FF4638">
      <w:pPr>
        <w:pStyle w:val="SML1"/>
      </w:pPr>
      <w:r w:rsidRPr="00DF7770">
        <w:t>Termín plnění</w:t>
      </w:r>
    </w:p>
    <w:p w14:paraId="6E55BFBF" w14:textId="77777777" w:rsidR="00FF4638" w:rsidRDefault="00DF7770" w:rsidP="00FF4638">
      <w:pPr>
        <w:pStyle w:val="SML11"/>
        <w:ind w:hanging="792"/>
      </w:pPr>
      <w:r w:rsidRPr="00DF7770">
        <w:t xml:space="preserve">Zhotovitel je povinen předat objednateli celé dílo nejpozději do </w:t>
      </w:r>
      <w:r w:rsidR="00525C75">
        <w:t>8</w:t>
      </w:r>
      <w:r w:rsidR="00E24F13">
        <w:t xml:space="preserve"> týdnů</w:t>
      </w:r>
      <w:r w:rsidR="006149E8">
        <w:t xml:space="preserve"> ode dne účinnosti smlouvy</w:t>
      </w:r>
      <w:r w:rsidR="00532F25">
        <w:t>.</w:t>
      </w:r>
    </w:p>
    <w:p w14:paraId="6AA9FD0B" w14:textId="77777777" w:rsidR="00DF7770" w:rsidRPr="00FF4638" w:rsidRDefault="00DF7770" w:rsidP="00FF4638">
      <w:pPr>
        <w:pStyle w:val="SML11"/>
        <w:ind w:hanging="792"/>
      </w:pPr>
      <w:r w:rsidRPr="00FF4638">
        <w:t xml:space="preserve">Zhotovitel a </w:t>
      </w:r>
      <w:r w:rsidR="00DE273F">
        <w:t>O</w:t>
      </w:r>
      <w:r w:rsidRPr="00FF4638">
        <w:t>bjednatel sepíší o předání předávací protokol (postačí prosté potvrzení o předání)</w:t>
      </w:r>
      <w:r w:rsidR="00D3454A">
        <w:t>.</w:t>
      </w:r>
    </w:p>
    <w:p w14:paraId="165D762D" w14:textId="77777777" w:rsidR="00DF7770" w:rsidRPr="00DF7770" w:rsidRDefault="00DF7770" w:rsidP="00FF4638">
      <w:pPr>
        <w:pStyle w:val="SML1"/>
      </w:pPr>
      <w:r w:rsidRPr="00DF7770">
        <w:t>Způsob plnění a místo předání díla</w:t>
      </w:r>
    </w:p>
    <w:p w14:paraId="1A8B5466" w14:textId="77777777" w:rsidR="00FF4638" w:rsidRDefault="00DF7770" w:rsidP="00FF4638">
      <w:pPr>
        <w:pStyle w:val="SML11"/>
        <w:ind w:hanging="792"/>
      </w:pPr>
      <w:r w:rsidRPr="00DF7770">
        <w:t xml:space="preserve">Místem předání díla je sídlo </w:t>
      </w:r>
      <w:r w:rsidR="00D3454A">
        <w:t>O</w:t>
      </w:r>
      <w:r w:rsidR="00D3454A" w:rsidRPr="00DF7770">
        <w:t>bjednatele</w:t>
      </w:r>
      <w:r w:rsidRPr="00DF7770">
        <w:t xml:space="preserve">, </w:t>
      </w:r>
      <w:r w:rsidR="00532F25">
        <w:t>Zelný trh 331/13, 602 00 Brno</w:t>
      </w:r>
      <w:r w:rsidRPr="00DF7770">
        <w:t>.</w:t>
      </w:r>
    </w:p>
    <w:p w14:paraId="6E317B6F" w14:textId="77777777" w:rsidR="00FF4638" w:rsidRDefault="00DF7770" w:rsidP="00B07F6E">
      <w:pPr>
        <w:pStyle w:val="SML11"/>
        <w:ind w:hanging="792"/>
      </w:pPr>
      <w:r w:rsidRPr="00FF4638">
        <w:t xml:space="preserve">Předání a převzetí díla se uskuteční na základě oběma stranami podepsaného </w:t>
      </w:r>
      <w:r w:rsidR="00D3454A">
        <w:t>předávacího</w:t>
      </w:r>
      <w:r w:rsidR="00D3454A" w:rsidRPr="00FF4638">
        <w:t xml:space="preserve"> </w:t>
      </w:r>
      <w:r w:rsidRPr="00FF4638">
        <w:t xml:space="preserve">protokolu.  </w:t>
      </w:r>
      <w:r w:rsidR="00D3454A">
        <w:t xml:space="preserve">Předávací </w:t>
      </w:r>
      <w:r w:rsidRPr="00FF4638">
        <w:t xml:space="preserve">protokol bude podepsán pouze tehdy, bude-li předávané předmětné dílo splňovat požadavky na kvalitu stanovené v čl. </w:t>
      </w:r>
      <w:r w:rsidR="00532F25">
        <w:t xml:space="preserve">6 </w:t>
      </w:r>
      <w:r w:rsidRPr="00FF4638">
        <w:t xml:space="preserve">této smlouvy. </w:t>
      </w:r>
      <w:r w:rsidR="00E24F13" w:rsidRPr="00FF4638">
        <w:t xml:space="preserve">Teprve podpisem </w:t>
      </w:r>
      <w:r w:rsidR="00E24F13">
        <w:t>předávacího</w:t>
      </w:r>
      <w:r w:rsidR="00E24F13" w:rsidRPr="00FF4638">
        <w:t xml:space="preserve"> protokolu se dílo považuje za provedené a</w:t>
      </w:r>
      <w:r w:rsidR="00E24F13">
        <w:t> </w:t>
      </w:r>
      <w:r w:rsidR="00E24F13" w:rsidRPr="00FF4638">
        <w:t xml:space="preserve">převzaté a </w:t>
      </w:r>
      <w:r w:rsidR="00E24F13">
        <w:t>Z</w:t>
      </w:r>
      <w:r w:rsidR="00E24F13" w:rsidRPr="00FF4638">
        <w:t xml:space="preserve">hotoviteli vzniká právo v souladu s čl. </w:t>
      </w:r>
      <w:r w:rsidR="00E24F13">
        <w:t xml:space="preserve">3 </w:t>
      </w:r>
      <w:r w:rsidR="00E24F13" w:rsidRPr="00FF4638">
        <w:t>této smlouvy na její zaplacení.</w:t>
      </w:r>
    </w:p>
    <w:p w14:paraId="7B593BDE" w14:textId="77777777" w:rsidR="00FF4638" w:rsidRDefault="00DF7770" w:rsidP="009F6BDF">
      <w:pPr>
        <w:pStyle w:val="SML11"/>
        <w:ind w:hanging="792"/>
      </w:pPr>
      <w:r w:rsidRPr="00FF4638">
        <w:t>Objednatel není povinen dílo převzít, pokud dílo nesplňuje některý z požadavků na jeho kvalitu stanovenou v čl.</w:t>
      </w:r>
      <w:r w:rsidR="00532F25">
        <w:t xml:space="preserve"> 6</w:t>
      </w:r>
      <w:r w:rsidRPr="00FF4638">
        <w:t xml:space="preserve"> této smlouvy.</w:t>
      </w:r>
    </w:p>
    <w:p w14:paraId="295ABF3E" w14:textId="77777777" w:rsidR="00FF4638" w:rsidRDefault="00DF7770" w:rsidP="002D65EA">
      <w:pPr>
        <w:pStyle w:val="SML11"/>
        <w:ind w:hanging="792"/>
      </w:pPr>
      <w:r w:rsidRPr="00FF4638">
        <w:t xml:space="preserve">Vlastnické právo k dílu přechází na </w:t>
      </w:r>
      <w:r w:rsidR="00D3454A">
        <w:t>O</w:t>
      </w:r>
      <w:r w:rsidR="00D3454A" w:rsidRPr="00FF4638">
        <w:t xml:space="preserve">bjednatele </w:t>
      </w:r>
      <w:r w:rsidRPr="00FF4638">
        <w:t>okamžikem jeho předání a převzetí dle tohoto článku.</w:t>
      </w:r>
    </w:p>
    <w:p w14:paraId="1967704A" w14:textId="77777777" w:rsidR="00FF4638" w:rsidRDefault="00DF7770" w:rsidP="00056A9D">
      <w:pPr>
        <w:pStyle w:val="SML11"/>
        <w:ind w:hanging="792"/>
      </w:pPr>
      <w:r w:rsidRPr="00FF4638">
        <w:t>Do doby stanovené v odst. 5</w:t>
      </w:r>
      <w:r w:rsidR="00532F25">
        <w:t>.4.</w:t>
      </w:r>
      <w:r w:rsidRPr="00FF4638">
        <w:t xml:space="preserve"> tohoto článku nese nebezpečí škody na díle </w:t>
      </w:r>
      <w:r w:rsidR="00D3454A">
        <w:t>Z</w:t>
      </w:r>
      <w:r w:rsidR="00D3454A" w:rsidRPr="00FF4638">
        <w:t>hotovitel</w:t>
      </w:r>
      <w:r w:rsidRPr="00FF4638">
        <w:t>.</w:t>
      </w:r>
    </w:p>
    <w:p w14:paraId="304B744A" w14:textId="77777777" w:rsidR="00DF7770" w:rsidRPr="00DF7770" w:rsidRDefault="00DF7770" w:rsidP="00FF4638">
      <w:pPr>
        <w:pStyle w:val="SML1"/>
      </w:pPr>
      <w:r w:rsidRPr="00DF7770">
        <w:t>Kvalita díla</w:t>
      </w:r>
    </w:p>
    <w:p w14:paraId="59B91791" w14:textId="77777777" w:rsidR="00FF4638" w:rsidRDefault="00DF7770" w:rsidP="00FF4638">
      <w:pPr>
        <w:pStyle w:val="SML11"/>
        <w:ind w:hanging="792"/>
      </w:pPr>
      <w:r w:rsidRPr="00DF7770">
        <w:t xml:space="preserve">Dílo musí být </w:t>
      </w:r>
      <w:r w:rsidR="00D3454A">
        <w:t>Z</w:t>
      </w:r>
      <w:r w:rsidR="00D3454A" w:rsidRPr="00DF7770">
        <w:t xml:space="preserve">hotovitelem </w:t>
      </w:r>
      <w:r w:rsidRPr="00DF7770">
        <w:t>provedeno řádně, ve stanoveném termínu a s odbornou péčí.</w:t>
      </w:r>
    </w:p>
    <w:p w14:paraId="2CCA09F7" w14:textId="77777777" w:rsidR="00DF7770" w:rsidRPr="00FF4638" w:rsidRDefault="00DF7770" w:rsidP="00FF4638">
      <w:pPr>
        <w:pStyle w:val="SML11"/>
        <w:ind w:hanging="792"/>
      </w:pPr>
      <w:r w:rsidRPr="00FF4638">
        <w:t xml:space="preserve">Řádně a ve stanoveném termínu se rozumí provedení díla v souladu s čl. </w:t>
      </w:r>
      <w:r w:rsidR="00532F25">
        <w:t xml:space="preserve">4 </w:t>
      </w:r>
      <w:r w:rsidRPr="00FF4638">
        <w:t xml:space="preserve">této smlouvy, ve stavu, jež odpovídá požadavkům na kvalitu díla, resp. podmínkám stanoveným v právních předpisech a závazně technických normách, požadavkům na kvalitu předmětu smlouvy a podmínkám </w:t>
      </w:r>
      <w:r w:rsidR="00D3454A">
        <w:t>poptávkového řízení</w:t>
      </w:r>
      <w:r w:rsidRPr="00FF4638">
        <w:t xml:space="preserve"> </w:t>
      </w:r>
      <w:r w:rsidR="007370CF">
        <w:t>č. 202</w:t>
      </w:r>
      <w:r w:rsidR="000478B4">
        <w:t>2</w:t>
      </w:r>
      <w:r w:rsidR="007370CF">
        <w:t>/</w:t>
      </w:r>
      <w:r w:rsidR="00E24F13">
        <w:t>01</w:t>
      </w:r>
      <w:r w:rsidRPr="00FF4638">
        <w:t>.</w:t>
      </w:r>
    </w:p>
    <w:p w14:paraId="5DED1EF9" w14:textId="77777777" w:rsidR="00FF4638" w:rsidRDefault="00DF7770" w:rsidP="007370CF">
      <w:pPr>
        <w:pStyle w:val="SML1"/>
      </w:pPr>
      <w:r w:rsidRPr="00DF7770">
        <w:lastRenderedPageBreak/>
        <w:t>Odpovědnost za vady díla</w:t>
      </w:r>
    </w:p>
    <w:p w14:paraId="6CCA12EB" w14:textId="77777777" w:rsidR="00FB41AA" w:rsidRDefault="00DF7770" w:rsidP="00FB41AA">
      <w:pPr>
        <w:pStyle w:val="SML11"/>
        <w:ind w:hanging="792"/>
      </w:pPr>
      <w:r w:rsidRPr="00FF4638">
        <w:t>Zhotovitel poskytuje záruku za jakost díla. Zhotovitel odpovídá za to, že předmět této smlouvy</w:t>
      </w:r>
      <w:r w:rsidR="00FB41AA">
        <w:t xml:space="preserve"> </w:t>
      </w:r>
      <w:r w:rsidRPr="00FB41AA">
        <w:t xml:space="preserve">je provedený podle podmínek smlouvy, </w:t>
      </w:r>
      <w:r w:rsidR="00D3454A">
        <w:t>podmínek poptávkového řízení</w:t>
      </w:r>
      <w:r w:rsidRPr="00FB41AA">
        <w:t>, a že po dobu záruční doby bude mít předmět smlouvy vlastnosti dohodnuté v této smlouvě a</w:t>
      </w:r>
      <w:r w:rsidR="007370CF">
        <w:t> </w:t>
      </w:r>
      <w:r w:rsidRPr="00FB41AA">
        <w:t>vlastnosti stanovené právními předpisy, technickými normami, případně vlastnosti obvyklé.</w:t>
      </w:r>
    </w:p>
    <w:p w14:paraId="1F44A0C2" w14:textId="77777777" w:rsidR="00FB41AA" w:rsidRDefault="00DF7770" w:rsidP="00FB41AA">
      <w:pPr>
        <w:pStyle w:val="SML11"/>
        <w:ind w:hanging="792"/>
      </w:pPr>
      <w:r w:rsidRPr="00FB41AA">
        <w:t xml:space="preserve">Záruční doba předmětu smlouvy je 24 měsíců od prvního dne kalendářního měsíce následujícího po měsíci, v němž bylo dílo předáno. Pokud byly při </w:t>
      </w:r>
      <w:r w:rsidR="00D3454A">
        <w:t>předání</w:t>
      </w:r>
      <w:r w:rsidR="00D3454A" w:rsidRPr="00FB41AA">
        <w:t xml:space="preserve"> </w:t>
      </w:r>
      <w:r w:rsidRPr="00FB41AA">
        <w:t xml:space="preserve">zjištěny vady, záruční lhůta počíná běžet až předáním díla po odstranění vad. Pokud vytčené vady nebrání </w:t>
      </w:r>
      <w:r w:rsidR="00D3454A">
        <w:t>převzetí</w:t>
      </w:r>
      <w:r w:rsidR="00D3454A" w:rsidRPr="00FB41AA">
        <w:t xml:space="preserve"> </w:t>
      </w:r>
      <w:r w:rsidRPr="00FB41AA">
        <w:t>díla, ustanovení předchozí věty se nepoužije.</w:t>
      </w:r>
    </w:p>
    <w:p w14:paraId="26D7EECC" w14:textId="77777777" w:rsidR="00FB41AA" w:rsidRDefault="00DF7770" w:rsidP="00FB41AA">
      <w:pPr>
        <w:pStyle w:val="SML11"/>
        <w:ind w:hanging="792"/>
      </w:pPr>
      <w:r w:rsidRPr="00FB41AA">
        <w:t xml:space="preserve">Vady vytčené v </w:t>
      </w:r>
      <w:r w:rsidR="00D3454A">
        <w:t>předávacím</w:t>
      </w:r>
      <w:r w:rsidR="00D3454A" w:rsidRPr="00FB41AA">
        <w:t xml:space="preserve"> </w:t>
      </w:r>
      <w:r w:rsidRPr="00FB41AA">
        <w:t xml:space="preserve">protokolu, které nebrání </w:t>
      </w:r>
      <w:r w:rsidR="00D3454A">
        <w:t>převzetí</w:t>
      </w:r>
      <w:r w:rsidRPr="00FB41AA">
        <w:t xml:space="preserve">, se </w:t>
      </w:r>
      <w:r w:rsidR="00D3454A">
        <w:t>Z</w:t>
      </w:r>
      <w:r w:rsidR="00D3454A" w:rsidRPr="00FB41AA">
        <w:t xml:space="preserve">hotovitel </w:t>
      </w:r>
      <w:r w:rsidRPr="00FB41AA">
        <w:t xml:space="preserve">zavazuje odstranit ve lhůtách stanovených v </w:t>
      </w:r>
      <w:r w:rsidR="00D3454A">
        <w:t>předávacím protokolu</w:t>
      </w:r>
      <w:r w:rsidRPr="00FB41AA">
        <w:t xml:space="preserve">. Vady vytčené během záruční doby se zhotovitel zavazuje odstranit do 14 dní od zjištění vady a jejího oznámení </w:t>
      </w:r>
      <w:r w:rsidR="00D3454A">
        <w:t>Z</w:t>
      </w:r>
      <w:r w:rsidR="00D3454A" w:rsidRPr="00FB41AA">
        <w:t>hotoviteli</w:t>
      </w:r>
      <w:r w:rsidRPr="00FB41AA">
        <w:t>.</w:t>
      </w:r>
    </w:p>
    <w:p w14:paraId="44F0C40D" w14:textId="77777777" w:rsidR="00FB41AA" w:rsidRDefault="00DF7770" w:rsidP="00FB41AA">
      <w:pPr>
        <w:pStyle w:val="SML11"/>
        <w:ind w:hanging="792"/>
      </w:pPr>
      <w:r w:rsidRPr="00FB41AA">
        <w:t xml:space="preserve">Reklamace vad je uplatněna včas, pokud ji </w:t>
      </w:r>
      <w:r w:rsidR="00D3454A">
        <w:t>O</w:t>
      </w:r>
      <w:r w:rsidR="00D3454A" w:rsidRPr="00FB41AA">
        <w:t xml:space="preserve">bjednatel </w:t>
      </w:r>
      <w:r w:rsidRPr="00FB41AA">
        <w:t>uplatní nejpozději do uplynutí záruční doby, a to způsobem stanoveným v této smlouvě.</w:t>
      </w:r>
    </w:p>
    <w:p w14:paraId="639E0C8C" w14:textId="77777777" w:rsidR="00FB41AA" w:rsidRDefault="00DF7770" w:rsidP="00FB41AA">
      <w:pPr>
        <w:pStyle w:val="SML11"/>
        <w:ind w:hanging="792"/>
      </w:pPr>
      <w:r w:rsidRPr="00FB41AA">
        <w:t xml:space="preserve">Smluvní strany se dohodly, že v případě vzniku vady díla či jeho části, je </w:t>
      </w:r>
      <w:r w:rsidR="00D3454A">
        <w:t>O</w:t>
      </w:r>
      <w:r w:rsidR="00D3454A" w:rsidRPr="00FB41AA">
        <w:t xml:space="preserve">bjednatel </w:t>
      </w:r>
      <w:r w:rsidRPr="00FB41AA">
        <w:t xml:space="preserve">povinen bezodkladně po jejich zjištění, písemnou formou, postačí emailem kontaktní osobě, existenci těchto vad zhotoviteli oznámit, přičemž </w:t>
      </w:r>
      <w:r w:rsidR="00D3454A">
        <w:t>Z</w:t>
      </w:r>
      <w:r w:rsidR="00D3454A" w:rsidRPr="00FB41AA">
        <w:t xml:space="preserve">hotovitel </w:t>
      </w:r>
      <w:r w:rsidRPr="00FB41AA">
        <w:t xml:space="preserve">je povinen písemně oznámené, tedy reklamované vady díla bezplatně odstranit. </w:t>
      </w:r>
    </w:p>
    <w:p w14:paraId="4154514B" w14:textId="77777777" w:rsidR="00FB41AA" w:rsidRDefault="00DF7770" w:rsidP="00FB41AA">
      <w:pPr>
        <w:pStyle w:val="SML11"/>
        <w:ind w:hanging="792"/>
      </w:pPr>
      <w:r w:rsidRPr="00FB41AA">
        <w:t xml:space="preserve">V případě prodlení </w:t>
      </w:r>
      <w:r w:rsidR="00D3454A">
        <w:t>Z</w:t>
      </w:r>
      <w:r w:rsidR="00D3454A" w:rsidRPr="00FB41AA">
        <w:t xml:space="preserve">hotovitele </w:t>
      </w:r>
      <w:r w:rsidRPr="00FB41AA">
        <w:t xml:space="preserve">s odstraněním vad vytčených v </w:t>
      </w:r>
      <w:r w:rsidR="00D3454A">
        <w:t>předávacím</w:t>
      </w:r>
      <w:r w:rsidR="00D3454A" w:rsidRPr="00FB41AA">
        <w:t xml:space="preserve"> </w:t>
      </w:r>
      <w:r w:rsidRPr="00FB41AA">
        <w:t xml:space="preserve">protokolu, má </w:t>
      </w:r>
      <w:r w:rsidR="00DE273F">
        <w:t>O</w:t>
      </w:r>
      <w:r w:rsidRPr="00FB41AA">
        <w:t>bjednatel vedle vyúčtování smluvní pokuty právo pověřit odstraněním vady</w:t>
      </w:r>
      <w:r w:rsidR="00F50A1E">
        <w:t>,</w:t>
      </w:r>
      <w:r w:rsidRPr="00FB41AA">
        <w:t xml:space="preserve"> popř. vad třetí osobu. Objednateli v tomto případě vzniká právo nárokovat zaplacení vynaložených finančních nákladů na odstranění vady na </w:t>
      </w:r>
      <w:r w:rsidR="00D3454A">
        <w:t>Z</w:t>
      </w:r>
      <w:r w:rsidR="00D3454A" w:rsidRPr="00FB41AA">
        <w:t>hotoviteli</w:t>
      </w:r>
      <w:r w:rsidRPr="00FB41AA">
        <w:t>.</w:t>
      </w:r>
    </w:p>
    <w:p w14:paraId="5ABF7C71" w14:textId="77777777" w:rsidR="00FB41AA" w:rsidRDefault="00DF7770" w:rsidP="00FB41AA">
      <w:pPr>
        <w:pStyle w:val="SML11"/>
        <w:ind w:hanging="792"/>
      </w:pPr>
      <w:r w:rsidRPr="00FB41AA">
        <w:t>Zhotovitel ručí za případné dotčení práva jakékoliv třetí osoby vyplývající z</w:t>
      </w:r>
      <w:r w:rsidR="007370CF">
        <w:t> </w:t>
      </w:r>
      <w:r w:rsidRPr="00FB41AA">
        <w:t>průmyslového nebo duševního vlastnictví související s plněním předmětu smlouvy, a to na území České republiky i mimo něj.</w:t>
      </w:r>
    </w:p>
    <w:p w14:paraId="7F15DEDA" w14:textId="77777777" w:rsidR="00FB41AA" w:rsidRDefault="00DF7770" w:rsidP="00FB41AA">
      <w:pPr>
        <w:pStyle w:val="SML11"/>
        <w:ind w:hanging="792"/>
      </w:pPr>
      <w:r w:rsidRPr="00FB41AA">
        <w:t xml:space="preserve">Pokud bude mít dílo právní vady, </w:t>
      </w:r>
      <w:r w:rsidR="00DE273F">
        <w:t>Z</w:t>
      </w:r>
      <w:r w:rsidRPr="00FB41AA">
        <w:t>hotovitel je povinen na vlastní náklady učinit všechna opatření nezbytná k odstranění právní vady předmětu smlouvy.  Zhotovitel nese veškeré náklady a hradí veškeré oprávněné nároky třetích osob.</w:t>
      </w:r>
    </w:p>
    <w:p w14:paraId="05134F4E" w14:textId="77777777" w:rsidR="00DF7770" w:rsidRPr="00FB41AA" w:rsidRDefault="00DF7770" w:rsidP="00FB41AA">
      <w:pPr>
        <w:pStyle w:val="SML11"/>
        <w:ind w:hanging="792"/>
      </w:pPr>
      <w:r w:rsidRPr="00FB41AA">
        <w:t xml:space="preserve">V případě, že by se </w:t>
      </w:r>
      <w:r w:rsidR="00DE273F">
        <w:t>Z</w:t>
      </w:r>
      <w:r w:rsidRPr="00FB41AA">
        <w:t xml:space="preserve">hotovitel mohl při plnění předmětu smlouvy dostat do konfliktu zájmů mezi </w:t>
      </w:r>
      <w:r w:rsidR="00DE273F">
        <w:t>O</w:t>
      </w:r>
      <w:r w:rsidRPr="00FB41AA">
        <w:t xml:space="preserve">bjednatelem a jinou osobou, je povinen okamžitě na takovou možnost upozornit </w:t>
      </w:r>
      <w:r w:rsidR="002B0679">
        <w:t>O</w:t>
      </w:r>
      <w:r w:rsidR="002B0679" w:rsidRPr="00FB41AA">
        <w:t xml:space="preserve">bjednatele </w:t>
      </w:r>
      <w:r w:rsidRPr="00FB41AA">
        <w:t xml:space="preserve">a předložit mu návrh řešení. V případě porušení tohoto závazku odpovídá </w:t>
      </w:r>
      <w:r w:rsidR="002B0679">
        <w:t>O</w:t>
      </w:r>
      <w:r w:rsidR="002B0679" w:rsidRPr="00FB41AA">
        <w:t xml:space="preserve">bjednateli </w:t>
      </w:r>
      <w:r w:rsidRPr="00FB41AA">
        <w:t>za způsobenou škodu v plném rozsahu.</w:t>
      </w:r>
    </w:p>
    <w:p w14:paraId="50D60B6C" w14:textId="77777777" w:rsidR="00DF7770" w:rsidRPr="00DF7770" w:rsidRDefault="00DF7770" w:rsidP="00FB41AA">
      <w:pPr>
        <w:pStyle w:val="SML1"/>
      </w:pPr>
      <w:r w:rsidRPr="00DF7770">
        <w:t>Smluvní pokuta</w:t>
      </w:r>
    </w:p>
    <w:p w14:paraId="3E810EE4" w14:textId="77777777" w:rsidR="00FB41AA" w:rsidRDefault="00DF7770" w:rsidP="00FB41AA">
      <w:pPr>
        <w:pStyle w:val="SML11"/>
        <w:ind w:hanging="792"/>
      </w:pPr>
      <w:r w:rsidRPr="00DF7770">
        <w:t xml:space="preserve">Za prodlení s termínem předání díla dle čl. </w:t>
      </w:r>
      <w:r w:rsidR="007370CF">
        <w:t>4</w:t>
      </w:r>
      <w:r w:rsidRPr="00DF7770">
        <w:t xml:space="preserve"> této smlouvy zaplatí </w:t>
      </w:r>
      <w:r w:rsidR="002B0679">
        <w:t>Z</w:t>
      </w:r>
      <w:r w:rsidR="002B0679" w:rsidRPr="00DF7770">
        <w:t xml:space="preserve">hotovitel </w:t>
      </w:r>
      <w:r w:rsidR="002B0679">
        <w:t>O</w:t>
      </w:r>
      <w:r w:rsidR="002B0679" w:rsidRPr="00DF7770">
        <w:t xml:space="preserve">bjednateli </w:t>
      </w:r>
      <w:r w:rsidRPr="00DF7770">
        <w:t>smluvní pokutu ve výši 1</w:t>
      </w:r>
      <w:r w:rsidR="00DE273F">
        <w:t>.</w:t>
      </w:r>
      <w:r w:rsidRPr="00DF7770">
        <w:t>000,- Kč (slovy: tisíc korun českých) za každý započatý den prodlení.</w:t>
      </w:r>
    </w:p>
    <w:p w14:paraId="782526CD" w14:textId="77777777" w:rsidR="00FB41AA" w:rsidRDefault="00DF7770" w:rsidP="00FB41AA">
      <w:pPr>
        <w:pStyle w:val="SML11"/>
        <w:ind w:hanging="792"/>
      </w:pPr>
      <w:r w:rsidRPr="00FB41AA">
        <w:t xml:space="preserve">Zhotovitel je dále povinen </w:t>
      </w:r>
      <w:r w:rsidR="002B0679">
        <w:t>O</w:t>
      </w:r>
      <w:r w:rsidR="002B0679" w:rsidRPr="00FB41AA">
        <w:t xml:space="preserve">bjednateli </w:t>
      </w:r>
      <w:r w:rsidRPr="00FB41AA">
        <w:t>zaplatit smluvní pokutu za porušení níže uvedených ustanovení této smlouvy:</w:t>
      </w:r>
    </w:p>
    <w:p w14:paraId="444E8ED8" w14:textId="77777777" w:rsidR="002D2192" w:rsidRDefault="002D2192" w:rsidP="00FB41AA">
      <w:pPr>
        <w:pStyle w:val="SML111"/>
      </w:pPr>
      <w:r>
        <w:lastRenderedPageBreak/>
        <w:t xml:space="preserve">Za každé jednotlivé nedostavení se na kontrolní den (čl. 2 odst. 2.5. smlouvy) je </w:t>
      </w:r>
      <w:r w:rsidR="002B0679">
        <w:t>Z</w:t>
      </w:r>
      <w:r>
        <w:t xml:space="preserve">hotovitel povinen zaplatit </w:t>
      </w:r>
      <w:r w:rsidR="002B0679">
        <w:t>O</w:t>
      </w:r>
      <w:r>
        <w:t>bjednateli smluvní pokutu ve výši 10.000,- Kč.</w:t>
      </w:r>
    </w:p>
    <w:p w14:paraId="14CABE6D" w14:textId="77777777" w:rsidR="00FB41AA" w:rsidRDefault="00DF7770" w:rsidP="00FB41AA">
      <w:pPr>
        <w:pStyle w:val="SML111"/>
      </w:pPr>
      <w:r w:rsidRPr="00FB41AA">
        <w:t xml:space="preserve">Za každé jednotlivé porušení povinnosti uvedené v čl. </w:t>
      </w:r>
      <w:r w:rsidR="007370CF">
        <w:t>9</w:t>
      </w:r>
      <w:r w:rsidRPr="00FB41AA">
        <w:t xml:space="preserve"> odst. </w:t>
      </w:r>
      <w:r w:rsidR="007370CF">
        <w:t>9.</w:t>
      </w:r>
      <w:r w:rsidRPr="00FB41AA">
        <w:t>4</w:t>
      </w:r>
      <w:r w:rsidR="007370CF">
        <w:t>.</w:t>
      </w:r>
      <w:r w:rsidRPr="00FB41AA">
        <w:t xml:space="preserve"> této smlouvy je zhotovitel povinen zaplatit objednateli smluvní pokutu ve výši </w:t>
      </w:r>
      <w:r w:rsidR="001F7E83">
        <w:t>2</w:t>
      </w:r>
      <w:r w:rsidRPr="00FB41AA">
        <w:t>0.000,- Kč.</w:t>
      </w:r>
    </w:p>
    <w:p w14:paraId="40F819CA" w14:textId="77777777" w:rsidR="00FB41AA" w:rsidRDefault="00DF7770" w:rsidP="00FB41AA">
      <w:pPr>
        <w:pStyle w:val="SML111"/>
      </w:pPr>
      <w:r w:rsidRPr="00FB41AA">
        <w:t xml:space="preserve">Za každé jednotlivé porušení povinností uvedených v čl. </w:t>
      </w:r>
      <w:r w:rsidR="007370CF">
        <w:t>10</w:t>
      </w:r>
      <w:r w:rsidRPr="00FB41AA">
        <w:t xml:space="preserve"> této smlouvy týkajících se ochrany důvěrných informací a obchodního tajemství, je zhotovitel povinen zaplatit objednateli smluvní pokutu ve výši </w:t>
      </w:r>
      <w:r w:rsidR="001F7E83">
        <w:t>2</w:t>
      </w:r>
      <w:r w:rsidRPr="00FB41AA">
        <w:t>0.000,- Kč.</w:t>
      </w:r>
    </w:p>
    <w:p w14:paraId="09022B16" w14:textId="77777777" w:rsidR="00FB41AA" w:rsidRDefault="00DF7770" w:rsidP="00FB41AA">
      <w:pPr>
        <w:pStyle w:val="SML111"/>
      </w:pPr>
      <w:r w:rsidRPr="00FB41AA">
        <w:t>Neodstraní-li zhotovitel vadu díla v záruční době do 14 dnů od zjištění vady a jejího oznámení zhotoviteli, zaplatí objednateli smluvní pokutu ve výši 1</w:t>
      </w:r>
      <w:r w:rsidR="00DE273F">
        <w:t>.</w:t>
      </w:r>
      <w:r w:rsidRPr="00FB41AA">
        <w:t>000,- Kč (slovy: tisíc korun českých) za každý den prodlení.</w:t>
      </w:r>
    </w:p>
    <w:p w14:paraId="333B9028" w14:textId="77777777" w:rsidR="00FB41AA" w:rsidRDefault="00DF7770" w:rsidP="00FB41AA">
      <w:pPr>
        <w:pStyle w:val="SML11"/>
        <w:ind w:hanging="792"/>
      </w:pPr>
      <w:r w:rsidRPr="00FB41AA">
        <w:t xml:space="preserve">V případě škody vzniklé </w:t>
      </w:r>
      <w:r w:rsidR="00F74A7B">
        <w:t>O</w:t>
      </w:r>
      <w:r w:rsidRPr="00FB41AA">
        <w:t xml:space="preserve">bjednateli porušením povinnosti </w:t>
      </w:r>
      <w:r w:rsidR="00DE273F">
        <w:t>Z</w:t>
      </w:r>
      <w:r w:rsidRPr="00FB41AA">
        <w:t xml:space="preserve">hotovitele, je tento povinen škodu objednateli uhradit. </w:t>
      </w:r>
    </w:p>
    <w:p w14:paraId="0F162BF8" w14:textId="77777777" w:rsidR="00FB41AA" w:rsidRDefault="00DF7770" w:rsidP="00FB41AA">
      <w:pPr>
        <w:pStyle w:val="SML11"/>
        <w:ind w:hanging="792"/>
      </w:pPr>
      <w:r w:rsidRPr="00FB41AA">
        <w:t xml:space="preserve">Objednatel je oprávněn smluvní pokutu, případně vzniklou náhradu škody, na které mu v důsledku porušení závazku </w:t>
      </w:r>
      <w:r w:rsidR="00DE273F">
        <w:t>Z</w:t>
      </w:r>
      <w:r w:rsidRPr="00FB41AA">
        <w:t xml:space="preserve">hotovitele vznikl právní nárok, započíst proti kterékoliv úhradě, která přísluší </w:t>
      </w:r>
      <w:r w:rsidR="00DE273F">
        <w:t>Z</w:t>
      </w:r>
      <w:r w:rsidRPr="00FB41AA">
        <w:t>hotoviteli dle příslušných ustanovení smlouvy.</w:t>
      </w:r>
    </w:p>
    <w:p w14:paraId="60A18FF9" w14:textId="77777777" w:rsidR="00FB41AA" w:rsidRDefault="00DF7770" w:rsidP="00943B4E">
      <w:pPr>
        <w:pStyle w:val="SML11"/>
        <w:ind w:hanging="792"/>
      </w:pPr>
      <w:r w:rsidRPr="00FB41AA">
        <w:t xml:space="preserve">Smluvní pokuty sjednané dle tohoto článku je splatná do 15 kalendářních dnů od okamžiku každého jednotlivého porušení ustanovení specifikovaného v této smlouvě, a to na účet objednatele uvedený v záhlaví této smlouvy. Objednatel je oprávněn započíst splatnou smluvní pokutu proti jakékoli pohledávce </w:t>
      </w:r>
      <w:r w:rsidR="00DE273F">
        <w:t>Z</w:t>
      </w:r>
      <w:r w:rsidRPr="00FB41AA">
        <w:t xml:space="preserve">hotovitele vůči </w:t>
      </w:r>
      <w:r w:rsidR="00DE273F">
        <w:t>O</w:t>
      </w:r>
      <w:r w:rsidRPr="00FB41AA">
        <w:t xml:space="preserve">bjednateli. </w:t>
      </w:r>
    </w:p>
    <w:p w14:paraId="311D3D37" w14:textId="77777777" w:rsidR="00FB41AA" w:rsidRDefault="00DF7770" w:rsidP="001B1236">
      <w:pPr>
        <w:pStyle w:val="SML11"/>
        <w:ind w:hanging="792"/>
      </w:pPr>
      <w:r w:rsidRPr="00FB41AA">
        <w:t>Ustanovením tohoto článku o smluvní pokutě není dotčeno domáhat se práva na náhradu škody, smluvní strany tedy nebudou aplikovat ustanovení § 2050 občanského zákoníku.</w:t>
      </w:r>
    </w:p>
    <w:p w14:paraId="49C24730" w14:textId="77777777" w:rsidR="00DF7770" w:rsidRPr="00FB41AA" w:rsidRDefault="00DF7770" w:rsidP="00FB41AA">
      <w:pPr>
        <w:pStyle w:val="SML1"/>
      </w:pPr>
      <w:r w:rsidRPr="00FB41AA">
        <w:t>Ustanovení o právním vztahu k autorskému zákonu</w:t>
      </w:r>
      <w:r w:rsidR="00FB41AA">
        <w:t xml:space="preserve"> </w:t>
      </w:r>
      <w:r w:rsidRPr="00FB41AA">
        <w:rPr>
          <w:bCs w:val="0"/>
        </w:rPr>
        <w:t>„licenční doložka“</w:t>
      </w:r>
    </w:p>
    <w:p w14:paraId="3D31DEF8" w14:textId="77777777" w:rsidR="00FB41AA" w:rsidRDefault="00DF7770" w:rsidP="00FB41AA">
      <w:pPr>
        <w:pStyle w:val="SML11"/>
        <w:ind w:hanging="792"/>
      </w:pPr>
      <w:r w:rsidRPr="00DF7770">
        <w:t xml:space="preserve">Zhotovitel poskytne </w:t>
      </w:r>
      <w:r w:rsidR="002B0679">
        <w:t>O</w:t>
      </w:r>
      <w:r w:rsidR="002B0679" w:rsidRPr="00DF7770">
        <w:t xml:space="preserve">bjednateli </w:t>
      </w:r>
      <w:r w:rsidRPr="00DF7770">
        <w:t>výhradní neomezenou licenci k předmětu smlouvy, a</w:t>
      </w:r>
      <w:r w:rsidR="007370CF">
        <w:t> </w:t>
      </w:r>
      <w:r w:rsidRPr="00DF7770">
        <w:t>to věcně, časově a místně.</w:t>
      </w:r>
    </w:p>
    <w:p w14:paraId="3D43A477" w14:textId="77777777" w:rsidR="00FB41AA" w:rsidRDefault="00DF7770" w:rsidP="00FB41AA">
      <w:pPr>
        <w:pStyle w:val="SML11"/>
        <w:ind w:hanging="792"/>
      </w:pPr>
      <w:r w:rsidRPr="00FB41AA">
        <w:t>Objednatel je oprávněn zcela nebo zčásti oprávnění tvořící součást licence poskytnout třetí osobě (podlicence).</w:t>
      </w:r>
    </w:p>
    <w:p w14:paraId="670930EF" w14:textId="77777777" w:rsidR="00FB41AA" w:rsidRDefault="00DF7770" w:rsidP="00FB41AA">
      <w:pPr>
        <w:pStyle w:val="SML11"/>
        <w:ind w:hanging="792"/>
      </w:pPr>
      <w:r w:rsidRPr="00FB41AA">
        <w:t xml:space="preserve">Odměna za poskytnutí licence je zahrnuta v ceně provedení díla dle čl. </w:t>
      </w:r>
      <w:r w:rsidR="007370CF">
        <w:t xml:space="preserve">3 </w:t>
      </w:r>
      <w:r w:rsidRPr="00FB41AA">
        <w:t>této smlouvy.</w:t>
      </w:r>
    </w:p>
    <w:p w14:paraId="66A73A81" w14:textId="77777777" w:rsidR="00DF7770" w:rsidRPr="00FB41AA" w:rsidRDefault="00DF7770" w:rsidP="00FB41AA">
      <w:pPr>
        <w:pStyle w:val="SML11"/>
        <w:ind w:hanging="792"/>
      </w:pPr>
      <w:r w:rsidRPr="00FB41AA">
        <w:t xml:space="preserve">Pro vyloučení všech pochybností platí, že se </w:t>
      </w:r>
      <w:r w:rsidR="002B0679">
        <w:t>Z</w:t>
      </w:r>
      <w:r w:rsidR="002B0679" w:rsidRPr="00FB41AA">
        <w:t xml:space="preserve">hotovitel </w:t>
      </w:r>
      <w:r w:rsidRPr="00FB41AA">
        <w:t>zavazuje zajistit právo používat patenty, ochranné známky, licence, průmyslové vzory, know-how, software a práva z</w:t>
      </w:r>
      <w:r w:rsidR="00F50A1E">
        <w:t> </w:t>
      </w:r>
      <w:r w:rsidRPr="00FB41AA">
        <w:t>duševního vlastnictví, nezbytně se vztahující k předmětu smlouvy, které jsou nutné pro provoz a jeho využití,</w:t>
      </w:r>
      <w:r w:rsidR="00FB41AA">
        <w:t xml:space="preserve"> </w:t>
      </w:r>
      <w:r w:rsidRPr="00FB41AA">
        <w:t xml:space="preserve">a to současně s předáním předmětu smlouvy nebo jeho části </w:t>
      </w:r>
      <w:r w:rsidR="002B0679">
        <w:t>O</w:t>
      </w:r>
      <w:r w:rsidR="002B0679" w:rsidRPr="00FB41AA">
        <w:t>bjednateli</w:t>
      </w:r>
      <w:r w:rsidRPr="00FB41AA">
        <w:t>.</w:t>
      </w:r>
    </w:p>
    <w:p w14:paraId="387C6678" w14:textId="77777777" w:rsidR="00DF7770" w:rsidRPr="00DF7770" w:rsidRDefault="00DF7770" w:rsidP="00FB41AA">
      <w:pPr>
        <w:pStyle w:val="SML1"/>
      </w:pPr>
      <w:r w:rsidRPr="00DF7770">
        <w:t>Ochrana důvěrných informací</w:t>
      </w:r>
    </w:p>
    <w:p w14:paraId="1773C9E3" w14:textId="77777777" w:rsidR="00FB41AA" w:rsidRDefault="00DF7770" w:rsidP="00FB41AA">
      <w:pPr>
        <w:pStyle w:val="SML11"/>
        <w:ind w:hanging="792"/>
      </w:pPr>
      <w:r w:rsidRPr="00DF7770">
        <w:t>Smluvní strany se zavazují, že pro jiné účely, než je plnění předmětu této smlouvy a</w:t>
      </w:r>
      <w:r w:rsidR="007370CF">
        <w:t> </w:t>
      </w:r>
      <w:r w:rsidRPr="00DF7770">
        <w:t xml:space="preserve">jednání směřující k plnění povinností a výkonu práv vyplývajících z této smlouvy, jiné osobě nesdělí, nezpřístupní, pro sebe nebo pro jiného nevyužijí obchodní tajemství </w:t>
      </w:r>
      <w:r w:rsidRPr="00DF7770">
        <w:lastRenderedPageBreak/>
        <w:t xml:space="preserve">druhé smluvní strany, o němž se dověděly nebo dozví tak, že jim bylo nebo bude svěřeno nebo se jim stalo jinak přístupným v souvislosti s plněním této smlouvy, obchodním či jiným jednáním, které spolu vedly nebo povedou. Povinnosti zachovávat obchodní tajemství stanovené v tomto článku odst. </w:t>
      </w:r>
      <w:r w:rsidR="005C2175">
        <w:t>10.</w:t>
      </w:r>
      <w:r w:rsidRPr="00DF7770">
        <w:t>1</w:t>
      </w:r>
      <w:r w:rsidR="005C2175">
        <w:t>.</w:t>
      </w:r>
      <w:r w:rsidRPr="00DF7770">
        <w:t xml:space="preserve"> až </w:t>
      </w:r>
      <w:r w:rsidR="005C2175">
        <w:t>10.</w:t>
      </w:r>
      <w:r w:rsidRPr="00DF7770">
        <w:t>5</w:t>
      </w:r>
      <w:r w:rsidR="005C2175">
        <w:t>.</w:t>
      </w:r>
      <w:r w:rsidRPr="00DF7770">
        <w:t xml:space="preserve"> této smlouvy se netýkají zákonných povinností </w:t>
      </w:r>
      <w:r w:rsidR="002B0679">
        <w:t>O</w:t>
      </w:r>
      <w:r w:rsidR="002B0679" w:rsidRPr="00DF7770">
        <w:t xml:space="preserve">bjednatele </w:t>
      </w:r>
      <w:r w:rsidRPr="00DF7770">
        <w:t>(jako např. zveřejnit znění smlouvy v</w:t>
      </w:r>
      <w:r w:rsidR="00DE273F">
        <w:t> </w:t>
      </w:r>
      <w:r w:rsidRPr="00DF7770">
        <w:t xml:space="preserve">souladu se zákonem o registru smluv). </w:t>
      </w:r>
    </w:p>
    <w:p w14:paraId="5014B718" w14:textId="77777777" w:rsidR="00FB41AA" w:rsidRDefault="00DF7770" w:rsidP="00342166">
      <w:pPr>
        <w:pStyle w:val="SML11"/>
        <w:ind w:hanging="792"/>
      </w:pPr>
      <w:r w:rsidRPr="00FB41AA">
        <w:t>Obchodním tajemstvím se pro účely této smlouvy rozumí veškeré skutečnosti obchodní, výrobní či technické povahy související s činností smluvních stran, zejména veškerá průmyslová práva a know-how, které mají skutečnou nebo alespoň potenciální materiální či nemateriální hodnotu, nejsou v obchodních kruzích běžně dostupné a mají být podle vůle smluvních stran utajeny.</w:t>
      </w:r>
    </w:p>
    <w:p w14:paraId="45C1054F" w14:textId="77777777" w:rsidR="00FB41AA" w:rsidRDefault="00DF7770" w:rsidP="00BF6DA9">
      <w:pPr>
        <w:pStyle w:val="SML11"/>
        <w:ind w:hanging="792"/>
      </w:pPr>
      <w:r w:rsidRPr="00FB41AA">
        <w:t>Smluvní strany se zavazují, že ke skutečnostem tvořícím obchodní tajemství, umožní přístup pouze pracovníkům a osobám, které se smluvně zavázaly mlčenlivostí o</w:t>
      </w:r>
      <w:r w:rsidR="005C2175">
        <w:t> </w:t>
      </w:r>
      <w:r w:rsidRPr="00FB41AA">
        <w:t>skutečnostech tvořících obchodní tajemství.</w:t>
      </w:r>
    </w:p>
    <w:p w14:paraId="18F58FA1" w14:textId="77777777" w:rsidR="00FB41AA" w:rsidRDefault="00DF7770" w:rsidP="00574145">
      <w:pPr>
        <w:pStyle w:val="SML11"/>
        <w:ind w:hanging="792"/>
      </w:pPr>
      <w:r w:rsidRPr="00FB41AA">
        <w:t>Smluvní strany jsou povinny zachovávat obchodní tajemství i po skončení tohoto smluvního vztahu po dobu, po kterou trvají skutečnosti obchodní tajemství tvořící.</w:t>
      </w:r>
    </w:p>
    <w:p w14:paraId="1F93C47E" w14:textId="77777777" w:rsidR="00FB41AA" w:rsidRDefault="00DF7770" w:rsidP="002B4349">
      <w:pPr>
        <w:pStyle w:val="SML11"/>
        <w:ind w:hanging="792"/>
      </w:pPr>
      <w:r w:rsidRPr="00FB41AA">
        <w:t>Smluvní strany se zavazují, že informace získané od druhé smluvní strany nebo při spolupráci s ní nevyužijí k vlastní výdělečné činnosti a ani neumožní, aby je k výdělečné činnosti využila třetí osoba.</w:t>
      </w:r>
    </w:p>
    <w:p w14:paraId="02E5E7AD" w14:textId="77777777" w:rsidR="00DF7770" w:rsidRPr="00FB41AA" w:rsidRDefault="00DF7770" w:rsidP="00FB41AA">
      <w:pPr>
        <w:pStyle w:val="SML1"/>
      </w:pPr>
      <w:r w:rsidRPr="00FB41AA">
        <w:t>Trvání a ukončení smlouvy</w:t>
      </w:r>
    </w:p>
    <w:p w14:paraId="48F5796A" w14:textId="77777777" w:rsidR="00FB41AA" w:rsidRDefault="00DF7770" w:rsidP="00B01350">
      <w:pPr>
        <w:pStyle w:val="SML11"/>
        <w:ind w:hanging="792"/>
      </w:pPr>
      <w:r w:rsidRPr="00DF7770">
        <w:t>Tato smlouva se uzavírá na dobu určitou, účinnosti nabývá dnem zveřejnění v registru smluv a končí dobou uplynutí dvou let záruky.</w:t>
      </w:r>
    </w:p>
    <w:p w14:paraId="0C3FBFBD" w14:textId="77777777" w:rsidR="00FB41AA" w:rsidRDefault="00DF7770" w:rsidP="00D7628D">
      <w:pPr>
        <w:pStyle w:val="SML11"/>
        <w:ind w:hanging="792"/>
      </w:pPr>
      <w:r w:rsidRPr="00FB41AA">
        <w:t>Smlouva může zaniknout:</w:t>
      </w:r>
    </w:p>
    <w:p w14:paraId="04AB732E" w14:textId="77777777" w:rsidR="00FB41AA" w:rsidRDefault="00DF7770" w:rsidP="00CB106C">
      <w:pPr>
        <w:pStyle w:val="SML111"/>
      </w:pPr>
      <w:r w:rsidRPr="00FB41AA">
        <w:t>písemnou dohodou smluvních stran,</w:t>
      </w:r>
    </w:p>
    <w:p w14:paraId="406E640F" w14:textId="77777777" w:rsidR="00FB41AA" w:rsidRDefault="00DF7770" w:rsidP="009C7BB3">
      <w:pPr>
        <w:pStyle w:val="SML111"/>
      </w:pPr>
      <w:r w:rsidRPr="00FB41AA">
        <w:t>odstoupením od smlouvy.</w:t>
      </w:r>
    </w:p>
    <w:p w14:paraId="66015DB3" w14:textId="77777777" w:rsidR="00FB41AA" w:rsidRDefault="00DF7770" w:rsidP="008004A9">
      <w:pPr>
        <w:pStyle w:val="SML11"/>
        <w:ind w:hanging="792"/>
      </w:pPr>
      <w:r w:rsidRPr="00FB41AA">
        <w:t>Objednatel má právo odstoupit od této smlouvy:</w:t>
      </w:r>
    </w:p>
    <w:p w14:paraId="5D749C74" w14:textId="77777777" w:rsidR="00FB41AA" w:rsidRDefault="00DF7770" w:rsidP="00E2227C">
      <w:pPr>
        <w:pStyle w:val="SML111"/>
      </w:pPr>
      <w:r w:rsidRPr="00FB41AA">
        <w:t xml:space="preserve">neodstraní-li </w:t>
      </w:r>
      <w:r w:rsidR="002B0679">
        <w:t>Z</w:t>
      </w:r>
      <w:r w:rsidR="002B0679" w:rsidRPr="00FB41AA">
        <w:t xml:space="preserve">hotovitel </w:t>
      </w:r>
      <w:r w:rsidRPr="00FB41AA">
        <w:t xml:space="preserve">vady díla ani v dodatečné lhůtě nad rámec lhůty pro odstranění vad bránících užívání díla stanovené v </w:t>
      </w:r>
      <w:r w:rsidR="002B0679">
        <w:t xml:space="preserve">předávacím </w:t>
      </w:r>
      <w:r w:rsidRPr="00FB41AA">
        <w:t>protokolu nebo oznámí-li před jejím uplynutím, že vady neodstraní,</w:t>
      </w:r>
    </w:p>
    <w:p w14:paraId="5DA2F4B7" w14:textId="77777777" w:rsidR="00FB41AA" w:rsidRDefault="00DF7770" w:rsidP="0012353A">
      <w:pPr>
        <w:pStyle w:val="SML111"/>
      </w:pPr>
      <w:r w:rsidRPr="00FB41AA">
        <w:t xml:space="preserve">pokud bude zhotovitel v prodlení s dodáním předmětu smlouvy či jeho části o více než </w:t>
      </w:r>
      <w:r w:rsidR="0025101B">
        <w:t>1</w:t>
      </w:r>
      <w:r w:rsidRPr="00FB41AA">
        <w:t>0 dní,</w:t>
      </w:r>
    </w:p>
    <w:p w14:paraId="4F9303DF" w14:textId="77777777" w:rsidR="00FB41AA" w:rsidRDefault="00DF7770" w:rsidP="00DD1B4F">
      <w:pPr>
        <w:pStyle w:val="SML111"/>
      </w:pPr>
      <w:r w:rsidRPr="00FB41AA">
        <w:t xml:space="preserve">jestliže předmět smlouvy nebude splňovat parametry stanovené v této smlouvě, </w:t>
      </w:r>
      <w:r w:rsidR="005C2175">
        <w:t>poptávce pro podání cenové nabídky</w:t>
      </w:r>
      <w:r w:rsidRPr="00FB41AA">
        <w:t xml:space="preserve"> dle čl. </w:t>
      </w:r>
      <w:r w:rsidR="005C2175">
        <w:t>2</w:t>
      </w:r>
      <w:r w:rsidRPr="00FB41AA">
        <w:t xml:space="preserve"> této smlouvy, obecně závaznými právními předpisy či technickými normami,</w:t>
      </w:r>
    </w:p>
    <w:p w14:paraId="5608515C" w14:textId="77777777" w:rsidR="00FB41AA" w:rsidRDefault="00DF7770" w:rsidP="00FB41AA">
      <w:pPr>
        <w:pStyle w:val="SML111"/>
      </w:pPr>
      <w:r w:rsidRPr="00FB41AA">
        <w:t>jestliže zhotovitel pozbude oprávnění, které vyžaduje provedení a dodání předmětu smlouvy</w:t>
      </w:r>
      <w:r w:rsidR="005C2175">
        <w:t>.</w:t>
      </w:r>
    </w:p>
    <w:p w14:paraId="18261DFA" w14:textId="77777777" w:rsidR="00DF7770" w:rsidRPr="00DF7770" w:rsidRDefault="00DF7770" w:rsidP="00D460AC">
      <w:pPr>
        <w:pStyle w:val="SML1"/>
      </w:pPr>
      <w:r w:rsidRPr="00DF7770">
        <w:t>Závěrečná ustanovení</w:t>
      </w:r>
    </w:p>
    <w:p w14:paraId="0958B459" w14:textId="77777777" w:rsidR="00D460AC" w:rsidRDefault="00DF7770" w:rsidP="004461C3">
      <w:pPr>
        <w:pStyle w:val="SML11"/>
        <w:ind w:hanging="792"/>
      </w:pPr>
      <w:r w:rsidRPr="00DF7770">
        <w:t>Právní vztahy vzniklé z této smlouvy nebo s touto smlouvou související se řídí, pokud z této smlouvy nevyplývá něco jiného, ustanoveními občanského zákoníku a právním řádem České republiky. V případě, že by se stalo některé ustanovení smlouvy neplatným, zůstávají ostatní ustanovení i nadále v platnosti, ledaže právní předpis stanoví jinak. Práva a povinnosti smluvních stran z této smlouvy přecházejí na jejich právní nástupce.</w:t>
      </w:r>
    </w:p>
    <w:p w14:paraId="2B0B7A79" w14:textId="77777777" w:rsidR="00D460AC" w:rsidRDefault="00DF7770" w:rsidP="0029524B">
      <w:pPr>
        <w:pStyle w:val="SML11"/>
        <w:ind w:hanging="792"/>
      </w:pPr>
      <w:r w:rsidRPr="00D460AC">
        <w:t>Tuto smlouvu lze měnit, doplňovat nebo rušit pouze písemně, a to číslovanými dodatky, podepsanými oběma smluvními stranami.</w:t>
      </w:r>
    </w:p>
    <w:p w14:paraId="72663A03" w14:textId="77777777" w:rsidR="00D460AC" w:rsidRDefault="00DF7770" w:rsidP="00D67D73">
      <w:pPr>
        <w:pStyle w:val="SML11"/>
        <w:ind w:hanging="792"/>
      </w:pPr>
      <w:r w:rsidRPr="00D460AC">
        <w:t>Smluvní strany se zároveň zavazují, že všechny informace, které jim byly svěřeny druhou smluvní stranou, nezpřístupní třetím osobám pro jiné účely, než pro plnění závazků stanovených touto smlouvou.</w:t>
      </w:r>
    </w:p>
    <w:p w14:paraId="56CC7EEC" w14:textId="77777777" w:rsidR="00D460AC" w:rsidRDefault="00DF7770" w:rsidP="00D460AC">
      <w:pPr>
        <w:pStyle w:val="SML11"/>
        <w:ind w:hanging="792"/>
      </w:pPr>
      <w:r w:rsidRPr="00D460AC">
        <w:t xml:space="preserve">Tato smlouva je vyhotovena ve dvou stejnopisech, z nichž každý stejnopis má platnost originálu. Zhotovitel a objednatel obdrží po jednom vyhotovení.  </w:t>
      </w:r>
    </w:p>
    <w:p w14:paraId="7E2E0B0F" w14:textId="77777777" w:rsidR="00D460AC" w:rsidRDefault="00DF7770" w:rsidP="00D460AC">
      <w:pPr>
        <w:pStyle w:val="SML11"/>
        <w:ind w:hanging="792"/>
      </w:pPr>
      <w:r w:rsidRPr="00D460AC">
        <w:t>Smluvní strany se dohodly, že žádná z nich není oprávněna postoupit svá práva a</w:t>
      </w:r>
      <w:r w:rsidR="005C2175">
        <w:t> </w:t>
      </w:r>
      <w:r w:rsidRPr="00D460AC">
        <w:t>povinnosti, vyplývající z této smlouvy, bez předchozího písemného souhlasu druhé smluvní strany. K přechodu práv a povinností na právní nástupce stran se souhlas nevyžaduje.</w:t>
      </w:r>
    </w:p>
    <w:p w14:paraId="476B2ACC" w14:textId="77777777" w:rsidR="00D460AC" w:rsidRDefault="00DF7770" w:rsidP="00D460AC">
      <w:pPr>
        <w:pStyle w:val="SML11"/>
        <w:ind w:hanging="792"/>
      </w:pPr>
      <w:r w:rsidRPr="00D460AC">
        <w:t>Smluvní strany výslovně souhlasí s uveřejněním této smlouvy v registru smluv dle zákona č. 340/2015 Sb., o zvláštních podmínkách účinnosti některých smluv, uveřejňování těchto smluv a o registru smluv (zákon o registru smluv). Objednatel zajistí zveřejnění smlouvy zasláním správci registru smluv</w:t>
      </w:r>
      <w:r w:rsidR="005C2175">
        <w:t>.</w:t>
      </w:r>
    </w:p>
    <w:p w14:paraId="7555A0C2" w14:textId="77777777" w:rsidR="00D460AC" w:rsidRDefault="00DF7770" w:rsidP="00D460AC">
      <w:pPr>
        <w:pStyle w:val="SML11"/>
        <w:ind w:hanging="792"/>
      </w:pPr>
      <w:r w:rsidRPr="00D460AC">
        <w:t>Plnění předmětu této smlouvy v době mezi podpisem a před nabytím účinnosti této smlouvy, tedy před zveřejněním v registru smluv, se považuje za plnění podle této smlouvy a práva a povinnosti z něj vzniklé se řídí touto smlouvou.</w:t>
      </w:r>
    </w:p>
    <w:p w14:paraId="71052BB5" w14:textId="77777777" w:rsidR="00D460AC" w:rsidRDefault="00DF7770" w:rsidP="00D460AC">
      <w:pPr>
        <w:pStyle w:val="SML11"/>
        <w:ind w:hanging="792"/>
      </w:pPr>
      <w:r w:rsidRPr="00D460AC">
        <w:t>Zhotovitel podpisem této smlouvy souhlasí s poskytnutím informací o smlouvě v</w:t>
      </w:r>
      <w:r w:rsidR="000E565C">
        <w:t> </w:t>
      </w:r>
      <w:r w:rsidRPr="00D460AC">
        <w:t>rozsahu zákona č. 106/1999 Sb., o svobodném přístupu k informacím, ve znění pozdějších předpisů.</w:t>
      </w:r>
    </w:p>
    <w:p w14:paraId="6E6ABB0F" w14:textId="77777777" w:rsidR="00EB7C54" w:rsidRDefault="00DF7770" w:rsidP="00EB7C54">
      <w:pPr>
        <w:pStyle w:val="SML11"/>
        <w:ind w:hanging="792"/>
      </w:pPr>
      <w:r w:rsidRPr="00D460AC">
        <w:t>Smluvní strany dále prohlašují, že si smlouvu, včetně jejích příloh pečlivě přečetly, všem ustanovením smlouvy rozumí, že nebyla uzavřena v tísni ani za jinak jednostranně nevýhodných podmínek. Na důkaz svého souhlasu učiněného vážně a</w:t>
      </w:r>
      <w:r w:rsidR="005C2175">
        <w:t> </w:t>
      </w:r>
      <w:r w:rsidRPr="00D460AC">
        <w:t>svobodně smlouvu vlastnoručně podepisují.</w:t>
      </w:r>
    </w:p>
    <w:p w14:paraId="0F97157B" w14:textId="77777777" w:rsidR="00EB7C54" w:rsidRDefault="00EB7C54" w:rsidP="00EB7C54">
      <w:pPr>
        <w:pStyle w:val="SML11"/>
        <w:numPr>
          <w:ilvl w:val="0"/>
          <w:numId w:val="0"/>
        </w:numPr>
      </w:pPr>
      <w:r>
        <w:t>Přílohy</w:t>
      </w:r>
    </w:p>
    <w:p w14:paraId="321FB9DF" w14:textId="77777777" w:rsidR="00EB7C54" w:rsidRDefault="00EB7C54" w:rsidP="00EB7C54">
      <w:pPr>
        <w:pStyle w:val="SML11"/>
        <w:numPr>
          <w:ilvl w:val="0"/>
          <w:numId w:val="0"/>
        </w:numPr>
      </w:pPr>
      <w:r>
        <w:t>- Příloha č. 1 – Technická specifikace</w:t>
      </w:r>
    </w:p>
    <w:p w14:paraId="062A5D9B" w14:textId="77777777" w:rsidR="00EB7C54" w:rsidRDefault="00EB7C54" w:rsidP="00726E22">
      <w:pPr>
        <w:pStyle w:val="SML11"/>
        <w:numPr>
          <w:ilvl w:val="0"/>
          <w:numId w:val="0"/>
        </w:numPr>
      </w:pPr>
      <w:r>
        <w:t>- Příloha č. 2 – Podkladová data</w:t>
      </w: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71"/>
        <w:gridCol w:w="4607"/>
      </w:tblGrid>
      <w:tr w:rsidR="00697B4D" w:rsidRPr="00466C1A" w14:paraId="6F7FD06A" w14:textId="77777777" w:rsidTr="00492825">
        <w:trPr>
          <w:trHeight w:val="562"/>
        </w:trPr>
        <w:tc>
          <w:tcPr>
            <w:tcW w:w="4536" w:type="dxa"/>
            <w:vAlign w:val="bottom"/>
          </w:tcPr>
          <w:p w14:paraId="2255C2A0" w14:textId="434361CB" w:rsidR="00697B4D" w:rsidRPr="00FD0596" w:rsidRDefault="00697B4D" w:rsidP="00745AE7">
            <w:pPr>
              <w:keepNext/>
              <w:keepLines/>
              <w:jc w:val="center"/>
              <w:rPr>
                <w:rFonts w:cstheme="minorHAnsi"/>
              </w:rPr>
            </w:pPr>
            <w:r w:rsidRPr="00FD0596">
              <w:rPr>
                <w:rFonts w:cstheme="minorHAnsi"/>
              </w:rPr>
              <w:t>V</w:t>
            </w:r>
            <w:r w:rsidR="000C6575">
              <w:rPr>
                <w:rFonts w:cstheme="minorHAnsi"/>
              </w:rPr>
              <w:t> Brně</w:t>
            </w:r>
            <w:r>
              <w:rPr>
                <w:rFonts w:cstheme="minorHAnsi"/>
              </w:rPr>
              <w:t xml:space="preserve"> </w:t>
            </w:r>
            <w:r w:rsidRPr="00FD0596">
              <w:rPr>
                <w:rFonts w:cstheme="minorHAnsi"/>
              </w:rPr>
              <w:t xml:space="preserve">dne </w:t>
            </w:r>
            <w:r w:rsidR="000C6575">
              <w:rPr>
                <w:rFonts w:cstheme="minorHAnsi"/>
              </w:rPr>
              <w:t>14. 2. 2022</w:t>
            </w:r>
          </w:p>
        </w:tc>
        <w:tc>
          <w:tcPr>
            <w:tcW w:w="4678" w:type="dxa"/>
            <w:gridSpan w:val="2"/>
            <w:vAlign w:val="bottom"/>
          </w:tcPr>
          <w:p w14:paraId="4F183A42" w14:textId="2089DAFF" w:rsidR="00697B4D" w:rsidRPr="00FD0596" w:rsidRDefault="00697B4D" w:rsidP="001B7F6F">
            <w:pPr>
              <w:keepNext/>
              <w:keepLines/>
              <w:jc w:val="center"/>
              <w:rPr>
                <w:rFonts w:cstheme="minorHAnsi"/>
              </w:rPr>
            </w:pPr>
            <w:r w:rsidRPr="00FD0596">
              <w:rPr>
                <w:rFonts w:cstheme="minorHAnsi"/>
              </w:rPr>
              <w:t xml:space="preserve">V </w:t>
            </w:r>
            <w:r w:rsidR="001B7F6F">
              <w:rPr>
                <w:rFonts w:cstheme="minorHAnsi"/>
              </w:rPr>
              <w:t>Praze</w:t>
            </w:r>
            <w:r>
              <w:rPr>
                <w:rFonts w:cstheme="minorHAnsi"/>
              </w:rPr>
              <w:t xml:space="preserve"> d</w:t>
            </w:r>
            <w:r w:rsidRPr="00FD0596">
              <w:rPr>
                <w:rFonts w:cstheme="minorHAnsi"/>
              </w:rPr>
              <w:t xml:space="preserve">ne </w:t>
            </w:r>
            <w:r w:rsidR="000C6575">
              <w:rPr>
                <w:rFonts w:cstheme="minorHAnsi"/>
              </w:rPr>
              <w:t xml:space="preserve"> </w:t>
            </w:r>
            <w:r w:rsidR="00E616E9">
              <w:rPr>
                <w:rFonts w:cstheme="minorHAnsi"/>
              </w:rPr>
              <w:t>21.2.222</w:t>
            </w:r>
          </w:p>
        </w:tc>
      </w:tr>
      <w:tr w:rsidR="006B43D5" w:rsidRPr="00702AB5" w14:paraId="0DB2D40D" w14:textId="77777777" w:rsidTr="002404BD">
        <w:trPr>
          <w:trHeight w:val="976"/>
        </w:trPr>
        <w:tc>
          <w:tcPr>
            <w:tcW w:w="4607" w:type="dxa"/>
            <w:gridSpan w:val="2"/>
            <w:vAlign w:val="bottom"/>
          </w:tcPr>
          <w:p w14:paraId="156B5591" w14:textId="77777777" w:rsidR="006B43D5" w:rsidRDefault="006B43D5" w:rsidP="00E15438">
            <w:pPr>
              <w:keepNext/>
              <w:keepLines/>
              <w:jc w:val="center"/>
              <w:rPr>
                <w:rFonts w:cstheme="minorHAnsi"/>
                <w:highlight w:val="yellow"/>
              </w:rPr>
            </w:pPr>
            <w:r w:rsidRPr="000C3523">
              <w:rPr>
                <w:rFonts w:cstheme="minorHAnsi"/>
              </w:rPr>
              <w:t>____________________________</w:t>
            </w:r>
          </w:p>
        </w:tc>
        <w:tc>
          <w:tcPr>
            <w:tcW w:w="4607" w:type="dxa"/>
            <w:vAlign w:val="bottom"/>
          </w:tcPr>
          <w:p w14:paraId="51BE543F" w14:textId="77777777" w:rsidR="006B43D5" w:rsidRPr="00702AB5" w:rsidRDefault="006B43D5" w:rsidP="00E15438">
            <w:pPr>
              <w:keepNext/>
              <w:keepLines/>
              <w:jc w:val="center"/>
              <w:rPr>
                <w:rFonts w:cstheme="minorHAnsi"/>
                <w:highlight w:val="yellow"/>
              </w:rPr>
            </w:pPr>
            <w:r w:rsidRPr="000C3523">
              <w:rPr>
                <w:rFonts w:cstheme="minorHAnsi"/>
              </w:rPr>
              <w:t>____________________________</w:t>
            </w:r>
          </w:p>
        </w:tc>
      </w:tr>
      <w:tr w:rsidR="006B43D5" w:rsidRPr="00016688" w14:paraId="2C7E7D8F" w14:textId="77777777" w:rsidTr="002404BD">
        <w:trPr>
          <w:trHeight w:val="273"/>
        </w:trPr>
        <w:tc>
          <w:tcPr>
            <w:tcW w:w="4607" w:type="dxa"/>
            <w:gridSpan w:val="2"/>
          </w:tcPr>
          <w:p w14:paraId="207D9E10" w14:textId="77777777" w:rsidR="00E60C2A" w:rsidRDefault="00E60C2A" w:rsidP="00D14D0F">
            <w:pPr>
              <w:keepNext/>
              <w:keepLines/>
              <w:spacing w:before="60"/>
              <w:jc w:val="center"/>
              <w:rPr>
                <w:rFonts w:cstheme="minorHAnsi"/>
              </w:rPr>
            </w:pPr>
            <w:r w:rsidRPr="00E60C2A">
              <w:rPr>
                <w:rStyle w:val="Styl3"/>
                <w:b w:val="0"/>
              </w:rPr>
              <w:t>za</w:t>
            </w:r>
            <w:r>
              <w:rPr>
                <w:rStyle w:val="Styl3"/>
              </w:rPr>
              <w:t xml:space="preserve"> </w:t>
            </w:r>
            <w:r w:rsidRPr="00E60C2A">
              <w:rPr>
                <w:rStyle w:val="Styl3"/>
              </w:rPr>
              <w:t>Kancelář architekta města Brna, p. o.</w:t>
            </w:r>
          </w:p>
          <w:p w14:paraId="0E258D27" w14:textId="75A18D2E" w:rsidR="006B43D5" w:rsidRPr="00E60C2A" w:rsidRDefault="00E60C2A" w:rsidP="00E60C2A">
            <w:pPr>
              <w:keepNext/>
              <w:keepLines/>
              <w:jc w:val="center"/>
              <w:rPr>
                <w:rFonts w:cstheme="minorHAnsi"/>
                <w:b/>
                <w:bCs/>
              </w:rPr>
            </w:pPr>
            <w:r w:rsidRPr="00E60C2A">
              <w:rPr>
                <w:rStyle w:val="NormalBold"/>
                <w:b w:val="0"/>
                <w:bCs/>
              </w:rPr>
              <w:t xml:space="preserve">Ing. arch. </w:t>
            </w:r>
            <w:r w:rsidR="004002F3">
              <w:rPr>
                <w:rStyle w:val="NormalBold"/>
                <w:b w:val="0"/>
                <w:bCs/>
              </w:rPr>
              <w:t>B</w:t>
            </w:r>
            <w:r w:rsidR="004002F3" w:rsidRPr="004002F3">
              <w:rPr>
                <w:rStyle w:val="NormalBold"/>
                <w:b w:val="0"/>
              </w:rPr>
              <w:t>ohumila Hybská</w:t>
            </w:r>
            <w:r w:rsidRPr="00E60C2A">
              <w:rPr>
                <w:rStyle w:val="NormalBold"/>
                <w:b w:val="0"/>
                <w:bCs/>
              </w:rPr>
              <w:t xml:space="preserve">, </w:t>
            </w:r>
            <w:r w:rsidR="004002F3">
              <w:rPr>
                <w:rStyle w:val="NormalBold"/>
                <w:b w:val="0"/>
                <w:bCs/>
              </w:rPr>
              <w:t>z</w:t>
            </w:r>
            <w:r w:rsidR="004002F3" w:rsidRPr="004002F3">
              <w:rPr>
                <w:rStyle w:val="NormalBold"/>
                <w:b w:val="0"/>
              </w:rPr>
              <w:t xml:space="preserve">ástupce </w:t>
            </w:r>
            <w:r w:rsidRPr="00E60C2A">
              <w:rPr>
                <w:rStyle w:val="NormalBold"/>
                <w:b w:val="0"/>
                <w:bCs/>
              </w:rPr>
              <w:t>ředitel</w:t>
            </w:r>
            <w:r w:rsidR="004002F3">
              <w:rPr>
                <w:rStyle w:val="NormalBold"/>
                <w:b w:val="0"/>
                <w:bCs/>
              </w:rPr>
              <w:t>e</w:t>
            </w:r>
          </w:p>
        </w:tc>
        <w:tc>
          <w:tcPr>
            <w:tcW w:w="4607" w:type="dxa"/>
          </w:tcPr>
          <w:p w14:paraId="51A4D3A1" w14:textId="77777777" w:rsidR="00E60C2A" w:rsidRPr="00F12798" w:rsidRDefault="00E60C2A" w:rsidP="00D14D0F">
            <w:pPr>
              <w:keepNext/>
              <w:keepLines/>
              <w:spacing w:before="60"/>
              <w:jc w:val="center"/>
              <w:rPr>
                <w:rFonts w:cstheme="minorHAnsi"/>
                <w:highlight w:val="yellow"/>
              </w:rPr>
            </w:pPr>
            <w:r w:rsidRPr="00E60C2A">
              <w:rPr>
                <w:rStyle w:val="Styl3"/>
                <w:b w:val="0"/>
              </w:rPr>
              <w:t>za</w:t>
            </w:r>
            <w:r>
              <w:rPr>
                <w:rStyle w:val="Styl3"/>
              </w:rPr>
              <w:t xml:space="preserve"> </w:t>
            </w:r>
            <w:r w:rsidR="001B7F6F">
              <w:rPr>
                <w:rStyle w:val="Styl3"/>
              </w:rPr>
              <w:t>Architektonické modely etc.</w:t>
            </w:r>
          </w:p>
          <w:p w14:paraId="3B57A5C0" w14:textId="77777777" w:rsidR="006B43D5" w:rsidRPr="001B7F6F" w:rsidRDefault="00E60C2A" w:rsidP="00DE273F">
            <w:pPr>
              <w:keepNext/>
              <w:keepLines/>
              <w:jc w:val="center"/>
              <w:rPr>
                <w:rFonts w:cstheme="minorHAnsi"/>
                <w:b/>
              </w:rPr>
            </w:pPr>
            <w:r w:rsidRPr="00EE1CFE">
              <w:rPr>
                <w:rFonts w:cstheme="minorHAnsi"/>
              </w:rPr>
              <w:t xml:space="preserve"> </w:t>
            </w:r>
            <w:r w:rsidR="001B7F6F" w:rsidRPr="001B7F6F">
              <w:rPr>
                <w:rStyle w:val="NormalBold"/>
                <w:b w:val="0"/>
              </w:rPr>
              <w:t>Pavel Jedlička, majitel</w:t>
            </w:r>
          </w:p>
        </w:tc>
      </w:tr>
    </w:tbl>
    <w:p w14:paraId="0BA3A361" w14:textId="77777777" w:rsidR="006B43D5" w:rsidRDefault="006B43D5" w:rsidP="00DE273F"/>
    <w:sectPr w:rsidR="006B43D5" w:rsidSect="000E565C">
      <w:footerReference w:type="default" r:id="rId8"/>
      <w:footerReference w:type="first" r:id="rId9"/>
      <w:pgSz w:w="11906" w:h="16838"/>
      <w:pgMar w:top="1418" w:right="1417" w:bottom="1797" w:left="1417" w:header="1587" w:footer="1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62FC3" w14:textId="77777777" w:rsidR="00305EE0" w:rsidRDefault="00305EE0" w:rsidP="008F7249">
      <w:pPr>
        <w:spacing w:after="0" w:line="240" w:lineRule="auto"/>
      </w:pPr>
      <w:r>
        <w:separator/>
      </w:r>
    </w:p>
  </w:endnote>
  <w:endnote w:type="continuationSeparator" w:id="0">
    <w:p w14:paraId="14F61ABE" w14:textId="77777777" w:rsidR="00305EE0" w:rsidRDefault="00305EE0" w:rsidP="008F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8266153"/>
      <w:docPartObj>
        <w:docPartGallery w:val="Page Numbers (Bottom of Page)"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  <w:szCs w:val="22"/>
          </w:rPr>
        </w:sdtEndPr>
        <w:sdtContent>
          <w:p w14:paraId="25819E36" w14:textId="77777777" w:rsidR="00E15438" w:rsidRDefault="00E15438">
            <w:pPr>
              <w:pStyle w:val="Zpat"/>
              <w:jc w:val="right"/>
            </w:pPr>
            <w:r w:rsidRPr="00510930">
              <w:rPr>
                <w:sz w:val="20"/>
                <w:szCs w:val="20"/>
              </w:rPr>
              <w:t xml:space="preserve">Stránka </w:t>
            </w:r>
            <w:r w:rsidR="00614F43"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PAGE</w:instrText>
            </w:r>
            <w:r w:rsidR="00614F43" w:rsidRPr="00510930">
              <w:rPr>
                <w:b/>
                <w:bCs/>
                <w:sz w:val="20"/>
                <w:szCs w:val="20"/>
              </w:rPr>
              <w:fldChar w:fldCharType="separate"/>
            </w:r>
            <w:r w:rsidR="001B7F6F">
              <w:rPr>
                <w:b/>
                <w:bCs/>
                <w:noProof/>
                <w:sz w:val="20"/>
                <w:szCs w:val="20"/>
              </w:rPr>
              <w:t>2</w:t>
            </w:r>
            <w:r w:rsidR="00614F43" w:rsidRPr="00510930">
              <w:rPr>
                <w:b/>
                <w:bCs/>
                <w:sz w:val="20"/>
                <w:szCs w:val="20"/>
              </w:rPr>
              <w:fldChar w:fldCharType="end"/>
            </w:r>
            <w:r w:rsidRPr="00510930">
              <w:rPr>
                <w:sz w:val="20"/>
                <w:szCs w:val="20"/>
              </w:rPr>
              <w:t xml:space="preserve"> z </w:t>
            </w:r>
            <w:r w:rsidR="00614F43"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NUMPAGES</w:instrText>
            </w:r>
            <w:r w:rsidR="00614F43" w:rsidRPr="00510930">
              <w:rPr>
                <w:b/>
                <w:bCs/>
                <w:sz w:val="20"/>
                <w:szCs w:val="20"/>
              </w:rPr>
              <w:fldChar w:fldCharType="separate"/>
            </w:r>
            <w:r w:rsidR="001B7F6F">
              <w:rPr>
                <w:b/>
                <w:bCs/>
                <w:noProof/>
                <w:sz w:val="20"/>
                <w:szCs w:val="20"/>
              </w:rPr>
              <w:t>8</w:t>
            </w:r>
            <w:r w:rsidR="00614F43" w:rsidRPr="0051093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89F4F96" w14:textId="77777777" w:rsidR="00E15438" w:rsidRDefault="00E154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795988"/>
      <w:docPartObj>
        <w:docPartGallery w:val="Page Numbers (Bottom of Page)"/>
      </w:docPartObj>
    </w:sdtPr>
    <w:sdtEndPr/>
    <w:sdtContent>
      <w:sdt>
        <w:sdtPr>
          <w:rPr>
            <w:sz w:val="20"/>
            <w:szCs w:val="20"/>
          </w:rPr>
          <w:id w:val="-1965572415"/>
          <w:docPartObj>
            <w:docPartGallery w:val="Page Numbers (Top of Page)"/>
            <w:docPartUnique/>
          </w:docPartObj>
        </w:sdtPr>
        <w:sdtEndPr>
          <w:rPr>
            <w:sz w:val="24"/>
            <w:szCs w:val="22"/>
          </w:rPr>
        </w:sdtEndPr>
        <w:sdtContent>
          <w:p w14:paraId="7CEB2A4A" w14:textId="77777777" w:rsidR="00E15438" w:rsidRDefault="00E15438" w:rsidP="007D4012">
            <w:pPr>
              <w:pStyle w:val="Zpat"/>
              <w:jc w:val="right"/>
            </w:pPr>
            <w:r w:rsidRPr="00510930">
              <w:rPr>
                <w:sz w:val="20"/>
                <w:szCs w:val="20"/>
              </w:rPr>
              <w:t xml:space="preserve">Stránka </w:t>
            </w:r>
            <w:r w:rsidR="00614F43"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PAGE</w:instrText>
            </w:r>
            <w:r w:rsidR="00614F43" w:rsidRPr="00510930">
              <w:rPr>
                <w:b/>
                <w:bCs/>
                <w:sz w:val="20"/>
                <w:szCs w:val="20"/>
              </w:rPr>
              <w:fldChar w:fldCharType="separate"/>
            </w:r>
            <w:r w:rsidR="001B7F6F">
              <w:rPr>
                <w:b/>
                <w:bCs/>
                <w:noProof/>
                <w:sz w:val="20"/>
                <w:szCs w:val="20"/>
              </w:rPr>
              <w:t>1</w:t>
            </w:r>
            <w:r w:rsidR="00614F43" w:rsidRPr="00510930">
              <w:rPr>
                <w:b/>
                <w:bCs/>
                <w:sz w:val="20"/>
                <w:szCs w:val="20"/>
              </w:rPr>
              <w:fldChar w:fldCharType="end"/>
            </w:r>
            <w:r w:rsidRPr="00510930">
              <w:rPr>
                <w:sz w:val="20"/>
                <w:szCs w:val="20"/>
              </w:rPr>
              <w:t xml:space="preserve"> z </w:t>
            </w:r>
            <w:r w:rsidR="00614F43" w:rsidRPr="00510930">
              <w:rPr>
                <w:b/>
                <w:bCs/>
                <w:sz w:val="20"/>
                <w:szCs w:val="20"/>
              </w:rPr>
              <w:fldChar w:fldCharType="begin"/>
            </w:r>
            <w:r w:rsidRPr="00510930">
              <w:rPr>
                <w:b/>
                <w:bCs/>
                <w:sz w:val="20"/>
                <w:szCs w:val="20"/>
              </w:rPr>
              <w:instrText>NUMPAGES</w:instrText>
            </w:r>
            <w:r w:rsidR="00614F43" w:rsidRPr="00510930">
              <w:rPr>
                <w:b/>
                <w:bCs/>
                <w:sz w:val="20"/>
                <w:szCs w:val="20"/>
              </w:rPr>
              <w:fldChar w:fldCharType="separate"/>
            </w:r>
            <w:r w:rsidR="001B7F6F">
              <w:rPr>
                <w:b/>
                <w:bCs/>
                <w:noProof/>
                <w:sz w:val="20"/>
                <w:szCs w:val="20"/>
              </w:rPr>
              <w:t>8</w:t>
            </w:r>
            <w:r w:rsidR="00614F43" w:rsidRPr="0051093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4C25377" w14:textId="77777777" w:rsidR="00E15438" w:rsidRDefault="00E154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F7E35" w14:textId="77777777" w:rsidR="00305EE0" w:rsidRDefault="00305EE0" w:rsidP="008F7249">
      <w:pPr>
        <w:spacing w:after="0" w:line="240" w:lineRule="auto"/>
      </w:pPr>
      <w:r>
        <w:separator/>
      </w:r>
    </w:p>
  </w:footnote>
  <w:footnote w:type="continuationSeparator" w:id="0">
    <w:p w14:paraId="529F6B40" w14:textId="77777777" w:rsidR="00305EE0" w:rsidRDefault="00305EE0" w:rsidP="008F7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6763"/>
    <w:multiLevelType w:val="multilevel"/>
    <w:tmpl w:val="DB0E4366"/>
    <w:numStyleLink w:val="Styl1"/>
  </w:abstractNum>
  <w:abstractNum w:abstractNumId="1" w15:restartNumberingAfterBreak="0">
    <w:nsid w:val="201D2BDD"/>
    <w:multiLevelType w:val="hybridMultilevel"/>
    <w:tmpl w:val="336E5B5C"/>
    <w:lvl w:ilvl="0" w:tplc="6A24817A">
      <w:start w:val="1"/>
      <w:numFmt w:val="upperRoman"/>
      <w:pStyle w:val="AnZvr-im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85D48"/>
    <w:multiLevelType w:val="multilevel"/>
    <w:tmpl w:val="78F6F940"/>
    <w:lvl w:ilvl="0">
      <w:start w:val="1"/>
      <w:numFmt w:val="decimal"/>
      <w:pStyle w:val="SM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ML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pStyle w:val="SMLi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5871E3A"/>
    <w:multiLevelType w:val="hybridMultilevel"/>
    <w:tmpl w:val="4844B4CC"/>
    <w:lvl w:ilvl="0" w:tplc="5130F486">
      <w:start w:val="1"/>
      <w:numFmt w:val="lowerLetter"/>
      <w:pStyle w:val="Styl1a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8570670"/>
    <w:multiLevelType w:val="hybridMultilevel"/>
    <w:tmpl w:val="2A4E4F96"/>
    <w:lvl w:ilvl="0" w:tplc="79D0B1D8">
      <w:start w:val="72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ED17EAF"/>
    <w:multiLevelType w:val="hybridMultilevel"/>
    <w:tmpl w:val="5D5AAE4A"/>
    <w:lvl w:ilvl="0" w:tplc="C3B0C724">
      <w:start w:val="1"/>
      <w:numFmt w:val="bullet"/>
      <w:pStyle w:val="SMLOdrk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111D77"/>
    <w:multiLevelType w:val="hybridMultilevel"/>
    <w:tmpl w:val="F99EAB0C"/>
    <w:lvl w:ilvl="0" w:tplc="A0F8F388">
      <w:start w:val="1"/>
      <w:numFmt w:val="lowerRoman"/>
      <w:pStyle w:val="AnNormal-sli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67A3EC1"/>
    <w:multiLevelType w:val="hybridMultilevel"/>
    <w:tmpl w:val="EDE642AE"/>
    <w:lvl w:ilvl="0" w:tplc="108A02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2A2FB7"/>
    <w:multiLevelType w:val="hybridMultilevel"/>
    <w:tmpl w:val="A72272AE"/>
    <w:lvl w:ilvl="0" w:tplc="9460A830">
      <w:start w:val="72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9B47E98"/>
    <w:multiLevelType w:val="multilevel"/>
    <w:tmpl w:val="DB0E4366"/>
    <w:styleLink w:val="Styl1"/>
    <w:lvl w:ilvl="0">
      <w:start w:val="1"/>
      <w:numFmt w:val="decimal"/>
      <w:pStyle w:val="An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An11"/>
      <w:lvlText w:val="%1.%2."/>
      <w:lvlJc w:val="left"/>
      <w:pPr>
        <w:ind w:left="792" w:hanging="432"/>
      </w:pPr>
    </w:lvl>
    <w:lvl w:ilvl="2">
      <w:start w:val="1"/>
      <w:numFmt w:val="decimal"/>
      <w:pStyle w:val="An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FD84575"/>
    <w:multiLevelType w:val="hybridMultilevel"/>
    <w:tmpl w:val="5A84E550"/>
    <w:lvl w:ilvl="0" w:tplc="CFAEE2A8">
      <w:start w:val="1"/>
      <w:numFmt w:val="upperRoman"/>
      <w:pStyle w:val="AnShnut-m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797898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cstheme="minorHAnsi" w:hint="default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18560673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44304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12685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8865466">
    <w:abstractNumId w:val="9"/>
  </w:num>
  <w:num w:numId="6" w16cid:durableId="778641648">
    <w:abstractNumId w:val="3"/>
  </w:num>
  <w:num w:numId="7" w16cid:durableId="243884544">
    <w:abstractNumId w:val="2"/>
  </w:num>
  <w:num w:numId="8" w16cid:durableId="1491798196">
    <w:abstractNumId w:val="5"/>
  </w:num>
  <w:num w:numId="9" w16cid:durableId="2097287241">
    <w:abstractNumId w:val="8"/>
  </w:num>
  <w:num w:numId="10" w16cid:durableId="646789645">
    <w:abstractNumId w:val="4"/>
  </w:num>
  <w:num w:numId="11" w16cid:durableId="1050300406">
    <w:abstractNumId w:val="2"/>
  </w:num>
  <w:num w:numId="12" w16cid:durableId="1053580377">
    <w:abstractNumId w:val="2"/>
  </w:num>
  <w:num w:numId="13" w16cid:durableId="978775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7D"/>
    <w:rsid w:val="00007DE4"/>
    <w:rsid w:val="000202F7"/>
    <w:rsid w:val="00033C4A"/>
    <w:rsid w:val="000341BE"/>
    <w:rsid w:val="00034EB2"/>
    <w:rsid w:val="00040DDF"/>
    <w:rsid w:val="000478B4"/>
    <w:rsid w:val="00072FD0"/>
    <w:rsid w:val="000A6F27"/>
    <w:rsid w:val="000C3523"/>
    <w:rsid w:val="000C6575"/>
    <w:rsid w:val="000C7ECD"/>
    <w:rsid w:val="000E2D1F"/>
    <w:rsid w:val="000E565C"/>
    <w:rsid w:val="000F568F"/>
    <w:rsid w:val="00120438"/>
    <w:rsid w:val="00122C72"/>
    <w:rsid w:val="001365A2"/>
    <w:rsid w:val="00155851"/>
    <w:rsid w:val="0018252B"/>
    <w:rsid w:val="001A28C1"/>
    <w:rsid w:val="001B7F6F"/>
    <w:rsid w:val="001F3E11"/>
    <w:rsid w:val="001F7E83"/>
    <w:rsid w:val="00201532"/>
    <w:rsid w:val="00203794"/>
    <w:rsid w:val="002038B1"/>
    <w:rsid w:val="0020483D"/>
    <w:rsid w:val="00216843"/>
    <w:rsid w:val="002214E9"/>
    <w:rsid w:val="00233754"/>
    <w:rsid w:val="00236AF6"/>
    <w:rsid w:val="002404BD"/>
    <w:rsid w:val="0024417C"/>
    <w:rsid w:val="0025101B"/>
    <w:rsid w:val="00251FE0"/>
    <w:rsid w:val="0026210E"/>
    <w:rsid w:val="00270EE5"/>
    <w:rsid w:val="00291D28"/>
    <w:rsid w:val="0029348A"/>
    <w:rsid w:val="00297341"/>
    <w:rsid w:val="002A2098"/>
    <w:rsid w:val="002A4D0E"/>
    <w:rsid w:val="002B0679"/>
    <w:rsid w:val="002B5CAA"/>
    <w:rsid w:val="002B7C37"/>
    <w:rsid w:val="002D2192"/>
    <w:rsid w:val="002D2B70"/>
    <w:rsid w:val="002F50AF"/>
    <w:rsid w:val="00305EE0"/>
    <w:rsid w:val="00306B48"/>
    <w:rsid w:val="003159F0"/>
    <w:rsid w:val="00331AC4"/>
    <w:rsid w:val="00352E14"/>
    <w:rsid w:val="00373C36"/>
    <w:rsid w:val="00395392"/>
    <w:rsid w:val="003B6B88"/>
    <w:rsid w:val="003C3CD9"/>
    <w:rsid w:val="003C523D"/>
    <w:rsid w:val="003D1F3E"/>
    <w:rsid w:val="003F1A57"/>
    <w:rsid w:val="004002F3"/>
    <w:rsid w:val="0040347A"/>
    <w:rsid w:val="00407E78"/>
    <w:rsid w:val="00431254"/>
    <w:rsid w:val="004327D9"/>
    <w:rsid w:val="00433E1F"/>
    <w:rsid w:val="00434D4E"/>
    <w:rsid w:val="00437506"/>
    <w:rsid w:val="00440E6D"/>
    <w:rsid w:val="0044314B"/>
    <w:rsid w:val="00444833"/>
    <w:rsid w:val="00462B22"/>
    <w:rsid w:val="00487419"/>
    <w:rsid w:val="004877E7"/>
    <w:rsid w:val="004925CD"/>
    <w:rsid w:val="00492825"/>
    <w:rsid w:val="00494CC2"/>
    <w:rsid w:val="004B2BEE"/>
    <w:rsid w:val="004C2D88"/>
    <w:rsid w:val="004D1006"/>
    <w:rsid w:val="004D221A"/>
    <w:rsid w:val="004D7C4F"/>
    <w:rsid w:val="004F0ADA"/>
    <w:rsid w:val="00510930"/>
    <w:rsid w:val="00512703"/>
    <w:rsid w:val="00525C75"/>
    <w:rsid w:val="00532F25"/>
    <w:rsid w:val="005358C3"/>
    <w:rsid w:val="00542859"/>
    <w:rsid w:val="00543033"/>
    <w:rsid w:val="0054512C"/>
    <w:rsid w:val="0055580A"/>
    <w:rsid w:val="00563712"/>
    <w:rsid w:val="005650F5"/>
    <w:rsid w:val="00585826"/>
    <w:rsid w:val="005911A5"/>
    <w:rsid w:val="0059163A"/>
    <w:rsid w:val="00597CEF"/>
    <w:rsid w:val="005A023C"/>
    <w:rsid w:val="005A62AF"/>
    <w:rsid w:val="005B065E"/>
    <w:rsid w:val="005C2175"/>
    <w:rsid w:val="005E6368"/>
    <w:rsid w:val="005F3F80"/>
    <w:rsid w:val="006004F8"/>
    <w:rsid w:val="0060127F"/>
    <w:rsid w:val="006024A7"/>
    <w:rsid w:val="006149E8"/>
    <w:rsid w:val="00614F43"/>
    <w:rsid w:val="006176F7"/>
    <w:rsid w:val="006249FA"/>
    <w:rsid w:val="00626538"/>
    <w:rsid w:val="00645355"/>
    <w:rsid w:val="00646BED"/>
    <w:rsid w:val="00657E22"/>
    <w:rsid w:val="00681E5C"/>
    <w:rsid w:val="006825A7"/>
    <w:rsid w:val="006826CD"/>
    <w:rsid w:val="00686E84"/>
    <w:rsid w:val="00697B4D"/>
    <w:rsid w:val="006B27F1"/>
    <w:rsid w:val="006B43D5"/>
    <w:rsid w:val="006B6C90"/>
    <w:rsid w:val="006C3B6A"/>
    <w:rsid w:val="006C573A"/>
    <w:rsid w:val="006D01E1"/>
    <w:rsid w:val="006D135F"/>
    <w:rsid w:val="006E50BD"/>
    <w:rsid w:val="00726E22"/>
    <w:rsid w:val="007370CF"/>
    <w:rsid w:val="00745AE7"/>
    <w:rsid w:val="0075131F"/>
    <w:rsid w:val="0075610A"/>
    <w:rsid w:val="00780679"/>
    <w:rsid w:val="0079637D"/>
    <w:rsid w:val="007A7F8E"/>
    <w:rsid w:val="007B651B"/>
    <w:rsid w:val="007B68F9"/>
    <w:rsid w:val="007C08A9"/>
    <w:rsid w:val="007D0A6C"/>
    <w:rsid w:val="007D4012"/>
    <w:rsid w:val="007D48B8"/>
    <w:rsid w:val="007E1C73"/>
    <w:rsid w:val="007E255D"/>
    <w:rsid w:val="007E32BE"/>
    <w:rsid w:val="007F6584"/>
    <w:rsid w:val="008061F8"/>
    <w:rsid w:val="00814ECC"/>
    <w:rsid w:val="008171FE"/>
    <w:rsid w:val="00824F29"/>
    <w:rsid w:val="0085797F"/>
    <w:rsid w:val="0087344B"/>
    <w:rsid w:val="008B03F3"/>
    <w:rsid w:val="008B6148"/>
    <w:rsid w:val="008C3E25"/>
    <w:rsid w:val="008D6232"/>
    <w:rsid w:val="008E7E32"/>
    <w:rsid w:val="008F303E"/>
    <w:rsid w:val="008F7249"/>
    <w:rsid w:val="009031AE"/>
    <w:rsid w:val="009451F6"/>
    <w:rsid w:val="00951F43"/>
    <w:rsid w:val="00985C77"/>
    <w:rsid w:val="00992805"/>
    <w:rsid w:val="009A1F4B"/>
    <w:rsid w:val="009A484D"/>
    <w:rsid w:val="009C09EC"/>
    <w:rsid w:val="009E0DC8"/>
    <w:rsid w:val="009E276C"/>
    <w:rsid w:val="00A02EF8"/>
    <w:rsid w:val="00A050DB"/>
    <w:rsid w:val="00A14B3D"/>
    <w:rsid w:val="00A20747"/>
    <w:rsid w:val="00A26D1F"/>
    <w:rsid w:val="00A30F88"/>
    <w:rsid w:val="00A324FA"/>
    <w:rsid w:val="00A36653"/>
    <w:rsid w:val="00A55835"/>
    <w:rsid w:val="00A71674"/>
    <w:rsid w:val="00A81661"/>
    <w:rsid w:val="00A847ED"/>
    <w:rsid w:val="00A85BFA"/>
    <w:rsid w:val="00A86AB4"/>
    <w:rsid w:val="00A92831"/>
    <w:rsid w:val="00A94786"/>
    <w:rsid w:val="00AD2DEC"/>
    <w:rsid w:val="00AD2DF5"/>
    <w:rsid w:val="00AF33E9"/>
    <w:rsid w:val="00AF6FBE"/>
    <w:rsid w:val="00B060B6"/>
    <w:rsid w:val="00B16E12"/>
    <w:rsid w:val="00B24757"/>
    <w:rsid w:val="00B325B5"/>
    <w:rsid w:val="00B4210A"/>
    <w:rsid w:val="00B42155"/>
    <w:rsid w:val="00B62292"/>
    <w:rsid w:val="00B77C66"/>
    <w:rsid w:val="00BA60F0"/>
    <w:rsid w:val="00BC40DC"/>
    <w:rsid w:val="00BD2262"/>
    <w:rsid w:val="00BD2FAC"/>
    <w:rsid w:val="00C00D8F"/>
    <w:rsid w:val="00C15EEA"/>
    <w:rsid w:val="00C216C1"/>
    <w:rsid w:val="00C22D96"/>
    <w:rsid w:val="00C2686A"/>
    <w:rsid w:val="00C319B8"/>
    <w:rsid w:val="00C53677"/>
    <w:rsid w:val="00C6499C"/>
    <w:rsid w:val="00C66CC9"/>
    <w:rsid w:val="00C72356"/>
    <w:rsid w:val="00C745CB"/>
    <w:rsid w:val="00C75BD2"/>
    <w:rsid w:val="00C76427"/>
    <w:rsid w:val="00C766A2"/>
    <w:rsid w:val="00C77D67"/>
    <w:rsid w:val="00C80247"/>
    <w:rsid w:val="00C907E6"/>
    <w:rsid w:val="00CA29DF"/>
    <w:rsid w:val="00CA367D"/>
    <w:rsid w:val="00CA5DFB"/>
    <w:rsid w:val="00CD21E6"/>
    <w:rsid w:val="00CD26B6"/>
    <w:rsid w:val="00CE46CE"/>
    <w:rsid w:val="00CF3C0E"/>
    <w:rsid w:val="00D21A77"/>
    <w:rsid w:val="00D25245"/>
    <w:rsid w:val="00D26BC9"/>
    <w:rsid w:val="00D338B2"/>
    <w:rsid w:val="00D3454A"/>
    <w:rsid w:val="00D460AC"/>
    <w:rsid w:val="00D5470C"/>
    <w:rsid w:val="00D54B5D"/>
    <w:rsid w:val="00D60BE0"/>
    <w:rsid w:val="00D6256F"/>
    <w:rsid w:val="00D939DD"/>
    <w:rsid w:val="00D9476A"/>
    <w:rsid w:val="00DC0B33"/>
    <w:rsid w:val="00DD77A3"/>
    <w:rsid w:val="00DE273F"/>
    <w:rsid w:val="00DE5908"/>
    <w:rsid w:val="00DF7770"/>
    <w:rsid w:val="00E112BF"/>
    <w:rsid w:val="00E130FB"/>
    <w:rsid w:val="00E15438"/>
    <w:rsid w:val="00E21E43"/>
    <w:rsid w:val="00E24F13"/>
    <w:rsid w:val="00E35052"/>
    <w:rsid w:val="00E4310D"/>
    <w:rsid w:val="00E6059C"/>
    <w:rsid w:val="00E60C2A"/>
    <w:rsid w:val="00E616E9"/>
    <w:rsid w:val="00E74DF7"/>
    <w:rsid w:val="00E90877"/>
    <w:rsid w:val="00EA223E"/>
    <w:rsid w:val="00EB7180"/>
    <w:rsid w:val="00EB77D0"/>
    <w:rsid w:val="00EB7C54"/>
    <w:rsid w:val="00EE1CFE"/>
    <w:rsid w:val="00EE6D54"/>
    <w:rsid w:val="00EF0DA0"/>
    <w:rsid w:val="00EF7819"/>
    <w:rsid w:val="00F055FB"/>
    <w:rsid w:val="00F12798"/>
    <w:rsid w:val="00F154CE"/>
    <w:rsid w:val="00F16D9A"/>
    <w:rsid w:val="00F50A1E"/>
    <w:rsid w:val="00F563E9"/>
    <w:rsid w:val="00F67B51"/>
    <w:rsid w:val="00F72A95"/>
    <w:rsid w:val="00F73C30"/>
    <w:rsid w:val="00F74A7B"/>
    <w:rsid w:val="00F76D1D"/>
    <w:rsid w:val="00F94482"/>
    <w:rsid w:val="00FA1356"/>
    <w:rsid w:val="00FA45E8"/>
    <w:rsid w:val="00FB41AA"/>
    <w:rsid w:val="00FB619C"/>
    <w:rsid w:val="00FB73EE"/>
    <w:rsid w:val="00FD381C"/>
    <w:rsid w:val="00FE5998"/>
    <w:rsid w:val="00FF1226"/>
    <w:rsid w:val="00FF4638"/>
    <w:rsid w:val="00FF6A33"/>
    <w:rsid w:val="08804487"/>
    <w:rsid w:val="0A812CCF"/>
    <w:rsid w:val="0B0BD57E"/>
    <w:rsid w:val="13352A3D"/>
    <w:rsid w:val="1FE71B8A"/>
    <w:rsid w:val="3349C636"/>
    <w:rsid w:val="379FA483"/>
    <w:rsid w:val="46F783E5"/>
    <w:rsid w:val="4D4C6694"/>
    <w:rsid w:val="4FAF7DB3"/>
    <w:rsid w:val="4FC6C302"/>
    <w:rsid w:val="656DEFD7"/>
    <w:rsid w:val="66B5E73A"/>
    <w:rsid w:val="6815E843"/>
    <w:rsid w:val="6A9474F4"/>
    <w:rsid w:val="703631E6"/>
    <w:rsid w:val="739D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177CAFB"/>
  <w15:docId w15:val="{AFDAC60E-B629-4BB4-97DA-CA60FD15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4F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rsid w:val="00494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494C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C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7249"/>
  </w:style>
  <w:style w:type="paragraph" w:styleId="Zpat">
    <w:name w:val="footer"/>
    <w:basedOn w:val="Normln"/>
    <w:link w:val="ZpatChar"/>
    <w:uiPriority w:val="99"/>
    <w:unhideWhenUsed/>
    <w:rsid w:val="008F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7249"/>
  </w:style>
  <w:style w:type="character" w:styleId="Hypertextovodkaz">
    <w:name w:val="Hyperlink"/>
    <w:basedOn w:val="Standardnpsmoodstavce"/>
    <w:uiPriority w:val="99"/>
    <w:unhideWhenUsed/>
    <w:rsid w:val="0058582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5826"/>
    <w:rPr>
      <w:color w:val="605E5C"/>
      <w:shd w:val="clear" w:color="auto" w:fill="E1DFDD"/>
    </w:rPr>
  </w:style>
  <w:style w:type="paragraph" w:styleId="Nzev">
    <w:name w:val="Title"/>
    <w:basedOn w:val="Normln"/>
    <w:next w:val="Bezmezer"/>
    <w:link w:val="NzevChar"/>
    <w:uiPriority w:val="10"/>
    <w:rsid w:val="00F73C30"/>
    <w:pPr>
      <w:keepNext/>
      <w:keepLines/>
      <w:spacing w:before="120" w:after="360" w:line="240" w:lineRule="auto"/>
      <w:jc w:val="center"/>
    </w:pPr>
    <w:rPr>
      <w:rFonts w:ascii="Calibri" w:eastAsiaTheme="majorEastAsia" w:hAnsi="Calibri" w:cstheme="majorBidi"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3C30"/>
    <w:rPr>
      <w:rFonts w:ascii="Calibri" w:eastAsiaTheme="majorEastAsia" w:hAnsi="Calibri" w:cstheme="majorBidi"/>
      <w:caps/>
      <w:spacing w:val="-10"/>
      <w:kern w:val="28"/>
      <w:sz w:val="40"/>
      <w:szCs w:val="56"/>
    </w:rPr>
  </w:style>
  <w:style w:type="character" w:customStyle="1" w:styleId="AnShrnut-nadpisChar">
    <w:name w:val="!An Shrnutí - nadpis Char"/>
    <w:basedOn w:val="Standardnpsmoodstavce"/>
    <w:link w:val="AnShrnut-nadpis"/>
    <w:locked/>
    <w:rsid w:val="00494CC2"/>
    <w:rPr>
      <w:rFonts w:ascii="Calibri Light" w:eastAsia="Times New Roman" w:hAnsi="Calibri Light" w:cs="Arial"/>
      <w:b/>
      <w:bCs/>
      <w:caps/>
      <w:spacing w:val="8"/>
      <w:kern w:val="32"/>
      <w:sz w:val="24"/>
      <w:szCs w:val="28"/>
      <w:shd w:val="clear" w:color="auto" w:fill="FFFFFF"/>
      <w:lang w:eastAsia="cs-CZ"/>
    </w:rPr>
  </w:style>
  <w:style w:type="paragraph" w:customStyle="1" w:styleId="AnShrnut-nadpis">
    <w:name w:val="!An Shrnutí - nadpis"/>
    <w:basedOn w:val="Nadpis1"/>
    <w:link w:val="AnShrnut-nadpisChar"/>
    <w:qFormat/>
    <w:rsid w:val="00494CC2"/>
    <w:pPr>
      <w:shd w:val="clear" w:color="auto" w:fill="FFFFFF"/>
      <w:tabs>
        <w:tab w:val="left" w:pos="709"/>
      </w:tabs>
      <w:spacing w:before="480" w:after="120" w:line="240" w:lineRule="auto"/>
      <w:jc w:val="both"/>
    </w:pPr>
    <w:rPr>
      <w:rFonts w:ascii="Calibri Light" w:eastAsia="Times New Roman" w:hAnsi="Calibri Light" w:cs="Arial"/>
      <w:b/>
      <w:bCs/>
      <w:caps/>
      <w:color w:val="auto"/>
      <w:spacing w:val="8"/>
      <w:kern w:val="32"/>
      <w:sz w:val="24"/>
      <w:szCs w:val="28"/>
      <w:lang w:eastAsia="cs-CZ"/>
    </w:rPr>
  </w:style>
  <w:style w:type="character" w:customStyle="1" w:styleId="An1Char">
    <w:name w:val="!An 1. Char"/>
    <w:basedOn w:val="Standardnpsmoodstavce"/>
    <w:link w:val="An1"/>
    <w:locked/>
    <w:rsid w:val="00494CC2"/>
    <w:rPr>
      <w:rFonts w:ascii="Calibri Light" w:eastAsia="Times New Roman" w:hAnsi="Calibri Light" w:cs="Arial"/>
      <w:b/>
      <w:bCs/>
      <w:caps/>
      <w:spacing w:val="8"/>
      <w:kern w:val="32"/>
      <w:sz w:val="24"/>
      <w:szCs w:val="28"/>
      <w:shd w:val="clear" w:color="auto" w:fill="FFFFFF"/>
      <w:lang w:eastAsia="cs-CZ"/>
    </w:rPr>
  </w:style>
  <w:style w:type="paragraph" w:customStyle="1" w:styleId="An11">
    <w:name w:val="!An 1.1."/>
    <w:basedOn w:val="Nadpis2"/>
    <w:next w:val="AnNormal"/>
    <w:link w:val="An11Char"/>
    <w:qFormat/>
    <w:rsid w:val="00494CC2"/>
    <w:pPr>
      <w:keepNext w:val="0"/>
      <w:keepLines w:val="0"/>
      <w:numPr>
        <w:ilvl w:val="1"/>
        <w:numId w:val="5"/>
      </w:numPr>
      <w:shd w:val="clear" w:color="auto" w:fill="FFFFFF"/>
      <w:tabs>
        <w:tab w:val="left" w:pos="709"/>
        <w:tab w:val="left" w:pos="7655"/>
      </w:tabs>
      <w:spacing w:before="240" w:after="120" w:line="240" w:lineRule="auto"/>
      <w:ind w:left="709" w:hanging="709"/>
      <w:jc w:val="both"/>
    </w:pPr>
    <w:rPr>
      <w:rFonts w:ascii="Calibri" w:eastAsia="Times New Roman" w:hAnsi="Calibri" w:cs="Arial"/>
      <w:b/>
      <w:bCs/>
      <w:iCs/>
      <w:smallCaps/>
      <w:color w:val="auto"/>
      <w:spacing w:val="8"/>
      <w:sz w:val="24"/>
      <w:szCs w:val="28"/>
      <w:lang w:eastAsia="cs-CZ"/>
    </w:rPr>
  </w:style>
  <w:style w:type="paragraph" w:customStyle="1" w:styleId="An1">
    <w:name w:val="!An 1."/>
    <w:basedOn w:val="Nadpis1"/>
    <w:next w:val="An11"/>
    <w:link w:val="An1Char"/>
    <w:qFormat/>
    <w:rsid w:val="00494CC2"/>
    <w:pPr>
      <w:numPr>
        <w:numId w:val="5"/>
      </w:numPr>
      <w:shd w:val="clear" w:color="auto" w:fill="FFFFFF"/>
      <w:tabs>
        <w:tab w:val="left" w:pos="709"/>
      </w:tabs>
      <w:spacing w:before="480" w:after="120" w:line="240" w:lineRule="auto"/>
      <w:ind w:left="709" w:hanging="709"/>
      <w:jc w:val="both"/>
    </w:pPr>
    <w:rPr>
      <w:rFonts w:ascii="Calibri Light" w:eastAsia="Times New Roman" w:hAnsi="Calibri Light" w:cs="Arial"/>
      <w:b/>
      <w:bCs/>
      <w:caps/>
      <w:color w:val="auto"/>
      <w:spacing w:val="8"/>
      <w:kern w:val="32"/>
      <w:sz w:val="24"/>
      <w:szCs w:val="28"/>
      <w:lang w:eastAsia="cs-CZ"/>
    </w:rPr>
  </w:style>
  <w:style w:type="character" w:customStyle="1" w:styleId="An11Char">
    <w:name w:val="!An 1.1. Char"/>
    <w:basedOn w:val="Standardnpsmoodstavce"/>
    <w:link w:val="An11"/>
    <w:locked/>
    <w:rsid w:val="00494CC2"/>
    <w:rPr>
      <w:rFonts w:ascii="Calibri" w:eastAsia="Times New Roman" w:hAnsi="Calibri" w:cs="Arial"/>
      <w:b/>
      <w:bCs/>
      <w:iCs/>
      <w:smallCaps/>
      <w:spacing w:val="8"/>
      <w:sz w:val="24"/>
      <w:szCs w:val="28"/>
      <w:shd w:val="clear" w:color="auto" w:fill="FFFFFF"/>
      <w:lang w:eastAsia="cs-CZ"/>
    </w:rPr>
  </w:style>
  <w:style w:type="paragraph" w:customStyle="1" w:styleId="AnNormal">
    <w:name w:val="!An Normal"/>
    <w:basedOn w:val="Normln"/>
    <w:link w:val="AnNormalChar"/>
    <w:qFormat/>
    <w:rsid w:val="00494CC2"/>
    <w:pPr>
      <w:shd w:val="clear" w:color="auto" w:fill="FFFFFF"/>
      <w:spacing w:before="120" w:after="120" w:line="240" w:lineRule="auto"/>
      <w:ind w:left="709"/>
      <w:jc w:val="both"/>
    </w:pPr>
    <w:rPr>
      <w:rFonts w:ascii="Calibri" w:eastAsia="Calibri" w:hAnsi="Calibri" w:cs="Times New Roman"/>
      <w:lang w:eastAsia="cs-CZ"/>
    </w:rPr>
  </w:style>
  <w:style w:type="character" w:customStyle="1" w:styleId="An111Char">
    <w:name w:val="!An 1.1.1. Char"/>
    <w:basedOn w:val="Standardnpsmoodstavce"/>
    <w:link w:val="An111"/>
    <w:locked/>
    <w:rsid w:val="00494CC2"/>
    <w:rPr>
      <w:rFonts w:ascii="Calibri Light" w:eastAsia="Times New Roman" w:hAnsi="Calibri Light" w:cs="Calibri Light"/>
      <w:b/>
      <w:bCs/>
      <w:sz w:val="24"/>
      <w:szCs w:val="26"/>
      <w:shd w:val="clear" w:color="auto" w:fill="FFFFFF"/>
      <w:lang w:eastAsia="cs-CZ"/>
    </w:rPr>
  </w:style>
  <w:style w:type="paragraph" w:customStyle="1" w:styleId="An111">
    <w:name w:val="!An 1.1.1."/>
    <w:basedOn w:val="Nadpis3"/>
    <w:next w:val="AnNormal"/>
    <w:link w:val="An111Char"/>
    <w:qFormat/>
    <w:rsid w:val="00494CC2"/>
    <w:pPr>
      <w:numPr>
        <w:ilvl w:val="2"/>
        <w:numId w:val="5"/>
      </w:numPr>
      <w:shd w:val="clear" w:color="auto" w:fill="FFFFFF"/>
      <w:spacing w:before="240" w:after="120" w:line="240" w:lineRule="auto"/>
      <w:ind w:left="709" w:hanging="709"/>
      <w:jc w:val="both"/>
    </w:pPr>
    <w:rPr>
      <w:rFonts w:ascii="Calibri Light" w:eastAsia="Times New Roman" w:hAnsi="Calibri Light" w:cs="Calibri Light"/>
      <w:b/>
      <w:bCs/>
      <w:color w:val="auto"/>
      <w:szCs w:val="26"/>
      <w:lang w:eastAsia="cs-CZ"/>
    </w:rPr>
  </w:style>
  <w:style w:type="character" w:customStyle="1" w:styleId="AnShrnut-normalChar">
    <w:name w:val="!An Shrnutí - normal Char"/>
    <w:basedOn w:val="Standardnpsmoodstavce"/>
    <w:link w:val="AnShrnut-normal"/>
    <w:locked/>
    <w:rsid w:val="00494CC2"/>
    <w:rPr>
      <w:rFonts w:ascii="Calibri" w:eastAsia="Calibri" w:hAnsi="Calibri" w:cs="Times New Roman"/>
      <w:sz w:val="24"/>
      <w:shd w:val="clear" w:color="auto" w:fill="FFFFFF"/>
      <w:lang w:eastAsia="cs-CZ"/>
    </w:rPr>
  </w:style>
  <w:style w:type="paragraph" w:customStyle="1" w:styleId="AnShrnut-normal">
    <w:name w:val="!An Shrnutí - normal"/>
    <w:basedOn w:val="Normln"/>
    <w:link w:val="AnShrnut-normalChar"/>
    <w:qFormat/>
    <w:rsid w:val="00494CC2"/>
    <w:pPr>
      <w:shd w:val="clear" w:color="auto" w:fill="FFFFFF"/>
      <w:spacing w:before="120" w:after="120" w:line="240" w:lineRule="auto"/>
      <w:jc w:val="both"/>
    </w:pPr>
    <w:rPr>
      <w:rFonts w:ascii="Calibri" w:eastAsia="Calibri" w:hAnsi="Calibri" w:cs="Times New Roman"/>
      <w:lang w:eastAsia="cs-CZ"/>
    </w:rPr>
  </w:style>
  <w:style w:type="character" w:customStyle="1" w:styleId="AnShnut-mChar">
    <w:name w:val="!An Shnutí - řím. č. Char"/>
    <w:basedOn w:val="Standardnpsmoodstavce"/>
    <w:link w:val="AnShnut-m"/>
    <w:locked/>
    <w:rsid w:val="00494CC2"/>
    <w:rPr>
      <w:rFonts w:ascii="Calibri" w:eastAsia="Times New Roman" w:hAnsi="Calibri" w:cs="Times New Roman"/>
      <w:sz w:val="24"/>
      <w:szCs w:val="24"/>
      <w:shd w:val="clear" w:color="auto" w:fill="FFFFFF"/>
      <w:lang w:eastAsia="cs-CZ"/>
    </w:rPr>
  </w:style>
  <w:style w:type="paragraph" w:customStyle="1" w:styleId="AnShnut-m">
    <w:name w:val="!An Shnutí - řím. č."/>
    <w:basedOn w:val="Normln"/>
    <w:link w:val="AnShnut-mChar"/>
    <w:qFormat/>
    <w:rsid w:val="00494CC2"/>
    <w:pPr>
      <w:numPr>
        <w:numId w:val="2"/>
      </w:numPr>
      <w:shd w:val="clear" w:color="auto" w:fill="FFFFFF"/>
      <w:spacing w:before="120" w:after="120" w:line="240" w:lineRule="auto"/>
      <w:ind w:hanging="720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AnNormalChar">
    <w:name w:val="!An Normal Char"/>
    <w:basedOn w:val="Standardnpsmoodstavce"/>
    <w:link w:val="AnNormal"/>
    <w:locked/>
    <w:rsid w:val="00494CC2"/>
    <w:rPr>
      <w:rFonts w:ascii="Calibri" w:eastAsia="Calibri" w:hAnsi="Calibri" w:cs="Times New Roman"/>
      <w:sz w:val="24"/>
      <w:shd w:val="clear" w:color="auto" w:fill="FFFFFF"/>
      <w:lang w:eastAsia="cs-CZ"/>
    </w:rPr>
  </w:style>
  <w:style w:type="character" w:customStyle="1" w:styleId="AnZvr-imChar">
    <w:name w:val="!An Závěr - řim. č. Char"/>
    <w:basedOn w:val="AnShnut-mChar"/>
    <w:link w:val="AnZvr-im"/>
    <w:locked/>
    <w:rsid w:val="00FF6A33"/>
    <w:rPr>
      <w:rFonts w:ascii="Calibri" w:eastAsia="Times New Roman" w:hAnsi="Calibri" w:cs="Times New Roman"/>
      <w:b/>
      <w:sz w:val="24"/>
      <w:szCs w:val="24"/>
      <w:shd w:val="clear" w:color="auto" w:fill="FFFFFF"/>
      <w:lang w:eastAsia="cs-CZ"/>
    </w:rPr>
  </w:style>
  <w:style w:type="paragraph" w:customStyle="1" w:styleId="AnZvr-im">
    <w:name w:val="!An Závěr - řim. č."/>
    <w:basedOn w:val="AnShnut-m"/>
    <w:link w:val="AnZvr-imChar"/>
    <w:qFormat/>
    <w:rsid w:val="00FF6A33"/>
    <w:pPr>
      <w:numPr>
        <w:numId w:val="3"/>
      </w:numPr>
      <w:ind w:left="1418" w:hanging="709"/>
    </w:pPr>
    <w:rPr>
      <w:b/>
    </w:rPr>
  </w:style>
  <w:style w:type="character" w:customStyle="1" w:styleId="AnNormal-sliChar">
    <w:name w:val="!An Normal - čísl. i Char"/>
    <w:basedOn w:val="Standardnpsmoodstavce"/>
    <w:link w:val="AnNormal-sli"/>
    <w:locked/>
    <w:rsid w:val="00494CC2"/>
    <w:rPr>
      <w:rFonts w:ascii="Calibri" w:eastAsia="Times New Roman" w:hAnsi="Calibri" w:cs="Times New Roman"/>
      <w:sz w:val="24"/>
      <w:szCs w:val="24"/>
      <w:shd w:val="clear" w:color="auto" w:fill="FFFFFF"/>
      <w:lang w:eastAsia="cs-CZ"/>
    </w:rPr>
  </w:style>
  <w:style w:type="paragraph" w:customStyle="1" w:styleId="AnNormal-sli">
    <w:name w:val="!An Normal - čísl. i"/>
    <w:basedOn w:val="Normln"/>
    <w:link w:val="AnNormal-sliChar"/>
    <w:qFormat/>
    <w:rsid w:val="00494CC2"/>
    <w:pPr>
      <w:keepNext/>
      <w:keepLines/>
      <w:numPr>
        <w:numId w:val="4"/>
      </w:numPr>
      <w:shd w:val="clear" w:color="auto" w:fill="FFFFFF"/>
      <w:spacing w:before="120" w:after="120" w:line="240" w:lineRule="auto"/>
      <w:ind w:hanging="720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494CC2"/>
    <w:rPr>
      <w:color w:val="808080"/>
    </w:rPr>
  </w:style>
  <w:style w:type="table" w:styleId="Mkatabulky">
    <w:name w:val="Table Grid"/>
    <w:basedOn w:val="Normlntabulka"/>
    <w:uiPriority w:val="59"/>
    <w:rsid w:val="0049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94CC2"/>
    <w:pPr>
      <w:numPr>
        <w:numId w:val="5"/>
      </w:numPr>
    </w:pPr>
  </w:style>
  <w:style w:type="paragraph" w:styleId="Bezmezer">
    <w:name w:val="No Spacing"/>
    <w:aliases w:val="N - bez"/>
    <w:uiPriority w:val="1"/>
    <w:rsid w:val="00494CC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49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C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C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-bold">
    <w:name w:val="Normal - bold"/>
    <w:basedOn w:val="Standardnpsmoodstavce"/>
    <w:uiPriority w:val="1"/>
    <w:rsid w:val="00B24757"/>
    <w:rPr>
      <w:b/>
    </w:rPr>
  </w:style>
  <w:style w:type="paragraph" w:customStyle="1" w:styleId="Styl1a">
    <w:name w:val="Styl1 a)"/>
    <w:basedOn w:val="Odstavecseseznamem"/>
    <w:link w:val="Styl1aChar"/>
    <w:qFormat/>
    <w:rsid w:val="00C72356"/>
    <w:pPr>
      <w:numPr>
        <w:numId w:val="6"/>
      </w:numPr>
      <w:spacing w:before="120" w:after="120" w:line="240" w:lineRule="auto"/>
      <w:jc w:val="both"/>
    </w:pPr>
    <w:rPr>
      <w:rFonts w:ascii="Calibri" w:eastAsia="Times New Roman" w:hAnsi="Calibri" w:cs="Times New Roman"/>
      <w:szCs w:val="24"/>
      <w:shd w:val="clear" w:color="auto" w:fill="FFFFFF"/>
      <w:lang w:eastAsia="cs-CZ"/>
    </w:rPr>
  </w:style>
  <w:style w:type="character" w:customStyle="1" w:styleId="Styl1aChar">
    <w:name w:val="Styl1 a) Char"/>
    <w:basedOn w:val="Standardnpsmoodstavce"/>
    <w:link w:val="Styl1a"/>
    <w:rsid w:val="00C72356"/>
    <w:rPr>
      <w:rFonts w:ascii="Calibri" w:eastAsia="Times New Roman" w:hAnsi="Calibri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C72356"/>
    <w:pPr>
      <w:ind w:left="720"/>
      <w:contextualSpacing/>
    </w:pPr>
  </w:style>
  <w:style w:type="character" w:customStyle="1" w:styleId="NZEVChar0">
    <w:name w:val="NÁZEV Char"/>
    <w:link w:val="NZEV0"/>
    <w:locked/>
    <w:rsid w:val="00A26D1F"/>
    <w:rPr>
      <w:rFonts w:ascii="Calibri Light" w:hAnsi="Calibri Light"/>
      <w:caps/>
      <w:sz w:val="40"/>
      <w:szCs w:val="32"/>
    </w:rPr>
  </w:style>
  <w:style w:type="paragraph" w:customStyle="1" w:styleId="NZEV0">
    <w:name w:val="NÁZEV"/>
    <w:basedOn w:val="Normln"/>
    <w:next w:val="Normln"/>
    <w:link w:val="NZEVChar0"/>
    <w:rsid w:val="00A26D1F"/>
    <w:pPr>
      <w:spacing w:before="240" w:after="120" w:line="240" w:lineRule="auto"/>
      <w:jc w:val="center"/>
    </w:pPr>
    <w:rPr>
      <w:rFonts w:ascii="Calibri Light" w:hAnsi="Calibri Light"/>
      <w:caps/>
      <w:sz w:val="40"/>
      <w:szCs w:val="32"/>
    </w:rPr>
  </w:style>
  <w:style w:type="character" w:customStyle="1" w:styleId="NormalChart">
    <w:name w:val="Normal Chart"/>
    <w:uiPriority w:val="1"/>
    <w:rsid w:val="00A26D1F"/>
    <w:rPr>
      <w:lang w:eastAsia="en-US"/>
    </w:rPr>
  </w:style>
  <w:style w:type="paragraph" w:customStyle="1" w:styleId="SML1">
    <w:name w:val="!SML 1."/>
    <w:basedOn w:val="Nadpis3"/>
    <w:next w:val="SML11"/>
    <w:link w:val="SML1Char"/>
    <w:qFormat/>
    <w:rsid w:val="00FF6A33"/>
    <w:pPr>
      <w:keepLines w:val="0"/>
      <w:numPr>
        <w:numId w:val="7"/>
      </w:numPr>
      <w:spacing w:before="240" w:after="120" w:line="240" w:lineRule="auto"/>
      <w:ind w:left="709" w:hanging="709"/>
      <w:jc w:val="both"/>
      <w:outlineLvl w:val="0"/>
    </w:pPr>
    <w:rPr>
      <w:rFonts w:ascii="Calibri" w:eastAsia="Times New Roman" w:hAnsi="Calibri" w:cs="Arial"/>
      <w:b/>
      <w:bCs/>
      <w:color w:val="auto"/>
      <w:szCs w:val="26"/>
      <w:shd w:val="clear" w:color="auto" w:fill="FFFFFF"/>
      <w:lang w:eastAsia="cs-CZ"/>
    </w:rPr>
  </w:style>
  <w:style w:type="character" w:customStyle="1" w:styleId="SML1Char">
    <w:name w:val="!SML 1. Char"/>
    <w:basedOn w:val="Standardnpsmoodstavce"/>
    <w:link w:val="SML1"/>
    <w:rsid w:val="00FF6A33"/>
    <w:rPr>
      <w:rFonts w:ascii="Calibri" w:eastAsia="Times New Roman" w:hAnsi="Calibri" w:cs="Arial"/>
      <w:b/>
      <w:bCs/>
      <w:sz w:val="24"/>
      <w:szCs w:val="26"/>
      <w:lang w:eastAsia="cs-CZ"/>
    </w:rPr>
  </w:style>
  <w:style w:type="paragraph" w:customStyle="1" w:styleId="SML11">
    <w:name w:val="!SML 1.1."/>
    <w:basedOn w:val="SML1"/>
    <w:link w:val="SML11Char"/>
    <w:qFormat/>
    <w:rsid w:val="004D7C4F"/>
    <w:pPr>
      <w:keepNext w:val="0"/>
      <w:numPr>
        <w:ilvl w:val="1"/>
      </w:numPr>
      <w:spacing w:before="120"/>
      <w:outlineLvl w:val="1"/>
    </w:pPr>
    <w:rPr>
      <w:b w:val="0"/>
    </w:rPr>
  </w:style>
  <w:style w:type="character" w:customStyle="1" w:styleId="SML11Char">
    <w:name w:val="!SML 1.1. Char"/>
    <w:basedOn w:val="SML1Char"/>
    <w:link w:val="SML11"/>
    <w:rsid w:val="004D7C4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paragraph" w:customStyle="1" w:styleId="SML111">
    <w:name w:val="!SML 1.1.1."/>
    <w:basedOn w:val="SML11"/>
    <w:link w:val="SML111Char"/>
    <w:qFormat/>
    <w:rsid w:val="004D7C4F"/>
    <w:pPr>
      <w:numPr>
        <w:ilvl w:val="2"/>
      </w:numPr>
      <w:ind w:left="1701" w:hanging="981"/>
    </w:pPr>
  </w:style>
  <w:style w:type="paragraph" w:customStyle="1" w:styleId="SMLi">
    <w:name w:val="!SML i."/>
    <w:basedOn w:val="SML111"/>
    <w:link w:val="SMLiChar"/>
    <w:qFormat/>
    <w:rsid w:val="00A26D1F"/>
    <w:pPr>
      <w:numPr>
        <w:ilvl w:val="3"/>
      </w:numPr>
      <w:ind w:left="2268" w:hanging="567"/>
    </w:pPr>
  </w:style>
  <w:style w:type="character" w:customStyle="1" w:styleId="SML111Char">
    <w:name w:val="!SML 1.1.1. Char"/>
    <w:basedOn w:val="SML11Char"/>
    <w:link w:val="SML111"/>
    <w:rsid w:val="004D7C4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character" w:customStyle="1" w:styleId="SMLiChar">
    <w:name w:val="!SML i. Char"/>
    <w:basedOn w:val="SML111Char"/>
    <w:link w:val="SMLi"/>
    <w:rsid w:val="00A26D1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character" w:customStyle="1" w:styleId="NormalUnderlined">
    <w:name w:val="Normal Underlined"/>
    <w:basedOn w:val="Standardnpsmoodstavce"/>
    <w:uiPriority w:val="1"/>
    <w:rsid w:val="00A26D1F"/>
    <w:rPr>
      <w:rFonts w:asciiTheme="minorHAnsi" w:hAnsiTheme="minorHAnsi"/>
      <w:sz w:val="24"/>
      <w:u w:val="single"/>
    </w:rPr>
  </w:style>
  <w:style w:type="paragraph" w:customStyle="1" w:styleId="SMLOdrka">
    <w:name w:val="SML Odrážka"/>
    <w:basedOn w:val="SMLi"/>
    <w:link w:val="SMLOdrkaChar"/>
    <w:rsid w:val="00A26D1F"/>
    <w:pPr>
      <w:numPr>
        <w:ilvl w:val="0"/>
        <w:numId w:val="8"/>
      </w:numPr>
      <w:ind w:left="1701" w:hanging="425"/>
    </w:pPr>
  </w:style>
  <w:style w:type="character" w:customStyle="1" w:styleId="SMLOdrkaChar">
    <w:name w:val="SML Odrážka Char"/>
    <w:basedOn w:val="SMLiChar"/>
    <w:link w:val="SMLOdrka"/>
    <w:rsid w:val="00A26D1F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835"/>
    <w:rPr>
      <w:rFonts w:ascii="Segoe UI" w:hAnsi="Segoe UI" w:cs="Segoe UI"/>
      <w:sz w:val="18"/>
      <w:szCs w:val="18"/>
    </w:rPr>
  </w:style>
  <w:style w:type="character" w:customStyle="1" w:styleId="Styl2">
    <w:name w:val="Styl2"/>
    <w:basedOn w:val="Standardnpsmoodstavce"/>
    <w:uiPriority w:val="1"/>
    <w:rsid w:val="00C907E6"/>
    <w:rPr>
      <w:b/>
      <w:i/>
    </w:rPr>
  </w:style>
  <w:style w:type="character" w:customStyle="1" w:styleId="Styl3">
    <w:name w:val="Styl3"/>
    <w:basedOn w:val="Standardnpsmoodstavce"/>
    <w:uiPriority w:val="1"/>
    <w:rsid w:val="000C3523"/>
    <w:rPr>
      <w:b/>
    </w:rPr>
  </w:style>
  <w:style w:type="character" w:customStyle="1" w:styleId="NormalBold">
    <w:name w:val="Normal Bold"/>
    <w:basedOn w:val="Standardnpsmoodstavce"/>
    <w:uiPriority w:val="1"/>
    <w:rsid w:val="009E276C"/>
    <w:rPr>
      <w:rFonts w:asciiTheme="minorHAnsi" w:hAnsiTheme="minorHAnsi"/>
      <w:b/>
      <w:sz w:val="24"/>
    </w:rPr>
  </w:style>
  <w:style w:type="paragraph" w:customStyle="1" w:styleId="BA1E66F24C82455E9867E71BA5CA76A8">
    <w:name w:val="BA1E66F24C82455E9867E71BA5CA76A8"/>
    <w:rsid w:val="009E276C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B77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77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77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77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77D0"/>
    <w:rPr>
      <w:b/>
      <w:bCs/>
      <w:sz w:val="20"/>
      <w:szCs w:val="20"/>
    </w:rPr>
  </w:style>
  <w:style w:type="character" w:customStyle="1" w:styleId="normaltextrun">
    <w:name w:val="normaltextrun"/>
    <w:basedOn w:val="Standardnpsmoodstavce"/>
    <w:rsid w:val="004877E7"/>
  </w:style>
  <w:style w:type="character" w:customStyle="1" w:styleId="eop">
    <w:name w:val="eop"/>
    <w:basedOn w:val="Standardnpsmoodstavce"/>
    <w:rsid w:val="0048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isk%20Google\KROUPAHEL&#193;N\KAM\Smlouva%20-%20p&#345;ekla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51310-FF43-4A61-ABA0-F572DA8F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- překlad</Template>
  <TotalTime>2</TotalTime>
  <Pages>7</Pages>
  <Words>2329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Vondráček | KROUPAHELÁN</dc:creator>
  <cp:lastModifiedBy>Hana Stará</cp:lastModifiedBy>
  <cp:revision>3</cp:revision>
  <cp:lastPrinted>2022-02-14T14:01:00Z</cp:lastPrinted>
  <dcterms:created xsi:type="dcterms:W3CDTF">2022-11-23T13:45:00Z</dcterms:created>
  <dcterms:modified xsi:type="dcterms:W3CDTF">2022-11-23T13:46:00Z</dcterms:modified>
</cp:coreProperties>
</file>