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 xml:space="preserve">Seznam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DE06B4">
              <w:rPr>
                <w:rFonts w:asciiTheme="minorHAnsi" w:hAnsiTheme="minorHAnsi"/>
                <w:b/>
              </w:rPr>
            </w:r>
            <w:r w:rsidR="00DE06B4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75640D" w:rsidP="00D36854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D36854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D36854">
              <w:rPr>
                <w:rFonts w:asciiTheme="minorHAnsi" w:hAnsiTheme="minorHAnsi"/>
                <w:b/>
              </w:rPr>
              <w:t>3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2E" w:rsidRPr="00B6472E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B6472E">
              <w:rPr>
                <w:rFonts w:asciiTheme="minorHAnsi" w:hAnsiTheme="minorHAnsi"/>
                <w:sz w:val="20"/>
                <w:szCs w:val="20"/>
              </w:rPr>
              <w:t xml:space="preserve">říjem a výdej Obyčejných psaní, příjem a výdej Obyčejných zásilek do/ze zahraničí, příjem a výdej Obyčejných slepeckých zásilek vnitrostátních a do/ze zahraničí, příjem a výdej </w:t>
            </w:r>
            <w:proofErr w:type="spellStart"/>
            <w:r w:rsidRPr="00B6472E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B6472E">
              <w:rPr>
                <w:rFonts w:asciiTheme="minorHAnsi" w:hAnsiTheme="minorHAnsi"/>
                <w:sz w:val="20"/>
                <w:szCs w:val="20"/>
              </w:rPr>
              <w:t xml:space="preserve"> py</w:t>
            </w:r>
            <w:r>
              <w:rPr>
                <w:rFonts w:asciiTheme="minorHAnsi" w:hAnsiTheme="minorHAnsi"/>
                <w:sz w:val="20"/>
                <w:szCs w:val="20"/>
              </w:rPr>
              <w:t>tlů Obyčejných do/ze zahraničí</w:t>
            </w:r>
          </w:p>
          <w:p w:rsidR="00B6472E" w:rsidRPr="00B6472E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B6472E">
              <w:rPr>
                <w:rFonts w:asciiTheme="minorHAnsi" w:hAnsiTheme="minorHAnsi"/>
                <w:sz w:val="20"/>
                <w:szCs w:val="20"/>
              </w:rPr>
              <w:t xml:space="preserve">říjem a výdej Doporučených psaní, příjem a výdej Doporučených zásilek do/ze zahraničí, příjem a výdej Doporučených balíčků, příjem a výdej Doporučených slepeckých zásilek vnitrostátních a do/ze zahraničí, příjem a výdej </w:t>
            </w:r>
            <w:proofErr w:type="spellStart"/>
            <w:r w:rsidRPr="00B6472E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B6472E">
              <w:rPr>
                <w:rFonts w:asciiTheme="minorHAnsi" w:hAnsiTheme="minorHAnsi"/>
                <w:sz w:val="20"/>
                <w:szCs w:val="20"/>
              </w:rPr>
              <w:t xml:space="preserve"> pytlů - Doporučených do/ze zahraničí, příjem a výdej Cenných psaní vn</w:t>
            </w:r>
            <w:r>
              <w:rPr>
                <w:rFonts w:asciiTheme="minorHAnsi" w:hAnsiTheme="minorHAnsi"/>
                <w:sz w:val="20"/>
                <w:szCs w:val="20"/>
              </w:rPr>
              <w:t>itrostátních a do/ze zahraničí</w:t>
            </w:r>
          </w:p>
          <w:p w:rsidR="00B6472E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B6472E">
              <w:rPr>
                <w:rFonts w:asciiTheme="minorHAnsi" w:hAnsiTheme="minorHAnsi"/>
                <w:sz w:val="20"/>
                <w:szCs w:val="20"/>
              </w:rPr>
              <w:t xml:space="preserve">říjem a výdej Obyčejných balíků vnitrostátních a ze zahraničí, příjem Standardních balíků, příjem a výdej Cenných balíků vnitrostátních a do/ze zahraničí, příjem a výdej Balíků Do ruky, příjem a výdej Balíků Na poštu, příjem zásilek EMS vnitrostátních a do zahraničí, výdej zásilek </w:t>
            </w:r>
            <w:r>
              <w:rPr>
                <w:rFonts w:asciiTheme="minorHAnsi" w:hAnsiTheme="minorHAnsi"/>
                <w:sz w:val="20"/>
                <w:szCs w:val="20"/>
              </w:rPr>
              <w:t>EMS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říjem Poštovních poukázek A, B, C, D, Z/A, Z/C a platebních dokladů SIPO.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říjem a výdej dalších zásilek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ýplata hotovostí zasílaných prostřednictvím Poštovních poukázek B, C, D a vrácených Poštovních poukázek A, Z/A, Z/C, výplata dávek důchodů prostřednictvím uložených a odnosný</w:t>
            </w:r>
            <w:r>
              <w:rPr>
                <w:rFonts w:asciiTheme="minorHAnsi" w:hAnsiTheme="minorHAnsi"/>
                <w:sz w:val="20"/>
                <w:szCs w:val="20"/>
              </w:rPr>
              <w:t>ch Výplatních dokladů – Důchody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Pr="00CB59CD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9607D0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vklad v hotovosti na účet prostřednictvím platební karty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výběr hotovosti z účtu prostřednictvím platební karty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příkaz k úhradě z účtu prostřednictvím platební karty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 xml:space="preserve">bezhotovostní platba </w:t>
            </w:r>
            <w:proofErr w:type="spellStart"/>
            <w:r w:rsidRPr="009607D0">
              <w:rPr>
                <w:rFonts w:asciiTheme="minorHAnsi" w:hAnsiTheme="minorHAnsi"/>
                <w:sz w:val="20"/>
                <w:szCs w:val="20"/>
              </w:rPr>
              <w:t>Maxkartou</w:t>
            </w:r>
            <w:proofErr w:type="spellEnd"/>
            <w:r w:rsidRPr="009607D0">
              <w:rPr>
                <w:rFonts w:asciiTheme="minorHAnsi" w:hAnsiTheme="minorHAnsi"/>
                <w:sz w:val="20"/>
                <w:szCs w:val="20"/>
              </w:rPr>
              <w:t xml:space="preserve">/platební kartou za poskytnuté služby a zboží 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hotovostní příjem Složenek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vplacení dobírkových Složenek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bezhotovostní úhrada Složenky a Poštovní poukázky A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příjem výplatních šeků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vklady a výplaty na/z vkladní knížky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příjem příkazů k úhradě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příjem vkladových a úrokových poukázek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výdej příjmových dokladů</w:t>
            </w:r>
          </w:p>
          <w:p w:rsidR="002B3345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výplata šekových poukázek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DE06B4">
              <w:rPr>
                <w:rFonts w:asciiTheme="minorHAnsi" w:hAnsiTheme="minorHAnsi"/>
                <w:b/>
              </w:rPr>
            </w:r>
            <w:r w:rsidR="00DE06B4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0C4A58">
        <w:trPr>
          <w:trHeight w:val="56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50308" w:rsidRPr="00850308" w:rsidRDefault="00E815A5" w:rsidP="008503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  <w:p w:rsidR="002B3345" w:rsidRPr="00CB59CD" w:rsidRDefault="002B3345" w:rsidP="000C4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DE06B4">
              <w:rPr>
                <w:rFonts w:asciiTheme="minorHAnsi" w:hAnsiTheme="minorHAnsi"/>
                <w:b/>
              </w:rPr>
            </w:r>
            <w:r w:rsidR="00DE06B4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6A549F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7957D1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E06B4">
              <w:rPr>
                <w:rFonts w:asciiTheme="minorHAnsi" w:hAnsiTheme="minorHAnsi"/>
                <w:b/>
              </w:rPr>
            </w:r>
            <w:r w:rsidR="00DE06B4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7957D1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E06B4">
              <w:rPr>
                <w:rFonts w:asciiTheme="minorHAnsi" w:hAnsiTheme="minorHAnsi"/>
                <w:b/>
              </w:rPr>
            </w:r>
            <w:r w:rsidR="00DE06B4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7957D1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E06B4">
              <w:rPr>
                <w:rFonts w:asciiTheme="minorHAnsi" w:hAnsiTheme="minorHAnsi"/>
                <w:b/>
              </w:rPr>
            </w:r>
            <w:r w:rsidR="00DE06B4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E06B4">
              <w:rPr>
                <w:rFonts w:asciiTheme="minorHAnsi" w:hAnsiTheme="minorHAnsi"/>
                <w:b/>
              </w:rPr>
            </w:r>
            <w:r w:rsidR="00DE06B4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E41652" w:rsidP="00E416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7957D1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E06B4">
              <w:rPr>
                <w:rFonts w:asciiTheme="minorHAnsi" w:hAnsiTheme="minorHAnsi"/>
                <w:b/>
              </w:rPr>
            </w:r>
            <w:r w:rsidR="00DE06B4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22F5F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7957D1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E06B4">
              <w:rPr>
                <w:rFonts w:asciiTheme="minorHAnsi" w:hAnsiTheme="minorHAnsi"/>
                <w:b/>
              </w:rPr>
            </w:r>
            <w:r w:rsidR="00DE06B4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7957D1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max. 2 490</w:t>
            </w:r>
            <w:r w:rsidR="00105134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105134" w:rsidRPr="00CB59CD" w:rsidTr="000327FA">
        <w:trPr>
          <w:trHeight w:val="56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7957D1" w:rsidRDefault="007957D1">
      <w:pPr>
        <w:spacing w:line="240" w:lineRule="auto"/>
        <w:rPr>
          <w:b/>
          <w:szCs w:val="20"/>
        </w:rPr>
      </w:pPr>
      <w:r>
        <w:rPr>
          <w:b/>
          <w:szCs w:val="20"/>
        </w:rPr>
        <w:br w:type="page"/>
      </w: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E42DC9">
      <w:pPr>
        <w:pStyle w:val="cpNormal"/>
        <w:spacing w:after="0" w:line="260" w:lineRule="exact"/>
        <w:rPr>
          <w:b/>
          <w:szCs w:val="20"/>
        </w:rPr>
      </w:pPr>
      <w:r w:rsidRPr="000369CE">
        <w:rPr>
          <w:b/>
          <w:szCs w:val="20"/>
        </w:rPr>
        <w:t>Seznam transakcí pro variabilní odměnu</w:t>
      </w:r>
    </w:p>
    <w:p w:rsidR="00E815A5" w:rsidRDefault="00E815A5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W w:w="9973" w:type="dxa"/>
        <w:jc w:val="center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933"/>
      </w:tblGrid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Hr.výdej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Dop.slepecká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list.zásilky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bal.nad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Výdej B/CPS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815A5" w:rsidRPr="00E815A5" w:rsidTr="00E815A5">
        <w:trPr>
          <w:trHeight w:val="19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C0737A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ČSOB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příkaz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F61B3E" w:rsidRPr="007957D1" w:rsidRDefault="00E42DC9" w:rsidP="007957D1">
      <w:pPr>
        <w:spacing w:before="240"/>
        <w:rPr>
          <w:b/>
          <w:szCs w:val="20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</w:p>
    <w:sectPr w:rsidR="00F61B3E" w:rsidRPr="007957D1" w:rsidSect="00E42DC9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6B4" w:rsidRDefault="00DE06B4" w:rsidP="00E26E3A">
      <w:pPr>
        <w:spacing w:line="240" w:lineRule="auto"/>
      </w:pPr>
      <w:r>
        <w:separator/>
      </w:r>
    </w:p>
  </w:endnote>
  <w:endnote w:type="continuationSeparator" w:id="0">
    <w:p w:rsidR="00DE06B4" w:rsidRDefault="00DE06B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C33B7D">
      <w:rPr>
        <w:noProof/>
      </w:rPr>
      <w:t>1</w:t>
    </w:r>
    <w:r w:rsidR="00343E03">
      <w:rPr>
        <w:noProof/>
      </w:rPr>
      <w:fldChar w:fldCharType="end"/>
    </w:r>
    <w:r w:rsidR="004A6877">
      <w:t>/</w:t>
    </w:r>
    <w:r w:rsidR="00DE06B4">
      <w:fldChar w:fldCharType="begin"/>
    </w:r>
    <w:r w:rsidR="00DE06B4">
      <w:instrText xml:space="preserve"> NUMPAGES  \* Arabic  \* MERGEFORMAT </w:instrText>
    </w:r>
    <w:r w:rsidR="00DE06B4">
      <w:fldChar w:fldCharType="separate"/>
    </w:r>
    <w:r w:rsidR="00C33B7D">
      <w:rPr>
        <w:noProof/>
      </w:rPr>
      <w:t>4</w:t>
    </w:r>
    <w:r w:rsidR="00DE06B4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6B4" w:rsidRDefault="00DE06B4" w:rsidP="00E26E3A">
      <w:pPr>
        <w:spacing w:line="240" w:lineRule="auto"/>
      </w:pPr>
      <w:r>
        <w:separator/>
      </w:r>
    </w:p>
  </w:footnote>
  <w:footnote w:type="continuationSeparator" w:id="0">
    <w:p w:rsidR="00DE06B4" w:rsidRDefault="00DE06B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98D480D" wp14:editId="4C11FC5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90B07FF" wp14:editId="673EB2C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B5D60C5" wp14:editId="785655A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339F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4604"/>
    <w:rsid w:val="002661DF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736C"/>
    <w:rsid w:val="00327974"/>
    <w:rsid w:val="003350AA"/>
    <w:rsid w:val="00336C6B"/>
    <w:rsid w:val="003413EF"/>
    <w:rsid w:val="00341D45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2F5F"/>
    <w:rsid w:val="006243DF"/>
    <w:rsid w:val="0063054B"/>
    <w:rsid w:val="00631533"/>
    <w:rsid w:val="00632170"/>
    <w:rsid w:val="00633670"/>
    <w:rsid w:val="00633C23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7033AC"/>
    <w:rsid w:val="007236C5"/>
    <w:rsid w:val="007258B7"/>
    <w:rsid w:val="00731396"/>
    <w:rsid w:val="00732AD3"/>
    <w:rsid w:val="007401D3"/>
    <w:rsid w:val="00746493"/>
    <w:rsid w:val="0075374D"/>
    <w:rsid w:val="0075640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957D1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5507"/>
    <w:rsid w:val="00B96FA8"/>
    <w:rsid w:val="00B97216"/>
    <w:rsid w:val="00BA0444"/>
    <w:rsid w:val="00BA0D75"/>
    <w:rsid w:val="00BA4B21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B7D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36854"/>
    <w:rsid w:val="00D43067"/>
    <w:rsid w:val="00D44E0A"/>
    <w:rsid w:val="00D47A90"/>
    <w:rsid w:val="00D54BE8"/>
    <w:rsid w:val="00D57462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06B4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1652"/>
    <w:rsid w:val="00E42B80"/>
    <w:rsid w:val="00E42DC9"/>
    <w:rsid w:val="00E50071"/>
    <w:rsid w:val="00E53A1E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C0984"/>
    <w:rsid w:val="00EC16C4"/>
    <w:rsid w:val="00ED01F6"/>
    <w:rsid w:val="00ED240B"/>
    <w:rsid w:val="00EE19A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76F2A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0AFE8-B211-4D74-8503-648ECB21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4</Pages>
  <Words>838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Menclová Gabriela Ing.</cp:lastModifiedBy>
  <cp:revision>6</cp:revision>
  <cp:lastPrinted>2017-01-11T10:48:00Z</cp:lastPrinted>
  <dcterms:created xsi:type="dcterms:W3CDTF">2016-11-04T11:23:00Z</dcterms:created>
  <dcterms:modified xsi:type="dcterms:W3CDTF">2017-01-11T10:48:00Z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