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D5" w:rsidRPr="002379F6" w:rsidRDefault="00846295" w:rsidP="007D1CD5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97155</wp:posOffset>
                </wp:positionV>
                <wp:extent cx="3600450" cy="152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14" w:rsidRDefault="00C5741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619C4" w:rsidRDefault="002C5843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Airproject</w:t>
                            </w:r>
                            <w:proofErr w:type="spellEnd"/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group</w:t>
                            </w:r>
                            <w:proofErr w:type="spellEnd"/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 xml:space="preserve"> s.r.o.</w:t>
                            </w:r>
                          </w:p>
                          <w:p w:rsidR="002C5843" w:rsidRDefault="002C5843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Barrandova 404/28</w:t>
                            </w:r>
                          </w:p>
                          <w:p w:rsidR="002C5843" w:rsidRDefault="002C5843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326 00 Plzeň</w:t>
                            </w:r>
                          </w:p>
                          <w:p w:rsidR="002C5843" w:rsidRDefault="002C5843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IČ: 09820141</w:t>
                            </w:r>
                          </w:p>
                          <w:p w:rsidR="00374426" w:rsidRDefault="00374426" w:rsidP="0025314F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85pt;margin-top:7.65pt;width:283.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">
                <v:textbox>
                  <w:txbxContent>
                    <w:p w:rsidR="00C57414" w:rsidRDefault="00C57414">
                      <w:pPr>
                        <w:rPr>
                          <w:b/>
                          <w:bCs/>
                        </w:rPr>
                      </w:pPr>
                    </w:p>
                    <w:p w:rsidR="006619C4" w:rsidRDefault="002C5843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b/>
                          <w:w w:val="106"/>
                          <w:sz w:val="27"/>
                          <w:szCs w:val="27"/>
                        </w:rPr>
                      </w:pPr>
                      <w:proofErr w:type="spellStart"/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Airproject</w:t>
                      </w:r>
                      <w:proofErr w:type="spellEnd"/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group</w:t>
                      </w:r>
                      <w:proofErr w:type="spellEnd"/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 xml:space="preserve"> s.r.o.</w:t>
                      </w:r>
                    </w:p>
                    <w:p w:rsidR="002C5843" w:rsidRDefault="002C5843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b/>
                          <w:w w:val="106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Barrandova 404/28</w:t>
                      </w:r>
                    </w:p>
                    <w:p w:rsidR="002C5843" w:rsidRDefault="002C5843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b/>
                          <w:w w:val="106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326 00 Plzeň</w:t>
                      </w:r>
                    </w:p>
                    <w:p w:rsidR="002C5843" w:rsidRDefault="002C5843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IČ: 09820141</w:t>
                      </w:r>
                    </w:p>
                    <w:p w:rsidR="00374426" w:rsidRDefault="00374426" w:rsidP="0025314F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7D1CD5" w:rsidRPr="002379F6" w:rsidRDefault="007D1CD5" w:rsidP="004F02E1">
      <w:pPr>
        <w:rPr>
          <w:b/>
          <w:bCs/>
          <w:sz w:val="32"/>
          <w:szCs w:val="32"/>
        </w:rPr>
      </w:pPr>
      <w:r w:rsidRPr="002379F6">
        <w:rPr>
          <w:b/>
          <w:bCs/>
          <w:sz w:val="32"/>
          <w:szCs w:val="32"/>
        </w:rPr>
        <w:t>OBJEDNÁVKA</w:t>
      </w:r>
      <w:r w:rsidR="00374426" w:rsidRPr="002379F6">
        <w:rPr>
          <w:b/>
          <w:bCs/>
          <w:sz w:val="32"/>
          <w:szCs w:val="32"/>
        </w:rPr>
        <w:tab/>
      </w:r>
    </w:p>
    <w:p w:rsidR="00356372" w:rsidRPr="002379F6" w:rsidRDefault="00EC0D1F" w:rsidP="00EC0D1F">
      <w:pPr>
        <w:tabs>
          <w:tab w:val="left" w:pos="1095"/>
        </w:tabs>
        <w:rPr>
          <w:b/>
          <w:bCs/>
        </w:rPr>
      </w:pPr>
      <w:r w:rsidRPr="002379F6">
        <w:rPr>
          <w:b/>
          <w:bCs/>
        </w:rPr>
        <w:tab/>
      </w:r>
    </w:p>
    <w:p w:rsidR="00356372" w:rsidRPr="002379F6" w:rsidRDefault="0025314F" w:rsidP="007D1C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Dobřany dne: </w:t>
      </w:r>
      <w:proofErr w:type="gramStart"/>
      <w:r w:rsidR="002C5843">
        <w:rPr>
          <w:b/>
          <w:bCs/>
          <w:sz w:val="20"/>
          <w:szCs w:val="20"/>
        </w:rPr>
        <w:t>7.2.2023</w:t>
      </w:r>
      <w:proofErr w:type="gramEnd"/>
    </w:p>
    <w:p w:rsidR="00057220" w:rsidRPr="002379F6" w:rsidRDefault="00356372" w:rsidP="007D1CD5">
      <w:pPr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Příjemce:</w:t>
      </w:r>
    </w:p>
    <w:p w:rsidR="00356372" w:rsidRPr="002379F6" w:rsidRDefault="00057220" w:rsidP="004F02E1">
      <w:pPr>
        <w:ind w:firstLine="284"/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Psychiatrická nemocnice v Dobřanech</w:t>
      </w:r>
    </w:p>
    <w:p w:rsidR="00057220" w:rsidRPr="002379F6" w:rsidRDefault="00057220" w:rsidP="004F02E1">
      <w:pPr>
        <w:ind w:firstLine="284"/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Ústavní</w:t>
      </w:r>
    </w:p>
    <w:p w:rsidR="00057220" w:rsidRPr="002379F6" w:rsidRDefault="00057220" w:rsidP="004F02E1">
      <w:pPr>
        <w:ind w:firstLine="284"/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334 41  DOBŘANY</w:t>
      </w:r>
    </w:p>
    <w:p w:rsidR="00356372" w:rsidRPr="002379F6" w:rsidRDefault="00160431" w:rsidP="007D1C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ČESKÁ NÁRODNÍ BANKA</w:t>
      </w:r>
    </w:p>
    <w:p w:rsidR="00356372" w:rsidRPr="002379F6" w:rsidRDefault="00EC0D1F" w:rsidP="007D1CD5">
      <w:pPr>
        <w:rPr>
          <w:b/>
          <w:bCs/>
          <w:sz w:val="20"/>
          <w:szCs w:val="20"/>
        </w:rPr>
      </w:pPr>
      <w:proofErr w:type="spellStart"/>
      <w:proofErr w:type="gramStart"/>
      <w:r w:rsidRPr="002379F6">
        <w:rPr>
          <w:b/>
          <w:bCs/>
          <w:sz w:val="20"/>
          <w:szCs w:val="20"/>
        </w:rPr>
        <w:t>č</w:t>
      </w:r>
      <w:r w:rsidR="00E072DC">
        <w:rPr>
          <w:b/>
          <w:bCs/>
          <w:sz w:val="20"/>
          <w:szCs w:val="20"/>
        </w:rPr>
        <w:t>.ú</w:t>
      </w:r>
      <w:proofErr w:type="spellEnd"/>
      <w:r w:rsidR="00E072DC">
        <w:rPr>
          <w:b/>
          <w:bCs/>
          <w:sz w:val="20"/>
          <w:szCs w:val="20"/>
        </w:rPr>
        <w:t>.: 10006</w:t>
      </w:r>
      <w:proofErr w:type="gramEnd"/>
      <w:r w:rsidR="00E072DC">
        <w:rPr>
          <w:b/>
          <w:bCs/>
          <w:sz w:val="20"/>
          <w:szCs w:val="20"/>
        </w:rPr>
        <w:t>-7633361/0710</w:t>
      </w:r>
    </w:p>
    <w:p w:rsidR="00356372" w:rsidRPr="002379F6" w:rsidRDefault="00356372" w:rsidP="007D1CD5">
      <w:pPr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IČO: 00669792</w:t>
      </w:r>
    </w:p>
    <w:p w:rsidR="00356372" w:rsidRPr="002379F6" w:rsidRDefault="00356372" w:rsidP="007D1CD5">
      <w:pPr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DIČ: CZ00669792</w:t>
      </w:r>
    </w:p>
    <w:p w:rsidR="00F60F2E" w:rsidRPr="002379F6" w:rsidRDefault="00F60F2E" w:rsidP="007D1CD5">
      <w:pPr>
        <w:rPr>
          <w:b/>
          <w:bCs/>
        </w:rPr>
      </w:pPr>
    </w:p>
    <w:p w:rsidR="00F60F2E" w:rsidRPr="006619C4" w:rsidRDefault="00F60F2E" w:rsidP="007D1CD5">
      <w:pPr>
        <w:rPr>
          <w:bCs/>
        </w:rPr>
      </w:pPr>
    </w:p>
    <w:p w:rsidR="00374426" w:rsidRPr="006619C4" w:rsidRDefault="002C5843" w:rsidP="005F6F4E">
      <w:r>
        <w:rPr>
          <w:bCs/>
        </w:rPr>
        <w:t xml:space="preserve">Objednávka odborné demontáže stávajícího nefunkčního a montáž nového rotačního výměníku VZT jednotky SV5 ve stravovacím provozu v areálu PN v Dobřanech. </w:t>
      </w:r>
    </w:p>
    <w:p w:rsidR="0025314F" w:rsidRDefault="0025314F" w:rsidP="005F6F4E">
      <w:pPr>
        <w:rPr>
          <w:b/>
        </w:rPr>
      </w:pPr>
    </w:p>
    <w:p w:rsidR="0025314F" w:rsidRDefault="0025314F" w:rsidP="005F6F4E">
      <w:pPr>
        <w:rPr>
          <w:b/>
        </w:rPr>
      </w:pPr>
    </w:p>
    <w:p w:rsidR="0025314F" w:rsidRDefault="0025314F" w:rsidP="005F6F4E">
      <w:pPr>
        <w:rPr>
          <w:b/>
        </w:rPr>
      </w:pPr>
    </w:p>
    <w:p w:rsidR="00057220" w:rsidRDefault="00ED58D1" w:rsidP="005F6F4E">
      <w:pPr>
        <w:rPr>
          <w:b/>
        </w:rPr>
      </w:pPr>
      <w:r w:rsidRPr="00ED58D1">
        <w:rPr>
          <w:b/>
        </w:rPr>
        <w:t>Předpokládaná cena:</w:t>
      </w:r>
      <w:r w:rsidR="006619C4">
        <w:rPr>
          <w:b/>
        </w:rPr>
        <w:t xml:space="preserve"> </w:t>
      </w:r>
      <w:r w:rsidR="002C5843">
        <w:rPr>
          <w:b/>
        </w:rPr>
        <w:t>329 697</w:t>
      </w:r>
      <w:r w:rsidRPr="00ED58D1">
        <w:rPr>
          <w:b/>
        </w:rPr>
        <w:t>,- Kč bez DPH.</w:t>
      </w:r>
    </w:p>
    <w:p w:rsidR="00ED58D1" w:rsidRDefault="00ED58D1" w:rsidP="005F6F4E">
      <w:pPr>
        <w:rPr>
          <w:b/>
        </w:rPr>
      </w:pPr>
    </w:p>
    <w:p w:rsidR="00846295" w:rsidRDefault="00846295" w:rsidP="005F6F4E">
      <w:pPr>
        <w:rPr>
          <w:b/>
        </w:rPr>
      </w:pPr>
    </w:p>
    <w:p w:rsidR="00ED58D1" w:rsidRDefault="00ED58D1" w:rsidP="00ED58D1">
      <w:r>
        <w:t>Na vystavenou fakturu požadujeme splatnost 30 dnů od data jejího vystavení.</w:t>
      </w:r>
    </w:p>
    <w:p w:rsidR="00ED58D1" w:rsidRDefault="00ED58D1" w:rsidP="00ED58D1"/>
    <w:p w:rsidR="00ED58D1" w:rsidRDefault="00ED58D1" w:rsidP="00ED58D1">
      <w:r>
        <w:t xml:space="preserve">Fakturu zašlete prosím v elektronické podobě na adresu: </w:t>
      </w:r>
      <w:hyperlink r:id="rId6" w:history="1">
        <w:r>
          <w:rPr>
            <w:rStyle w:val="Hypertextovodkaz"/>
          </w:rPr>
          <w:t>fakturace@pld.cz</w:t>
        </w:r>
      </w:hyperlink>
      <w:r>
        <w:t xml:space="preserve"> </w:t>
      </w:r>
    </w:p>
    <w:p w:rsidR="00ED58D1" w:rsidRDefault="00ED58D1" w:rsidP="00ED58D1"/>
    <w:p w:rsidR="00ED58D1" w:rsidRDefault="00ED58D1" w:rsidP="00ED58D1"/>
    <w:p w:rsidR="00ED58D1" w:rsidRDefault="00ED58D1" w:rsidP="00ED58D1">
      <w:r>
        <w:t>Děkuji.</w:t>
      </w:r>
    </w:p>
    <w:p w:rsidR="00ED58D1" w:rsidRDefault="00ED58D1" w:rsidP="00ED58D1"/>
    <w:p w:rsidR="00ED58D1" w:rsidRDefault="00846295" w:rsidP="00ED58D1">
      <w:r>
        <w:t>…………………</w:t>
      </w:r>
    </w:p>
    <w:p w:rsidR="00ED58D1" w:rsidRDefault="002C5843" w:rsidP="00ED58D1">
      <w:r>
        <w:t>vedoucí energetiky</w:t>
      </w:r>
      <w:bookmarkStart w:id="0" w:name="_GoBack"/>
      <w:bookmarkEnd w:id="0"/>
    </w:p>
    <w:p w:rsidR="00ED58D1" w:rsidRDefault="00ED58D1" w:rsidP="00ED58D1">
      <w:r>
        <w:t>Psychiatrická nemocnice v Dobřanech</w:t>
      </w:r>
    </w:p>
    <w:p w:rsidR="00ED58D1" w:rsidRDefault="00ED58D1" w:rsidP="00ED58D1">
      <w:r>
        <w:t xml:space="preserve">E-mail: </w:t>
      </w:r>
      <w:r w:rsidR="00846295">
        <w:t>…………………….</w:t>
      </w:r>
    </w:p>
    <w:p w:rsidR="00ED58D1" w:rsidRDefault="00ED58D1" w:rsidP="00ED58D1"/>
    <w:p w:rsidR="00ED58D1" w:rsidRPr="00ED58D1" w:rsidRDefault="00ED58D1" w:rsidP="005F6F4E">
      <w:pPr>
        <w:rPr>
          <w:b/>
        </w:rPr>
      </w:pPr>
    </w:p>
    <w:sectPr w:rsidR="00ED58D1" w:rsidRPr="00ED58D1" w:rsidSect="004F02E1">
      <w:headerReference w:type="default" r:id="rId7"/>
      <w:footerReference w:type="default" r:id="rId8"/>
      <w:type w:val="continuous"/>
      <w:pgSz w:w="11906" w:h="16838"/>
      <w:pgMar w:top="1417" w:right="1133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BF" w:rsidRDefault="00892EBF">
      <w:r>
        <w:separator/>
      </w:r>
    </w:p>
  </w:endnote>
  <w:endnote w:type="continuationSeparator" w:id="0">
    <w:p w:rsidR="00892EBF" w:rsidRDefault="008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C9" w:rsidRDefault="00B962C9" w:rsidP="00B962C9"/>
  <w:p w:rsidR="00EC0D1F" w:rsidRPr="00057220" w:rsidRDefault="00EC0D1F" w:rsidP="00B962C9"/>
  <w:p w:rsidR="00B962C9" w:rsidRPr="00057220" w:rsidRDefault="00B962C9" w:rsidP="00B962C9"/>
  <w:p w:rsidR="00B962C9" w:rsidRDefault="00B962C9" w:rsidP="00374426">
    <w:pPr>
      <w:pStyle w:val="Zpat"/>
      <w:jc w:val="center"/>
    </w:pPr>
  </w:p>
  <w:p w:rsidR="00374426" w:rsidRDefault="00374426" w:rsidP="0037442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43">
      <w:rPr>
        <w:noProof/>
      </w:rPr>
      <w:t>1</w:t>
    </w:r>
    <w:r>
      <w:fldChar w:fldCharType="end"/>
    </w:r>
    <w:r>
      <w:t xml:space="preserve"> / </w:t>
    </w:r>
    <w:r w:rsidR="00892EBF">
      <w:fldChar w:fldCharType="begin"/>
    </w:r>
    <w:r w:rsidR="00892EBF">
      <w:instrText xml:space="preserve"> NUMPAGES   \* MERGEFORMAT </w:instrText>
    </w:r>
    <w:r w:rsidR="00892EBF">
      <w:fldChar w:fldCharType="separate"/>
    </w:r>
    <w:r w:rsidR="002C5843">
      <w:rPr>
        <w:noProof/>
      </w:rPr>
      <w:t>1</w:t>
    </w:r>
    <w:r w:rsidR="00892E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BF" w:rsidRDefault="00892EBF">
      <w:r>
        <w:separator/>
      </w:r>
    </w:p>
  </w:footnote>
  <w:footnote w:type="continuationSeparator" w:id="0">
    <w:p w:rsidR="00892EBF" w:rsidRDefault="0089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C9" w:rsidRPr="002379F6" w:rsidRDefault="00B962C9" w:rsidP="00B962C9">
    <w:pPr>
      <w:jc w:val="center"/>
      <w:rPr>
        <w:b/>
        <w:bCs/>
        <w:sz w:val="42"/>
        <w:szCs w:val="42"/>
      </w:rPr>
    </w:pPr>
    <w:r w:rsidRPr="002379F6">
      <w:rPr>
        <w:b/>
        <w:bCs/>
        <w:sz w:val="42"/>
        <w:szCs w:val="42"/>
      </w:rPr>
      <w:t xml:space="preserve">PSYCHIATRICKÁ </w:t>
    </w:r>
    <w:r w:rsidR="002379F6" w:rsidRPr="002379F6">
      <w:rPr>
        <w:b/>
        <w:bCs/>
        <w:sz w:val="42"/>
        <w:szCs w:val="42"/>
      </w:rPr>
      <w:t>NE</w:t>
    </w:r>
    <w:r w:rsidR="00F64C55" w:rsidRPr="002379F6">
      <w:rPr>
        <w:b/>
        <w:bCs/>
        <w:sz w:val="42"/>
        <w:szCs w:val="42"/>
      </w:rPr>
      <w:t>MOCNICE</w:t>
    </w:r>
    <w:r w:rsidRPr="002379F6">
      <w:rPr>
        <w:b/>
        <w:bCs/>
        <w:sz w:val="42"/>
        <w:szCs w:val="42"/>
      </w:rPr>
      <w:t xml:space="preserve"> V DOBŘANECH</w:t>
    </w:r>
  </w:p>
  <w:p w:rsidR="00B962C9" w:rsidRPr="00057220" w:rsidRDefault="00B962C9" w:rsidP="00B962C9">
    <w:pPr>
      <w:jc w:val="center"/>
    </w:pPr>
    <w:r w:rsidRPr="00057220">
      <w:t xml:space="preserve">PSČ 334 41 </w:t>
    </w:r>
    <w:r w:rsidR="00EC0D1F">
      <w:tab/>
    </w:r>
    <w:r w:rsidRPr="00057220">
      <w:t>Dobřany</w:t>
    </w:r>
  </w:p>
  <w:p w:rsidR="00B962C9" w:rsidRPr="004F02E1" w:rsidRDefault="00B962C9">
    <w:pPr>
      <w:pStyle w:val="Zhlav"/>
      <w:rPr>
        <w:sz w:val="20"/>
        <w:szCs w:val="20"/>
      </w:rPr>
    </w:pPr>
  </w:p>
  <w:p w:rsidR="00B962C9" w:rsidRPr="00B962C9" w:rsidRDefault="00B962C9" w:rsidP="00B962C9">
    <w:pPr>
      <w:jc w:val="center"/>
      <w:rPr>
        <w:sz w:val="20"/>
        <w:szCs w:val="20"/>
      </w:rPr>
    </w:pPr>
    <w:r w:rsidRPr="00B962C9">
      <w:rPr>
        <w:sz w:val="20"/>
        <w:szCs w:val="20"/>
      </w:rPr>
      <w:t>Tel.: 377 813 </w:t>
    </w:r>
    <w:r w:rsidR="002C5843">
      <w:rPr>
        <w:sz w:val="20"/>
        <w:szCs w:val="20"/>
      </w:rPr>
      <w:t>490</w:t>
    </w:r>
    <w:r w:rsidRPr="00B962C9">
      <w:rPr>
        <w:sz w:val="20"/>
        <w:szCs w:val="20"/>
      </w:rPr>
      <w:tab/>
    </w:r>
    <w:r w:rsidRPr="00B962C9">
      <w:rPr>
        <w:sz w:val="20"/>
        <w:szCs w:val="20"/>
      </w:rPr>
      <w:tab/>
    </w:r>
    <w:r w:rsidRPr="00B962C9">
      <w:rPr>
        <w:sz w:val="20"/>
        <w:szCs w:val="20"/>
      </w:rPr>
      <w:tab/>
    </w:r>
    <w:r>
      <w:rPr>
        <w:sz w:val="20"/>
        <w:szCs w:val="20"/>
      </w:rPr>
      <w:tab/>
    </w:r>
    <w:r w:rsidRPr="00B962C9">
      <w:rPr>
        <w:sz w:val="20"/>
        <w:szCs w:val="20"/>
      </w:rPr>
      <w:tab/>
    </w:r>
    <w:r w:rsidRPr="00B962C9">
      <w:rPr>
        <w:sz w:val="20"/>
        <w:szCs w:val="20"/>
      </w:rPr>
      <w:tab/>
    </w:r>
    <w:r w:rsidR="004F02E1">
      <w:rPr>
        <w:sz w:val="20"/>
        <w:szCs w:val="20"/>
      </w:rPr>
      <w:tab/>
    </w:r>
    <w:r w:rsidRPr="00B962C9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emp\OBJEDNÁVKA"/>
    <w:docVar w:name="DOKUMENT_AUTOMATICKE_UKLADANI" w:val="NE"/>
    <w:docVar w:name="DOKUMENT_PERIODA_UKLADANI" w:val="10"/>
    <w:docVar w:name="ODD_POLI" w:val="`"/>
    <w:docVar w:name="ODD_ZAZNAMU" w:val="^"/>
    <w:docVar w:name="PODMINKA" w:val="rok_obj = 2018 and cislo_obj = 506"/>
    <w:docVar w:name="SOUBOR_DOC" w:val="C:\TEMP\"/>
    <w:docVar w:name="TYP_SOUBORU" w:val="RTF"/>
  </w:docVars>
  <w:rsids>
    <w:rsidRoot w:val="00DD751C"/>
    <w:rsid w:val="000331C1"/>
    <w:rsid w:val="00057220"/>
    <w:rsid w:val="000651E7"/>
    <w:rsid w:val="000703A6"/>
    <w:rsid w:val="0013312E"/>
    <w:rsid w:val="00160431"/>
    <w:rsid w:val="001C5155"/>
    <w:rsid w:val="001D7E18"/>
    <w:rsid w:val="00222962"/>
    <w:rsid w:val="002379F6"/>
    <w:rsid w:val="0025314F"/>
    <w:rsid w:val="00261590"/>
    <w:rsid w:val="002C5843"/>
    <w:rsid w:val="00313DDA"/>
    <w:rsid w:val="00356372"/>
    <w:rsid w:val="00374426"/>
    <w:rsid w:val="00402DE6"/>
    <w:rsid w:val="00461A7E"/>
    <w:rsid w:val="00480E0E"/>
    <w:rsid w:val="004A2892"/>
    <w:rsid w:val="004B4DF6"/>
    <w:rsid w:val="004B6C49"/>
    <w:rsid w:val="004F02E1"/>
    <w:rsid w:val="005F6F4E"/>
    <w:rsid w:val="006619C4"/>
    <w:rsid w:val="006F47F9"/>
    <w:rsid w:val="007759BB"/>
    <w:rsid w:val="007A5D93"/>
    <w:rsid w:val="007D1CD5"/>
    <w:rsid w:val="007F7810"/>
    <w:rsid w:val="00846295"/>
    <w:rsid w:val="00892EBF"/>
    <w:rsid w:val="00935246"/>
    <w:rsid w:val="009D7369"/>
    <w:rsid w:val="009F7B29"/>
    <w:rsid w:val="00A01A5D"/>
    <w:rsid w:val="00AA1A81"/>
    <w:rsid w:val="00AA53F2"/>
    <w:rsid w:val="00AC3597"/>
    <w:rsid w:val="00B962C9"/>
    <w:rsid w:val="00C02EAE"/>
    <w:rsid w:val="00C57414"/>
    <w:rsid w:val="00D17B2B"/>
    <w:rsid w:val="00D51460"/>
    <w:rsid w:val="00D6567B"/>
    <w:rsid w:val="00D66BB8"/>
    <w:rsid w:val="00DB78EF"/>
    <w:rsid w:val="00DD751C"/>
    <w:rsid w:val="00E072DC"/>
    <w:rsid w:val="00EC0D1F"/>
    <w:rsid w:val="00EC66F9"/>
    <w:rsid w:val="00ED58D1"/>
    <w:rsid w:val="00EE6110"/>
    <w:rsid w:val="00F102CD"/>
    <w:rsid w:val="00F25A45"/>
    <w:rsid w:val="00F33361"/>
    <w:rsid w:val="00F478F3"/>
    <w:rsid w:val="00F60F2E"/>
    <w:rsid w:val="00F64C55"/>
    <w:rsid w:val="00FB09B5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D9D20"/>
  <w14:defaultImageDpi w14:val="96"/>
  <w15:docId w15:val="{2E0C035F-3820-4D3B-933B-F8757175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74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74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D58D1"/>
    <w:rPr>
      <w:color w:val="0000FF"/>
      <w:u w:val="single"/>
    </w:rPr>
  </w:style>
  <w:style w:type="paragraph" w:customStyle="1" w:styleId="Styl">
    <w:name w:val="Styl"/>
    <w:rsid w:val="0025314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25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80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80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pld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Markéta Česalová</cp:lastModifiedBy>
  <cp:revision>2</cp:revision>
  <cp:lastPrinted>2022-10-05T09:04:00Z</cp:lastPrinted>
  <dcterms:created xsi:type="dcterms:W3CDTF">2023-02-07T10:03:00Z</dcterms:created>
  <dcterms:modified xsi:type="dcterms:W3CDTF">2023-02-07T10:03:00Z</dcterms:modified>
</cp:coreProperties>
</file>