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A96A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2A721A5" w14:textId="1EA4756C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D003E">
        <w:rPr>
          <w:b/>
          <w:noProof/>
          <w:sz w:val="28"/>
        </w:rPr>
        <w:t>38/23/612</w:t>
      </w:r>
    </w:p>
    <w:p w14:paraId="40C2A47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DAE6C9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62D1852" w14:textId="77777777" w:rsidR="00B8387D" w:rsidRDefault="00B8387D">
            <w:pPr>
              <w:rPr>
                <w:b/>
                <w:sz w:val="24"/>
              </w:rPr>
            </w:pPr>
          </w:p>
          <w:p w14:paraId="0B0AAB27" w14:textId="5A2DC68A" w:rsidR="00B8387D" w:rsidRDefault="008D003E">
            <w:r>
              <w:rPr>
                <w:b/>
                <w:noProof/>
                <w:sz w:val="24"/>
              </w:rPr>
              <w:t>XEROX CZECH REPUBLIC s.r.o.</w:t>
            </w:r>
          </w:p>
          <w:p w14:paraId="3354B4D6" w14:textId="77777777" w:rsidR="00B8387D" w:rsidRDefault="00B8387D"/>
          <w:p w14:paraId="53AA3C06" w14:textId="462C24BD" w:rsidR="00B8387D" w:rsidRDefault="008D003E">
            <w:r>
              <w:rPr>
                <w:b/>
                <w:noProof/>
                <w:sz w:val="24"/>
              </w:rPr>
              <w:t>Vyskočilova 1461</w:t>
            </w:r>
          </w:p>
          <w:p w14:paraId="44CD9A8E" w14:textId="12B7738A" w:rsidR="00B8387D" w:rsidRDefault="008D003E">
            <w:r>
              <w:rPr>
                <w:b/>
                <w:noProof/>
                <w:sz w:val="24"/>
              </w:rPr>
              <w:t>140 00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 4 michle</w:t>
            </w:r>
          </w:p>
          <w:p w14:paraId="1EAF1467" w14:textId="77777777" w:rsidR="00B8387D" w:rsidRDefault="00B8387D"/>
        </w:tc>
      </w:tr>
    </w:tbl>
    <w:p w14:paraId="6788A708" w14:textId="77777777" w:rsidR="00B8387D" w:rsidRDefault="00B8387D"/>
    <w:p w14:paraId="007CD75F" w14:textId="77777777" w:rsidR="00B8387D" w:rsidRDefault="00B8387D"/>
    <w:p w14:paraId="505EF57B" w14:textId="77777777" w:rsidR="00B8387D" w:rsidRDefault="00B8387D"/>
    <w:p w14:paraId="65FC62B3" w14:textId="77777777" w:rsidR="00B8387D" w:rsidRDefault="00B8387D"/>
    <w:p w14:paraId="1E634B5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24EFC8F" w14:textId="04297AFC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D003E">
        <w:rPr>
          <w:b/>
          <w:noProof/>
          <w:sz w:val="24"/>
        </w:rPr>
        <w:t>48109193</w:t>
      </w:r>
      <w:r>
        <w:rPr>
          <w:sz w:val="24"/>
        </w:rPr>
        <w:t xml:space="preserve"> , DIČ: </w:t>
      </w:r>
      <w:r w:rsidR="008D003E">
        <w:rPr>
          <w:b/>
          <w:noProof/>
          <w:sz w:val="24"/>
        </w:rPr>
        <w:t>CZ48109193</w:t>
      </w:r>
    </w:p>
    <w:p w14:paraId="0B3BE89F" w14:textId="77777777" w:rsidR="00B8387D" w:rsidRDefault="00B8387D"/>
    <w:p w14:paraId="1457DA1B" w14:textId="77777777" w:rsidR="00B8387D" w:rsidRDefault="00B8387D">
      <w:pPr>
        <w:rPr>
          <w:rFonts w:ascii="Courier New" w:hAnsi="Courier New"/>
          <w:sz w:val="24"/>
        </w:rPr>
      </w:pPr>
    </w:p>
    <w:p w14:paraId="0956F615" w14:textId="035705C0" w:rsidR="00B8387D" w:rsidRDefault="008D003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99DC19" wp14:editId="77834E1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88BF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82B46EA" w14:textId="04079D0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D003E">
        <w:rPr>
          <w:rFonts w:ascii="Courier New" w:hAnsi="Courier New"/>
          <w:sz w:val="24"/>
        </w:rPr>
        <w:t xml:space="preserve"> </w:t>
      </w:r>
    </w:p>
    <w:p w14:paraId="5F4C5D3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9EB6E4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FA00702" w14:textId="71A9E9A6" w:rsidR="00D9348B" w:rsidRDefault="008D003E">
            <w:pPr>
              <w:rPr>
                <w:sz w:val="24"/>
              </w:rPr>
            </w:pPr>
            <w:r>
              <w:rPr>
                <w:noProof/>
                <w:sz w:val="24"/>
              </w:rPr>
              <w:t>1.PLATBY ZA KOPIE</w:t>
            </w:r>
          </w:p>
        </w:tc>
        <w:tc>
          <w:tcPr>
            <w:tcW w:w="1134" w:type="dxa"/>
          </w:tcPr>
          <w:p w14:paraId="093981EA" w14:textId="1E7585BC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E39AB98" w14:textId="1D983DAA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578F243" w14:textId="02B8C26C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BF2BA8D" w14:textId="475E2B87" w:rsidR="00D9348B" w:rsidRDefault="008D003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14:paraId="7009F24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7F205A3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ACF1D7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6A9997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3708E24" w14:textId="06A1E21D" w:rsidR="00D9348B" w:rsidRDefault="008D003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55 000,00</w:t>
            </w:r>
          </w:p>
        </w:tc>
      </w:tr>
      <w:tr w:rsidR="00D9348B" w14:paraId="14BBBA4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8A0DA5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DE55DA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3478B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ABC4BF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AB611B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0E6AE7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CC0795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EFC554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1605321" w14:textId="23BCBCD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4762026A" w14:textId="77777777" w:rsidR="00D9348B" w:rsidRDefault="00D9348B">
            <w:pPr>
              <w:rPr>
                <w:sz w:val="24"/>
              </w:rPr>
            </w:pPr>
          </w:p>
          <w:p w14:paraId="160365CA" w14:textId="77777777" w:rsidR="00D9348B" w:rsidRDefault="00D9348B">
            <w:pPr>
              <w:rPr>
                <w:sz w:val="24"/>
              </w:rPr>
            </w:pPr>
          </w:p>
          <w:p w14:paraId="1B64C296" w14:textId="77777777" w:rsidR="00D9348B" w:rsidRDefault="00D9348B">
            <w:pPr>
              <w:rPr>
                <w:sz w:val="24"/>
              </w:rPr>
            </w:pPr>
          </w:p>
          <w:p w14:paraId="0389C3EC" w14:textId="77777777" w:rsidR="00D9348B" w:rsidRDefault="00D9348B">
            <w:pPr>
              <w:rPr>
                <w:sz w:val="24"/>
              </w:rPr>
            </w:pPr>
          </w:p>
          <w:p w14:paraId="572DD687" w14:textId="77777777" w:rsidR="00D9348B" w:rsidRDefault="00D9348B">
            <w:pPr>
              <w:rPr>
                <w:sz w:val="24"/>
              </w:rPr>
            </w:pPr>
          </w:p>
          <w:p w14:paraId="148BCFD0" w14:textId="77777777" w:rsidR="00D9348B" w:rsidRDefault="00D9348B">
            <w:pPr>
              <w:rPr>
                <w:sz w:val="24"/>
              </w:rPr>
            </w:pPr>
          </w:p>
          <w:p w14:paraId="52B01F13" w14:textId="77777777" w:rsidR="00D9348B" w:rsidRDefault="00D9348B">
            <w:pPr>
              <w:rPr>
                <w:sz w:val="24"/>
              </w:rPr>
            </w:pPr>
          </w:p>
          <w:p w14:paraId="49A504C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B9A46D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5D1E914" w14:textId="49522468" w:rsidR="00D9348B" w:rsidRDefault="008D003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69D82FA" wp14:editId="09EC4CF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3E74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0E7711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9E979F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CF98619" w14:textId="1AA5148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53A90D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89CBD8A" w14:textId="355419F2" w:rsidR="00D9348B" w:rsidRDefault="008D003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3B666C5" wp14:editId="57AD7AF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6F16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0200E49" w14:textId="30CD1395" w:rsidR="00D9348B" w:rsidRDefault="008D003E">
            <w:pPr>
              <w:rPr>
                <w:sz w:val="24"/>
              </w:rPr>
            </w:pPr>
            <w:r>
              <w:rPr>
                <w:noProof/>
                <w:sz w:val="24"/>
              </w:rPr>
              <w:t>4. 1. 2023</w:t>
            </w:r>
          </w:p>
        </w:tc>
        <w:tc>
          <w:tcPr>
            <w:tcW w:w="1115" w:type="dxa"/>
          </w:tcPr>
          <w:p w14:paraId="68D0AE01" w14:textId="77777777" w:rsidR="00D9348B" w:rsidRDefault="00D9348B">
            <w:pPr>
              <w:pStyle w:val="Nadpis7"/>
            </w:pPr>
            <w:r>
              <w:t>Vystavil:</w:t>
            </w:r>
          </w:p>
          <w:p w14:paraId="28B0520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F46B8F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732DC4F" w14:textId="50146A1A" w:rsidR="00D9348B" w:rsidRPr="00622316" w:rsidRDefault="008D003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14:paraId="12D3BFFC" w14:textId="77777777" w:rsidR="00B8387D" w:rsidRDefault="00B8387D">
      <w:pPr>
        <w:rPr>
          <w:sz w:val="24"/>
        </w:rPr>
      </w:pPr>
    </w:p>
    <w:p w14:paraId="6078D048" w14:textId="3A37584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5DB3AAB" w14:textId="12FA738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D003E">
        <w:rPr>
          <w:b/>
          <w:noProof/>
          <w:sz w:val="24"/>
        </w:rPr>
        <w:t>4. 1. 2023</w:t>
      </w:r>
    </w:p>
    <w:p w14:paraId="166663CD" w14:textId="78427B7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10F735B" w14:textId="7DE2D11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D003E">
        <w:rPr>
          <w:b/>
          <w:noProof/>
          <w:sz w:val="24"/>
        </w:rPr>
        <w:t>Masarykova základní škola a Mateřská škola Debř, Mladá Boleslav, příspěvková organizace</w:t>
      </w:r>
    </w:p>
    <w:p w14:paraId="78C959A0" w14:textId="03D6494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D003E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D003E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F803ACC" w14:textId="71EC3EEA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D003E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D003E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8D003E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8D003E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8D003E">
        <w:rPr>
          <w:noProof/>
          <w:sz w:val="24"/>
        </w:rPr>
        <w:t>293 01</w:t>
      </w:r>
    </w:p>
    <w:p w14:paraId="555C7EB2" w14:textId="59FB1FC2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D003E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87563A8" w14:textId="11FE4340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A7CFA93" w14:textId="16EF8764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8D003E">
        <w:rPr>
          <w:noProof/>
          <w:sz w:val="24"/>
        </w:rPr>
        <w:t>Mgr. Jakub Černý</w:t>
      </w:r>
    </w:p>
    <w:p w14:paraId="17A5AB60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9AC50C6" w14:textId="77777777" w:rsidR="00B8387D" w:rsidRDefault="00B8387D">
      <w:pPr>
        <w:rPr>
          <w:sz w:val="24"/>
        </w:rPr>
      </w:pPr>
    </w:p>
    <w:p w14:paraId="72A3A00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A3F4686" w14:textId="77777777" w:rsidR="00B8387D" w:rsidRDefault="00B8387D">
      <w:pPr>
        <w:rPr>
          <w:i/>
          <w:sz w:val="24"/>
        </w:rPr>
      </w:pPr>
    </w:p>
    <w:p w14:paraId="388140A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1335" w14:textId="77777777" w:rsidR="008D003E" w:rsidRDefault="008D003E">
      <w:r>
        <w:separator/>
      </w:r>
    </w:p>
  </w:endnote>
  <w:endnote w:type="continuationSeparator" w:id="0">
    <w:p w14:paraId="49ADA89F" w14:textId="77777777" w:rsidR="008D003E" w:rsidRDefault="008D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6503" w14:textId="77777777" w:rsidR="008D003E" w:rsidRDefault="008D003E">
      <w:r>
        <w:separator/>
      </w:r>
    </w:p>
  </w:footnote>
  <w:footnote w:type="continuationSeparator" w:id="0">
    <w:p w14:paraId="7E92E7EC" w14:textId="77777777" w:rsidR="008D003E" w:rsidRDefault="008D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3E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D003E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39B8DEA"/>
  <w15:chartTrackingRefBased/>
  <w15:docId w15:val="{D55DAB06-0767-4D13-97A2-68F99CDD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1996-04-30T08:16:00Z</cp:lastPrinted>
  <dcterms:created xsi:type="dcterms:W3CDTF">2023-01-30T09:59:00Z</dcterms:created>
  <dcterms:modified xsi:type="dcterms:W3CDTF">2023-01-30T09:59:00Z</dcterms:modified>
</cp:coreProperties>
</file>