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C2C6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181E16B3" w14:textId="54718B4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3B56F6">
        <w:rPr>
          <w:b/>
          <w:noProof/>
          <w:sz w:val="28"/>
        </w:rPr>
        <w:t>32/23/612</w:t>
      </w:r>
    </w:p>
    <w:p w14:paraId="555992BD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194E3261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685F41F6" w14:textId="77777777" w:rsidR="00B8387D" w:rsidRDefault="00B8387D">
            <w:pPr>
              <w:rPr>
                <w:b/>
                <w:sz w:val="24"/>
              </w:rPr>
            </w:pPr>
          </w:p>
          <w:p w14:paraId="29726A63" w14:textId="67A380A7" w:rsidR="00B8387D" w:rsidRDefault="003B56F6">
            <w:r>
              <w:rPr>
                <w:b/>
                <w:noProof/>
                <w:sz w:val="24"/>
              </w:rPr>
              <w:t>Školní jídelna</w:t>
            </w:r>
          </w:p>
          <w:p w14:paraId="256820A6" w14:textId="77777777" w:rsidR="00B8387D" w:rsidRDefault="00B8387D"/>
          <w:p w14:paraId="26B93B20" w14:textId="2CBD047E" w:rsidR="00B8387D" w:rsidRDefault="003B56F6">
            <w:r>
              <w:rPr>
                <w:b/>
                <w:noProof/>
                <w:sz w:val="24"/>
              </w:rPr>
              <w:t>Václavkova 1083</w:t>
            </w:r>
          </w:p>
          <w:p w14:paraId="2B1E04A8" w14:textId="4396C246" w:rsidR="00B8387D" w:rsidRDefault="003B56F6">
            <w:r>
              <w:rPr>
                <w:b/>
                <w:noProof/>
                <w:sz w:val="24"/>
              </w:rPr>
              <w:t>293 01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Mladá Boleslav</w:t>
            </w:r>
          </w:p>
          <w:p w14:paraId="39A56631" w14:textId="77777777" w:rsidR="00B8387D" w:rsidRDefault="00B8387D"/>
        </w:tc>
      </w:tr>
    </w:tbl>
    <w:p w14:paraId="67EF7F23" w14:textId="77777777" w:rsidR="00B8387D" w:rsidRDefault="00B8387D"/>
    <w:p w14:paraId="69ED61FD" w14:textId="77777777" w:rsidR="00B8387D" w:rsidRDefault="00B8387D"/>
    <w:p w14:paraId="52D525EA" w14:textId="77777777" w:rsidR="00B8387D" w:rsidRDefault="00B8387D"/>
    <w:p w14:paraId="561C5746" w14:textId="77777777" w:rsidR="00B8387D" w:rsidRDefault="00B8387D"/>
    <w:p w14:paraId="184D0D65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5F07A3EC" w14:textId="355E8F0E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3B56F6">
        <w:rPr>
          <w:b/>
          <w:noProof/>
          <w:sz w:val="24"/>
        </w:rPr>
        <w:t>62451456</w:t>
      </w:r>
      <w:r>
        <w:rPr>
          <w:sz w:val="24"/>
        </w:rPr>
        <w:t xml:space="preserve"> , DIČ: </w:t>
      </w:r>
      <w:r w:rsidR="003B56F6">
        <w:rPr>
          <w:b/>
          <w:noProof/>
          <w:sz w:val="24"/>
        </w:rPr>
        <w:t>CZ62451456</w:t>
      </w:r>
    </w:p>
    <w:p w14:paraId="43287278" w14:textId="77777777" w:rsidR="00B8387D" w:rsidRDefault="00B8387D"/>
    <w:p w14:paraId="01BC485A" w14:textId="77777777" w:rsidR="00B8387D" w:rsidRDefault="00B8387D">
      <w:pPr>
        <w:rPr>
          <w:rFonts w:ascii="Courier New" w:hAnsi="Courier New"/>
          <w:sz w:val="24"/>
        </w:rPr>
      </w:pPr>
    </w:p>
    <w:p w14:paraId="2F30679C" w14:textId="488D925D" w:rsidR="00B8387D" w:rsidRDefault="003B56F6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9EAFD78" wp14:editId="01DAF8F5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AAF70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897w2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6F038704" w14:textId="2C967A0E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3B56F6">
        <w:rPr>
          <w:rFonts w:ascii="Courier New" w:hAnsi="Courier New"/>
          <w:sz w:val="24"/>
        </w:rPr>
        <w:t xml:space="preserve"> </w:t>
      </w:r>
    </w:p>
    <w:p w14:paraId="755F8FE6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30805F41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6E2056AC" w14:textId="4560A530" w:rsidR="00D9348B" w:rsidRDefault="003B56F6">
            <w:pPr>
              <w:rPr>
                <w:sz w:val="24"/>
              </w:rPr>
            </w:pPr>
            <w:r>
              <w:rPr>
                <w:noProof/>
                <w:sz w:val="24"/>
              </w:rPr>
              <w:t>1.STRAVOVÁNÍ MŠ</w:t>
            </w:r>
          </w:p>
        </w:tc>
        <w:tc>
          <w:tcPr>
            <w:tcW w:w="1134" w:type="dxa"/>
          </w:tcPr>
          <w:p w14:paraId="69AA08E1" w14:textId="27ADF323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3B239E71" w14:textId="5755513E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608234CF" w14:textId="319932CC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7E30C848" w14:textId="39D16840" w:rsidR="00D9348B" w:rsidRDefault="003B56F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520 000,00</w:t>
            </w:r>
          </w:p>
        </w:tc>
      </w:tr>
      <w:tr w:rsidR="00D9348B" w14:paraId="10ECBF0A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47D30612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059CC8FE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6AD773B0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667E28B6" w14:textId="42569C1E" w:rsidR="00D9348B" w:rsidRDefault="003B56F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520 000,00</w:t>
            </w:r>
          </w:p>
        </w:tc>
      </w:tr>
      <w:tr w:rsidR="00D9348B" w14:paraId="4C59DE14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65698BD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1D26B390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70C369D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13C01E5F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76F7F06F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2EA98E9E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39D105B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22D4E771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5CBFA919" w14:textId="054A9CC9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3FC71620" w14:textId="77777777" w:rsidR="00D9348B" w:rsidRDefault="00D9348B">
            <w:pPr>
              <w:rPr>
                <w:sz w:val="24"/>
              </w:rPr>
            </w:pPr>
          </w:p>
          <w:p w14:paraId="53A88EA2" w14:textId="77777777" w:rsidR="00D9348B" w:rsidRDefault="00D9348B">
            <w:pPr>
              <w:rPr>
                <w:sz w:val="24"/>
              </w:rPr>
            </w:pPr>
          </w:p>
          <w:p w14:paraId="0474C1DC" w14:textId="77777777" w:rsidR="00D9348B" w:rsidRDefault="00D9348B">
            <w:pPr>
              <w:rPr>
                <w:sz w:val="24"/>
              </w:rPr>
            </w:pPr>
          </w:p>
          <w:p w14:paraId="0E3DC2B5" w14:textId="77777777" w:rsidR="00D9348B" w:rsidRDefault="00D9348B">
            <w:pPr>
              <w:rPr>
                <w:sz w:val="24"/>
              </w:rPr>
            </w:pPr>
          </w:p>
          <w:p w14:paraId="72634C8D" w14:textId="77777777" w:rsidR="00D9348B" w:rsidRDefault="00D9348B">
            <w:pPr>
              <w:rPr>
                <w:sz w:val="24"/>
              </w:rPr>
            </w:pPr>
          </w:p>
          <w:p w14:paraId="667CC344" w14:textId="77777777" w:rsidR="00D9348B" w:rsidRDefault="00D9348B">
            <w:pPr>
              <w:rPr>
                <w:sz w:val="24"/>
              </w:rPr>
            </w:pPr>
          </w:p>
          <w:p w14:paraId="5B5C0641" w14:textId="77777777" w:rsidR="00D9348B" w:rsidRDefault="00D9348B">
            <w:pPr>
              <w:rPr>
                <w:sz w:val="24"/>
              </w:rPr>
            </w:pPr>
          </w:p>
          <w:p w14:paraId="7468E3CC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7181B6B3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20CFBEBF" w14:textId="7739DD41" w:rsidR="00D9348B" w:rsidRDefault="003B56F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70AC613" wp14:editId="28DE679E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99616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wYJfVd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5CD578EE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048D309C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378E8499" w14:textId="1A6D75F5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03F59605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184AD80E" w14:textId="3C99E42D" w:rsidR="00D9348B" w:rsidRDefault="003B56F6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35DACCD" wp14:editId="5706D80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64125F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Bk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Uu84szBQi7ba&#10;KlaV85tUnNGFmjAbu/PJnpjsg9ui+BWYxU0PtlNZ5OPJUWaVMoo/UtImOLpiP35DSRg4RMyVmlo/&#10;JEqqAZtyQ07XhqgpMkGHi+ViWX2+4UxQbPExKyqgvqQ6H+JXhQNLPw03JDxTw3EbYpIC9QWSbrJ4&#10;r43JHTeWjaR3vizLnBHQaJmiCRd8t98Yz46QhiZ/2RhFXsI8HqzMbL0C+cVKFnMVLA06T/Sm48wo&#10;ehb0k3ERtPk/jlQbm3SoPL9nK5dCPrVkj/K088liOqfZyGbPc5yG7+U+o55f2/o3AA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CB/iBk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0A4F61A3" w14:textId="33490071" w:rsidR="00D9348B" w:rsidRDefault="003B56F6">
            <w:pPr>
              <w:rPr>
                <w:sz w:val="24"/>
              </w:rPr>
            </w:pPr>
            <w:r>
              <w:rPr>
                <w:noProof/>
                <w:sz w:val="24"/>
              </w:rPr>
              <w:t>4. 1. 2023</w:t>
            </w:r>
          </w:p>
        </w:tc>
        <w:tc>
          <w:tcPr>
            <w:tcW w:w="1115" w:type="dxa"/>
          </w:tcPr>
          <w:p w14:paraId="226167CF" w14:textId="77777777" w:rsidR="00D9348B" w:rsidRDefault="00D9348B">
            <w:pPr>
              <w:pStyle w:val="Nadpis7"/>
            </w:pPr>
            <w:r>
              <w:t>Vystavil:</w:t>
            </w:r>
          </w:p>
          <w:p w14:paraId="0DD82F8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39A3A116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5567A36E" w14:textId="6DFD807A" w:rsidR="00D9348B" w:rsidRPr="00622316" w:rsidRDefault="003B56F6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Jana Moravcová</w:t>
            </w:r>
          </w:p>
        </w:tc>
      </w:tr>
    </w:tbl>
    <w:p w14:paraId="7F88F63C" w14:textId="77777777" w:rsidR="00B8387D" w:rsidRDefault="00B8387D">
      <w:pPr>
        <w:rPr>
          <w:sz w:val="24"/>
        </w:rPr>
      </w:pPr>
    </w:p>
    <w:p w14:paraId="445B5362" w14:textId="3136BF28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7E9AAC8A" w14:textId="094C8CA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3B56F6">
        <w:rPr>
          <w:b/>
          <w:noProof/>
          <w:sz w:val="24"/>
        </w:rPr>
        <w:t>30. 1. 2023</w:t>
      </w:r>
    </w:p>
    <w:p w14:paraId="0EDA3773" w14:textId="1C503EAB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648E006E" w14:textId="73A31E7D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3B56F6">
        <w:rPr>
          <w:b/>
          <w:noProof/>
          <w:sz w:val="24"/>
        </w:rPr>
        <w:t>Masarykova základní škola a Mateřská škola Debř, Mladá Boleslav, příspěvková organizace</w:t>
      </w:r>
    </w:p>
    <w:p w14:paraId="36B36B01" w14:textId="45FD3FFE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3B56F6">
        <w:rPr>
          <w:b/>
          <w:noProof/>
          <w:sz w:val="24"/>
        </w:rPr>
        <w:t>75034085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3B56F6">
        <w:rPr>
          <w:b/>
          <w:noProof/>
          <w:sz w:val="24"/>
        </w:rPr>
        <w:t>CZ75034085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1C1CE68C" w14:textId="51216CFD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3B56F6">
        <w:rPr>
          <w:noProof/>
          <w:sz w:val="24"/>
        </w:rPr>
        <w:t>Masarykova základní škola a Mateřská škola Debř, Mladá Boleslav, příspěvková organizace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3B56F6">
        <w:rPr>
          <w:noProof/>
          <w:sz w:val="24"/>
        </w:rPr>
        <w:t>Bakovská</w:t>
      </w:r>
      <w:r w:rsidR="00A60CBF">
        <w:rPr>
          <w:sz w:val="24"/>
        </w:rPr>
        <w:t xml:space="preserve"> </w:t>
      </w:r>
      <w:r w:rsidR="003B56F6">
        <w:rPr>
          <w:noProof/>
          <w:sz w:val="24"/>
        </w:rPr>
        <w:t>7</w:t>
      </w:r>
      <w:r w:rsidR="00A60CBF">
        <w:rPr>
          <w:sz w:val="24"/>
        </w:rPr>
        <w:t xml:space="preserve">, </w:t>
      </w:r>
      <w:r w:rsidR="003B56F6">
        <w:rPr>
          <w:noProof/>
          <w:sz w:val="24"/>
        </w:rPr>
        <w:t>Mladá Boleslav</w:t>
      </w:r>
      <w:r>
        <w:rPr>
          <w:sz w:val="24"/>
        </w:rPr>
        <w:t xml:space="preserve">, </w:t>
      </w:r>
      <w:r w:rsidR="003B56F6">
        <w:rPr>
          <w:noProof/>
          <w:sz w:val="24"/>
        </w:rPr>
        <w:t>293 01</w:t>
      </w:r>
    </w:p>
    <w:p w14:paraId="1BC552E4" w14:textId="1E0E3AD8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3B56F6">
        <w:rPr>
          <w:b/>
          <w:noProof/>
          <w:sz w:val="24"/>
        </w:rPr>
        <w:t>Masarykova základní škola a Mateřská škola Debř, Mladá Boleslav, příspěvková organizace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7C09B9FC" w14:textId="22F43914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1C30EB7D" w14:textId="0B2D150D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  <w:r w:rsidR="003B56F6">
        <w:rPr>
          <w:noProof/>
          <w:sz w:val="24"/>
        </w:rPr>
        <w:t>Mgr. Jakub Černý</w:t>
      </w:r>
    </w:p>
    <w:p w14:paraId="1BC6E677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388424B8" w14:textId="77777777" w:rsidR="00B8387D" w:rsidRDefault="00B8387D">
      <w:pPr>
        <w:rPr>
          <w:sz w:val="24"/>
        </w:rPr>
      </w:pPr>
    </w:p>
    <w:p w14:paraId="4081773E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41C85B8B" w14:textId="77777777" w:rsidR="00B8387D" w:rsidRDefault="00B8387D">
      <w:pPr>
        <w:rPr>
          <w:i/>
          <w:sz w:val="24"/>
        </w:rPr>
      </w:pPr>
    </w:p>
    <w:p w14:paraId="3E6CAB0E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C1AEE" w14:textId="77777777" w:rsidR="003B56F6" w:rsidRDefault="003B56F6">
      <w:r>
        <w:separator/>
      </w:r>
    </w:p>
  </w:endnote>
  <w:endnote w:type="continuationSeparator" w:id="0">
    <w:p w14:paraId="061BD9E4" w14:textId="77777777" w:rsidR="003B56F6" w:rsidRDefault="003B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B35DF" w14:textId="77777777" w:rsidR="003B56F6" w:rsidRDefault="003B56F6">
      <w:r>
        <w:separator/>
      </w:r>
    </w:p>
  </w:footnote>
  <w:footnote w:type="continuationSeparator" w:id="0">
    <w:p w14:paraId="34311FE7" w14:textId="77777777" w:rsidR="003B56F6" w:rsidRDefault="003B5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F6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3B56F6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60953F09"/>
  <w15:chartTrackingRefBased/>
  <w15:docId w15:val="{7B0CC6D1-45EC-4521-9149-5FFA43D0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Smetanová</dc:creator>
  <cp:keywords/>
  <cp:lastModifiedBy>Jana Smetanová</cp:lastModifiedBy>
  <cp:revision>1</cp:revision>
  <cp:lastPrinted>1996-04-30T08:16:00Z</cp:lastPrinted>
  <dcterms:created xsi:type="dcterms:W3CDTF">2023-01-30T09:58:00Z</dcterms:created>
  <dcterms:modified xsi:type="dcterms:W3CDTF">2023-01-30T09:58:00Z</dcterms:modified>
</cp:coreProperties>
</file>