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0E4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90ED8D6" w14:textId="27A169E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F5E82">
        <w:rPr>
          <w:b/>
          <w:noProof/>
          <w:sz w:val="28"/>
        </w:rPr>
        <w:t>21/23/612</w:t>
      </w:r>
    </w:p>
    <w:p w14:paraId="39A161E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FFC9EF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F36DFA4" w14:textId="77777777" w:rsidR="00B8387D" w:rsidRDefault="00B8387D">
            <w:pPr>
              <w:rPr>
                <w:b/>
                <w:sz w:val="24"/>
              </w:rPr>
            </w:pPr>
          </w:p>
          <w:p w14:paraId="772EA444" w14:textId="32A2C72A" w:rsidR="00B8387D" w:rsidRDefault="00EF5E82">
            <w:r>
              <w:rPr>
                <w:b/>
                <w:noProof/>
                <w:sz w:val="24"/>
              </w:rPr>
              <w:t>Kejval Jan</w:t>
            </w:r>
          </w:p>
          <w:p w14:paraId="5360B120" w14:textId="77777777" w:rsidR="00B8387D" w:rsidRDefault="00B8387D"/>
          <w:p w14:paraId="3F77EC2C" w14:textId="2D1D24B5" w:rsidR="00B8387D" w:rsidRDefault="00EF5E82">
            <w:r>
              <w:rPr>
                <w:b/>
                <w:noProof/>
                <w:sz w:val="24"/>
              </w:rPr>
              <w:t>Táborská 523</w:t>
            </w:r>
          </w:p>
          <w:p w14:paraId="76AC1BC3" w14:textId="04DA702A" w:rsidR="00B8387D" w:rsidRDefault="00EF5E82"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Bioleslav</w:t>
            </w:r>
          </w:p>
          <w:p w14:paraId="43B2087E" w14:textId="77777777" w:rsidR="00B8387D" w:rsidRDefault="00B8387D"/>
        </w:tc>
      </w:tr>
    </w:tbl>
    <w:p w14:paraId="396B57BA" w14:textId="77777777" w:rsidR="00B8387D" w:rsidRDefault="00B8387D"/>
    <w:p w14:paraId="661146EC" w14:textId="77777777" w:rsidR="00B8387D" w:rsidRDefault="00B8387D"/>
    <w:p w14:paraId="3FDAA918" w14:textId="77777777" w:rsidR="00B8387D" w:rsidRDefault="00B8387D"/>
    <w:p w14:paraId="4295E3FF" w14:textId="77777777" w:rsidR="00B8387D" w:rsidRDefault="00B8387D"/>
    <w:p w14:paraId="0B58852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DF90900" w14:textId="3F49DCB8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F5E82">
        <w:rPr>
          <w:b/>
          <w:noProof/>
          <w:sz w:val="24"/>
        </w:rPr>
        <w:t>62011251</w:t>
      </w:r>
      <w:r>
        <w:rPr>
          <w:sz w:val="24"/>
        </w:rPr>
        <w:t xml:space="preserve"> , DIČ: </w:t>
      </w:r>
      <w:r w:rsidR="00EF5E82">
        <w:rPr>
          <w:b/>
          <w:noProof/>
          <w:sz w:val="24"/>
        </w:rPr>
        <w:t>CZ7909060940</w:t>
      </w:r>
    </w:p>
    <w:p w14:paraId="35DB2B0E" w14:textId="77777777" w:rsidR="00B8387D" w:rsidRDefault="00B8387D"/>
    <w:p w14:paraId="340F7AB3" w14:textId="77777777" w:rsidR="00B8387D" w:rsidRDefault="00B8387D">
      <w:pPr>
        <w:rPr>
          <w:rFonts w:ascii="Courier New" w:hAnsi="Courier New"/>
          <w:sz w:val="24"/>
        </w:rPr>
      </w:pPr>
    </w:p>
    <w:p w14:paraId="50E2EADC" w14:textId="5EB09C75" w:rsidR="00B8387D" w:rsidRDefault="00EF5E8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F5F402" wp14:editId="5BD03C9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D876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C58DEDA" w14:textId="547F3082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F5E82">
        <w:rPr>
          <w:rFonts w:ascii="Courier New" w:hAnsi="Courier New"/>
          <w:sz w:val="24"/>
        </w:rPr>
        <w:t xml:space="preserve"> </w:t>
      </w:r>
    </w:p>
    <w:p w14:paraId="686A1E5F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822B21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A1BFFCC" w14:textId="53DDCAA3" w:rsidR="00D9348B" w:rsidRDefault="00EF5E82">
            <w:pPr>
              <w:rPr>
                <w:sz w:val="24"/>
              </w:rPr>
            </w:pPr>
            <w:r>
              <w:rPr>
                <w:noProof/>
                <w:sz w:val="24"/>
              </w:rPr>
              <w:t>1.SPRÁVA ICT</w:t>
            </w:r>
          </w:p>
        </w:tc>
        <w:tc>
          <w:tcPr>
            <w:tcW w:w="1134" w:type="dxa"/>
          </w:tcPr>
          <w:p w14:paraId="2F31146B" w14:textId="7EB3A59B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8E92883" w14:textId="4CE515B5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3C3E2AF" w14:textId="21DF4228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CDC3D26" w14:textId="12960F8D" w:rsidR="00D9348B" w:rsidRDefault="00EF5E8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145 000,00</w:t>
            </w:r>
          </w:p>
        </w:tc>
      </w:tr>
      <w:tr w:rsidR="00D9348B" w14:paraId="51B77AF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16173403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1333232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BD803E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91B91DD" w14:textId="63456382" w:rsidR="00D9348B" w:rsidRDefault="00EF5E8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145 000,00</w:t>
            </w:r>
          </w:p>
        </w:tc>
      </w:tr>
      <w:tr w:rsidR="00D9348B" w14:paraId="047E2F4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6F4371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1F2F28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050131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AF8591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615249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7E9916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67C4D5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9AF3D7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2D52584" w14:textId="2D5EDBA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560D1065" w14:textId="77777777" w:rsidR="00D9348B" w:rsidRDefault="00D9348B">
            <w:pPr>
              <w:rPr>
                <w:sz w:val="24"/>
              </w:rPr>
            </w:pPr>
          </w:p>
          <w:p w14:paraId="4E3ACB8E" w14:textId="77777777" w:rsidR="00D9348B" w:rsidRDefault="00D9348B">
            <w:pPr>
              <w:rPr>
                <w:sz w:val="24"/>
              </w:rPr>
            </w:pPr>
          </w:p>
          <w:p w14:paraId="409FF0C2" w14:textId="77777777" w:rsidR="00D9348B" w:rsidRDefault="00D9348B">
            <w:pPr>
              <w:rPr>
                <w:sz w:val="24"/>
              </w:rPr>
            </w:pPr>
          </w:p>
          <w:p w14:paraId="52E42B13" w14:textId="77777777" w:rsidR="00D9348B" w:rsidRDefault="00D9348B">
            <w:pPr>
              <w:rPr>
                <w:sz w:val="24"/>
              </w:rPr>
            </w:pPr>
          </w:p>
          <w:p w14:paraId="165567A0" w14:textId="77777777" w:rsidR="00D9348B" w:rsidRDefault="00D9348B">
            <w:pPr>
              <w:rPr>
                <w:sz w:val="24"/>
              </w:rPr>
            </w:pPr>
          </w:p>
          <w:p w14:paraId="657511EE" w14:textId="77777777" w:rsidR="00D9348B" w:rsidRDefault="00D9348B">
            <w:pPr>
              <w:rPr>
                <w:sz w:val="24"/>
              </w:rPr>
            </w:pPr>
          </w:p>
          <w:p w14:paraId="573DC920" w14:textId="77777777" w:rsidR="00D9348B" w:rsidRDefault="00D9348B">
            <w:pPr>
              <w:rPr>
                <w:sz w:val="24"/>
              </w:rPr>
            </w:pPr>
          </w:p>
          <w:p w14:paraId="7859BF8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B530082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4287AA9" w14:textId="4E882588" w:rsidR="00D9348B" w:rsidRDefault="00EF5E8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59EE386" wp14:editId="35530F8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AEFB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FF670C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C512B6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0FBEA29" w14:textId="2B1E0F7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DCA3A3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A475E5B" w14:textId="46E5C399" w:rsidR="00D9348B" w:rsidRDefault="00EF5E82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B8B3A49" wp14:editId="256C4D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F6B3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EFBAED0" w14:textId="3EA95EF7" w:rsidR="00D9348B" w:rsidRDefault="00EF5E82">
            <w:pPr>
              <w:rPr>
                <w:sz w:val="24"/>
              </w:rPr>
            </w:pPr>
            <w:r>
              <w:rPr>
                <w:noProof/>
                <w:sz w:val="24"/>
              </w:rPr>
              <w:t>3. 1. 2023</w:t>
            </w:r>
          </w:p>
        </w:tc>
        <w:tc>
          <w:tcPr>
            <w:tcW w:w="1115" w:type="dxa"/>
          </w:tcPr>
          <w:p w14:paraId="086E2EAB" w14:textId="77777777" w:rsidR="00D9348B" w:rsidRDefault="00D9348B">
            <w:pPr>
              <w:pStyle w:val="Nadpis7"/>
            </w:pPr>
            <w:r>
              <w:t>Vystavil:</w:t>
            </w:r>
          </w:p>
          <w:p w14:paraId="0601061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052EA5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7F49A24" w14:textId="4AD89B87" w:rsidR="00D9348B" w:rsidRPr="00622316" w:rsidRDefault="00EF5E8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14:paraId="1227E902" w14:textId="77777777" w:rsidR="00B8387D" w:rsidRDefault="00B8387D">
      <w:pPr>
        <w:rPr>
          <w:sz w:val="24"/>
        </w:rPr>
      </w:pPr>
    </w:p>
    <w:p w14:paraId="2022BED4" w14:textId="72D372B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6FFFA155" w14:textId="40F63AA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F5E82">
        <w:rPr>
          <w:b/>
          <w:noProof/>
          <w:sz w:val="24"/>
        </w:rPr>
        <w:t>3. 1. 2023</w:t>
      </w:r>
    </w:p>
    <w:p w14:paraId="3CDD1D4F" w14:textId="34E4CD2B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9BA3B0A" w14:textId="1BEDF94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F5E82">
        <w:rPr>
          <w:b/>
          <w:noProof/>
          <w:sz w:val="24"/>
        </w:rPr>
        <w:t>Masarykova základní škola a Mateřská škola Debř, Mladá Boleslav, příspěvková organizace</w:t>
      </w:r>
    </w:p>
    <w:p w14:paraId="4877B238" w14:textId="10BC6E36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F5E82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EF5E82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2FCE20A" w14:textId="38D85839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F5E82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F5E82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EF5E82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EF5E82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EF5E82">
        <w:rPr>
          <w:noProof/>
          <w:sz w:val="24"/>
        </w:rPr>
        <w:t>293 01</w:t>
      </w:r>
    </w:p>
    <w:p w14:paraId="2A786F5A" w14:textId="1CF9F46C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F5E82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954A1BD" w14:textId="3C2289A2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6ECDCBE4" w14:textId="66E8D182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EF5E82">
        <w:rPr>
          <w:noProof/>
          <w:sz w:val="24"/>
        </w:rPr>
        <w:t>Mgr. Jakub Černý</w:t>
      </w:r>
    </w:p>
    <w:p w14:paraId="6813C9CF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A31FE43" w14:textId="77777777" w:rsidR="00B8387D" w:rsidRDefault="00B8387D">
      <w:pPr>
        <w:rPr>
          <w:sz w:val="24"/>
        </w:rPr>
      </w:pPr>
    </w:p>
    <w:p w14:paraId="4AF4380A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616C076" w14:textId="77777777" w:rsidR="00B8387D" w:rsidRDefault="00B8387D">
      <w:pPr>
        <w:rPr>
          <w:i/>
          <w:sz w:val="24"/>
        </w:rPr>
      </w:pPr>
    </w:p>
    <w:p w14:paraId="01E226C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D01D" w14:textId="77777777" w:rsidR="00EF5E82" w:rsidRDefault="00EF5E82">
      <w:r>
        <w:separator/>
      </w:r>
    </w:p>
  </w:endnote>
  <w:endnote w:type="continuationSeparator" w:id="0">
    <w:p w14:paraId="21DECBB0" w14:textId="77777777" w:rsidR="00EF5E82" w:rsidRDefault="00E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DB9B" w14:textId="77777777" w:rsidR="00EF5E82" w:rsidRDefault="00EF5E82">
      <w:r>
        <w:separator/>
      </w:r>
    </w:p>
  </w:footnote>
  <w:footnote w:type="continuationSeparator" w:id="0">
    <w:p w14:paraId="60D45A33" w14:textId="77777777" w:rsidR="00EF5E82" w:rsidRDefault="00EF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82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EF5E82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1E96662"/>
  <w15:chartTrackingRefBased/>
  <w15:docId w15:val="{FA9B969E-14DD-49BF-9AC7-B087ECB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Smetanová</dc:creator>
  <cp:keywords/>
  <cp:lastModifiedBy>Jana Smetanová</cp:lastModifiedBy>
  <cp:revision>1</cp:revision>
  <cp:lastPrinted>1996-04-30T08:16:00Z</cp:lastPrinted>
  <dcterms:created xsi:type="dcterms:W3CDTF">2023-01-30T09:55:00Z</dcterms:created>
  <dcterms:modified xsi:type="dcterms:W3CDTF">2023-01-30T09:55:00Z</dcterms:modified>
</cp:coreProperties>
</file>