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42F3A" w:rsidP="00442F3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77A67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přepravy zásilek Balík Nadrozměr</w:t>
      </w:r>
    </w:p>
    <w:p w:rsidR="00442F3A" w:rsidRDefault="00442F3A" w:rsidP="00442F3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982307-0541/2017, E2017/0724</w:t>
      </w:r>
      <w:r w:rsidR="00177A67">
        <w:rPr>
          <w:rFonts w:ascii="Arial" w:hAnsi="Arial" w:cs="Arial"/>
          <w:b/>
          <w:sz w:val="36"/>
        </w:rPr>
        <w:t>/D2</w:t>
      </w:r>
    </w:p>
    <w:p w:rsidR="00442F3A" w:rsidRDefault="00442F3A" w:rsidP="00442F3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Radek Spousta, obchodní ředitel regionu, regionální firemní obchod ZČ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ČP, s.p., regionální firemní obchod ZČ, Solní 260/20, 301 99 Plzeň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</w:p>
    <w:p w:rsidR="00442F3A" w:rsidRDefault="00442F3A" w:rsidP="00442F3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42F3A" w:rsidRDefault="00442F3A" w:rsidP="00442F3A">
      <w:pPr>
        <w:numPr>
          <w:ilvl w:val="0"/>
          <w:numId w:val="0"/>
        </w:numPr>
        <w:spacing w:after="0" w:line="240" w:lineRule="auto"/>
        <w:ind w:left="142"/>
      </w:pPr>
    </w:p>
    <w:p w:rsidR="00442F3A" w:rsidRDefault="008D7BD9" w:rsidP="00442F3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D7BD9">
        <w:t>x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7BD9">
        <w:t>x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7BD9">
        <w:t>x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D7BD9">
        <w:t>x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D7BD9">
        <w:t>x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D7BD9">
        <w:t>x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7BD9">
        <w:t>x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D7BD9">
        <w:t>x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D7BD9">
        <w:t>x</w:t>
      </w:r>
    </w:p>
    <w:p w:rsidR="00442F3A" w:rsidRPr="00177A67" w:rsidRDefault="00442F3A" w:rsidP="00442F3A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>přidělené technolog. číslo:</w:t>
      </w:r>
      <w:r>
        <w:tab/>
      </w:r>
      <w:r>
        <w:tab/>
      </w:r>
      <w:r>
        <w:tab/>
      </w:r>
      <w:r w:rsidR="008D7BD9">
        <w:rPr>
          <w:b/>
        </w:rPr>
        <w:t>x</w:t>
      </w:r>
    </w:p>
    <w:p w:rsidR="00442F3A" w:rsidRDefault="00442F3A" w:rsidP="00442F3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42F3A" w:rsidRDefault="00442F3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42F3A" w:rsidRPr="00442F3A" w:rsidRDefault="00442F3A" w:rsidP="00442F3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42F3A" w:rsidRDefault="00442F3A" w:rsidP="00442F3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Nadrozměr, č. 982307-0541/2017 ze dne 30.12.2016 (dále jen "Dohoda"), a to následujícím způsobem:</w:t>
      </w:r>
    </w:p>
    <w:p w:rsidR="00442F3A" w:rsidRDefault="00442F3A" w:rsidP="00442F3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442F3A" w:rsidRDefault="00442F3A" w:rsidP="00442F3A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442F3A" w:rsidRDefault="00442F3A" w:rsidP="00442F3A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8D7BD9">
        <w:rPr>
          <w:b/>
        </w:rPr>
        <w:t>x</w:t>
      </w:r>
    </w:p>
    <w:p w:rsidR="00442F3A" w:rsidRDefault="00442F3A" w:rsidP="00442F3A">
      <w:pPr>
        <w:numPr>
          <w:ilvl w:val="4"/>
          <w:numId w:val="50"/>
        </w:numPr>
        <w:spacing w:after="120"/>
        <w:jc w:val="both"/>
      </w:pPr>
      <w:r>
        <w:t>ve dnech Po - Pá   od 8:00 do 1</w:t>
      </w:r>
      <w:r w:rsidR="00177A67">
        <w:t>6</w:t>
      </w:r>
      <w:r>
        <w:t>:00 hod.</w:t>
      </w:r>
    </w:p>
    <w:p w:rsidR="00442F3A" w:rsidRPr="00177A67" w:rsidRDefault="00442F3A" w:rsidP="00442F3A">
      <w:pPr>
        <w:numPr>
          <w:ilvl w:val="4"/>
          <w:numId w:val="50"/>
        </w:numPr>
        <w:spacing w:after="120"/>
        <w:jc w:val="both"/>
        <w:rPr>
          <w:b/>
        </w:rPr>
      </w:pPr>
      <w:r>
        <w:t>mezní doba pro podání na poště je</w:t>
      </w:r>
      <w:r w:rsidR="00177A67">
        <w:t xml:space="preserve">: </w:t>
      </w:r>
      <w:r w:rsidR="008D7BD9">
        <w:rPr>
          <w:b/>
        </w:rPr>
        <w:t>x</w:t>
      </w:r>
    </w:p>
    <w:p w:rsidR="00442F3A" w:rsidRDefault="00442F3A" w:rsidP="00442F3A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</w:t>
      </w:r>
      <w:r w:rsidR="00177A67">
        <w:t>.</w:t>
      </w:r>
      <w:r>
        <w:t xml:space="preserve"> den</w:t>
      </w:r>
    </w:p>
    <w:p w:rsidR="00442F3A" w:rsidRPr="00177A67" w:rsidRDefault="00442F3A" w:rsidP="00442F3A">
      <w:pPr>
        <w:numPr>
          <w:ilvl w:val="3"/>
          <w:numId w:val="50"/>
        </w:numPr>
        <w:spacing w:after="120"/>
        <w:jc w:val="both"/>
        <w:rPr>
          <w:b/>
        </w:rPr>
      </w:pPr>
      <w:r>
        <w:t>na obslužném místě Odesílatele na adrese - místě převzetí zásilek u Odesílatele (dále jen "svoz</w:t>
      </w:r>
      <w:r w:rsidR="008D7BD9">
        <w:t>x</w:t>
      </w:r>
    </w:p>
    <w:p w:rsidR="00442F3A" w:rsidRDefault="00442F3A" w:rsidP="008D7BD9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8D7BD9">
        <w:rPr>
          <w:b/>
        </w:rPr>
        <w:t>x</w:t>
      </w:r>
    </w:p>
    <w:p w:rsidR="00442F3A" w:rsidRPr="00177A67" w:rsidRDefault="00442F3A" w:rsidP="00442F3A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podací poštou je pošta: </w:t>
      </w:r>
      <w:r w:rsidR="008D7BD9">
        <w:rPr>
          <w:b/>
        </w:rPr>
        <w:t>x</w:t>
      </w:r>
    </w:p>
    <w:p w:rsidR="00442F3A" w:rsidRDefault="00442F3A" w:rsidP="00442F3A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442F3A" w:rsidRDefault="00442F3A" w:rsidP="00442F3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442F3A" w:rsidRPr="00177A67" w:rsidRDefault="00442F3A" w:rsidP="00442F3A">
      <w:pPr>
        <w:numPr>
          <w:ilvl w:val="2"/>
          <w:numId w:val="50"/>
        </w:numPr>
        <w:spacing w:after="120"/>
        <w:jc w:val="both"/>
        <w:rPr>
          <w:b/>
        </w:rPr>
      </w:pPr>
      <w:r>
        <w:t xml:space="preserve">Objednávky svozu jsou přijímány pracovištěm ČP: </w:t>
      </w:r>
      <w:r w:rsidR="008D7BD9">
        <w:rPr>
          <w:b/>
        </w:rPr>
        <w:t>x</w:t>
      </w:r>
    </w:p>
    <w:p w:rsidR="00442F3A" w:rsidRDefault="00442F3A" w:rsidP="00442F3A">
      <w:pPr>
        <w:numPr>
          <w:ilvl w:val="2"/>
          <w:numId w:val="50"/>
        </w:numPr>
        <w:spacing w:after="120"/>
        <w:jc w:val="both"/>
      </w:pPr>
      <w:r>
        <w:t>v pracovní dny v době od 8:00 hod. do 18:00 hod., a to na následující pracovní den, pokud se strany Dohody nedohodnou jinak.</w:t>
      </w:r>
    </w:p>
    <w:p w:rsidR="00442F3A" w:rsidRPr="00442F3A" w:rsidRDefault="00442F3A" w:rsidP="00442F3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42F3A" w:rsidRDefault="00442F3A" w:rsidP="00442F3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42F3A" w:rsidRDefault="00442F3A" w:rsidP="00442F3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77A67">
        <w:t>2</w:t>
      </w:r>
      <w:r>
        <w:t xml:space="preserve"> je platný a účinný dnem jeho podpisu oběma smluvními stranami.</w:t>
      </w:r>
    </w:p>
    <w:p w:rsidR="00442F3A" w:rsidRDefault="00442F3A" w:rsidP="00442F3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77A67">
        <w:t>2</w:t>
      </w:r>
      <w:r>
        <w:t xml:space="preserve"> je sepsán ve dvou vyhotoveních s platností originálu, z nichž každá ze stran obdrží po jednom vyhotovení.</w:t>
      </w:r>
    </w:p>
    <w:p w:rsidR="00177A67" w:rsidRDefault="00177A67" w:rsidP="00442F3A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177A67" w:rsidRPr="00177A67" w:rsidRDefault="00177A67" w:rsidP="00177A67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 w:rsidRPr="00177A67">
        <w:rPr>
          <w:b/>
        </w:rPr>
        <w:t>Příloha č. 3 – Seznam provozoven</w:t>
      </w:r>
    </w:p>
    <w:p w:rsidR="00442F3A" w:rsidRDefault="00442F3A" w:rsidP="00442F3A">
      <w:pPr>
        <w:numPr>
          <w:ilvl w:val="0"/>
          <w:numId w:val="0"/>
        </w:numPr>
        <w:spacing w:after="120"/>
        <w:jc w:val="both"/>
      </w:pPr>
    </w:p>
    <w:p w:rsidR="00442F3A" w:rsidRDefault="00442F3A" w:rsidP="00442F3A">
      <w:pPr>
        <w:numPr>
          <w:ilvl w:val="0"/>
          <w:numId w:val="0"/>
        </w:numPr>
        <w:spacing w:after="120"/>
        <w:jc w:val="both"/>
        <w:sectPr w:rsidR="00442F3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42F3A" w:rsidRDefault="00442F3A" w:rsidP="00442F3A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177A67">
        <w:t>Plzni d</w:t>
      </w:r>
      <w:r>
        <w:t>ne 24.5.2017</w:t>
      </w:r>
    </w:p>
    <w:p w:rsidR="00442F3A" w:rsidRDefault="00442F3A" w:rsidP="00442F3A">
      <w:pPr>
        <w:numPr>
          <w:ilvl w:val="0"/>
          <w:numId w:val="0"/>
        </w:numPr>
        <w:spacing w:after="120"/>
        <w:jc w:val="both"/>
      </w:pPr>
      <w:r>
        <w:t xml:space="preserve">Za </w:t>
      </w:r>
      <w:r w:rsidR="00177A67">
        <w:t>Č</w:t>
      </w:r>
      <w:r>
        <w:t>P:</w:t>
      </w:r>
    </w:p>
    <w:p w:rsidR="00442F3A" w:rsidRDefault="00442F3A" w:rsidP="00442F3A">
      <w:pPr>
        <w:numPr>
          <w:ilvl w:val="0"/>
          <w:numId w:val="0"/>
        </w:numPr>
        <w:spacing w:after="120"/>
        <w:jc w:val="center"/>
      </w:pPr>
      <w:r>
        <w:t>_______________________________________</w:t>
      </w:r>
    </w:p>
    <w:p w:rsidR="00442F3A" w:rsidRDefault="00442F3A" w:rsidP="00442F3A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442F3A" w:rsidRDefault="00442F3A" w:rsidP="00442F3A">
      <w:pPr>
        <w:numPr>
          <w:ilvl w:val="0"/>
          <w:numId w:val="0"/>
        </w:numPr>
        <w:spacing w:after="120"/>
        <w:jc w:val="center"/>
      </w:pPr>
      <w:r>
        <w:t>obchodní ředitel regionu, reg</w:t>
      </w:r>
      <w:r w:rsidR="00177A67">
        <w:t>.</w:t>
      </w:r>
      <w:r>
        <w:t xml:space="preserve"> firemní obchod ZČ</w:t>
      </w:r>
    </w:p>
    <w:p w:rsidR="00442F3A" w:rsidRDefault="00442F3A" w:rsidP="00442F3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442F3A" w:rsidRDefault="00442F3A" w:rsidP="00442F3A">
      <w:pPr>
        <w:numPr>
          <w:ilvl w:val="0"/>
          <w:numId w:val="0"/>
        </w:numPr>
        <w:spacing w:after="120"/>
      </w:pPr>
      <w:r>
        <w:t>Za Odesílatele:</w:t>
      </w:r>
    </w:p>
    <w:p w:rsidR="00442F3A" w:rsidRDefault="00442F3A" w:rsidP="00442F3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42F3A" w:rsidRPr="00442F3A" w:rsidRDefault="008D7BD9" w:rsidP="00442F3A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42F3A" w:rsidRPr="00442F3A" w:rsidSect="00442F3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AF" w:rsidRDefault="00E441AF">
      <w:r>
        <w:separator/>
      </w:r>
    </w:p>
  </w:endnote>
  <w:endnote w:type="continuationSeparator" w:id="0">
    <w:p w:rsidR="00E441AF" w:rsidRDefault="00E4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D7BD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D7BD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AF" w:rsidRDefault="00E441AF">
      <w:r>
        <w:separator/>
      </w:r>
    </w:p>
  </w:footnote>
  <w:footnote w:type="continuationSeparator" w:id="0">
    <w:p w:rsidR="00E441AF" w:rsidRDefault="00E44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F146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C0AD0E" wp14:editId="18BBCC8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42F3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77A67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přepravy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7A213BB" wp14:editId="1FDBF2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42F3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Nadrozměr, Číslo 982307-0541/2017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3E2E0ED" wp14:editId="41DBC10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0DA6AA6"/>
    <w:multiLevelType w:val="multilevel"/>
    <w:tmpl w:val="8D325B36"/>
    <w:numStyleLink w:val="Styl1"/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2D26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77A67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2F3A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7BD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22DA"/>
    <w:rsid w:val="00C848AA"/>
    <w:rsid w:val="00CC3B70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1463"/>
    <w:rsid w:val="00DF2BE0"/>
    <w:rsid w:val="00E11B3F"/>
    <w:rsid w:val="00E2097A"/>
    <w:rsid w:val="00E33719"/>
    <w:rsid w:val="00E441AF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1CA7-8C57-4B7B-A3D8-46D8FF03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4</cp:revision>
  <cp:lastPrinted>2017-05-24T12:23:00Z</cp:lastPrinted>
  <dcterms:created xsi:type="dcterms:W3CDTF">2017-05-24T12:24:00Z</dcterms:created>
  <dcterms:modified xsi:type="dcterms:W3CDTF">2017-05-29T08:34:00Z</dcterms:modified>
</cp:coreProperties>
</file>