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C6" w:rsidRPr="003950AB" w:rsidRDefault="00336AC6" w:rsidP="003950A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5 k Dohodě o bezhotovostní úhradě cen poštovních služeb</w:t>
      </w:r>
      <w:r w:rsidR="003950AB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č. 982407-0801/2013</w:t>
      </w:r>
      <w:r w:rsidR="003950AB">
        <w:rPr>
          <w:rFonts w:ascii="Arial" w:hAnsi="Arial" w:cs="Arial"/>
          <w:b/>
          <w:sz w:val="36"/>
        </w:rPr>
        <w:t>, E2016/3908</w:t>
      </w:r>
    </w:p>
    <w:p w:rsidR="00336AC6" w:rsidRDefault="00336AC6" w:rsidP="00336AC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</w:p>
    <w:p w:rsidR="00336AC6" w:rsidRDefault="00336AC6" w:rsidP="00336AC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36AC6" w:rsidRDefault="00336AC6" w:rsidP="00336AC6">
      <w:pPr>
        <w:numPr>
          <w:ilvl w:val="0"/>
          <w:numId w:val="0"/>
        </w:numPr>
        <w:spacing w:after="0" w:line="240" w:lineRule="auto"/>
        <w:ind w:left="142"/>
      </w:pPr>
    </w:p>
    <w:p w:rsidR="00336AC6" w:rsidRDefault="00D674B9" w:rsidP="00336AC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950A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674B9">
        <w:t>XXX</w:t>
      </w:r>
    </w:p>
    <w:p w:rsidR="00336AC6" w:rsidRDefault="00336AC6" w:rsidP="00336AC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336AC6" w:rsidRDefault="00336AC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36AC6" w:rsidRPr="00336AC6" w:rsidRDefault="00336AC6" w:rsidP="00336AC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36AC6" w:rsidRDefault="00336AC6" w:rsidP="00336AC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982407-0801/2013 ze dne </w:t>
      </w:r>
      <w:proofErr w:type="gramStart"/>
      <w:r>
        <w:t>17.9.2013</w:t>
      </w:r>
      <w:proofErr w:type="gramEnd"/>
      <w:r>
        <w:t xml:space="preserve"> (dále jen "Dohoda"), a to následujícím způsobem:</w:t>
      </w:r>
    </w:p>
    <w:p w:rsidR="00336AC6" w:rsidRDefault="00336AC6" w:rsidP="00336AC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336AC6" w:rsidRDefault="00336AC6" w:rsidP="00336AC6">
      <w:pPr>
        <w:numPr>
          <w:ilvl w:val="2"/>
          <w:numId w:val="21"/>
        </w:numPr>
        <w:spacing w:after="120"/>
        <w:jc w:val="both"/>
      </w:pPr>
      <w:r>
        <w:t xml:space="preserve">Tato </w:t>
      </w:r>
      <w:r w:rsidRPr="003950AB">
        <w:rPr>
          <w:b/>
          <w:highlight w:val="lightGray"/>
        </w:rPr>
        <w:t xml:space="preserve">Dohoda se uzavírá na dobu určitou do </w:t>
      </w:r>
      <w:proofErr w:type="gramStart"/>
      <w:r w:rsidRPr="003950AB">
        <w:rPr>
          <w:b/>
          <w:highlight w:val="lightGray"/>
        </w:rPr>
        <w:t>30.9.2019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336AC6" w:rsidRPr="00336AC6" w:rsidRDefault="00336AC6" w:rsidP="00336AC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36AC6" w:rsidRDefault="00336AC6" w:rsidP="00336AC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36AC6" w:rsidRDefault="00336AC6" w:rsidP="00336AC6">
      <w:pPr>
        <w:numPr>
          <w:ilvl w:val="1"/>
          <w:numId w:val="21"/>
        </w:numPr>
        <w:spacing w:after="120"/>
        <w:ind w:left="624" w:hanging="624"/>
        <w:jc w:val="both"/>
      </w:pPr>
      <w:r>
        <w:t>Dodatek č. 5 je uzavřen a účinný dnem jeho podpisu oběma smluvními stranami.</w:t>
      </w:r>
    </w:p>
    <w:p w:rsidR="00336AC6" w:rsidRDefault="00336AC6" w:rsidP="00336AC6">
      <w:pPr>
        <w:numPr>
          <w:ilvl w:val="1"/>
          <w:numId w:val="21"/>
        </w:numPr>
        <w:spacing w:after="120"/>
        <w:ind w:left="624" w:hanging="624"/>
        <w:jc w:val="both"/>
      </w:pPr>
      <w:r>
        <w:t>Dodatek č. 5 je sepsán ve dvou vyhotoveních s platností originálu, z nichž každá ze stran obdrží po jednom výtisku.</w:t>
      </w:r>
    </w:p>
    <w:p w:rsidR="00336AC6" w:rsidRDefault="00336AC6" w:rsidP="00336AC6">
      <w:pPr>
        <w:numPr>
          <w:ilvl w:val="0"/>
          <w:numId w:val="0"/>
        </w:numPr>
        <w:spacing w:after="120"/>
        <w:jc w:val="both"/>
      </w:pPr>
    </w:p>
    <w:p w:rsidR="00336AC6" w:rsidRDefault="00336AC6" w:rsidP="00336AC6">
      <w:pPr>
        <w:numPr>
          <w:ilvl w:val="0"/>
          <w:numId w:val="0"/>
        </w:numPr>
        <w:spacing w:after="120"/>
        <w:jc w:val="both"/>
      </w:pPr>
    </w:p>
    <w:p w:rsidR="00336AC6" w:rsidRDefault="00336AC6" w:rsidP="00336AC6">
      <w:pPr>
        <w:numPr>
          <w:ilvl w:val="0"/>
          <w:numId w:val="0"/>
        </w:numPr>
        <w:spacing w:after="120"/>
        <w:jc w:val="both"/>
      </w:pPr>
    </w:p>
    <w:p w:rsidR="00336AC6" w:rsidRDefault="00336AC6" w:rsidP="00336AC6">
      <w:pPr>
        <w:numPr>
          <w:ilvl w:val="0"/>
          <w:numId w:val="0"/>
        </w:numPr>
        <w:spacing w:after="120"/>
        <w:jc w:val="both"/>
        <w:sectPr w:rsidR="00336AC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36AC6" w:rsidRDefault="00336AC6" w:rsidP="00336AC6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336AC6" w:rsidRDefault="00336AC6" w:rsidP="00336AC6">
      <w:pPr>
        <w:numPr>
          <w:ilvl w:val="0"/>
          <w:numId w:val="0"/>
        </w:numPr>
        <w:spacing w:after="120"/>
        <w:jc w:val="both"/>
      </w:pPr>
    </w:p>
    <w:p w:rsidR="00336AC6" w:rsidRDefault="00336AC6" w:rsidP="00336AC6">
      <w:pPr>
        <w:numPr>
          <w:ilvl w:val="0"/>
          <w:numId w:val="0"/>
        </w:numPr>
        <w:spacing w:after="120"/>
        <w:jc w:val="both"/>
      </w:pPr>
      <w:r>
        <w:t>Za ČP:</w:t>
      </w:r>
    </w:p>
    <w:p w:rsidR="00336AC6" w:rsidRDefault="00336AC6" w:rsidP="00336AC6">
      <w:pPr>
        <w:numPr>
          <w:ilvl w:val="0"/>
          <w:numId w:val="0"/>
        </w:numPr>
        <w:spacing w:after="120"/>
        <w:jc w:val="both"/>
      </w:pPr>
    </w:p>
    <w:p w:rsidR="00336AC6" w:rsidRDefault="00336AC6" w:rsidP="00336AC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36AC6" w:rsidRDefault="00336AC6" w:rsidP="00336AC6">
      <w:pPr>
        <w:numPr>
          <w:ilvl w:val="0"/>
          <w:numId w:val="0"/>
        </w:numPr>
        <w:spacing w:after="120"/>
        <w:jc w:val="center"/>
      </w:pPr>
    </w:p>
    <w:p w:rsidR="00336AC6" w:rsidRDefault="00336AC6" w:rsidP="00336AC6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336AC6" w:rsidRDefault="00336AC6" w:rsidP="00336AC6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336AC6" w:rsidRDefault="00336AC6" w:rsidP="00336AC6">
      <w:pPr>
        <w:numPr>
          <w:ilvl w:val="0"/>
          <w:numId w:val="0"/>
        </w:numPr>
        <w:spacing w:after="120"/>
      </w:pPr>
      <w:r>
        <w:br w:type="column"/>
      </w:r>
      <w:r w:rsidR="003950AB">
        <w:lastRenderedPageBreak/>
        <w:t xml:space="preserve">V </w:t>
      </w:r>
      <w:r w:rsidR="00D674B9">
        <w:t>XXX</w:t>
      </w:r>
      <w:r>
        <w:t xml:space="preserve"> dne </w:t>
      </w:r>
    </w:p>
    <w:p w:rsidR="00336AC6" w:rsidRDefault="00336AC6" w:rsidP="00336AC6">
      <w:pPr>
        <w:numPr>
          <w:ilvl w:val="0"/>
          <w:numId w:val="0"/>
        </w:numPr>
        <w:spacing w:after="120"/>
      </w:pPr>
    </w:p>
    <w:p w:rsidR="00336AC6" w:rsidRDefault="00336AC6" w:rsidP="00336AC6">
      <w:pPr>
        <w:numPr>
          <w:ilvl w:val="0"/>
          <w:numId w:val="0"/>
        </w:numPr>
        <w:spacing w:after="120"/>
      </w:pPr>
      <w:r>
        <w:t>Za Uživatele:</w:t>
      </w:r>
    </w:p>
    <w:p w:rsidR="00336AC6" w:rsidRDefault="00336AC6" w:rsidP="00336AC6">
      <w:pPr>
        <w:numPr>
          <w:ilvl w:val="0"/>
          <w:numId w:val="0"/>
        </w:numPr>
        <w:spacing w:after="120"/>
      </w:pPr>
    </w:p>
    <w:p w:rsidR="00336AC6" w:rsidRDefault="00336AC6" w:rsidP="00336AC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36AC6" w:rsidRDefault="00336AC6" w:rsidP="00336AC6">
      <w:pPr>
        <w:numPr>
          <w:ilvl w:val="0"/>
          <w:numId w:val="0"/>
        </w:numPr>
        <w:spacing w:after="120"/>
        <w:jc w:val="center"/>
      </w:pPr>
    </w:p>
    <w:p w:rsidR="00336AC6" w:rsidRDefault="00D674B9" w:rsidP="00336AC6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p w:rsidR="00336AC6" w:rsidRPr="00336AC6" w:rsidRDefault="00D674B9" w:rsidP="00336AC6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336AC6" w:rsidRPr="00336AC6" w:rsidSect="00336AC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56D" w:rsidRDefault="0057356D">
      <w:r>
        <w:separator/>
      </w:r>
    </w:p>
  </w:endnote>
  <w:endnote w:type="continuationSeparator" w:id="0">
    <w:p w:rsidR="0057356D" w:rsidRDefault="0057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D674B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D674B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56D" w:rsidRDefault="0057356D">
      <w:r>
        <w:separator/>
      </w:r>
    </w:p>
  </w:footnote>
  <w:footnote w:type="continuationSeparator" w:id="0">
    <w:p w:rsidR="0057356D" w:rsidRDefault="0057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034BA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644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36AC6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5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36AC6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982407-0801/2013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DB0A44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76371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34BA"/>
    <w:rsid w:val="0030483F"/>
    <w:rsid w:val="00305553"/>
    <w:rsid w:val="003162D4"/>
    <w:rsid w:val="00323B4B"/>
    <w:rsid w:val="00324A88"/>
    <w:rsid w:val="00336AC6"/>
    <w:rsid w:val="00341849"/>
    <w:rsid w:val="00351BF2"/>
    <w:rsid w:val="00351E5A"/>
    <w:rsid w:val="00354F3D"/>
    <w:rsid w:val="00363B37"/>
    <w:rsid w:val="003700CE"/>
    <w:rsid w:val="003701C7"/>
    <w:rsid w:val="003950AB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56D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62E1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74B9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1B5F19-0EBE-41FB-A845-BB450FD3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0"/>
      </w:numPr>
      <w:ind w:left="983" w:hanging="303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06A9-55B4-4D11-B077-56A5D233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2016-09-09T08:27:00Z</dcterms:created>
  <dcterms:modified xsi:type="dcterms:W3CDTF">2016-09-09T08:28:00Z</dcterms:modified>
</cp:coreProperties>
</file>