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7306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0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4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0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10.01.2023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20230110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585" w:right="98" w:firstLine="0"/>
        <w:jc w:val="right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 200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 DUR20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ADENURIC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 TBL FLM 84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AFITEN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AGEN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AGEN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AGEN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AGEN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ALPHAGAN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AMBROSAN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625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21X625MG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FORTE 312,5 MG/5ML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SUS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APO-CITAL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APO-OME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11643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APO-PANTO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ARTIZIA 0,075 MG/0,020 MG OBALE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63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ASACOL ENEMA 4 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 SUS 7X100ML/4GM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 POR PLV 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AUGMENTIN 1 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875MG/125MG TBL FLM 14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AUGMENTIN 625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500MG/125MG TBL FLM 21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 SANDOZ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BACTROBAN NASAL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20MG/G NAS UNG 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BALDRIPARAN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OBD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BATRAFEN KREM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CRM 1X20GM/200M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BELINE Balzám na popraskanou 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ži 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BENZETACIL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1200000IU INJ PSU LQF 1+1AMP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BETAHISTIN-RATIOPHARM 8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120X8MG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 ACTAVIS 24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60X24MG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biorepair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držázko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nití	</w:t>
      </w:r>
      <w:r>
        <w:rPr lang="en-US" sz="16" baseline="0" dirty="0">
          <w:jc w:val="left"/>
          <w:rFonts w:ascii="Calibri" w:hAnsi="Calibri" w:cs="Calibri"/>
          <w:color w:val="000000"/>
          <w:w w:val="110"/>
          <w:sz w:val="16"/>
          <w:szCs w:val="16"/>
        </w:rPr>
        <w:t>36ks		</w:t>
      </w:r>
      <w:r>
        <w:rPr lang="en-US" sz="16" baseline="0" dirty="0">
          <w:jc w:val="left"/>
          <w:rFonts w:ascii="Calibri" w:hAnsi="Calibri" w:cs="Calibri"/>
          <w:color w:val="000000"/>
          <w:w w:val="110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10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80/12,5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BRINZOLAMID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OLIKLA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3X5ML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BRINZOLAMIDE STADA 10MG/ML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KAPKY, SUSPENZE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3X5ML/50MG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CAJ-HLOH LIST S KVETEM 40g MILOTA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7306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 32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28X32MG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 8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28X8MG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CIPLOX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TBL FLM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COLDREX MAXGRIP CITRON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1000MG/10MG/40MG POR PLV SOL SCC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COLDREX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COMPETACT 15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CONVULEX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MUSLI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TYCINKA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CORTIMENT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30X9MG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 Majestic Tea Zimní pun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DETTOL 0,2 % ANTISEPTICKÝ SPREJ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0,2% 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DHV OASIS ALOE VERA ULTRA SINGE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9KS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DIAMizin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Gurmar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kapslí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8902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7563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AL RETARD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DUO 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CPS RDR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20X800MG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DORSIFLEX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DR.GREPL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vlna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thermo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vel.35-46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DRILL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PASTILKY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DUOMOX 1000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14X1000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DUOMOX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DUOMOX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20X750MG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ELENIUM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ERCEFURYL 200 MG CPS.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14X200M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GRA SUS 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60X300M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EUVASCOR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EVERIO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AIRMASTER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50MCG/500MCG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EXODERIL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Flexitol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Maxiderma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paty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FLIXOTIDE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INHALER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120DÁV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FLONIDAN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FLONIDAN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FLORSALMIN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CNC GGR 1X50ML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OPH 1X5ML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RDR 90X0.4M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FROMILID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FUCIDIN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1X15GM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7306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315" w:right="108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500680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GRANUFLEX EXTRA TENKÝ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 CM, HYDROKOLOIDNÍ KRYTÍ, 5 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Betakaroten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cps.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90+45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Condro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Diamant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tbl.100+50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Limit.edice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2022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GS Mamavit tbl.30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R/SK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Gynex bylinný koncentrát 30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HALLS MENTHOL EUKALYPTUS EXTRA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STRONG 32G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Inj.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dvoudílná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NORM-JECT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Jordan zubní pasta pro 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ti 6-12 let 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Kaiser Bylinné bonbóny s Medu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kou bez cukru 75g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Kaiser Ovocný - Rakytník 90g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KANAMYCIN-POS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OPH 1X5ML/25MG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KANAVIT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 POR GTT EML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KAPIDIN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 0.5 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PSO LQF 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 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RET 20X150MG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KUBÍK sušenky s kakaem a máslem 90g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KUBÍK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sušenky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máslem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Lactofit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tob.30+10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Galmed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LAMICTAL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9051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LAXYGAL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1X10ML/75MG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LEROS Immunity SHOT Zázvor+Vitamín C 150ml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 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GTT SOL 1X15ML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 SIRUP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1X120ML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 BABY PREBALOVACI PODLOZK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Y 5KS 60X60CM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LOMIKAMEN 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 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LUXCARE THERMOGEL 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Magnex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375mg+B6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ný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Perní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Zimní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kouzlo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MIRELLE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0,06MG/0,015MG TBL FLM 3X28(24+4)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MODURETIC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MOMETASON FUROÁT CIPLA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MUCOBENE 600MG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10X3GM/600MG-SA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MUCOSOLVAN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Müller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 sirup s jitrocelem bez cukru 245ml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 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NASADEC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HUL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PROTISKLUZOVY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5HROTY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0.025%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0.025%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NASOFAN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SUS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NEVANAC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 OPH GTT SUS 1X3ML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Nosko Hemo gel stop krvácení z nosu 2x5ml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3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7306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NUROFEN PRO D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TI ACTIVE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 POR TBL DIS 12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 PRO 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 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40MG/ML POR SUS 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NUROFEN STOPGRIP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NUTREND NARTES Kojenecká voda 1500ml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Compact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7+2x125ml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500665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ODSTRA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MEDICÍNSKÝCH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ADHEZIV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CONVATEC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NILTAC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OLYNTH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OPHTHALMO-AZULEN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ORTANOL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OSMIGEN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14X1000MG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1000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750MG/5ML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TI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JAHODA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GRIP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IPKA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BOLEST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500MG/25MG/5MG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PENBENE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21X1MU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PENLAC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875MG/125MG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PENLAC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875MG/125MG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PIRACETAM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100X800MG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PIRACETAM AL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60X800MG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PIRAMIL COMBI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PIVINORM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9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PLEUMOLYSIN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GTT SOL 1X10ML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PROLEKOFEN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FC 50X300MG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PROLEKOFEN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FC 50X150MG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PROTEFIX FIXACNI PRASEK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RIBOFLAVIN GENERICA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RICEFAN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14X500MG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RICOLA CRANBERRY SACEK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84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500863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 VISKOELASTICKÝ OSTENIL, 1% ROZTOK NATRIUM 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1X2ML,HRAZENO 3-5 APLIKACÍ DO 1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31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500076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urinální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V2/606710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SAXENDA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SENSICUTAN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1X80GM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SEPTABENE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1,5MG/ML+5MG/ML ORM SPR SOL 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SINEX VICKS ALOE A EUKALYPTUS 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SOL 1X15ML/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SINUPRET AKUT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20X160MG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 JITROCELOVY GALMED S 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 C 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7306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9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 OPH GTT SOL MDC 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850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120X850MG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STREPSILS 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S VITAMINEM 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TAMSULOSIN +PHARMA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0,4MG TBL PRO 90 III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TAMSULOSIN HCL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0,4MG CPS DUR MRL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 VERDE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ORM GGR 1X120 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 VERDE LEMON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 VERDE MINT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 VERDE 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 SPR 15ML 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 VERDE 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 SPR 30ML 0.15%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TEEKANNE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Love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collection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n.s.3x10ks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TERFIMED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28X250MG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THERAFLU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HORKÝ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NÁPOJ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1000MG/200MG/12,2MG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3MG/ML+1MG/ML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UNASYN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FLM12X375MG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UNICARE BLUE NA MEKKE KON.COCKY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240ML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V-PENICILIN 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1200000IU TBL NOB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80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VALTRICOM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5MG/160MG/12,5MG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VINCENTKA PASTILKY BYLINNE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 PASTILKY OVOCNE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18X1200MG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ídouškou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Multivitamín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citr+medu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8vit.bez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RAPID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10X50MG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Sinulan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YELLOX 0,9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125MG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TBL FLM 1X28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549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ZOXON 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131445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1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7306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200" w:after="0" w:line="195" w:lineRule="exact"/>
        <w:ind w:left="5130" w:right="7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-1429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25558</wp:posOffset>
            </wp:positionV>
            <wp:extent cx="6829425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25558</wp:posOffset>
            </wp:positionV>
            <wp:extent cx="6829425" cy="86677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866775"/>
                    </a:xfrm>
                    <a:custGeom>
                      <a:rect l="l" t="t" r="r" b="b"/>
                      <a:pathLst>
                        <a:path w="6829425" h="866775">
                          <a:moveTo>
                            <a:pt x="0" y="866775"/>
                          </a:moveTo>
                          <a:lnTo>
                            <a:pt x="6829425" y="8667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8667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0"/>
          <w:w w:val="102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2"/>
          <w:sz w:val="19"/>
          <w:szCs w:val="19"/>
        </w:rPr>
        <w:t>50</w:t>
      </w:r>
      <w:r>
        <w:rPr lang="en-US" sz="19" baseline="0" dirty="0">
          <w:jc w:val="left"/>
          <w:rFonts w:ascii="Calibri" w:hAnsi="Calibri" w:cs="Calibri"/>
          <w:color w:val="000000"/>
          <w:spacing w:val="20"/>
          <w:w w:val="102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2"/>
          <w:sz w:val="19"/>
          <w:szCs w:val="19"/>
        </w:rPr>
        <w:t>208,89</w:t>
      </w:r>
      <w:r>
        <w:rPr lang="en-US" sz="19" baseline="0" dirty="0">
          <w:jc w:val="left"/>
          <w:rFonts w:ascii="Calibri" w:hAnsi="Calibri" w:cs="Calibri"/>
          <w:color w:val="000000"/>
          <w:spacing w:val="20"/>
          <w:w w:val="102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2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102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2023-01-30T08:53:14Z</dcterms:created>
  <dcterms:modified xsi:type="dcterms:W3CDTF">2023-01-30T08:53:14Z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