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E3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E3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E3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E3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E3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E3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5E3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5E3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5E36"/>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7C1C-7F62-436D-8BED-65B513CC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2023-02-01T12:13:00Z</dcterms:created>
  <dcterms:modified xsi:type="dcterms:W3CDTF">2023-02-01T12:13:00Z</dcterms:modified>
</cp:coreProperties>
</file>