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502062">
        <w:rPr>
          <w:sz w:val="22"/>
          <w:szCs w:val="22"/>
        </w:rPr>
        <w:t>2</w:t>
      </w:r>
      <w:r w:rsidR="00263891">
        <w:rPr>
          <w:sz w:val="22"/>
          <w:szCs w:val="22"/>
        </w:rPr>
        <w:t>/</w:t>
      </w:r>
      <w:r w:rsidR="003D6FF3">
        <w:rPr>
          <w:sz w:val="22"/>
          <w:szCs w:val="22"/>
        </w:rPr>
        <w:t>AČ</w:t>
      </w:r>
      <w:r w:rsidR="00263891">
        <w:rPr>
          <w:sz w:val="22"/>
          <w:szCs w:val="22"/>
        </w:rPr>
        <w:t>/202</w:t>
      </w:r>
      <w:r w:rsidR="00502062">
        <w:rPr>
          <w:sz w:val="22"/>
          <w:szCs w:val="22"/>
        </w:rPr>
        <w:t>3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F82318">
            <w:r>
              <w:t>The Optical Society OSA</w:t>
            </w:r>
          </w:p>
          <w:p w:rsidR="00EB7E90" w:rsidRPr="000D257C" w:rsidRDefault="00007DB8" w:rsidP="00F82318">
            <w:r>
              <w:t>xxxxxxxxxxxxxxxxx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F82318" w:rsidRDefault="00F82318" w:rsidP="00F82318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2010 Massachusetts Avenue, NW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F82318" w:rsidRDefault="00F82318" w:rsidP="00EB7E90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Washington DC 20036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F82318" w:rsidRDefault="00F82318">
            <w:pPr>
              <w:rPr>
                <w:b/>
                <w:szCs w:val="22"/>
              </w:rPr>
            </w:pPr>
            <w:r w:rsidRPr="00F82318">
              <w:rPr>
                <w:szCs w:val="22"/>
              </w:rP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>Dear</w:t>
      </w:r>
      <w:r w:rsidR="00F82318">
        <w:t xml:space="preserve"> </w:t>
      </w:r>
      <w:r w:rsidR="00007DB8">
        <w:t>xxxxxxx</w:t>
      </w:r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>fer</w:t>
      </w:r>
      <w:r w:rsidR="00F82318">
        <w:t xml:space="preserve"> (Pro Forma Invoice) </w:t>
      </w:r>
      <w:r w:rsidR="00B61F80">
        <w:t xml:space="preserve"> from </w:t>
      </w:r>
      <w:r w:rsidR="00502062">
        <w:t>3.11.2022</w:t>
      </w:r>
      <w:r w:rsidR="000D257C">
        <w:t xml:space="preserve"> we order</w:t>
      </w:r>
      <w:r>
        <w:t xml:space="preserve"> </w:t>
      </w:r>
      <w:r w:rsidR="000D257C">
        <w:t>access to</w:t>
      </w:r>
      <w:r w:rsidR="00F82318">
        <w:t xml:space="preserve"> the collection e-journals OSA -</w:t>
      </w:r>
      <w:r w:rsidR="000D257C">
        <w:t xml:space="preserve"> </w:t>
      </w:r>
      <w:r w:rsidR="00F82318">
        <w:rPr>
          <w:b/>
        </w:rPr>
        <w:t>Electronic Combination 1</w:t>
      </w:r>
      <w:r w:rsidR="000D257C" w:rsidRPr="000D257C">
        <w:t xml:space="preserve"> for</w:t>
      </w:r>
      <w:r w:rsidR="000D257C">
        <w:t xml:space="preserve"> the price </w:t>
      </w:r>
      <w:r w:rsidR="00B61F80">
        <w:rPr>
          <w:b/>
        </w:rPr>
        <w:t>$</w:t>
      </w:r>
      <w:r w:rsidR="00CC7325">
        <w:rPr>
          <w:b/>
        </w:rPr>
        <w:t xml:space="preserve"> </w:t>
      </w:r>
      <w:r w:rsidR="00502062">
        <w:rPr>
          <w:rFonts w:ascii="Arial" w:hAnsi="Arial" w:cs="Arial"/>
          <w:b/>
        </w:rPr>
        <w:t>15 221</w:t>
      </w:r>
      <w:r w:rsidR="00B541CE">
        <w:rPr>
          <w:rFonts w:ascii="Arial" w:hAnsi="Arial" w:cs="Arial"/>
          <w:b/>
        </w:rPr>
        <w:t xml:space="preserve"> USD</w:t>
      </w:r>
      <w:r w:rsidR="00197258">
        <w:rPr>
          <w:rFonts w:ascii="Arial" w:hAnsi="Arial" w:cs="Arial"/>
        </w:rPr>
        <w:t xml:space="preserve"> </w:t>
      </w:r>
      <w:r>
        <w:t xml:space="preserve"> </w:t>
      </w:r>
      <w:r w:rsidR="000D257C">
        <w:t xml:space="preserve">started from 1 </w:t>
      </w:r>
      <w:r w:rsidR="006F3616">
        <w:t>January</w:t>
      </w:r>
      <w:r w:rsidR="00B61F80">
        <w:t xml:space="preserve"> 20</w:t>
      </w:r>
      <w:r w:rsidR="00197258">
        <w:t>2</w:t>
      </w:r>
      <w:r w:rsidR="00502062">
        <w:t>3</w:t>
      </w:r>
      <w:r w:rsidR="006F3616">
        <w:t xml:space="preserve"> ended 31 December 202</w:t>
      </w:r>
      <w:r w:rsidR="00502062">
        <w:t>3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007DB8">
      <w:r>
        <w:t>xxxxxxxxxxxx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502062">
                              <w:t>12.1.2023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007DB8" w:rsidP="00CE3B3A">
                            <w:r>
                              <w:t>xxxxxxxxxxxxxxxx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007DB8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502062">
                        <w:t>12.1.2023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007DB8" w:rsidP="00CE3B3A">
                      <w:r>
                        <w:t>xxxxxxxxxxxxxxxx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007DB8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007DB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36744309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07DB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07DB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07DB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07DB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07DB8"/>
    <w:rsid w:val="000C59ED"/>
    <w:rsid w:val="000D257C"/>
    <w:rsid w:val="000D7B56"/>
    <w:rsid w:val="001161BB"/>
    <w:rsid w:val="00197258"/>
    <w:rsid w:val="001B2FD9"/>
    <w:rsid w:val="001D3FA1"/>
    <w:rsid w:val="002537BB"/>
    <w:rsid w:val="00263891"/>
    <w:rsid w:val="003D6FF3"/>
    <w:rsid w:val="003E40DA"/>
    <w:rsid w:val="00502062"/>
    <w:rsid w:val="005418FB"/>
    <w:rsid w:val="006E3243"/>
    <w:rsid w:val="006F3616"/>
    <w:rsid w:val="00722ED2"/>
    <w:rsid w:val="00736A44"/>
    <w:rsid w:val="007B7CCF"/>
    <w:rsid w:val="008045A6"/>
    <w:rsid w:val="00831B11"/>
    <w:rsid w:val="00856C5C"/>
    <w:rsid w:val="008E164B"/>
    <w:rsid w:val="00927441"/>
    <w:rsid w:val="0097702A"/>
    <w:rsid w:val="009B1EE8"/>
    <w:rsid w:val="00A1100F"/>
    <w:rsid w:val="00A449D3"/>
    <w:rsid w:val="00A93B99"/>
    <w:rsid w:val="00B541CE"/>
    <w:rsid w:val="00B61F80"/>
    <w:rsid w:val="00B837E9"/>
    <w:rsid w:val="00BF6B93"/>
    <w:rsid w:val="00C475F2"/>
    <w:rsid w:val="00CC1504"/>
    <w:rsid w:val="00CC7325"/>
    <w:rsid w:val="00CE3B3A"/>
    <w:rsid w:val="00D033F3"/>
    <w:rsid w:val="00D25B12"/>
    <w:rsid w:val="00DE02A5"/>
    <w:rsid w:val="00E51890"/>
    <w:rsid w:val="00E928B1"/>
    <w:rsid w:val="00EA704A"/>
    <w:rsid w:val="00EB4C9B"/>
    <w:rsid w:val="00EB7E90"/>
    <w:rsid w:val="00EE313D"/>
    <w:rsid w:val="00F02866"/>
    <w:rsid w:val="00F17A00"/>
    <w:rsid w:val="00F5137F"/>
    <w:rsid w:val="00F82318"/>
    <w:rsid w:val="00F9222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40C0B4A7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B30576-26FF-48DC-956A-FB766F2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2023-01-02T14:24:00Z</cp:lastPrinted>
  <dcterms:created xsi:type="dcterms:W3CDTF">2023-02-01T07:11:00Z</dcterms:created>
  <dcterms:modified xsi:type="dcterms:W3CDTF">2023-02-01T07:12:00Z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7ac5e35fc619c5d7340186617083c6b90306c4d8142f6af64d955706cc788e85</vt:lpwstr>
  </property>
</Properties>
</file>