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06A4" w14:textId="46DA3AF2" w:rsidR="000A71AC" w:rsidRPr="00932390" w:rsidRDefault="00EC5103" w:rsidP="00523258">
      <w:pPr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2EF3C" wp14:editId="1C808D57">
                <wp:simplePos x="0" y="0"/>
                <wp:positionH relativeFrom="column">
                  <wp:posOffset>19685</wp:posOffset>
                </wp:positionH>
                <wp:positionV relativeFrom="paragraph">
                  <wp:posOffset>-1463040</wp:posOffset>
                </wp:positionV>
                <wp:extent cx="2499360" cy="1181100"/>
                <wp:effectExtent l="0" t="0" r="13970" b="1968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ACFA3" w14:textId="77777777" w:rsidR="00C23C57" w:rsidRDefault="00C23C57" w:rsidP="00C23C57">
                            <w:pPr>
                              <w:pStyle w:val="Default"/>
                            </w:pPr>
                          </w:p>
                          <w:p w14:paraId="151C9C60" w14:textId="77777777" w:rsidR="00C23C57" w:rsidRPr="00C23C57" w:rsidRDefault="00C23C57" w:rsidP="00C23C5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 Gymnázium, Jablonec </w:t>
                            </w:r>
                            <w:proofErr w:type="spellStart"/>
                            <w:r w:rsidRPr="00C23C57">
                              <w:rPr>
                                <w:sz w:val="20"/>
                                <w:szCs w:val="20"/>
                              </w:rPr>
                              <w:t>n.Nisou</w:t>
                            </w:r>
                            <w:proofErr w:type="spellEnd"/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A7C19B" w14:textId="77777777" w:rsidR="00C23C57" w:rsidRPr="00C23C57" w:rsidRDefault="00C23C57" w:rsidP="00C23C5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23C57">
                              <w:rPr>
                                <w:sz w:val="20"/>
                                <w:szCs w:val="20"/>
                              </w:rPr>
                              <w:t>Příspěková</w:t>
                            </w:r>
                            <w:proofErr w:type="spellEnd"/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 organizace </w:t>
                            </w:r>
                          </w:p>
                          <w:p w14:paraId="0FBB09AA" w14:textId="77777777" w:rsidR="00C23C57" w:rsidRPr="00C23C57" w:rsidRDefault="00C23C57" w:rsidP="00C23C5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U Balvanu 16 </w:t>
                            </w:r>
                          </w:p>
                          <w:p w14:paraId="156E74A2" w14:textId="77777777" w:rsidR="002B0A0F" w:rsidRPr="00C23C57" w:rsidRDefault="00C23C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C23C57">
                              <w:rPr>
                                <w:rFonts w:ascii="Verdana" w:hAnsi="Verdana"/>
                                <w:sz w:val="20"/>
                              </w:rPr>
                              <w:t>466 34 Jablonec nad Nisou</w:t>
                            </w:r>
                          </w:p>
                          <w:p w14:paraId="497D3554" w14:textId="77777777" w:rsidR="002B0A0F" w:rsidRDefault="002B0A0F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0662EF3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55pt;margin-top:-115.2pt;width:196.8pt;height:9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">
                <v:textbox style="mso-fit-shape-to-text:t">
                  <w:txbxContent>
                    <w:p w14:paraId="739ACFA3" w14:textId="77777777" w:rsidR="00C23C57" w:rsidRDefault="00C23C57" w:rsidP="00C23C57">
                      <w:pPr>
                        <w:pStyle w:val="Default"/>
                      </w:pPr>
                    </w:p>
                    <w:p w14:paraId="151C9C60" w14:textId="77777777" w:rsidR="00C23C57" w:rsidRPr="00C23C57" w:rsidRDefault="00C23C57" w:rsidP="00C23C5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C23C57">
                        <w:rPr>
                          <w:sz w:val="20"/>
                          <w:szCs w:val="20"/>
                        </w:rPr>
                        <w:t xml:space="preserve"> Gymnázium, Jablonec </w:t>
                      </w:r>
                      <w:proofErr w:type="spellStart"/>
                      <w:r w:rsidRPr="00C23C57">
                        <w:rPr>
                          <w:sz w:val="20"/>
                          <w:szCs w:val="20"/>
                        </w:rPr>
                        <w:t>n.Nisou</w:t>
                      </w:r>
                      <w:proofErr w:type="spellEnd"/>
                      <w:r w:rsidRPr="00C23C5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5A7C19B" w14:textId="77777777" w:rsidR="00C23C57" w:rsidRPr="00C23C57" w:rsidRDefault="00C23C57" w:rsidP="00C23C5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C23C57">
                        <w:rPr>
                          <w:sz w:val="20"/>
                          <w:szCs w:val="20"/>
                        </w:rPr>
                        <w:t>Příspěková</w:t>
                      </w:r>
                      <w:proofErr w:type="spellEnd"/>
                      <w:r w:rsidRPr="00C23C57">
                        <w:rPr>
                          <w:sz w:val="20"/>
                          <w:szCs w:val="20"/>
                        </w:rPr>
                        <w:t xml:space="preserve"> organizace </w:t>
                      </w:r>
                    </w:p>
                    <w:p w14:paraId="0FBB09AA" w14:textId="77777777" w:rsidR="00C23C57" w:rsidRPr="00C23C57" w:rsidRDefault="00C23C57" w:rsidP="00C23C5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C23C57">
                        <w:rPr>
                          <w:sz w:val="20"/>
                          <w:szCs w:val="20"/>
                        </w:rPr>
                        <w:t xml:space="preserve">U Balvanu 16 </w:t>
                      </w:r>
                    </w:p>
                    <w:p w14:paraId="156E74A2" w14:textId="77777777" w:rsidR="002B0A0F" w:rsidRPr="00C23C57" w:rsidRDefault="00C23C57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C23C57">
                        <w:rPr>
                          <w:rFonts w:ascii="Verdana" w:hAnsi="Verdana"/>
                          <w:sz w:val="20"/>
                        </w:rPr>
                        <w:t>466 34 Jablonec nad Nisou</w:t>
                      </w:r>
                    </w:p>
                    <w:p w14:paraId="497D3554" w14:textId="77777777" w:rsidR="002B0A0F" w:rsidRDefault="002B0A0F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2771" w:rsidRPr="00932390">
        <w:rPr>
          <w:rFonts w:ascii="Verdana" w:hAnsi="Verdana"/>
          <w:sz w:val="20"/>
        </w:rPr>
        <w:t>Vyřizuje:</w:t>
      </w:r>
      <w:r w:rsidR="002B0A0F">
        <w:rPr>
          <w:rFonts w:ascii="Verdana" w:hAnsi="Verdana"/>
          <w:sz w:val="20"/>
        </w:rPr>
        <w:t xml:space="preserve"> </w:t>
      </w:r>
      <w:r w:rsidR="00C23C57">
        <w:rPr>
          <w:rFonts w:ascii="Verdana" w:hAnsi="Verdana"/>
          <w:sz w:val="20"/>
        </w:rPr>
        <w:t xml:space="preserve">Blanka Krejzová </w:t>
      </w:r>
      <w:r w:rsidR="00362771" w:rsidRPr="00932390">
        <w:rPr>
          <w:rFonts w:ascii="Verdana" w:hAnsi="Verdana"/>
          <w:sz w:val="20"/>
        </w:rPr>
        <w:tab/>
      </w:r>
      <w:r w:rsidR="00362771" w:rsidRPr="00932390">
        <w:rPr>
          <w:rFonts w:ascii="Verdana" w:hAnsi="Verdana"/>
          <w:sz w:val="20"/>
        </w:rPr>
        <w:tab/>
      </w:r>
      <w:r w:rsidR="002B0A0F">
        <w:rPr>
          <w:rFonts w:ascii="Verdana" w:hAnsi="Verdana"/>
          <w:sz w:val="20"/>
        </w:rPr>
        <w:tab/>
      </w:r>
      <w:r w:rsidR="00362771" w:rsidRPr="00932390">
        <w:rPr>
          <w:rFonts w:ascii="Verdana" w:hAnsi="Verdana"/>
          <w:sz w:val="20"/>
        </w:rPr>
        <w:t>V Ústí nad Labem dne</w:t>
      </w:r>
      <w:r w:rsidR="00932390" w:rsidRPr="00932390">
        <w:rPr>
          <w:rFonts w:ascii="Verdana" w:hAnsi="Verdana"/>
          <w:sz w:val="20"/>
        </w:rPr>
        <w:t xml:space="preserve"> </w:t>
      </w:r>
      <w:r w:rsidR="00A64A7C">
        <w:rPr>
          <w:rFonts w:ascii="Verdana" w:hAnsi="Verdana"/>
          <w:sz w:val="20"/>
        </w:rPr>
        <w:t>31.1.2023</w:t>
      </w:r>
    </w:p>
    <w:p w14:paraId="140992F4" w14:textId="77777777" w:rsidR="00932390" w:rsidRPr="00932390" w:rsidRDefault="00932390" w:rsidP="00523258">
      <w:pPr>
        <w:rPr>
          <w:rFonts w:ascii="Verdana" w:hAnsi="Verdana"/>
          <w:sz w:val="20"/>
        </w:rPr>
      </w:pPr>
    </w:p>
    <w:p w14:paraId="4E575828" w14:textId="77777777" w:rsidR="00932390" w:rsidRPr="00932390" w:rsidRDefault="00932390" w:rsidP="00523258">
      <w:pPr>
        <w:rPr>
          <w:rFonts w:ascii="Verdana" w:hAnsi="Verdana"/>
          <w:sz w:val="20"/>
        </w:rPr>
      </w:pPr>
    </w:p>
    <w:p w14:paraId="07DDD53F" w14:textId="77777777" w:rsidR="002B0A0F" w:rsidRDefault="00932390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Věc:</w:t>
      </w:r>
      <w:r w:rsidR="002B0A0F">
        <w:rPr>
          <w:rFonts w:ascii="Verdana" w:hAnsi="Verdana"/>
          <w:sz w:val="20"/>
        </w:rPr>
        <w:t xml:space="preserve"> </w:t>
      </w:r>
      <w:r w:rsidR="00C23C57">
        <w:rPr>
          <w:rFonts w:ascii="Verdana" w:hAnsi="Verdana"/>
          <w:sz w:val="20"/>
        </w:rPr>
        <w:t>Potvrzení ob</w:t>
      </w:r>
      <w:r w:rsidR="00C13D5B">
        <w:rPr>
          <w:rFonts w:ascii="Verdana" w:hAnsi="Verdana"/>
          <w:sz w:val="20"/>
        </w:rPr>
        <w:t>jednávky na dodávku 3.600 l T</w:t>
      </w:r>
    </w:p>
    <w:p w14:paraId="644A75C7" w14:textId="77777777" w:rsidR="00C23C57" w:rsidRDefault="00C23C57" w:rsidP="002B0A0F">
      <w:pPr>
        <w:rPr>
          <w:rFonts w:ascii="Verdana" w:hAnsi="Verdana"/>
          <w:sz w:val="20"/>
        </w:rPr>
      </w:pPr>
    </w:p>
    <w:p w14:paraId="17952D5C" w14:textId="77777777" w:rsidR="00C23C57" w:rsidRDefault="00C23C57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Dobrý den, </w:t>
      </w:r>
    </w:p>
    <w:p w14:paraId="50F9E2A2" w14:textId="77777777" w:rsidR="00C23C57" w:rsidRDefault="00C23C57" w:rsidP="002B0A0F">
      <w:pPr>
        <w:rPr>
          <w:rFonts w:ascii="Verdana" w:hAnsi="Verdana"/>
          <w:sz w:val="20"/>
        </w:rPr>
      </w:pPr>
    </w:p>
    <w:p w14:paraId="1D78543E" w14:textId="77777777" w:rsidR="00C23C57" w:rsidRDefault="00C23C57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Potvrzuji přijetí Vaší objednávky na dodávku 3.600 l TOEL do Jablonce nad Nisou. </w:t>
      </w:r>
    </w:p>
    <w:p w14:paraId="2C449DE0" w14:textId="77777777" w:rsidR="0097612A" w:rsidRDefault="0097612A" w:rsidP="002B0A0F">
      <w:pPr>
        <w:rPr>
          <w:rFonts w:ascii="Verdana" w:hAnsi="Verdana"/>
          <w:sz w:val="20"/>
        </w:rPr>
      </w:pPr>
    </w:p>
    <w:p w14:paraId="5F695B90" w14:textId="701CEE54" w:rsidR="00C23C57" w:rsidRDefault="00C23C57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Aktuální cenová nabídka na dodávku TOEL je: </w:t>
      </w:r>
      <w:r w:rsidR="00A64A7C">
        <w:rPr>
          <w:rFonts w:ascii="Verdana" w:hAnsi="Verdana"/>
          <w:sz w:val="20"/>
        </w:rPr>
        <w:t xml:space="preserve">39,23 Kč/l včetně SPD </w:t>
      </w:r>
      <w:proofErr w:type="gramStart"/>
      <w:r w:rsidR="00A64A7C">
        <w:rPr>
          <w:rFonts w:ascii="Verdana" w:hAnsi="Verdana"/>
          <w:sz w:val="20"/>
        </w:rPr>
        <w:t xml:space="preserve">a  </w:t>
      </w:r>
      <w:r>
        <w:rPr>
          <w:rFonts w:ascii="Verdana" w:hAnsi="Verdana"/>
          <w:sz w:val="20"/>
        </w:rPr>
        <w:t>DPH</w:t>
      </w:r>
      <w:proofErr w:type="gramEnd"/>
      <w:r>
        <w:rPr>
          <w:rFonts w:ascii="Verdana" w:hAnsi="Verdana"/>
          <w:sz w:val="20"/>
        </w:rPr>
        <w:t xml:space="preserve">. </w:t>
      </w:r>
    </w:p>
    <w:p w14:paraId="67EA7E33" w14:textId="77777777" w:rsidR="0097612A" w:rsidRDefault="0097612A" w:rsidP="002B0A0F">
      <w:pPr>
        <w:rPr>
          <w:rFonts w:ascii="Verdana" w:hAnsi="Verdana"/>
          <w:sz w:val="20"/>
        </w:rPr>
      </w:pPr>
    </w:p>
    <w:p w14:paraId="29F85108" w14:textId="52CDE88F" w:rsidR="00C23C57" w:rsidRDefault="00C23C57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Celkem za dodávku 3.600 l TOEL je cena </w:t>
      </w:r>
      <w:proofErr w:type="gramStart"/>
      <w:r w:rsidR="00A64A7C">
        <w:rPr>
          <w:rFonts w:ascii="Verdana" w:hAnsi="Verdana"/>
          <w:sz w:val="20"/>
        </w:rPr>
        <w:t>141.228</w:t>
      </w:r>
      <w:r>
        <w:rPr>
          <w:rFonts w:ascii="Verdana" w:hAnsi="Verdana"/>
          <w:sz w:val="20"/>
        </w:rPr>
        <w:t>,-</w:t>
      </w:r>
      <w:proofErr w:type="gramEnd"/>
      <w:r>
        <w:rPr>
          <w:rFonts w:ascii="Verdana" w:hAnsi="Verdana"/>
          <w:sz w:val="20"/>
        </w:rPr>
        <w:t xml:space="preserve"> Kč</w:t>
      </w:r>
      <w:r w:rsidR="00C13D5B">
        <w:rPr>
          <w:rFonts w:ascii="Verdana" w:hAnsi="Verdana"/>
          <w:sz w:val="20"/>
        </w:rPr>
        <w:t>.</w:t>
      </w:r>
    </w:p>
    <w:p w14:paraId="364965F7" w14:textId="77777777" w:rsidR="0097612A" w:rsidRDefault="0097612A" w:rsidP="002B0A0F">
      <w:pPr>
        <w:rPr>
          <w:rFonts w:ascii="Verdana" w:hAnsi="Verdana"/>
          <w:sz w:val="20"/>
        </w:rPr>
      </w:pPr>
    </w:p>
    <w:p w14:paraId="38D98834" w14:textId="77777777" w:rsidR="00C13D5B" w:rsidRDefault="00C13D5B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Uvedená cena je včetně dopravy a stočení produktu do zásobníků, platba fakturou splanou 7 dní. </w:t>
      </w:r>
    </w:p>
    <w:p w14:paraId="0C4AF3B5" w14:textId="77777777" w:rsidR="0097612A" w:rsidRDefault="0097612A" w:rsidP="002B0A0F">
      <w:pPr>
        <w:rPr>
          <w:rFonts w:ascii="Verdana" w:hAnsi="Verdana"/>
          <w:sz w:val="20"/>
        </w:rPr>
      </w:pPr>
    </w:p>
    <w:p w14:paraId="32741ECD" w14:textId="184E1A15" w:rsidR="00C13D5B" w:rsidRDefault="00C13D5B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Termín dodání: </w:t>
      </w:r>
      <w:r w:rsidR="00A64A7C">
        <w:rPr>
          <w:rFonts w:ascii="Verdana" w:hAnsi="Verdana"/>
          <w:sz w:val="20"/>
        </w:rPr>
        <w:t>2.2.2023</w:t>
      </w:r>
    </w:p>
    <w:p w14:paraId="2BCE7338" w14:textId="77777777" w:rsidR="0097612A" w:rsidRDefault="0097612A" w:rsidP="002B0A0F">
      <w:pPr>
        <w:rPr>
          <w:rFonts w:ascii="Verdana" w:hAnsi="Verdana"/>
          <w:sz w:val="20"/>
        </w:rPr>
      </w:pPr>
    </w:p>
    <w:p w14:paraId="2A26EF88" w14:textId="77777777" w:rsidR="00C13D5B" w:rsidRDefault="00C13D5B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 pozdravem </w:t>
      </w:r>
    </w:p>
    <w:p w14:paraId="32BFF31F" w14:textId="77777777" w:rsidR="00C13D5B" w:rsidRDefault="0097612A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/>
      </w:r>
    </w:p>
    <w:p w14:paraId="08DEC761" w14:textId="77777777" w:rsidR="0097612A" w:rsidRDefault="0097612A" w:rsidP="002B0A0F">
      <w:pPr>
        <w:rPr>
          <w:rFonts w:ascii="Verdana" w:hAnsi="Verdana"/>
          <w:sz w:val="20"/>
        </w:rPr>
      </w:pPr>
    </w:p>
    <w:p w14:paraId="659382EB" w14:textId="77777777" w:rsidR="0097612A" w:rsidRDefault="0097612A" w:rsidP="002B0A0F">
      <w:pPr>
        <w:rPr>
          <w:rFonts w:ascii="Verdana" w:hAnsi="Verdana"/>
          <w:sz w:val="20"/>
        </w:rPr>
      </w:pPr>
    </w:p>
    <w:p w14:paraId="6712516D" w14:textId="77777777" w:rsidR="0097612A" w:rsidRDefault="0097612A" w:rsidP="002B0A0F">
      <w:pPr>
        <w:rPr>
          <w:rFonts w:ascii="Verdana" w:hAnsi="Verdana"/>
          <w:sz w:val="20"/>
        </w:rPr>
      </w:pPr>
    </w:p>
    <w:p w14:paraId="44CABD8E" w14:textId="77777777" w:rsidR="00C13D5B" w:rsidRDefault="00C13D5B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Blanka Krejzová </w:t>
      </w:r>
    </w:p>
    <w:p w14:paraId="30D6CD33" w14:textId="77777777" w:rsidR="00C13D5B" w:rsidRDefault="00C13D5B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Manažerka nákupu a logistiky </w:t>
      </w:r>
    </w:p>
    <w:p w14:paraId="3B8AE47C" w14:textId="77777777" w:rsidR="00C13D5B" w:rsidRPr="00932390" w:rsidRDefault="00C13D5B" w:rsidP="002B0A0F">
      <w:pPr>
        <w:rPr>
          <w:rFonts w:ascii="Verdana" w:hAnsi="Verdana"/>
          <w:sz w:val="20"/>
          <w:u w:val="single"/>
        </w:rPr>
      </w:pPr>
    </w:p>
    <w:p w14:paraId="5A6C4369" w14:textId="77777777" w:rsidR="00523258" w:rsidRPr="00932390" w:rsidRDefault="00523258" w:rsidP="00523258">
      <w:pPr>
        <w:rPr>
          <w:rFonts w:ascii="Verdana" w:hAnsi="Verdana"/>
          <w:sz w:val="20"/>
          <w:u w:val="single"/>
        </w:rPr>
      </w:pPr>
    </w:p>
    <w:sectPr w:rsidR="00523258" w:rsidRPr="00932390" w:rsidSect="002B0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969" w:right="1134" w:bottom="1843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4D598" w14:textId="77777777" w:rsidR="0058320F" w:rsidRDefault="0058320F">
      <w:r>
        <w:separator/>
      </w:r>
    </w:p>
  </w:endnote>
  <w:endnote w:type="continuationSeparator" w:id="0">
    <w:p w14:paraId="425C637E" w14:textId="77777777" w:rsidR="0058320F" w:rsidRDefault="0058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A8F8" w14:textId="77777777" w:rsidR="00EC5103" w:rsidRDefault="00EC51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E4C0" w14:textId="77777777" w:rsidR="00362771" w:rsidRDefault="0058320F" w:rsidP="005A4472">
    <w:pPr>
      <w:pStyle w:val="Zpat"/>
      <w:tabs>
        <w:tab w:val="clear" w:pos="4536"/>
      </w:tabs>
    </w:pPr>
    <w:r>
      <w:pict w14:anchorId="5B3DF988">
        <v:rect id="_x0000_i1025" style="width:0;height:1.5pt" o:hralign="center" o:hrstd="t" o:hr="t" fillcolor="#a0a0a0" stroked="f"/>
      </w:pict>
    </w:r>
  </w:p>
  <w:tbl>
    <w:tblPr>
      <w:tblW w:w="9354" w:type="dxa"/>
      <w:jc w:val="center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D65DC7" w:rsidRPr="00523258" w14:paraId="0EFF9DEC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7C964761" w14:textId="77777777" w:rsidR="00D65DC7" w:rsidRPr="00523258" w:rsidRDefault="00D65DC7" w:rsidP="00960EBB">
          <w:pPr>
            <w:pStyle w:val="Zhlav"/>
            <w:tabs>
              <w:tab w:val="clear" w:pos="4536"/>
              <w:tab w:val="clear" w:pos="9072"/>
            </w:tabs>
            <w:ind w:left="6"/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 xml:space="preserve">NRG </w:t>
          </w:r>
          <w:r w:rsidR="00960EBB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komodity</w:t>
          </w: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 xml:space="preserve"> s.r.o.</w:t>
          </w:r>
        </w:p>
      </w:tc>
      <w:tc>
        <w:tcPr>
          <w:tcW w:w="3118" w:type="dxa"/>
          <w:shd w:val="clear" w:color="auto" w:fill="auto"/>
          <w:vAlign w:val="center"/>
        </w:tcPr>
        <w:p w14:paraId="2C3D45D5" w14:textId="77777777" w:rsidR="00D65DC7" w:rsidRPr="00523258" w:rsidRDefault="00D65DC7" w:rsidP="00D65DC7">
          <w:pPr>
            <w:pStyle w:val="Zhlav"/>
            <w:tabs>
              <w:tab w:val="clear" w:pos="4536"/>
              <w:tab w:val="clear" w:pos="9072"/>
            </w:tabs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Kontakt</w:t>
          </w:r>
          <w:r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y</w:t>
          </w: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:</w:t>
          </w:r>
        </w:p>
      </w:tc>
      <w:tc>
        <w:tcPr>
          <w:tcW w:w="3118" w:type="dxa"/>
          <w:shd w:val="clear" w:color="auto" w:fill="auto"/>
          <w:vAlign w:val="center"/>
        </w:tcPr>
        <w:p w14:paraId="45ACBDF1" w14:textId="77777777" w:rsidR="00D65DC7" w:rsidRPr="00523258" w:rsidRDefault="00D65DC7" w:rsidP="00EC5103">
          <w:pPr>
            <w:pStyle w:val="Zhlav"/>
            <w:tabs>
              <w:tab w:val="clear" w:pos="4536"/>
              <w:tab w:val="clear" w:pos="9072"/>
            </w:tabs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Jednatel:</w:t>
          </w:r>
        </w:p>
      </w:tc>
    </w:tr>
    <w:tr w:rsidR="00D65DC7" w:rsidRPr="00523258" w14:paraId="7C52B929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7F5A1244" w14:textId="77777777" w:rsidR="00D65DC7" w:rsidRPr="00523258" w:rsidRDefault="00D65DC7" w:rsidP="00B20466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Na Pile 1109/3</w:t>
          </w:r>
        </w:p>
      </w:tc>
      <w:tc>
        <w:tcPr>
          <w:tcW w:w="3118" w:type="dxa"/>
          <w:shd w:val="clear" w:color="auto" w:fill="auto"/>
          <w:vAlign w:val="center"/>
        </w:tcPr>
        <w:p w14:paraId="3D7BA900" w14:textId="77777777" w:rsidR="00D65DC7" w:rsidRPr="00523258" w:rsidRDefault="00D65DC7" w:rsidP="00EC5103">
          <w:pPr>
            <w:pStyle w:val="Zhlav"/>
            <w:tabs>
              <w:tab w:val="clear" w:pos="4536"/>
              <w:tab w:val="clear" w:pos="9072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Tel: 472 7</w:t>
          </w:r>
          <w:r w:rsidR="00D11FFA">
            <w:rPr>
              <w:rFonts w:ascii="Verdana" w:hAnsi="Verdana" w:cs="Arial"/>
              <w:bCs/>
              <w:color w:val="000000"/>
              <w:sz w:val="16"/>
              <w:szCs w:val="16"/>
            </w:rPr>
            <w:t>00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</w:t>
          </w:r>
          <w:r w:rsidR="00EC5103">
            <w:rPr>
              <w:rFonts w:ascii="Verdana" w:hAnsi="Verdana" w:cs="Arial"/>
              <w:bCs/>
              <w:color w:val="000000"/>
              <w:sz w:val="16"/>
              <w:szCs w:val="16"/>
            </w:rPr>
            <w:t>7</w:t>
          </w:r>
          <w:r w:rsidR="00D11FFA">
            <w:rPr>
              <w:rFonts w:ascii="Verdana" w:hAnsi="Verdana" w:cs="Arial"/>
              <w:bCs/>
              <w:color w:val="000000"/>
              <w:sz w:val="16"/>
              <w:szCs w:val="16"/>
            </w:rPr>
            <w:t>00</w:t>
          </w:r>
        </w:p>
      </w:tc>
      <w:tc>
        <w:tcPr>
          <w:tcW w:w="3118" w:type="dxa"/>
          <w:shd w:val="clear" w:color="auto" w:fill="auto"/>
          <w:vAlign w:val="center"/>
        </w:tcPr>
        <w:p w14:paraId="4C0F26DD" w14:textId="77777777" w:rsidR="00D65DC7" w:rsidRPr="00523258" w:rsidRDefault="00D65DC7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R</w:t>
          </w:r>
          <w:r w:rsidR="00EC5103">
            <w:rPr>
              <w:rFonts w:ascii="Verdana" w:hAnsi="Verdana" w:cs="Arial"/>
              <w:bCs/>
              <w:color w:val="000000"/>
              <w:sz w:val="16"/>
              <w:szCs w:val="16"/>
            </w:rPr>
            <w:t>obert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Richtermoc</w:t>
          </w:r>
        </w:p>
      </w:tc>
    </w:tr>
    <w:tr w:rsidR="00EC5103" w:rsidRPr="00523258" w14:paraId="3533CDE1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0C9641AC" w14:textId="77777777" w:rsidR="00EC5103" w:rsidRPr="00523258" w:rsidRDefault="00EC5103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4</w:t>
          </w: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00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</w:t>
          </w:r>
          <w:proofErr w:type="gramStart"/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0</w:t>
          </w: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3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 </w:t>
          </w: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ÚSTÍ</w:t>
          </w:r>
          <w:proofErr w:type="gramEnd"/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NAD LABEM</w:t>
          </w:r>
        </w:p>
      </w:tc>
      <w:tc>
        <w:tcPr>
          <w:tcW w:w="3118" w:type="dxa"/>
          <w:shd w:val="clear" w:color="auto" w:fill="auto"/>
          <w:vAlign w:val="center"/>
        </w:tcPr>
        <w:p w14:paraId="7B622CFC" w14:textId="77777777" w:rsidR="00EC5103" w:rsidRPr="00523258" w:rsidRDefault="00EC5103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e-mail: </w:t>
          </w:r>
          <w:hyperlink r:id="rId1" w:history="1">
            <w:r w:rsidRPr="00D1185B">
              <w:rPr>
                <w:rStyle w:val="Hypertextovodkaz"/>
                <w:rFonts w:ascii="Verdana" w:hAnsi="Verdana" w:cs="Arial"/>
                <w:bCs/>
                <w:sz w:val="16"/>
                <w:szCs w:val="16"/>
              </w:rPr>
              <w:t>info@NRG.cz</w:t>
            </w:r>
          </w:hyperlink>
        </w:p>
      </w:tc>
      <w:tc>
        <w:tcPr>
          <w:tcW w:w="3118" w:type="dxa"/>
          <w:shd w:val="clear" w:color="auto" w:fill="auto"/>
          <w:vAlign w:val="center"/>
        </w:tcPr>
        <w:p w14:paraId="0064C705" w14:textId="77777777" w:rsidR="00EC5103" w:rsidRPr="00523258" w:rsidRDefault="00EC5103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</w:p>
      </w:tc>
    </w:tr>
    <w:tr w:rsidR="00EC5103" w:rsidRPr="00523258" w14:paraId="6F813EAF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1F6DFA06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  <w:r w:rsidRPr="00523258">
            <w:rPr>
              <w:rFonts w:ascii="Verdana" w:hAnsi="Verdana"/>
              <w:color w:val="000000"/>
              <w:sz w:val="16"/>
              <w:szCs w:val="16"/>
            </w:rPr>
            <w:t xml:space="preserve">IČ: </w:t>
          </w:r>
          <w:r>
            <w:rPr>
              <w:rFonts w:ascii="Verdana" w:hAnsi="Verdana"/>
              <w:color w:val="000000"/>
              <w:sz w:val="16"/>
              <w:szCs w:val="16"/>
            </w:rPr>
            <w:t>017 29 853</w:t>
          </w:r>
        </w:p>
      </w:tc>
      <w:tc>
        <w:tcPr>
          <w:tcW w:w="3118" w:type="dxa"/>
          <w:shd w:val="clear" w:color="auto" w:fill="auto"/>
          <w:vAlign w:val="center"/>
        </w:tcPr>
        <w:p w14:paraId="591D6C67" w14:textId="77777777" w:rsidR="00EC5103" w:rsidRPr="00523258" w:rsidRDefault="0058320F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  <w:hyperlink r:id="rId2" w:history="1">
            <w:r w:rsidR="00EC5103" w:rsidRPr="00D1185B">
              <w:rPr>
                <w:rStyle w:val="Hypertextovodkaz"/>
                <w:rFonts w:ascii="Verdana" w:hAnsi="Verdana"/>
                <w:sz w:val="16"/>
                <w:szCs w:val="16"/>
              </w:rPr>
              <w:t>www.NRG.cz</w:t>
            </w:r>
          </w:hyperlink>
        </w:p>
      </w:tc>
      <w:tc>
        <w:tcPr>
          <w:tcW w:w="3118" w:type="dxa"/>
          <w:shd w:val="clear" w:color="auto" w:fill="auto"/>
          <w:vAlign w:val="center"/>
        </w:tcPr>
        <w:p w14:paraId="58D49C69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</w:p>
      </w:tc>
    </w:tr>
    <w:tr w:rsidR="00EC5103" w:rsidRPr="00523258" w14:paraId="40CF60FB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4C4EB7E9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  <w:r w:rsidRPr="00523258">
            <w:rPr>
              <w:rFonts w:ascii="Verdana" w:hAnsi="Verdana"/>
              <w:color w:val="000000"/>
              <w:sz w:val="16"/>
              <w:szCs w:val="16"/>
            </w:rPr>
            <w:t>DIČ: CZ</w:t>
          </w:r>
          <w:r>
            <w:rPr>
              <w:rFonts w:ascii="Verdana" w:hAnsi="Verdana"/>
              <w:color w:val="000000"/>
              <w:sz w:val="16"/>
              <w:szCs w:val="16"/>
            </w:rPr>
            <w:t>01729853</w:t>
          </w:r>
        </w:p>
      </w:tc>
      <w:tc>
        <w:tcPr>
          <w:tcW w:w="3118" w:type="dxa"/>
          <w:shd w:val="clear" w:color="auto" w:fill="auto"/>
          <w:vAlign w:val="center"/>
        </w:tcPr>
        <w:p w14:paraId="02F234B3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</w:p>
      </w:tc>
      <w:tc>
        <w:tcPr>
          <w:tcW w:w="3118" w:type="dxa"/>
          <w:shd w:val="clear" w:color="auto" w:fill="auto"/>
          <w:vAlign w:val="center"/>
        </w:tcPr>
        <w:p w14:paraId="20DC5C58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</w:p>
      </w:tc>
    </w:tr>
    <w:tr w:rsidR="00EC5103" w:rsidRPr="00E512CE" w14:paraId="4D59D31A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6EC852D3" w14:textId="77777777" w:rsidR="00EC5103" w:rsidRPr="00E512CE" w:rsidRDefault="00EC5103" w:rsidP="00EC5103">
          <w:pPr>
            <w:pStyle w:val="Zpat"/>
            <w:tabs>
              <w:tab w:val="clear" w:pos="4536"/>
            </w:tabs>
          </w:pPr>
          <w:r w:rsidRPr="00523258">
            <w:rPr>
              <w:rFonts w:ascii="Verdana" w:hAnsi="Verdana"/>
              <w:color w:val="000000"/>
              <w:sz w:val="16"/>
              <w:szCs w:val="16"/>
            </w:rPr>
            <w:t xml:space="preserve">OR: KS Ústí n/L, C </w:t>
          </w:r>
          <w:r>
            <w:rPr>
              <w:rFonts w:ascii="Verdana" w:hAnsi="Verdana"/>
              <w:color w:val="000000"/>
              <w:sz w:val="16"/>
              <w:szCs w:val="16"/>
            </w:rPr>
            <w:t>33013</w:t>
          </w:r>
        </w:p>
      </w:tc>
      <w:tc>
        <w:tcPr>
          <w:tcW w:w="3118" w:type="dxa"/>
          <w:shd w:val="clear" w:color="auto" w:fill="auto"/>
          <w:vAlign w:val="center"/>
        </w:tcPr>
        <w:p w14:paraId="161E5A19" w14:textId="77777777" w:rsidR="00EC5103" w:rsidRPr="00523258" w:rsidRDefault="00EC5103" w:rsidP="00EC5103">
          <w:pPr>
            <w:pStyle w:val="Zpat"/>
            <w:tabs>
              <w:tab w:val="clear" w:pos="4536"/>
            </w:tabs>
            <w:rPr>
              <w:rFonts w:ascii="Verdana" w:hAnsi="Verdana"/>
              <w:color w:val="000000"/>
              <w:sz w:val="16"/>
              <w:szCs w:val="16"/>
            </w:rPr>
          </w:pPr>
        </w:p>
      </w:tc>
      <w:tc>
        <w:tcPr>
          <w:tcW w:w="3118" w:type="dxa"/>
          <w:shd w:val="clear" w:color="auto" w:fill="auto"/>
          <w:vAlign w:val="center"/>
        </w:tcPr>
        <w:p w14:paraId="257324DC" w14:textId="77777777" w:rsidR="00EC5103" w:rsidRPr="00523258" w:rsidRDefault="00EC5103" w:rsidP="00EC5103">
          <w:pPr>
            <w:pStyle w:val="Zpat"/>
            <w:tabs>
              <w:tab w:val="clear" w:pos="4536"/>
            </w:tabs>
            <w:rPr>
              <w:rFonts w:ascii="Verdana" w:hAnsi="Verdana"/>
              <w:color w:val="000000"/>
              <w:sz w:val="16"/>
              <w:szCs w:val="16"/>
            </w:rPr>
          </w:pPr>
        </w:p>
      </w:tc>
    </w:tr>
  </w:tbl>
  <w:p w14:paraId="0A047BB8" w14:textId="77777777" w:rsidR="005A4472" w:rsidRDefault="005A4472" w:rsidP="005A4472">
    <w:pPr>
      <w:pStyle w:val="Zpat"/>
      <w:tabs>
        <w:tab w:val="clear" w:pos="4536"/>
      </w:tabs>
    </w:pPr>
  </w:p>
  <w:p w14:paraId="690AEB34" w14:textId="77777777" w:rsidR="005A4472" w:rsidRPr="00E512CE" w:rsidRDefault="005A4472" w:rsidP="00E512CE">
    <w:pPr>
      <w:pStyle w:val="Zpat"/>
      <w:tabs>
        <w:tab w:val="clear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01D4" w14:textId="77777777" w:rsidR="00EC5103" w:rsidRDefault="00EC51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DB86" w14:textId="77777777" w:rsidR="0058320F" w:rsidRDefault="0058320F">
      <w:r>
        <w:separator/>
      </w:r>
    </w:p>
  </w:footnote>
  <w:footnote w:type="continuationSeparator" w:id="0">
    <w:p w14:paraId="26843FCF" w14:textId="77777777" w:rsidR="0058320F" w:rsidRDefault="0058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7095" w14:textId="77777777" w:rsidR="00EC5103" w:rsidRDefault="00EC51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B5C4" w14:textId="77777777" w:rsidR="005A4472" w:rsidRDefault="00EC5103" w:rsidP="005A4472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F466A84" wp14:editId="1B710E4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695575" cy="1257300"/>
          <wp:effectExtent l="0" t="0" r="9525" b="0"/>
          <wp:wrapSquare wrapText="bothSides"/>
          <wp:docPr id="1" name="obrázek 1" descr="nrggroup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ggroup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DD04" w14:textId="77777777" w:rsidR="00EC5103" w:rsidRDefault="00EC51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57"/>
    <w:rsid w:val="000A71AC"/>
    <w:rsid w:val="001A7BEF"/>
    <w:rsid w:val="002B0A0F"/>
    <w:rsid w:val="00360999"/>
    <w:rsid w:val="00362771"/>
    <w:rsid w:val="00523258"/>
    <w:rsid w:val="0058320F"/>
    <w:rsid w:val="005A4472"/>
    <w:rsid w:val="008645CD"/>
    <w:rsid w:val="00932390"/>
    <w:rsid w:val="00960EBB"/>
    <w:rsid w:val="0097612A"/>
    <w:rsid w:val="00A64A7C"/>
    <w:rsid w:val="00A72E35"/>
    <w:rsid w:val="00B905A2"/>
    <w:rsid w:val="00BB4538"/>
    <w:rsid w:val="00C13D5B"/>
    <w:rsid w:val="00C23C57"/>
    <w:rsid w:val="00C643E3"/>
    <w:rsid w:val="00D11FFA"/>
    <w:rsid w:val="00D65DC7"/>
    <w:rsid w:val="00DC7C79"/>
    <w:rsid w:val="00E512CE"/>
    <w:rsid w:val="00EC5103"/>
    <w:rsid w:val="00F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023A2"/>
  <w15:docId w15:val="{28C236D0-40B2-44FB-B086-1258C853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" w:eastAsia="Times" w:hAnsi="Times"/>
      <w:sz w:val="24"/>
    </w:rPr>
  </w:style>
  <w:style w:type="paragraph" w:styleId="Nadpis1">
    <w:name w:val="heading 1"/>
    <w:aliases w:val="H1"/>
    <w:basedOn w:val="Normln"/>
    <w:next w:val="Normln"/>
    <w:qFormat/>
    <w:pPr>
      <w:keepNext/>
      <w:jc w:val="center"/>
      <w:outlineLvl w:val="0"/>
    </w:pPr>
    <w:rPr>
      <w:rFonts w:ascii="Verdana" w:hAnsi="Verdana"/>
      <w:b/>
      <w:bCs/>
      <w:color w:val="333333"/>
      <w:sz w:val="32"/>
    </w:rPr>
  </w:style>
  <w:style w:type="paragraph" w:styleId="Nadpis2">
    <w:name w:val="heading 2"/>
    <w:aliases w:val="H2"/>
    <w:basedOn w:val="Normln"/>
    <w:next w:val="Normln"/>
    <w:qFormat/>
    <w:pPr>
      <w:keepNext/>
      <w:keepLines/>
      <w:suppressAutoHyphens/>
      <w:spacing w:before="240" w:after="240" w:line="240" w:lineRule="exact"/>
      <w:outlineLvl w:val="1"/>
    </w:pPr>
    <w:rPr>
      <w:rFonts w:ascii="Arial Black" w:hAnsi="Arial Black"/>
      <w:sz w:val="20"/>
    </w:rPr>
  </w:style>
  <w:style w:type="paragraph" w:styleId="Nadpis3">
    <w:name w:val="heading 3"/>
    <w:aliases w:val="H3"/>
    <w:basedOn w:val="Normln"/>
    <w:next w:val="Normln"/>
    <w:qFormat/>
    <w:pPr>
      <w:keepNext/>
      <w:keepLines/>
      <w:suppressAutoHyphens/>
      <w:spacing w:before="240" w:after="240" w:line="240" w:lineRule="exact"/>
      <w:outlineLvl w:val="2"/>
    </w:pPr>
    <w:rPr>
      <w:rFonts w:ascii="Arial" w:hAnsi="Arial"/>
      <w:b/>
      <w:sz w:val="20"/>
    </w:rPr>
  </w:style>
  <w:style w:type="paragraph" w:styleId="Nadpis4">
    <w:name w:val="heading 4"/>
    <w:aliases w:val="H4"/>
    <w:basedOn w:val="Normln"/>
    <w:next w:val="Normln"/>
    <w:qFormat/>
    <w:pPr>
      <w:keepNext/>
      <w:ind w:firstLine="708"/>
      <w:jc w:val="both"/>
      <w:outlineLvl w:val="3"/>
    </w:pPr>
    <w:rPr>
      <w:rFonts w:ascii="Verdana" w:hAnsi="Verdana"/>
      <w:b/>
      <w:bCs/>
      <w:color w:val="333333"/>
      <w:sz w:val="20"/>
      <w:szCs w:val="15"/>
    </w:rPr>
  </w:style>
  <w:style w:type="paragraph" w:styleId="Nadpis5">
    <w:name w:val="heading 5"/>
    <w:aliases w:val="H5"/>
    <w:basedOn w:val="Normln"/>
    <w:next w:val="Normln"/>
    <w:qFormat/>
    <w:pPr>
      <w:keepNext/>
      <w:keepLines/>
      <w:suppressAutoHyphens/>
      <w:spacing w:before="240" w:after="240" w:line="240" w:lineRule="exact"/>
      <w:outlineLvl w:val="4"/>
    </w:pPr>
    <w:rPr>
      <w:rFonts w:ascii="Arial" w:hAnsi="Arial"/>
      <w:b/>
      <w:i/>
      <w:sz w:val="20"/>
    </w:rPr>
  </w:style>
  <w:style w:type="paragraph" w:styleId="Nadpis6">
    <w:name w:val="heading 6"/>
    <w:aliases w:val="H6"/>
    <w:basedOn w:val="Normln"/>
    <w:next w:val="Normln"/>
    <w:qFormat/>
    <w:pPr>
      <w:keepNext/>
      <w:keepLines/>
      <w:suppressAutoHyphens/>
      <w:spacing w:before="240" w:after="240" w:line="240" w:lineRule="exact"/>
      <w:outlineLvl w:val="5"/>
    </w:pPr>
    <w:rPr>
      <w:rFonts w:ascii="Georgia" w:hAnsi="Georgia"/>
      <w:b/>
      <w:i/>
      <w:sz w:val="20"/>
    </w:rPr>
  </w:style>
  <w:style w:type="paragraph" w:styleId="Nadpis7">
    <w:name w:val="heading 7"/>
    <w:aliases w:val="H7"/>
    <w:basedOn w:val="Normln"/>
    <w:next w:val="Normln"/>
    <w:qFormat/>
    <w:pPr>
      <w:keepNext/>
      <w:keepLines/>
      <w:suppressAutoHyphens/>
      <w:spacing w:before="240" w:after="240" w:line="240" w:lineRule="exact"/>
      <w:outlineLvl w:val="6"/>
    </w:pPr>
    <w:rPr>
      <w:rFonts w:ascii="Arial" w:hAnsi="Arial"/>
      <w:i/>
      <w:sz w:val="20"/>
    </w:rPr>
  </w:style>
  <w:style w:type="paragraph" w:styleId="Nadpis8">
    <w:name w:val="heading 8"/>
    <w:aliases w:val="H8"/>
    <w:basedOn w:val="Normln"/>
    <w:next w:val="Normln"/>
    <w:qFormat/>
    <w:pPr>
      <w:keepNext/>
      <w:keepLines/>
      <w:suppressAutoHyphens/>
      <w:spacing w:before="240" w:after="240" w:line="240" w:lineRule="exact"/>
      <w:outlineLvl w:val="7"/>
    </w:pPr>
    <w:rPr>
      <w:rFonts w:ascii="Georgia" w:hAnsi="Georgia"/>
      <w:i/>
      <w:sz w:val="20"/>
    </w:rPr>
  </w:style>
  <w:style w:type="paragraph" w:styleId="Nadpis9">
    <w:name w:val="heading 9"/>
    <w:aliases w:val="H9"/>
    <w:basedOn w:val="Normln"/>
    <w:next w:val="Normln"/>
    <w:qFormat/>
    <w:pPr>
      <w:keepNext/>
      <w:keepLines/>
      <w:suppressAutoHyphens/>
      <w:spacing w:before="240" w:after="240" w:line="240" w:lineRule="exact"/>
      <w:outlineLvl w:val="8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jc w:val="both"/>
    </w:pPr>
    <w:rPr>
      <w:rFonts w:ascii="Verdana" w:hAnsi="Verdana"/>
      <w:b/>
      <w:bCs/>
      <w:color w:val="333333"/>
      <w:sz w:val="20"/>
    </w:rPr>
  </w:style>
  <w:style w:type="character" w:customStyle="1" w:styleId="normal1">
    <w:name w:val="normal1"/>
    <w:rPr>
      <w:color w:val="003300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rFonts w:ascii="Verdana" w:hAnsi="Verdana"/>
      <w:color w:val="333333"/>
      <w:sz w:val="20"/>
      <w:szCs w:val="15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rFonts w:ascii="Verdana" w:hAnsi="Verdana"/>
      <w:b/>
      <w:bCs/>
      <w:color w:val="333333"/>
      <w:sz w:val="20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Verdana" w:hAnsi="Verdana"/>
      <w:color w:val="333333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rFonts w:ascii="Verdana" w:hAnsi="Verdana"/>
      <w:color w:val="333333"/>
      <w:sz w:val="20"/>
    </w:rPr>
  </w:style>
  <w:style w:type="paragraph" w:styleId="Zkladntextodsazen2">
    <w:name w:val="Body Text Indent 2"/>
    <w:basedOn w:val="Normln"/>
    <w:pPr>
      <w:ind w:left="360" w:hanging="360"/>
    </w:pPr>
    <w:rPr>
      <w:rFonts w:ascii="Verdana" w:hAnsi="Verdana"/>
      <w:sz w:val="20"/>
    </w:rPr>
  </w:style>
  <w:style w:type="paragraph" w:styleId="Zkladntextodsazen3">
    <w:name w:val="Body Text Indent 3"/>
    <w:basedOn w:val="Normln"/>
    <w:pPr>
      <w:ind w:left="360" w:hanging="60"/>
    </w:pPr>
    <w:rPr>
      <w:rFonts w:ascii="Verdana" w:hAnsi="Verdana"/>
      <w:sz w:val="20"/>
    </w:rPr>
  </w:style>
  <w:style w:type="paragraph" w:customStyle="1" w:styleId="Nadpis">
    <w:name w:val="Nadpis"/>
    <w:basedOn w:val="Normln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paragraph" w:customStyle="1" w:styleId="Podnadpis1">
    <w:name w:val="Podnadpis1"/>
    <w:basedOn w:val="Normln"/>
    <w:pPr>
      <w:widowControl w:val="0"/>
      <w:autoSpaceDE w:val="0"/>
      <w:autoSpaceDN w:val="0"/>
      <w:adjustRightInd w:val="0"/>
      <w:spacing w:before="73" w:after="73"/>
    </w:pPr>
    <w:rPr>
      <w:b/>
      <w:bCs/>
      <w:noProof/>
      <w:color w:val="000000"/>
      <w:sz w:val="28"/>
      <w:szCs w:val="28"/>
      <w:lang w:val="en-US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5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A4472"/>
    <w:rPr>
      <w:rFonts w:ascii="Times" w:eastAsia="Times" w:hAnsi="Times"/>
      <w:sz w:val="24"/>
    </w:rPr>
  </w:style>
  <w:style w:type="paragraph" w:customStyle="1" w:styleId="Default">
    <w:name w:val="Default"/>
    <w:rsid w:val="00C23C5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RG.cz" TargetMode="External"/><Relationship Id="rId1" Type="http://schemas.openxmlformats.org/officeDocument/2006/relationships/hyperlink" Target="mailto:info@NRG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y\&#352;ablony%20NRGK\&#352;ablona%20dopisu%20NRG%20komodit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dopisu NRG komodity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dopisu NRG komodity</vt:lpstr>
    </vt:vector>
  </TitlesOfParts>
  <Company>THERMOIL s.r.o.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dopisu NRG komodity</dc:title>
  <dc:creator>Blanka Krejzová</dc:creator>
  <cp:lastModifiedBy>kozlovsky.jiri</cp:lastModifiedBy>
  <cp:revision>2</cp:revision>
  <cp:lastPrinted>2017-01-16T13:55:00Z</cp:lastPrinted>
  <dcterms:created xsi:type="dcterms:W3CDTF">2023-02-01T07:29:00Z</dcterms:created>
  <dcterms:modified xsi:type="dcterms:W3CDTF">2023-02-01T07:29:00Z</dcterms:modified>
</cp:coreProperties>
</file>