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AFE6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810C7B" w:rsidRPr="00810C7B" w14:paraId="68B0E0CC" w14:textId="77777777" w:rsidTr="00810C7B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75CF6B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810C7B">
              <w:rPr>
                <w:rFonts w:cs="Arial"/>
                <w:b/>
                <w:color w:val="000000"/>
              </w:rPr>
              <w:t>Komerční banka, a.s.</w:t>
            </w:r>
          </w:p>
          <w:p w14:paraId="28A2EC94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r w:rsidRPr="00810C7B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0D5A9FCB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r w:rsidRPr="00810C7B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810C7B" w:rsidRPr="00810C7B" w14:paraId="560764B4" w14:textId="77777777" w:rsidTr="00810C7B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D8D6" w14:textId="77777777" w:rsidR="00810C7B" w:rsidRPr="00810C7B" w:rsidRDefault="00810C7B" w:rsidP="00810C7B">
            <w:pPr>
              <w:jc w:val="left"/>
              <w:rPr>
                <w:rFonts w:cs="Arial"/>
                <w:color w:val="000000"/>
              </w:rPr>
            </w:pPr>
          </w:p>
        </w:tc>
      </w:tr>
      <w:tr w:rsidR="00810C7B" w:rsidRPr="00810C7B" w14:paraId="6DFA2CE0" w14:textId="77777777" w:rsidTr="00810C7B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AF3ADC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r w:rsidRPr="00810C7B">
              <w:rPr>
                <w:rFonts w:cs="Arial"/>
                <w:b/>
                <w:color w:val="000000"/>
              </w:rPr>
              <w:t>Město Říčany</w:t>
            </w:r>
          </w:p>
          <w:p w14:paraId="0171F23A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r w:rsidRPr="00810C7B">
              <w:rPr>
                <w:rFonts w:cs="Arial"/>
                <w:color w:val="000000"/>
              </w:rPr>
              <w:t xml:space="preserve">Sídlo obecního / krajského úřadu: </w:t>
            </w:r>
            <w:r w:rsidRPr="00810C7B">
              <w:rPr>
                <w:rFonts w:cs="Arial"/>
                <w:b/>
                <w:color w:val="000000"/>
              </w:rPr>
              <w:t>Masarykovo náměstí 53/40, Říčany, PSČ 251 01, ČR</w:t>
            </w:r>
          </w:p>
          <w:p w14:paraId="0B66488E" w14:textId="77777777" w:rsidR="00810C7B" w:rsidRPr="00810C7B" w:rsidRDefault="00810C7B" w:rsidP="00810C7B">
            <w:pPr>
              <w:keepNext/>
              <w:jc w:val="left"/>
              <w:rPr>
                <w:rFonts w:cs="Arial"/>
                <w:color w:val="000000"/>
              </w:rPr>
            </w:pPr>
            <w:r w:rsidRPr="00810C7B">
              <w:rPr>
                <w:rFonts w:cs="Arial"/>
                <w:color w:val="000000"/>
              </w:rPr>
              <w:t xml:space="preserve">IČO: </w:t>
            </w:r>
            <w:r w:rsidRPr="00810C7B">
              <w:rPr>
                <w:rFonts w:cs="Arial"/>
                <w:b/>
                <w:color w:val="000000"/>
              </w:rPr>
              <w:t>00240702</w:t>
            </w:r>
            <w:bookmarkStart w:id="5" w:name="Klient_VlastniText_1"/>
            <w:bookmarkEnd w:id="5"/>
          </w:p>
        </w:tc>
      </w:tr>
    </w:tbl>
    <w:p w14:paraId="3198890C" w14:textId="77777777" w:rsidR="00347C75" w:rsidRPr="00810C7B" w:rsidRDefault="00347C75" w:rsidP="00347C75">
      <w:pPr>
        <w:rPr>
          <w:sz w:val="5"/>
        </w:rPr>
      </w:pPr>
    </w:p>
    <w:p w14:paraId="43CE5060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  <w:gridCol w:w="360"/>
      </w:tblGrid>
      <w:tr w:rsidR="00133286" w:rsidRPr="00950F99" w14:paraId="3BA04A0F" w14:textId="77777777" w:rsidTr="000E626F">
        <w:trPr>
          <w:gridAfter w:val="1"/>
          <w:wAfter w:w="360" w:type="dxa"/>
        </w:trPr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CEE437F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základě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0BEE2A3D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F460302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388F38EE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4AD716B7" w14:textId="77777777" w:rsidR="00133286" w:rsidRPr="00133286" w:rsidRDefault="00BC27D3" w:rsidP="009C17BC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1D20DBE1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987E31E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352EB324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0A00262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6588338E" w14:textId="77777777" w:rsidR="00133286" w:rsidRPr="00133286" w:rsidRDefault="00086EBA" w:rsidP="00133286">
            <w:pPr>
              <w:spacing w:before="40" w:after="40"/>
              <w:rPr>
                <w:b/>
              </w:rPr>
            </w:pPr>
            <w:r w:rsidRPr="00086EBA">
              <w:rPr>
                <w:b/>
              </w:rPr>
              <w:t>94-6384230637</w:t>
            </w:r>
            <w:r w:rsidR="006601ED">
              <w:rPr>
                <w:b/>
              </w:rPr>
              <w:t>/0100</w:t>
            </w:r>
          </w:p>
        </w:tc>
      </w:tr>
      <w:tr w:rsidR="00133286" w:rsidRPr="005E09D3" w14:paraId="19237ABA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B9B3CC6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6D7769D1" w14:textId="77777777" w:rsidR="00860819" w:rsidRPr="00C13E99" w:rsidRDefault="00497F4A" w:rsidP="00810C7B">
            <w:pPr>
              <w:spacing w:before="40" w:after="40"/>
              <w:rPr>
                <w:b/>
                <w:bCs/>
              </w:rPr>
            </w:pPr>
            <w:r w:rsidRPr="00C13E99">
              <w:rPr>
                <w:b/>
                <w:bCs/>
              </w:rPr>
              <w:t>50</w:t>
            </w:r>
            <w:r w:rsidR="00810C7B" w:rsidRPr="00C13E99">
              <w:rPr>
                <w:b/>
                <w:bCs/>
              </w:rPr>
              <w:t> 000 000</w:t>
            </w:r>
            <w:r w:rsidR="00457E8A" w:rsidRPr="00C13E99">
              <w:rPr>
                <w:b/>
                <w:bCs/>
              </w:rPr>
              <w:t xml:space="preserve"> </w:t>
            </w:r>
            <w:r w:rsidR="00810C7B" w:rsidRPr="00C13E99">
              <w:rPr>
                <w:b/>
                <w:bCs/>
              </w:rPr>
              <w:t>Kč</w:t>
            </w:r>
          </w:p>
        </w:tc>
      </w:tr>
      <w:tr w:rsidR="00133286" w:rsidRPr="005E09D3" w14:paraId="394B952B" w14:textId="77777777" w:rsidTr="000E626F"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0127F88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5762D67" w14:textId="77777777" w:rsidR="00810C7B" w:rsidRDefault="00810C7B" w:rsidP="006D77C3">
            <w:pPr>
              <w:spacing w:before="40" w:after="40"/>
            </w:pPr>
            <w:r>
              <w:t>jednorázová</w:t>
            </w:r>
            <w:r w:rsidR="00133286">
              <w:t xml:space="preserve">, </w:t>
            </w:r>
            <w:bookmarkStart w:id="8" w:name="S_D1_optVkladZal_1"/>
            <w:r w:rsidR="00497F4A">
              <w:t xml:space="preserve">6 </w:t>
            </w:r>
            <w:r>
              <w:t>měsíců</w:t>
            </w:r>
            <w:r w:rsidR="00133286">
              <w:t>, první doba vkladu od</w:t>
            </w:r>
            <w:r w:rsidR="00086EBA">
              <w:t xml:space="preserve"> 12. 1. 2023 do 12. 7. 2023</w:t>
            </w:r>
            <w:r>
              <w:t xml:space="preserve">                     </w:t>
            </w:r>
            <w:r w:rsidR="00B6114F">
              <w:t xml:space="preserve"> </w:t>
            </w:r>
            <w:bookmarkEnd w:id="8"/>
          </w:p>
          <w:p w14:paraId="51B8CADE" w14:textId="77777777" w:rsidR="00810C7B" w:rsidRPr="00B63670" w:rsidRDefault="00810C7B" w:rsidP="006D77C3">
            <w:pPr>
              <w:spacing w:before="40" w:after="40"/>
            </w:pPr>
          </w:p>
        </w:tc>
      </w:tr>
      <w:tr w:rsidR="00133286" w:rsidRPr="005E09D3" w14:paraId="0A347942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23A66964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9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4225E1D7" w14:textId="49491D29" w:rsidR="000C2A8C" w:rsidRDefault="000C2A8C" w:rsidP="000C2A8C">
            <w:bookmarkStart w:id="10" w:name="V_D1_txtUrSaz_1"/>
            <w:r>
              <w:t>Vklad budeme úročit úrokovou sazbou, kterou Vám sdělíme nejpozději jeden (1) Obchodní den před počátkem první Doby vkladu, a to</w:t>
            </w:r>
            <w:bookmarkEnd w:id="10"/>
            <w:r>
              <w:t xml:space="preserve"> dopisem zaslaným poštou na Kontaktní adresu nebo elektronicky na e-mailovou adresu</w:t>
            </w:r>
            <w:r w:rsidR="00994B38">
              <w:t xml:space="preserve"> </w:t>
            </w:r>
          </w:p>
          <w:p w14:paraId="4255DE01" w14:textId="77777777" w:rsidR="00572261" w:rsidRDefault="00572261" w:rsidP="000C2A8C"/>
          <w:p w14:paraId="7332B197" w14:textId="77777777" w:rsidR="000C2A8C" w:rsidRDefault="000C2A8C" w:rsidP="000C2A8C">
            <w:r>
              <w:t>Stejným způsobem Vás budeme informovat o případné změně úrokové Sazby, a to vždy minimálně pět (5) Obchodních dnů před prvním dnem následující Doby vkladu.</w:t>
            </w:r>
          </w:p>
          <w:p w14:paraId="7AD3D6E7" w14:textId="77777777" w:rsidR="00133286" w:rsidRPr="00CB3AA2" w:rsidRDefault="00133286" w:rsidP="001314D2">
            <w:pPr>
              <w:spacing w:before="40" w:after="40"/>
            </w:pPr>
          </w:p>
        </w:tc>
        <w:tc>
          <w:tcPr>
            <w:tcW w:w="360" w:type="dxa"/>
          </w:tcPr>
          <w:p w14:paraId="2BE84F3C" w14:textId="77777777" w:rsidR="0031642B" w:rsidRPr="005E09D3" w:rsidRDefault="0031642B" w:rsidP="00133286">
            <w:pPr>
              <w:spacing w:before="40" w:after="40"/>
            </w:pPr>
            <w:r>
              <w:object w:dxaOrig="4317" w:dyaOrig="2878" w14:anchorId="4A41FB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in;height:2in" o:ole="">
                  <v:imagedata r:id="rId18" o:title=""/>
                </v:shape>
                <o:OLEObject Type="Embed" ProgID="MSGraph.Chart.8" ShapeID="_x0000_i1026" DrawAspect="Content" ObjectID="_1735458097" r:id="rId19">
                  <o:FieldCodes>\s</o:FieldCodes>
                </o:OLEObject>
              </w:object>
            </w:r>
          </w:p>
        </w:tc>
      </w:tr>
      <w:bookmarkEnd w:id="9"/>
      <w:tr w:rsidR="00133286" w:rsidRPr="005E09D3" w14:paraId="00B399BF" w14:textId="77777777" w:rsidTr="000E626F"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A1C7EE5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523CC738" w14:textId="77777777" w:rsidR="00133286" w:rsidRDefault="00133286" w:rsidP="00810C7B">
            <w:pPr>
              <w:spacing w:before="40" w:after="40"/>
            </w:pPr>
            <w:bookmarkStart w:id="11" w:name="S_D1_optNaklSUroky2_1"/>
            <w:r>
              <w:t xml:space="preserve">převod na účet </w:t>
            </w:r>
            <w:bookmarkEnd w:id="11"/>
            <w:r w:rsidR="00086EBA">
              <w:rPr>
                <w:rFonts w:eastAsia="Times New Roman"/>
              </w:rPr>
              <w:t>9005-724201/0100</w:t>
            </w:r>
          </w:p>
        </w:tc>
      </w:tr>
      <w:tr w:rsidR="00133286" w:rsidRPr="005E09D3" w14:paraId="3B79E9D4" w14:textId="77777777" w:rsidTr="000E626F"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051DE52B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2" w:name="ZR_AutoObnova"/>
            <w:r w:rsidRPr="00133286">
              <w:rPr>
                <w:b/>
              </w:rPr>
              <w:t>Nakládání s vkladem po ukončení doby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66ED5F9D" w14:textId="77777777" w:rsidR="00133286" w:rsidRDefault="00133286" w:rsidP="00810C7B">
            <w:pPr>
              <w:spacing w:before="40" w:after="40"/>
            </w:pPr>
            <w:bookmarkStart w:id="13" w:name="S_D1_optNaklSVkl1_1"/>
            <w:r>
              <w:t xml:space="preserve">převod na účet </w:t>
            </w:r>
            <w:bookmarkEnd w:id="13"/>
            <w:r w:rsidR="00086EBA">
              <w:rPr>
                <w:rFonts w:eastAsia="Times New Roman"/>
              </w:rPr>
              <w:t>9005-724201/0100</w:t>
            </w:r>
          </w:p>
        </w:tc>
      </w:tr>
      <w:bookmarkEnd w:id="12"/>
      <w:tr w:rsidR="000946CB" w:rsidRPr="005E09D3" w14:paraId="0BA9D32D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4F0C31CC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21DF3966" w14:textId="77777777" w:rsidR="000946CB" w:rsidRPr="00321850" w:rsidRDefault="00810C7B" w:rsidP="001258FE">
            <w:pPr>
              <w:spacing w:before="40" w:after="40"/>
            </w:pPr>
            <w:r>
              <w:t>elektronicky</w:t>
            </w:r>
          </w:p>
        </w:tc>
      </w:tr>
      <w:tr w:rsidR="000946CB" w:rsidRPr="005E09D3" w14:paraId="1F209E4D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0D172604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4C1A1190" w14:textId="77777777" w:rsidR="000946CB" w:rsidRDefault="00810C7B" w:rsidP="001258FE">
            <w:pPr>
              <w:spacing w:before="40" w:after="40"/>
            </w:pPr>
            <w:r>
              <w:rPr>
                <w:rFonts w:eastAsia="ArialMT" w:cs="Arial"/>
                <w:szCs w:val="18"/>
              </w:rPr>
              <w:t>měsíčně</w:t>
            </w:r>
          </w:p>
        </w:tc>
      </w:tr>
      <w:tr w:rsidR="009930A1" w:rsidRPr="005E09D3" w14:paraId="2AB0E3E1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165B369" w14:textId="77777777" w:rsidR="009930A1" w:rsidRPr="00133286" w:rsidRDefault="009930A1" w:rsidP="00133286">
            <w:pPr>
              <w:spacing w:before="40" w:after="40"/>
              <w:jc w:val="right"/>
              <w:rPr>
                <w:b/>
              </w:rPr>
            </w:pPr>
            <w:bookmarkStart w:id="14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75A088E6" w14:textId="77777777" w:rsidR="00CC01E4" w:rsidRPr="00B15DE3" w:rsidRDefault="009930A1" w:rsidP="00810C7B">
            <w:pPr>
              <w:spacing w:before="40" w:after="40"/>
            </w:pPr>
            <w:bookmarkStart w:id="15" w:name="S_D1_optVar5_6_T"/>
            <w:bookmarkStart w:id="16" w:name="S_D1_chbOO1_1_F"/>
            <w:bookmarkStart w:id="17" w:name="ZZ_D1_chbOO1_1"/>
            <w:r w:rsidRPr="00B15DE3">
              <w:rPr>
                <w:rFonts w:cs="Arial"/>
              </w:rPr>
              <w:t>žádná Oprávněná osoba</w:t>
            </w:r>
            <w:bookmarkEnd w:id="15"/>
            <w:bookmarkEnd w:id="16"/>
            <w:bookmarkEnd w:id="17"/>
          </w:p>
        </w:tc>
      </w:tr>
      <w:bookmarkEnd w:id="14"/>
      <w:tr w:rsidR="0096660E" w:rsidRPr="005E09D3" w14:paraId="71493952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5F23002F" w14:textId="77777777" w:rsidR="0096660E" w:rsidRPr="00452E28" w:rsidRDefault="0096660E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5CCAF5EC" w14:textId="77777777" w:rsidR="0096660E" w:rsidRPr="00452E28" w:rsidRDefault="00810C7B" w:rsidP="001258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>
              <w:rPr>
                <w:rFonts w:eastAsia="ArialMT" w:cs="Arial"/>
                <w:szCs w:val="18"/>
              </w:rPr>
              <w:t>sídlo</w:t>
            </w:r>
            <w:r w:rsidR="0096660E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96660E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133286" w:rsidRPr="005E09D3" w14:paraId="79070D65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2128EFC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8" w:name="ZR_OstUj"/>
            <w:r w:rsidRPr="00133286"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A83A233" w14:textId="69971459" w:rsidR="007E34DD" w:rsidRDefault="007E34DD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bookmarkStart w:id="19" w:name="S_D1_optVar6_2"/>
            <w:r w:rsidRPr="006C05BC">
              <w:t xml:space="preserve">Sjednanou </w:t>
            </w:r>
            <w:r w:rsidR="00291E96" w:rsidRPr="007E34DD">
              <w:t>úrokovou sazbu jsme oprávněni změnit vždy v případě poklesu vkladu pod částku</w:t>
            </w:r>
            <w:r w:rsidR="00291E96">
              <w:t xml:space="preserve"> </w:t>
            </w:r>
            <w:r w:rsidR="00FE56CF">
              <w:rPr>
                <w:b/>
              </w:rPr>
              <w:t>5</w:t>
            </w:r>
            <w:r w:rsidR="00810C7B">
              <w:rPr>
                <w:b/>
              </w:rPr>
              <w:t>0</w:t>
            </w:r>
            <w:r w:rsidR="000C2A8C">
              <w:rPr>
                <w:b/>
              </w:rPr>
              <w:t>.</w:t>
            </w:r>
            <w:r w:rsidR="00810C7B">
              <w:rPr>
                <w:b/>
              </w:rPr>
              <w:t>000</w:t>
            </w:r>
            <w:r w:rsidR="000C2A8C">
              <w:rPr>
                <w:b/>
              </w:rPr>
              <w:t>.</w:t>
            </w:r>
            <w:r w:rsidR="00810C7B">
              <w:rPr>
                <w:b/>
              </w:rPr>
              <w:t>000</w:t>
            </w:r>
            <w:r w:rsidR="00291E96" w:rsidRPr="007E34DD">
              <w:t> </w:t>
            </w:r>
            <w:r w:rsidR="00291E96">
              <w:t xml:space="preserve">Kč </w:t>
            </w:r>
            <w:r w:rsidR="00291E96" w:rsidRPr="007E34DD">
              <w:t xml:space="preserve">a dále pak s účinností v první den Doby vkladu následující po doručení písemného oznámení o této změně. O změně úrokové sazby vás budeme informovat vždy minimálně </w:t>
            </w:r>
            <w:r w:rsidR="000C2A8C">
              <w:rPr>
                <w:b/>
              </w:rPr>
              <w:t>5</w:t>
            </w:r>
            <w:r w:rsidR="00291E96" w:rsidRPr="007E34DD">
              <w:t xml:space="preserve"> Obchodních dnů před její účinností. Novou výši </w:t>
            </w:r>
            <w:r w:rsidR="00291E96">
              <w:t>sazby</w:t>
            </w:r>
            <w:r w:rsidR="00291E96" w:rsidRPr="007E34DD">
              <w:t xml:space="preserve"> vám sdělíme dopisem zaslaným poštou na</w:t>
            </w:r>
            <w:r w:rsidR="00291E96">
              <w:t xml:space="preserve"> </w:t>
            </w:r>
            <w:r w:rsidR="00291E96" w:rsidRPr="007E34DD">
              <w:t xml:space="preserve">Kontaktní adresu nebo elektronicky na e-mailovou </w:t>
            </w:r>
            <w:r w:rsidRPr="006C05BC">
              <w:t>adresu</w:t>
            </w:r>
            <w:bookmarkEnd w:id="19"/>
            <w:r w:rsidR="00994B38">
              <w:t xml:space="preserve"> </w:t>
            </w:r>
          </w:p>
          <w:p w14:paraId="66F2507F" w14:textId="77777777" w:rsidR="00572261" w:rsidRPr="006C05BC" w:rsidRDefault="00572261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x-none"/>
              </w:rPr>
            </w:pPr>
          </w:p>
        </w:tc>
      </w:tr>
      <w:bookmarkEnd w:id="18"/>
      <w:tr w:rsidR="00133286" w:rsidRPr="008B1225" w14:paraId="111F8026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E99E629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608F5ADA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0083EFB3" w14:textId="77777777" w:rsidR="00133286" w:rsidRPr="00133286" w:rsidRDefault="00133286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lastRenderedPageBreak/>
              <w:t>Společná ustanovení</w:t>
            </w:r>
          </w:p>
        </w:tc>
      </w:tr>
      <w:tr w:rsidR="00133286" w:rsidRPr="008B1225" w14:paraId="08A88DA9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769D3935" w14:textId="77777777" w:rsidR="00133286" w:rsidRPr="00133286" w:rsidRDefault="00133286" w:rsidP="001F22FA">
            <w:pPr>
              <w:keepNext/>
              <w:jc w:val="right"/>
              <w:rPr>
                <w:sz w:val="10"/>
              </w:rPr>
            </w:pPr>
          </w:p>
        </w:tc>
      </w:tr>
      <w:tr w:rsidR="001F22FA" w14:paraId="0A63B5EE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454F32FC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1F22FA" w14:paraId="246756B0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E4730C5" w14:textId="77777777" w:rsidR="001F22FA" w:rsidRPr="0091391E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7C26D014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78097949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1E7EE6A0" w14:textId="77777777" w:rsidR="001F22FA" w:rsidRPr="00091B21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05623A68" w14:textId="77777777" w:rsidR="001F22FA" w:rsidRPr="00133286" w:rsidRDefault="001F22FA" w:rsidP="001F22FA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1F22FA" w14:paraId="52D1B25D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B756C8A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1F22FA" w14:paraId="71DA22BA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51B47785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135A0C13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008DF7D1" w14:textId="77777777" w:rsidR="00F17699" w:rsidRPr="00DC03D8" w:rsidRDefault="00F17699" w:rsidP="00F17699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20" w:history="1">
              <w:r w:rsidRPr="00F17699">
                <w:t>www.kb.cz/pojistenivkladu</w:t>
              </w:r>
            </w:hyperlink>
            <w:r>
              <w:t>,</w:t>
            </w:r>
          </w:p>
          <w:p w14:paraId="6168C844" w14:textId="77777777" w:rsidR="001F22FA" w:rsidRPr="00785CA3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0BD7D384" w14:textId="77777777" w:rsidR="00375065" w:rsidRPr="00133286" w:rsidRDefault="001F22FA" w:rsidP="00DB68F7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375065">
              <w:t>.</w:t>
            </w:r>
          </w:p>
        </w:tc>
      </w:tr>
      <w:tr w:rsidR="001F22FA" w14:paraId="54B072F4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5873271D" w14:textId="77777777" w:rsidR="001F22FA" w:rsidRPr="00133286" w:rsidRDefault="001F22FA" w:rsidP="00482038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133286" w14:paraId="01ED53C8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1036D84E" w14:textId="77777777" w:rsidR="00AB2350" w:rsidRPr="00AB2350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2314DDC3" w14:textId="77777777" w:rsidR="00AB2350" w:rsidRPr="00022F67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 w:rsidR="00DB68F7"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728C48DE" w14:textId="77777777" w:rsidR="00133286" w:rsidRPr="00DC03D8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="00133286" w:rsidRPr="00AB2350">
              <w:t>.</w:t>
            </w:r>
          </w:p>
          <w:p w14:paraId="0AD47459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0" w:name="ZZ_FOO_2"/>
          </w:p>
          <w:p w14:paraId="13802C03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20"/>
          <w:p w14:paraId="372532FA" w14:textId="77777777" w:rsidR="00133286" w:rsidRPr="00133286" w:rsidRDefault="00133286" w:rsidP="001F22FA">
            <w:pPr>
              <w:rPr>
                <w:rFonts w:eastAsia="ArialMT" w:cs="Arial"/>
                <w:szCs w:val="18"/>
              </w:rPr>
            </w:pPr>
          </w:p>
          <w:p w14:paraId="29216A07" w14:textId="77777777" w:rsidR="00133286" w:rsidRDefault="00133286" w:rsidP="001F22FA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133286" w:rsidRPr="008B1225" w14:paraId="74C61BE3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8B3CCD7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0A10B6AC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6F28C4BF" w14:textId="77777777" w:rsidR="00133286" w:rsidRPr="00133286" w:rsidRDefault="00133286" w:rsidP="00D26B5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33286" w:rsidRPr="008B1225" w14:paraId="33C15F82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3E3C8B86" w14:textId="77777777" w:rsidR="00133286" w:rsidRPr="00133286" w:rsidRDefault="00133286" w:rsidP="00D26B54">
            <w:pPr>
              <w:keepNext/>
              <w:jc w:val="right"/>
              <w:rPr>
                <w:sz w:val="10"/>
              </w:rPr>
            </w:pPr>
          </w:p>
        </w:tc>
      </w:tr>
    </w:tbl>
    <w:bookmarkEnd w:id="6"/>
    <w:p w14:paraId="1C79D12D" w14:textId="63F4851A" w:rsidR="000C2A8C" w:rsidRDefault="000C2A8C" w:rsidP="000C2A8C">
      <w:r>
        <w:t xml:space="preserve">Klient se zavazuje odeslat tuto smlouvu (včetně všech dokumentů, které tvoří její součást) k uveřejnění v registru smluv bez prodlení po jejím uzavření. Za tím účelem zašle Banka Klientovi znění této smlouvy (včetně všech dokumentů, které tvoří její součást) na e-mailovou adresu </w:t>
      </w:r>
    </w:p>
    <w:p w14:paraId="085A61C0" w14:textId="77777777" w:rsidR="000C2A8C" w:rsidRDefault="000C2A8C" w:rsidP="000C2A8C">
      <w:pPr>
        <w:rPr>
          <w:bCs/>
        </w:rPr>
      </w:pPr>
    </w:p>
    <w:p w14:paraId="0E64B149" w14:textId="77777777" w:rsidR="00D32376" w:rsidRPr="006F0D8D" w:rsidRDefault="00D32376" w:rsidP="00133286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810C7B" w:rsidRPr="00810C7B" w14:paraId="216060CC" w14:textId="77777777" w:rsidTr="00810C7B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F1E947" w14:textId="78AE9C44" w:rsidR="00810C7B" w:rsidRPr="00994B38" w:rsidRDefault="00810C7B" w:rsidP="00810C7B">
            <w:pPr>
              <w:keepNext/>
              <w:jc w:val="left"/>
              <w:rPr>
                <w:szCs w:val="18"/>
              </w:rPr>
            </w:pPr>
            <w:bookmarkStart w:id="21" w:name="Podpisy_Klient"/>
            <w:bookmarkEnd w:id="21"/>
            <w:r w:rsidRPr="00994B38">
              <w:rPr>
                <w:szCs w:val="18"/>
              </w:rPr>
              <w:t xml:space="preserve">V </w:t>
            </w:r>
            <w:r w:rsidR="00086EBA" w:rsidRPr="00994B38">
              <w:rPr>
                <w:szCs w:val="18"/>
              </w:rPr>
              <w:t>Říčanech</w:t>
            </w:r>
            <w:r w:rsidRPr="00994B38">
              <w:rPr>
                <w:szCs w:val="18"/>
              </w:rPr>
              <w:t xml:space="preserve"> dne </w:t>
            </w:r>
            <w:r w:rsidR="00994B38" w:rsidRPr="00994B38">
              <w:rPr>
                <w:szCs w:val="18"/>
              </w:rPr>
              <w:t>10.1.2023</w:t>
            </w:r>
          </w:p>
          <w:p w14:paraId="268F25A2" w14:textId="77777777" w:rsidR="00810C7B" w:rsidRPr="00810C7B" w:rsidRDefault="00810C7B" w:rsidP="00810C7B">
            <w:pPr>
              <w:keepNext/>
              <w:spacing w:before="60"/>
              <w:jc w:val="left"/>
            </w:pPr>
            <w:r w:rsidRPr="00810C7B">
              <w:rPr>
                <w:b/>
              </w:rPr>
              <w:t>Komerční banka, a.s.</w:t>
            </w:r>
          </w:p>
          <w:p w14:paraId="5CA36D59" w14:textId="77777777" w:rsidR="00810C7B" w:rsidRPr="00810C7B" w:rsidRDefault="00810C7B" w:rsidP="00810C7B">
            <w:pPr>
              <w:keepNext/>
              <w:jc w:val="left"/>
            </w:pPr>
          </w:p>
          <w:p w14:paraId="04A6E3B3" w14:textId="77777777" w:rsidR="00810C7B" w:rsidRPr="00810C7B" w:rsidRDefault="00810C7B" w:rsidP="00810C7B">
            <w:pPr>
              <w:keepNext/>
              <w:jc w:val="left"/>
            </w:pPr>
          </w:p>
          <w:p w14:paraId="117A00E1" w14:textId="77777777" w:rsidR="00810C7B" w:rsidRPr="00810C7B" w:rsidRDefault="00810C7B" w:rsidP="00810C7B">
            <w:pPr>
              <w:keepNext/>
              <w:spacing w:after="120"/>
              <w:jc w:val="left"/>
            </w:pPr>
          </w:p>
          <w:p w14:paraId="108069B8" w14:textId="77777777" w:rsidR="00810C7B" w:rsidRPr="00810C7B" w:rsidRDefault="00810C7B" w:rsidP="00810C7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810C7B">
              <w:rPr>
                <w:sz w:val="8"/>
              </w:rPr>
              <w:tab/>
            </w:r>
          </w:p>
          <w:p w14:paraId="2964713E" w14:textId="77777777" w:rsidR="00810C7B" w:rsidRPr="00810C7B" w:rsidRDefault="00810C7B" w:rsidP="00810C7B">
            <w:pPr>
              <w:keepNext/>
              <w:spacing w:before="60" w:after="120"/>
              <w:jc w:val="left"/>
            </w:pPr>
            <w:r w:rsidRPr="00810C7B">
              <w:t>vlastnoruční podpis</w:t>
            </w:r>
          </w:p>
          <w:p w14:paraId="0D59103F" w14:textId="36A3306E" w:rsidR="00810C7B" w:rsidRPr="00810C7B" w:rsidRDefault="00810C7B" w:rsidP="00810C7B">
            <w:pPr>
              <w:keepNext/>
              <w:spacing w:after="60"/>
              <w:jc w:val="left"/>
            </w:pPr>
            <w:r w:rsidRPr="00810C7B">
              <w:t xml:space="preserve">Jméno: </w:t>
            </w:r>
          </w:p>
          <w:p w14:paraId="2CD1079F" w14:textId="77777777" w:rsidR="00810C7B" w:rsidRPr="00810C7B" w:rsidRDefault="00810C7B" w:rsidP="00810C7B">
            <w:pPr>
              <w:jc w:val="left"/>
            </w:pPr>
            <w:r w:rsidRPr="00810C7B">
              <w:t xml:space="preserve">Funkce: </w:t>
            </w:r>
            <w:r w:rsidRPr="00810C7B">
              <w:rPr>
                <w:b/>
              </w:rPr>
              <w:t>bankovní poradce - Corporate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1E2438" w14:textId="77777777" w:rsidR="00810C7B" w:rsidRPr="00810C7B" w:rsidRDefault="00810C7B" w:rsidP="00810C7B">
            <w:pPr>
              <w:jc w:val="left"/>
            </w:pPr>
          </w:p>
        </w:tc>
      </w:tr>
      <w:tr w:rsidR="00810C7B" w:rsidRPr="00810C7B" w14:paraId="3121A60F" w14:textId="77777777" w:rsidTr="00810C7B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2D88" w14:textId="77777777" w:rsidR="00810C7B" w:rsidRPr="00810C7B" w:rsidRDefault="00810C7B" w:rsidP="00810C7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6F74" w14:textId="77777777" w:rsidR="00810C7B" w:rsidRPr="00810C7B" w:rsidRDefault="00810C7B" w:rsidP="00810C7B">
            <w:pPr>
              <w:jc w:val="left"/>
            </w:pPr>
          </w:p>
        </w:tc>
      </w:tr>
      <w:tr w:rsidR="00810C7B" w:rsidRPr="00810C7B" w14:paraId="0F27AE71" w14:textId="77777777" w:rsidTr="00810C7B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EC5D05" w14:textId="70866655" w:rsidR="00810C7B" w:rsidRPr="00994B38" w:rsidRDefault="00810C7B" w:rsidP="00810C7B">
            <w:pPr>
              <w:keepNext/>
              <w:jc w:val="left"/>
              <w:rPr>
                <w:szCs w:val="18"/>
              </w:rPr>
            </w:pPr>
            <w:r w:rsidRPr="00994B38">
              <w:rPr>
                <w:szCs w:val="18"/>
              </w:rPr>
              <w:lastRenderedPageBreak/>
              <w:t xml:space="preserve">V </w:t>
            </w:r>
            <w:r w:rsidR="00086EBA" w:rsidRPr="00994B38">
              <w:rPr>
                <w:szCs w:val="18"/>
              </w:rPr>
              <w:t>Říčanech</w:t>
            </w:r>
            <w:r w:rsidRPr="00994B38">
              <w:rPr>
                <w:szCs w:val="18"/>
              </w:rPr>
              <w:t xml:space="preserve"> dne </w:t>
            </w:r>
            <w:r w:rsidR="00994B38" w:rsidRPr="00994B38">
              <w:rPr>
                <w:szCs w:val="18"/>
              </w:rPr>
              <w:t>10.1.2023</w:t>
            </w:r>
          </w:p>
          <w:p w14:paraId="70B98545" w14:textId="77777777" w:rsidR="00810C7B" w:rsidRPr="00810C7B" w:rsidRDefault="00810C7B" w:rsidP="00810C7B">
            <w:pPr>
              <w:keepNext/>
              <w:spacing w:before="60"/>
              <w:jc w:val="left"/>
            </w:pPr>
            <w:r w:rsidRPr="00810C7B">
              <w:rPr>
                <w:b/>
              </w:rPr>
              <w:t>Město Říčany</w:t>
            </w:r>
          </w:p>
          <w:p w14:paraId="183A9D08" w14:textId="77777777" w:rsidR="00810C7B" w:rsidRPr="00810C7B" w:rsidRDefault="00810C7B" w:rsidP="00810C7B">
            <w:pPr>
              <w:keepNext/>
              <w:jc w:val="left"/>
            </w:pPr>
          </w:p>
          <w:p w14:paraId="1BA70437" w14:textId="77777777" w:rsidR="00810C7B" w:rsidRPr="00810C7B" w:rsidRDefault="00810C7B" w:rsidP="00810C7B">
            <w:pPr>
              <w:keepNext/>
              <w:jc w:val="left"/>
            </w:pPr>
          </w:p>
          <w:p w14:paraId="71597051" w14:textId="77777777" w:rsidR="00810C7B" w:rsidRPr="00810C7B" w:rsidRDefault="00810C7B" w:rsidP="00810C7B">
            <w:pPr>
              <w:keepNext/>
              <w:spacing w:after="120"/>
              <w:jc w:val="left"/>
            </w:pPr>
          </w:p>
          <w:p w14:paraId="0F36D86D" w14:textId="77777777" w:rsidR="00810C7B" w:rsidRPr="00810C7B" w:rsidRDefault="00810C7B" w:rsidP="00810C7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810C7B">
              <w:rPr>
                <w:sz w:val="8"/>
              </w:rPr>
              <w:tab/>
            </w:r>
          </w:p>
          <w:p w14:paraId="461990F5" w14:textId="77777777" w:rsidR="00810C7B" w:rsidRDefault="00810C7B" w:rsidP="00810C7B">
            <w:pPr>
              <w:keepNext/>
              <w:spacing w:before="60" w:after="120"/>
              <w:jc w:val="left"/>
            </w:pPr>
            <w:r w:rsidRPr="00810C7B">
              <w:t>vlastnoruční podpis</w:t>
            </w:r>
          </w:p>
          <w:p w14:paraId="5DDAEC28" w14:textId="2D85BAB6" w:rsidR="00572261" w:rsidRDefault="00572261" w:rsidP="00810C7B">
            <w:pPr>
              <w:keepNext/>
              <w:spacing w:before="60" w:after="120"/>
              <w:jc w:val="left"/>
            </w:pPr>
            <w:r>
              <w:t>Jméno</w:t>
            </w:r>
            <w:r w:rsidRPr="00086EBA">
              <w:rPr>
                <w:b/>
                <w:bCs/>
              </w:rPr>
              <w:t xml:space="preserve">: </w:t>
            </w:r>
          </w:p>
          <w:p w14:paraId="32A29C9D" w14:textId="77777777" w:rsidR="00572261" w:rsidRPr="00810C7B" w:rsidRDefault="00572261" w:rsidP="00810C7B">
            <w:pPr>
              <w:keepNext/>
              <w:spacing w:before="60" w:after="120"/>
              <w:jc w:val="left"/>
            </w:pPr>
            <w:r>
              <w:t>Funkce</w:t>
            </w:r>
            <w:r w:rsidRPr="00086EBA">
              <w:rPr>
                <w:b/>
                <w:bCs/>
              </w:rPr>
              <w:t>: starosta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5F03F6" w14:textId="77777777" w:rsidR="00810C7B" w:rsidRPr="00810C7B" w:rsidRDefault="00810C7B" w:rsidP="00810C7B">
            <w:pPr>
              <w:jc w:val="left"/>
            </w:pPr>
          </w:p>
        </w:tc>
      </w:tr>
    </w:tbl>
    <w:p w14:paraId="005BCFC4" w14:textId="77777777" w:rsidR="00CC7318" w:rsidRPr="00810C7B" w:rsidRDefault="00CC7318" w:rsidP="00133286">
      <w:pPr>
        <w:rPr>
          <w:sz w:val="5"/>
        </w:rPr>
      </w:pPr>
    </w:p>
    <w:sectPr w:rsidR="00CC7318" w:rsidRPr="00810C7B" w:rsidSect="001F22FA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64F1" w14:textId="77777777" w:rsidR="00BA7352" w:rsidRDefault="00BA7352" w:rsidP="005D6E7E">
      <w:r>
        <w:separator/>
      </w:r>
    </w:p>
  </w:endnote>
  <w:endnote w:type="continuationSeparator" w:id="0">
    <w:p w14:paraId="46421853" w14:textId="77777777" w:rsidR="00BA7352" w:rsidRDefault="00BA7352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F3E3" w14:textId="77777777" w:rsidR="000C2A8C" w:rsidRDefault="000C2A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6D835B1A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753308D8" w14:textId="77777777" w:rsidR="00A660AD" w:rsidRDefault="00A660AD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1E74579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6061084C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588478B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82D639B" w14:textId="77777777" w:rsidR="00A660AD" w:rsidRDefault="00A660AD" w:rsidP="006601ED">
          <w:pPr>
            <w:pStyle w:val="Registration"/>
            <w:jc w:val="right"/>
          </w:pPr>
          <w:r>
            <w:t>Datum účinnosti šablony 19. 11. 2014</w:t>
          </w:r>
        </w:p>
        <w:p w14:paraId="60530F6B" w14:textId="77777777" w:rsidR="00A660AD" w:rsidRDefault="00A660AD" w:rsidP="006601ED">
          <w:pPr>
            <w:pStyle w:val="Registration"/>
            <w:jc w:val="right"/>
          </w:pPr>
          <w:r>
            <w:t xml:space="preserve">VER F SMLTU.doT </w:t>
          </w:r>
          <w:r w:rsidR="00C0667E">
            <w:fldChar w:fldCharType="begin"/>
          </w:r>
          <w:r w:rsidR="00C0667E">
            <w:instrText xml:space="preserve"> MERGEFIELD RqstDate </w:instrText>
          </w:r>
          <w:r w:rsidR="00C0667E">
            <w:fldChar w:fldCharType="separate"/>
          </w:r>
          <w:r w:rsidR="009F264B">
            <w:rPr>
              <w:noProof/>
            </w:rPr>
            <w:t>«RqstDate»</w:t>
          </w:r>
          <w:r w:rsidR="00C0667E">
            <w:rPr>
              <w:noProof/>
            </w:rPr>
            <w:fldChar w:fldCharType="end"/>
          </w:r>
          <w:r>
            <w:t xml:space="preserve"> </w:t>
          </w:r>
          <w:r w:rsidR="00C0667E">
            <w:fldChar w:fldCharType="begin"/>
          </w:r>
          <w:r w:rsidR="00C0667E">
            <w:instrText xml:space="preserve"> MERGEFIELD RqstTime </w:instrText>
          </w:r>
          <w:r w:rsidR="00C0667E">
            <w:fldChar w:fldCharType="separate"/>
          </w:r>
          <w:r w:rsidR="009F264B">
            <w:rPr>
              <w:noProof/>
            </w:rPr>
            <w:t>«RqstTime»</w:t>
          </w:r>
          <w:r w:rsidR="00C0667E">
            <w:rPr>
              <w:noProof/>
            </w:rPr>
            <w:fldChar w:fldCharType="end"/>
          </w:r>
        </w:p>
      </w:tc>
    </w:tr>
  </w:tbl>
  <w:p w14:paraId="634AEF7A" w14:textId="77777777" w:rsidR="00A660AD" w:rsidRDefault="00A660AD" w:rsidP="00A001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2B774AF1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087207DA" w14:textId="77777777" w:rsidR="00A660AD" w:rsidRDefault="00A660AD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19A3E2B5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3F3CE92F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ECA8917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5AFA091A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5C5A3F">
            <w:t>27</w:t>
          </w:r>
          <w:r>
            <w:t xml:space="preserve">. </w:t>
          </w:r>
          <w:r w:rsidR="000E626F">
            <w:t>1</w:t>
          </w:r>
          <w:r w:rsidR="005C5A3F">
            <w:t>2</w:t>
          </w:r>
          <w:r>
            <w:t>. 202</w:t>
          </w:r>
          <w:r w:rsidR="00565837">
            <w:t>1</w:t>
          </w:r>
        </w:p>
        <w:p w14:paraId="453C0ACE" w14:textId="35F948F9" w:rsidR="00A660AD" w:rsidRDefault="00A660AD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C0667E">
            <w:rPr>
              <w:rFonts w:cs="Arial"/>
              <w:noProof/>
              <w:szCs w:val="8"/>
            </w:rPr>
            <w:t>17.1.2023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C0667E">
            <w:rPr>
              <w:rFonts w:cs="Arial"/>
              <w:noProof/>
              <w:szCs w:val="8"/>
            </w:rPr>
            <w:t>10:55 dop.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1A82CBAE" w14:textId="77777777" w:rsidR="00A660AD" w:rsidRPr="00F04AE9" w:rsidRDefault="00A660AD" w:rsidP="00A001DB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25B336FC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85A26D2" w14:textId="77777777" w:rsidR="00A660AD" w:rsidRDefault="00A660AD" w:rsidP="00E90CEA">
          <w:pPr>
            <w:pStyle w:val="kbFixedtext"/>
          </w:pPr>
          <w:bookmarkStart w:id="24" w:name="S_D1_OptionButton3_5_F"/>
          <w:r>
            <w:t xml:space="preserve">Komerční banka, a. s., se sídlem: </w:t>
          </w:r>
        </w:p>
        <w:p w14:paraId="7590218C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35640134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88EFFC8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00F777F9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5C5A3F">
            <w:t>27</w:t>
          </w:r>
          <w:r>
            <w:t xml:space="preserve">. </w:t>
          </w:r>
          <w:r w:rsidR="000E626F">
            <w:t>1</w:t>
          </w:r>
          <w:r w:rsidR="005C5A3F">
            <w:t>2</w:t>
          </w:r>
          <w:r>
            <w:t>. 202</w:t>
          </w:r>
          <w:r w:rsidR="00565837">
            <w:t>1</w:t>
          </w:r>
        </w:p>
        <w:p w14:paraId="30C2368B" w14:textId="650F78A6" w:rsidR="00A660AD" w:rsidRDefault="00A660AD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C0667E">
            <w:rPr>
              <w:rFonts w:cs="Arial"/>
              <w:noProof/>
              <w:szCs w:val="8"/>
            </w:rPr>
            <w:t>17.1.2023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C0667E">
            <w:rPr>
              <w:rFonts w:cs="Arial"/>
              <w:noProof/>
              <w:szCs w:val="8"/>
            </w:rPr>
            <w:t>10:55 dop.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4"/>
  </w:tbl>
  <w:p w14:paraId="67512145" w14:textId="77777777" w:rsidR="00A660AD" w:rsidRPr="00F04AE9" w:rsidRDefault="00A660AD">
    <w:pPr>
      <w:pStyle w:val="Zpat"/>
      <w:rPr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03E09E04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1B809BB0" w14:textId="77777777" w:rsidR="00A660AD" w:rsidRDefault="00A660AD" w:rsidP="00E90CEA">
          <w:pPr>
            <w:pStyle w:val="kbFixedtext"/>
          </w:pPr>
          <w:r>
            <w:t xml:space="preserve">Komerční banka, a. s., se sídlem: </w:t>
          </w:r>
        </w:p>
        <w:p w14:paraId="2FE174D9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774C6E5D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A32D534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1B2A09A1" w14:textId="77777777" w:rsidR="00A660AD" w:rsidRDefault="00A660AD" w:rsidP="00CB68E3">
          <w:pPr>
            <w:pStyle w:val="Registration"/>
            <w:jc w:val="right"/>
          </w:pPr>
          <w:r>
            <w:t>Datum účinnosti šablony 19. 11. 2014</w:t>
          </w:r>
        </w:p>
        <w:p w14:paraId="36C021E2" w14:textId="77777777" w:rsidR="00A660AD" w:rsidRDefault="00A660AD" w:rsidP="00CB68E3">
          <w:pPr>
            <w:pStyle w:val="Registration"/>
            <w:jc w:val="right"/>
          </w:pPr>
          <w:r>
            <w:t xml:space="preserve">VER F DODSMLUV.doT </w:t>
          </w:r>
          <w:r w:rsidR="00C0667E">
            <w:fldChar w:fldCharType="begin"/>
          </w:r>
          <w:r w:rsidR="00C0667E">
            <w:instrText xml:space="preserve"> MERGEFIELD RqstDate </w:instrText>
          </w:r>
          <w:r w:rsidR="00C0667E">
            <w:fldChar w:fldCharType="separate"/>
          </w:r>
          <w:r w:rsidR="009F264B">
            <w:rPr>
              <w:noProof/>
            </w:rPr>
            <w:t>«RqstDate»</w:t>
          </w:r>
          <w:r w:rsidR="00C0667E">
            <w:rPr>
              <w:noProof/>
            </w:rPr>
            <w:fldChar w:fldCharType="end"/>
          </w:r>
          <w:r>
            <w:t xml:space="preserve"> </w:t>
          </w:r>
          <w:r w:rsidR="00C0667E">
            <w:fldChar w:fldCharType="begin"/>
          </w:r>
          <w:r w:rsidR="00C0667E">
            <w:instrText xml:space="preserve"> MERGEFIELD RqstTime </w:instrText>
          </w:r>
          <w:r w:rsidR="00C0667E">
            <w:fldChar w:fldCharType="separate"/>
          </w:r>
          <w:r w:rsidR="009F264B">
            <w:rPr>
              <w:noProof/>
            </w:rPr>
            <w:t>«RqstTime»</w:t>
          </w:r>
          <w:r w:rsidR="00C0667E">
            <w:rPr>
              <w:noProof/>
            </w:rPr>
            <w:fldChar w:fldCharType="end"/>
          </w:r>
        </w:p>
      </w:tc>
    </w:tr>
  </w:tbl>
  <w:p w14:paraId="5B1ABACC" w14:textId="77777777" w:rsidR="00A660AD" w:rsidRDefault="00A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33D8" w14:textId="77777777" w:rsidR="00BA7352" w:rsidRDefault="00BA7352" w:rsidP="005D6E7E">
      <w:r>
        <w:separator/>
      </w:r>
    </w:p>
  </w:footnote>
  <w:footnote w:type="continuationSeparator" w:id="0">
    <w:p w14:paraId="628654E6" w14:textId="77777777" w:rsidR="00BA7352" w:rsidRDefault="00BA7352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E0A1" w14:textId="77777777" w:rsidR="000C2A8C" w:rsidRDefault="000C2A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14:paraId="786A9B28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4C9482CC" w14:textId="77777777" w:rsidR="00A660AD" w:rsidRPr="007A509D" w:rsidRDefault="00A660AD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2CCF3F93" w14:textId="77777777" w:rsidR="00A660AD" w:rsidRDefault="00A66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14:paraId="0B5E879E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2F32667F" w14:textId="77777777" w:rsidR="00A660AD" w:rsidRPr="00171342" w:rsidRDefault="00C0667E" w:rsidP="00D509EC">
          <w:pPr>
            <w:pStyle w:val="Zhlav"/>
          </w:pPr>
          <w:bookmarkStart w:id="0" w:name="S_D1_OptionButton3_2_F"/>
          <w:r>
            <w:rPr>
              <w:noProof/>
              <w:lang w:val="cs-CZ" w:eastAsia="cs-CZ"/>
            </w:rPr>
            <w:pict w14:anchorId="0E32B4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i1025" type="#_x0000_t75" alt="KB logo CMYK.emf" style="width:103.5pt;height:36.75pt;visibility:visible" o:ole="">
                <v:imagedata r:id="rId1" o:title="KB logo CMYK"/>
              </v:shape>
            </w:pict>
          </w:r>
        </w:p>
      </w:tc>
      <w:tc>
        <w:tcPr>
          <w:tcW w:w="737" w:type="dxa"/>
          <w:shd w:val="clear" w:color="auto" w:fill="auto"/>
          <w:vAlign w:val="center"/>
        </w:tcPr>
        <w:p w14:paraId="3B92E8A2" w14:textId="77777777" w:rsidR="00A660AD" w:rsidRPr="007A509D" w:rsidRDefault="00A660AD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0DF3682B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4DF000E1" w14:textId="77777777" w:rsidR="00A660AD" w:rsidRPr="00BC27D3" w:rsidRDefault="00A660AD" w:rsidP="00815025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Termínovaném vkladu s individuální pevnou úrokovou sazbou</w:t>
          </w:r>
          <w:bookmarkEnd w:id="1"/>
        </w:p>
      </w:tc>
    </w:tr>
    <w:tr w:rsidR="00A660AD" w14:paraId="4048A877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44855DA3" w14:textId="77777777" w:rsidR="00A660AD" w:rsidRDefault="00A660AD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4B661A9E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27180886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600BD073" w14:textId="77777777" w:rsidR="00A660AD" w:rsidRPr="004D3F8B" w:rsidRDefault="00A660AD" w:rsidP="007A509D">
          <w:pPr>
            <w:pStyle w:val="Nadpis1"/>
            <w:jc w:val="left"/>
          </w:pPr>
        </w:p>
      </w:tc>
    </w:tr>
    <w:tr w:rsidR="00A660AD" w14:paraId="28D4FE77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3E73AB28" w14:textId="77777777" w:rsidR="00A660AD" w:rsidRDefault="00A660AD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7679F3C5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3F89CF64" w14:textId="77777777" w:rsidR="00A660AD" w:rsidRPr="007A509D" w:rsidRDefault="00A660AD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24E60EDD" w14:textId="77777777" w:rsidR="00A660AD" w:rsidRPr="004D3F8B" w:rsidRDefault="00A660AD" w:rsidP="007A509D">
          <w:pPr>
            <w:pStyle w:val="Nadpis1"/>
            <w:jc w:val="left"/>
          </w:pPr>
        </w:p>
      </w:tc>
    </w:tr>
    <w:bookmarkEnd w:id="0"/>
  </w:tbl>
  <w:p w14:paraId="0E32EE54" w14:textId="77777777" w:rsidR="00A660AD" w:rsidRPr="00CD6AED" w:rsidRDefault="00A660AD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:rsidRPr="007417F7" w14:paraId="16704573" w14:textId="77777777" w:rsidTr="00D509EC">
      <w:trPr>
        <w:trHeight w:val="425"/>
      </w:trPr>
      <w:tc>
        <w:tcPr>
          <w:tcW w:w="9639" w:type="dxa"/>
          <w:vAlign w:val="center"/>
        </w:tcPr>
        <w:p w14:paraId="12565E67" w14:textId="77777777" w:rsidR="00A660AD" w:rsidRPr="001618CD" w:rsidRDefault="00A660AD" w:rsidP="009C17BC">
          <w:pPr>
            <w:pStyle w:val="Nadpis1"/>
            <w:jc w:val="left"/>
            <w:rPr>
              <w:sz w:val="18"/>
              <w:szCs w:val="18"/>
            </w:rPr>
          </w:pPr>
          <w:bookmarkStart w:id="22" w:name="S_D1_OptionButton3_3_F"/>
          <w:r w:rsidRPr="001618CD">
            <w:rPr>
              <w:rFonts w:cs="Arial"/>
            </w:rPr>
            <w:t xml:space="preserve">Smlouva o </w:t>
          </w:r>
          <w:bookmarkStart w:id="23" w:name="S_D1_optVar6_3"/>
          <w:r>
            <w:rPr>
              <w:rFonts w:cs="Arial"/>
              <w:lang w:val="cs-CZ"/>
            </w:rPr>
            <w:t>termínovaném vkladu s individuální pevnou úrokovou sazbou</w:t>
          </w:r>
          <w:r>
            <w:rPr>
              <w:szCs w:val="18"/>
            </w:rPr>
            <w:t xml:space="preserve"> </w:t>
          </w:r>
          <w:bookmarkEnd w:id="22"/>
          <w:bookmarkEnd w:id="23"/>
        </w:p>
      </w:tc>
    </w:tr>
  </w:tbl>
  <w:p w14:paraId="6C2510CF" w14:textId="77777777" w:rsidR="00A660AD" w:rsidRDefault="00A660AD" w:rsidP="00476D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:rsidRPr="007417F7" w14:paraId="70614366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0C761DAD" w14:textId="77777777" w:rsidR="00A660AD" w:rsidRPr="003168B0" w:rsidRDefault="00C0667E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  <w:szCs w:val="22"/>
              <w:lang w:val="cs-CZ" w:eastAsia="cs-CZ"/>
            </w:rPr>
            <w:pict w14:anchorId="7E58AE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KB logo CMYK.emf" style="width:103.5pt;height:36.75pt;visibility:visible">
                <v:imagedata r:id="rId1" o:title="KB logo CMYK"/>
              </v:shape>
            </w:pict>
          </w:r>
        </w:p>
      </w:tc>
      <w:tc>
        <w:tcPr>
          <w:tcW w:w="786" w:type="dxa"/>
          <w:vAlign w:val="center"/>
        </w:tcPr>
        <w:p w14:paraId="2A5D1DF0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51523A7B" w14:textId="77777777" w:rsidR="00A660AD" w:rsidRPr="003168B0" w:rsidRDefault="00A660AD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5A9A66A9" w14:textId="77777777" w:rsidR="00A660AD" w:rsidRPr="007417F7" w:rsidRDefault="00A660AD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A660AD" w:rsidRPr="007417F7" w14:paraId="247EA88F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5E63905F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2CA67124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084F49BF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64CCEBCB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189855EA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2A153950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0B4470DB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5BAA3D46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2CFD9DB8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485CC4A3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2724C315" w14:textId="77777777" w:rsidR="00A660AD" w:rsidRPr="007417F7" w:rsidRDefault="00A660AD" w:rsidP="007417F7">
          <w:pPr>
            <w:jc w:val="right"/>
            <w:rPr>
              <w:sz w:val="10"/>
            </w:rPr>
          </w:pPr>
        </w:p>
      </w:tc>
    </w:tr>
  </w:tbl>
  <w:p w14:paraId="29F06A0C" w14:textId="77777777" w:rsidR="00A660AD" w:rsidRPr="00476D95" w:rsidRDefault="00A660AD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4"/>
  </w:num>
  <w:num w:numId="5">
    <w:abstractNumId w:val="14"/>
  </w:num>
  <w:num w:numId="6">
    <w:abstractNumId w:val="3"/>
  </w:num>
  <w:num w:numId="7">
    <w:abstractNumId w:val="4"/>
  </w:num>
  <w:num w:numId="8">
    <w:abstractNumId w:val="22"/>
  </w:num>
  <w:num w:numId="9">
    <w:abstractNumId w:val="20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27"/>
  </w:num>
  <w:num w:numId="16">
    <w:abstractNumId w:val="2"/>
  </w:num>
  <w:num w:numId="17">
    <w:abstractNumId w:val="25"/>
  </w:num>
  <w:num w:numId="18">
    <w:abstractNumId w:val="11"/>
  </w:num>
  <w:num w:numId="19">
    <w:abstractNumId w:val="28"/>
  </w:num>
  <w:num w:numId="20">
    <w:abstractNumId w:val="16"/>
  </w:num>
  <w:num w:numId="21">
    <w:abstractNumId w:val="15"/>
  </w:num>
  <w:num w:numId="22">
    <w:abstractNumId w:val="9"/>
  </w:num>
  <w:num w:numId="23">
    <w:abstractNumId w:val="13"/>
  </w:num>
  <w:num w:numId="24">
    <w:abstractNumId w:val="17"/>
  </w:num>
  <w:num w:numId="25">
    <w:abstractNumId w:val="7"/>
  </w:num>
  <w:num w:numId="26">
    <w:abstractNumId w:val="26"/>
  </w:num>
  <w:num w:numId="27">
    <w:abstractNumId w:val="5"/>
  </w:num>
  <w:num w:numId="28">
    <w:abstractNumId w:val="18"/>
  </w:num>
  <w:num w:numId="29">
    <w:abstractNumId w:val="21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C7B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813B3"/>
    <w:rsid w:val="00081592"/>
    <w:rsid w:val="00081838"/>
    <w:rsid w:val="000843FA"/>
    <w:rsid w:val="00086EBA"/>
    <w:rsid w:val="00090050"/>
    <w:rsid w:val="00091485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2A8C"/>
    <w:rsid w:val="000C55F3"/>
    <w:rsid w:val="000C6B99"/>
    <w:rsid w:val="000C70E6"/>
    <w:rsid w:val="000D39A4"/>
    <w:rsid w:val="000D4FD5"/>
    <w:rsid w:val="000D62E5"/>
    <w:rsid w:val="000D7206"/>
    <w:rsid w:val="000E1AE4"/>
    <w:rsid w:val="000E2513"/>
    <w:rsid w:val="000E4B2C"/>
    <w:rsid w:val="000E4E86"/>
    <w:rsid w:val="000E5B1C"/>
    <w:rsid w:val="000E626F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0F7F20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ECE"/>
    <w:rsid w:val="00200B86"/>
    <w:rsid w:val="00203605"/>
    <w:rsid w:val="00205ED3"/>
    <w:rsid w:val="002072C6"/>
    <w:rsid w:val="002109ED"/>
    <w:rsid w:val="00211B56"/>
    <w:rsid w:val="00222E3D"/>
    <w:rsid w:val="00222EC5"/>
    <w:rsid w:val="002234A7"/>
    <w:rsid w:val="00224432"/>
    <w:rsid w:val="00225654"/>
    <w:rsid w:val="00226178"/>
    <w:rsid w:val="00226F27"/>
    <w:rsid w:val="00227D3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695C"/>
    <w:rsid w:val="002F7E3C"/>
    <w:rsid w:val="00301C1E"/>
    <w:rsid w:val="00302C45"/>
    <w:rsid w:val="00304135"/>
    <w:rsid w:val="00305728"/>
    <w:rsid w:val="00312554"/>
    <w:rsid w:val="0031288A"/>
    <w:rsid w:val="0031443F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A7ED4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0ECE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97F4A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F1D"/>
    <w:rsid w:val="004F40BF"/>
    <w:rsid w:val="004F475E"/>
    <w:rsid w:val="004F5B0D"/>
    <w:rsid w:val="004F5D08"/>
    <w:rsid w:val="004F68EC"/>
    <w:rsid w:val="004F7587"/>
    <w:rsid w:val="0050212C"/>
    <w:rsid w:val="00503150"/>
    <w:rsid w:val="005038F5"/>
    <w:rsid w:val="0050448B"/>
    <w:rsid w:val="00504684"/>
    <w:rsid w:val="00505455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FE3"/>
    <w:rsid w:val="005646FB"/>
    <w:rsid w:val="00565837"/>
    <w:rsid w:val="00566189"/>
    <w:rsid w:val="00566450"/>
    <w:rsid w:val="00567772"/>
    <w:rsid w:val="00567965"/>
    <w:rsid w:val="00570AE7"/>
    <w:rsid w:val="00572261"/>
    <w:rsid w:val="005735B3"/>
    <w:rsid w:val="0057423D"/>
    <w:rsid w:val="00580A94"/>
    <w:rsid w:val="00580E24"/>
    <w:rsid w:val="00580F7B"/>
    <w:rsid w:val="005813D5"/>
    <w:rsid w:val="005816DE"/>
    <w:rsid w:val="00581EAC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5A3F"/>
    <w:rsid w:val="005C6001"/>
    <w:rsid w:val="005C7919"/>
    <w:rsid w:val="005C7A75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70139"/>
    <w:rsid w:val="006714CA"/>
    <w:rsid w:val="006724A0"/>
    <w:rsid w:val="00673D0E"/>
    <w:rsid w:val="00674B5F"/>
    <w:rsid w:val="00675DAA"/>
    <w:rsid w:val="006768CD"/>
    <w:rsid w:val="006800F3"/>
    <w:rsid w:val="0068467C"/>
    <w:rsid w:val="00686E07"/>
    <w:rsid w:val="0068748A"/>
    <w:rsid w:val="00687E22"/>
    <w:rsid w:val="006928C9"/>
    <w:rsid w:val="00692E1E"/>
    <w:rsid w:val="0069363A"/>
    <w:rsid w:val="0069420D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426"/>
    <w:rsid w:val="006D77C3"/>
    <w:rsid w:val="006E10FC"/>
    <w:rsid w:val="006E1B1F"/>
    <w:rsid w:val="006E25A0"/>
    <w:rsid w:val="006E6E49"/>
    <w:rsid w:val="006E77EE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4E30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0C7B"/>
    <w:rsid w:val="0081170D"/>
    <w:rsid w:val="00812062"/>
    <w:rsid w:val="0081251E"/>
    <w:rsid w:val="00812FB5"/>
    <w:rsid w:val="0081502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3B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3463"/>
    <w:rsid w:val="009603F6"/>
    <w:rsid w:val="00961454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30A1"/>
    <w:rsid w:val="009930BB"/>
    <w:rsid w:val="00993774"/>
    <w:rsid w:val="009938C8"/>
    <w:rsid w:val="00994B38"/>
    <w:rsid w:val="00995FEF"/>
    <w:rsid w:val="00997809"/>
    <w:rsid w:val="009A0C3D"/>
    <w:rsid w:val="009A16AA"/>
    <w:rsid w:val="009A3082"/>
    <w:rsid w:val="009A64AF"/>
    <w:rsid w:val="009A6D68"/>
    <w:rsid w:val="009A72E3"/>
    <w:rsid w:val="009B0D1B"/>
    <w:rsid w:val="009C17BC"/>
    <w:rsid w:val="009C23A1"/>
    <w:rsid w:val="009C2E69"/>
    <w:rsid w:val="009C4BE5"/>
    <w:rsid w:val="009C4DCB"/>
    <w:rsid w:val="009C6C22"/>
    <w:rsid w:val="009C792C"/>
    <w:rsid w:val="009D1206"/>
    <w:rsid w:val="009D128E"/>
    <w:rsid w:val="009D13A7"/>
    <w:rsid w:val="009D5329"/>
    <w:rsid w:val="009D54E8"/>
    <w:rsid w:val="009D7EFD"/>
    <w:rsid w:val="009E1CAF"/>
    <w:rsid w:val="009E3891"/>
    <w:rsid w:val="009E5833"/>
    <w:rsid w:val="009E594A"/>
    <w:rsid w:val="009F01F9"/>
    <w:rsid w:val="009F264B"/>
    <w:rsid w:val="009F3D61"/>
    <w:rsid w:val="00A001DB"/>
    <w:rsid w:val="00A003B2"/>
    <w:rsid w:val="00A0054F"/>
    <w:rsid w:val="00A005B1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56E9"/>
    <w:rsid w:val="00A579FD"/>
    <w:rsid w:val="00A6087B"/>
    <w:rsid w:val="00A61662"/>
    <w:rsid w:val="00A61BC8"/>
    <w:rsid w:val="00A64CE5"/>
    <w:rsid w:val="00A660AD"/>
    <w:rsid w:val="00A72CE6"/>
    <w:rsid w:val="00A731CA"/>
    <w:rsid w:val="00A75606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C79"/>
    <w:rsid w:val="00AB5BE8"/>
    <w:rsid w:val="00AB6111"/>
    <w:rsid w:val="00AB7C33"/>
    <w:rsid w:val="00AC64D6"/>
    <w:rsid w:val="00AC703F"/>
    <w:rsid w:val="00AD0537"/>
    <w:rsid w:val="00AD128B"/>
    <w:rsid w:val="00AD3C7C"/>
    <w:rsid w:val="00AD3F85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B05E81"/>
    <w:rsid w:val="00B06451"/>
    <w:rsid w:val="00B064F1"/>
    <w:rsid w:val="00B10CFE"/>
    <w:rsid w:val="00B12390"/>
    <w:rsid w:val="00B1499E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1FDA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352"/>
    <w:rsid w:val="00BA7FFE"/>
    <w:rsid w:val="00BB2588"/>
    <w:rsid w:val="00BB36C7"/>
    <w:rsid w:val="00BB43E3"/>
    <w:rsid w:val="00BB57A5"/>
    <w:rsid w:val="00BB6E78"/>
    <w:rsid w:val="00BB6E88"/>
    <w:rsid w:val="00BC0B23"/>
    <w:rsid w:val="00BC1BB8"/>
    <w:rsid w:val="00BC27D3"/>
    <w:rsid w:val="00BC29AC"/>
    <w:rsid w:val="00BC2FEE"/>
    <w:rsid w:val="00BC540B"/>
    <w:rsid w:val="00BC6616"/>
    <w:rsid w:val="00BD0B63"/>
    <w:rsid w:val="00BD2995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667E"/>
    <w:rsid w:val="00C072F5"/>
    <w:rsid w:val="00C13E99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4022"/>
    <w:rsid w:val="00C76444"/>
    <w:rsid w:val="00C76781"/>
    <w:rsid w:val="00C80C5E"/>
    <w:rsid w:val="00C81B91"/>
    <w:rsid w:val="00C82A7B"/>
    <w:rsid w:val="00C83D88"/>
    <w:rsid w:val="00C84216"/>
    <w:rsid w:val="00C8585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2DCA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0E8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16AD"/>
    <w:rsid w:val="00D7348D"/>
    <w:rsid w:val="00D74D50"/>
    <w:rsid w:val="00D750D6"/>
    <w:rsid w:val="00D75AD5"/>
    <w:rsid w:val="00D76DD4"/>
    <w:rsid w:val="00D835E6"/>
    <w:rsid w:val="00D8429F"/>
    <w:rsid w:val="00D84AD7"/>
    <w:rsid w:val="00D865D8"/>
    <w:rsid w:val="00D87D7C"/>
    <w:rsid w:val="00D92CDD"/>
    <w:rsid w:val="00D93002"/>
    <w:rsid w:val="00D9602F"/>
    <w:rsid w:val="00DA179A"/>
    <w:rsid w:val="00DA2C70"/>
    <w:rsid w:val="00DA3958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5F82"/>
    <w:rsid w:val="00E576A3"/>
    <w:rsid w:val="00E63AB0"/>
    <w:rsid w:val="00E64106"/>
    <w:rsid w:val="00E64B07"/>
    <w:rsid w:val="00E64D83"/>
    <w:rsid w:val="00E66E43"/>
    <w:rsid w:val="00E71814"/>
    <w:rsid w:val="00E72055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2D15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653EC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9C5"/>
    <w:rsid w:val="00FE2E09"/>
    <w:rsid w:val="00FE4A59"/>
    <w:rsid w:val="00FE56CF"/>
    <w:rsid w:val="00FE7914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D67AD3"/>
  <w15:chartTrackingRefBased/>
  <w15:docId w15:val="{A183DE1E-F123-4CAA-A60D-08AAE5EF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  <w:style w:type="character" w:styleId="Nevyeenzmnka">
    <w:name w:val="Unresolved Mention"/>
    <w:uiPriority w:val="99"/>
    <w:semiHidden/>
    <w:unhideWhenUsed/>
    <w:rsid w:val="000C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kb.cz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SMLT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louva>
  <OptionButton3>True</OptionButton3>
  <OptionButton4>False</OptionButton4>
  <optVar1>False</optVar1>
  <optVar4>False</optVar4>
  <optVar5>False</optVar5>
  <txtCu>94-6341140607</txtCu>
  <cmbDobaVkl2>12 měsíců</cmbDobaVkl2>
  <cmbMena>Kč</cmbMena>
  <txtUrSaz>´6,58</txtUrSaz>
  <txtKonUrSaz1>PRIBOR</txtKonUrSaz1>
  <txtKonUrSaz2/>
  <optNaklSUroky1>False</optNaklSUroky1>
  <optNaklSUroky2>True</optNaklSUroky2>
  <txtNaklSUr2>94 – 6122201/0710</txtNaklSUr2>
  <optNaklSUroky3>False</optNaklSUroky3>
  <optNaklSVkl1>True</optNaklSVkl1>
  <txtNaklSVkl1>94 – 6122201/0710</txtNaklSVkl1>
  <optNaklSVkl2>False</optNaklSVkl2>
  <txtUcinnost2/>
  <optUcinnost1>True</optUcinnost1>
  <optUcinnost2>False</optUcinnost2>
  <optUcinnost3>False</optUcinnost3>
  <cmbDobaVkl1>jednorázová</cmbDobaVkl1>
  <txtDobaVklOd/>
  <txtDobaVklDo/>
  <txtVklad>100 000 000</txtVklad>
  <cboZpusobPapir>poštou na adresu trvalého pobytu / sídla klienta</cboZpusobPapir>
  <txtAdrBanka/>
  <txtAdrVOP/>
  <volbaVOP>poštou na adresu trvalého pobytu / sídla klienta</volbaVOP>
  <txtAdresa>trvalý pobyt / sídlo</txtAdresa>
  <cboZpusob>elektronicky</cboZpusob>
  <txtEmail2/>
  <txtEmail1/>
  <cboCetnost>měsíčně</cboCetnost>
  <optVkladZal>True</optVkladZal>
  <optVkladJiny>False</optVkladJiny>
  <txtVkladJiny/>
  <optRaz1>True</optRaz1>
  <optRaz2>False</optRaz2>
  <txtRaz/>
  <optPV1>False</optPV1>
  <optPV2>True</optPV2>
  <txtPV/>
  <dispPrava>False</dispPrava>
  <chbOO1>True</chbOO1>
  <chbOO2>False</chbOO2>
  <chbOO3>False</chbOO3>
  <chbOO4>False</chbOO4>
  <chbOO5>False</chbOO5>
  <chbOO6>False</chbOO6>
  <chbOO7>False</chbOO7>
  <chbOO8>False</chbOO8>
  <chbOO9>False</chbOO9>
  <optVar6>True</optVar6>
  <txtCastka>100000000</txtCastka>
  <txtObchDny>10</txtObchDny>
</Smlouva>
</file>

<file path=customXml/item2.xml><?xml version="1.0" encoding="utf-8"?>
<Zalozky_Smlouva>
  <Zalozka Nazev="email_2_smaz" Start="2045" End="2088"/>
  <Zalozka Nazev="email_2_smaz_A" Start="8745" End="8787"/>
  <Zalozka Nazev="emailCelySmaz" Start="2007" End="2088"/>
  <Zalozka Nazev="emailCelySmaz_A" Start="8709" End="8787"/>
  <Zalozka Nazev="Hlava_Klient" Start="1" End="1"/>
  <Zalozka Nazev="Podpisy_Klient" Start="14266" End="14266"/>
  <Zalozka Nazev="S_D1_chbOO1_1_F" Start="2696" End="2719"/>
  <Zalozka Nazev="S_D1_chbOO1_1A_F" Start="9901" End="9927"/>
  <Zalozka Nazev="S_D1_chbOO2_1" Start="2306" End="2341"/>
  <Zalozka Nazev="S_D1_chbOO2_1A" Start="9315" End="9357"/>
  <Zalozka Nazev="S_D1_chbOO3_1" Start="2341" End="2393"/>
  <Zalozka Nazev="S_D1_chbOO3_1A" Start="9357" End="9427"/>
  <Zalozka Nazev="S_D1_chbOO4_1" Start="2393" End="2423"/>
  <Zalozka Nazev="S_D1_chbOO4_1A" Start="9427" End="9476"/>
  <Zalozka Nazev="S_D1_chbOO5_1" Start="2423" End="2471"/>
  <Zalozka Nazev="S_D1_chbOO5_1A" Start="9476" End="9555"/>
  <Zalozka Nazev="S_D1_chbOO6_1" Start="2471" End="2518"/>
  <Zalozka Nazev="S_D1_chbOO6_1A" Start="9555" End="9619"/>
  <Zalozka Nazev="S_D1_chbOO7_1" Start="2518" End="2561"/>
  <Zalozka Nazev="S_D1_chbOO7_1A" Start="9619" End="9692"/>
  <Zalozka Nazev="S_D1_chbOO8_1" Start="2561" End="2646"/>
  <Zalozka Nazev="S_D1_chbOO8_1A" Start="9692" End="9817"/>
  <Zalozka Nazev="S_D1_chbOO9_1" Start="2646" End="2697"/>
  <Zalozka Nazev="S_D1_chbOO9_1A" Start="9817" End="9901"/>
  <Zalozka Nazev="S_D1_dispPrava_1" Start="2267" End="2306"/>
  <Zalozka Nazev="S_D1_dispPrava_1A" Start="9259" End="9315"/>
  <Zalozka Nazev="S_D1_OptionButton3_1_F" Start="2" End="6400"/>
  <Zalozka Nazev="S_D1_OptionButton3_2_F" Start="0" End="175"/>
  <Zalozka Nazev="S_D1_OptionButton3_3_F" Start="0" End="157"/>
  <Zalozka Nazev="S_D1_OptionButton3_4_F" Start="0" End="293"/>
  <Zalozka Nazev="S_D1_OptionButton3_5_F" Start="0" End="293"/>
  <Zalozka Nazev="S_D1_OptionButton4_1_F" Start="6400" End="14265"/>
  <Zalozka Nazev="S_D1_OptionButton4_2_F" Start="174" End="282"/>
  <Zalozka Nazev="S_D1_OptionButton4_3_F" Start="157" End="189"/>
  <Zalozka Nazev="S_D1_OptionButton4_4_F" Start="292" End="638"/>
  <Zalozka Nazev="S_D1_OptionButton4_5_F" Start="292" End="634"/>
  <Zalozka Nazev="S_D1_optNaklSUroky1_1" Start="1645" End="1682"/>
  <Zalozka Nazev="S_D1_optNaklSUroky1_1A" Start="8258" End="8312"/>
  <Zalozka Nazev="S_D1_optNaklSUroky2_1" Start="1610" End="1645"/>
  <Zalozka Nazev="S_D1_optNaklSUroky2_1A" Start="8210" End="8258"/>
  <Zalozka Nazev="S_D1_optNaklSUroky3_1" Start="1682" End="1699"/>
  <Zalozka Nazev="S_D1_optNaklSUroky3_1A" Start="8312" End="8327"/>
  <Zalozka Nazev="S_D1_optNaklSVkl1_1" Start="1745" End="1780"/>
  <Zalozka Nazev="S_D1_optNaklSVkl1_1A" Start="8399" End="8447"/>
  <Zalozka Nazev="S_D1_optNaklSVkl2_1" Start="1780" End="1797"/>
  <Zalozka Nazev="S_D1_optNaklSVkl2_1A" Start="8447" End="8462"/>
  <Zalozka Nazev="S_D1_optPV1_1" Start="1814" End="1827"/>
  <Zalozka Nazev="S_D1_optPV1_1A" Start="8483" End="8498"/>
  <Zalozka Nazev="S_D1_optPV2_1" Start="1826" End="1855"/>
  <Zalozka Nazev="S_D1_optPV2_1A" Start="8495" End="8510"/>
  <Zalozka Nazev="S_D1_optUcinnost1_1" Start="6072" End="6132"/>
  <Zalozka Nazev="S_D1_optUcinnost1_1A" Start="13860" End="13940"/>
  <Zalozka Nazev="S_D1_optUcinnost2_1" Start="6131" End="6277"/>
  <Zalozka Nazev="S_D1_optUcinnost2_1A" Start="13939" End="14114"/>
  <Zalozka Nazev="S_D1_optUcinnost3_1" Start="6276" End="6397"/>
  <Zalozka Nazev="S_D1_optUcinnost3_1A" Start="14113" End="14262"/>
  <Zalozka Nazev="S_D1_optVar1_1" Start="14" End="34"/>
  <Zalozka Nazev="S_D1_optVar1_1A" Start="196" End="211"/>
  <Zalozka Nazev="S_D1_optVar1_2" Start="10" End="28"/>
  <Zalozka Nazev="S_D1_optVar1_2A" Start="174" End="189"/>
  <Zalozka Nazev="S_D1_optVar1_3" Start="220" End="237"/>
  <Zalozka Nazev="S_D1_optVar1_3A" Start="6638" End="6653"/>
  <Zalozka Nazev="S_D1_optVar4_1" Start="31" End="71"/>
  <Zalozka Nazev="S_D1_optVar4_1A" Start="208" End="243"/>
  <Zalozka Nazev="S_D1_optVar4_2" Start="3375" End="3708"/>
  <Zalozka Nazev="S_D1_optVar4_2A" Start="10609" End="11514"/>
  <Zalozka Nazev="S_D1_optVar4_3" Start="27" End="65"/>
  <Zalozka Nazev="S_D1_optVar4_3A" Start="186" End="221"/>
  <Zalozka Nazev="S_D1_optVar4_4" Start="236" End="273"/>
  <Zalozka Nazev="S_D1_optVar4_4A" Start="6650" End="6687"/>
  <Zalozka Nazev="S_D1_optVar5_1" Start="70" End="105"/>
  <Zalozka Nazev="S_D1_optVar5_1A" Start="242" End="270"/>
  <Zalozka Nazev="S_D1_optVar5_2" Start="3074" End="3375"/>
  <Zalozka Nazev="S_D1_optVar5_2A" Start="10310" End="10609"/>
  <Zalozka Nazev="S_D1_optVar5_3" Start="64" End="99"/>
  <Zalozka Nazev="S_D1_optVar5_3A" Start="220" End="248"/>
  <Zalozka Nazev="S_D1_optVar5_4" Start="272" End="306"/>
  <Zalozka Nazev="S_D1_optVar5_4A" Start="6684" End="6714"/>
  <Zalozka Nazev="S_D1_optVar5_5" Start="2718" End="2914"/>
  <Zalozka Nazev="S_D1_optVar5_5A" Start="9926" End="10134"/>
  <Zalozka Nazev="S_D1_optVar5_6_T" Start="2136" End="2719"/>
  <Zalozka Nazev="S_D1_optVar5_6_T_A" Start="8881" End="9927"/>
  <Zalozka Nazev="S_D1_optVar6_1" Start="102" End="162"/>
  <Zalozka Nazev="S_D1_optVar6_2" Start="3708" End="4171"/>
  <Zalozka Nazev="S_D1_optVar6_3" Start="96" End="157"/>
  <Zalozka Nazev="S_D1_optVar6_4" Start="303" End="361"/>
  <Zalozka Nazev="S_D1_optVkladJiny_1" Start="478" End="615"/>
  <Zalozka Nazev="S_D1_optVkladJiny_1A" Start="6854" End="7064"/>
  <Zalozka Nazev="S_D1_optVkladJiny_2" Start="811" End="894"/>
  <Zalozka Nazev="S_D1_optVkladJiny_2A" Start="7277" End="7432"/>
  <Zalozka Nazev="S_D1_optVkladJiny_3" Start="936" End="1016"/>
  <Zalozka Nazev="S_D1_optVkladJiny_3A" Start="7479" End="7585"/>
  <Zalozka Nazev="S_D1_optVkladZal_1" Start="746" End="811"/>
  <Zalozka Nazev="S_D1_optVkladZal_1A" Start="7199" End="7277"/>
  <Zalozka Nazev="S_D1_optVkladZal_2" Start="910" End="937"/>
  <Zalozka Nazev="S_D1_optVkladZal_2A" Start="7448" End="7482"/>
  <Zalozka Nazev="SR_D1_optRaz2_1" Start="1857" End="1903"/>
  <Zalozka Nazev="SR_D1_optRaz2_1A" Start="8531" End="8576"/>
  <Zalozka Nazev="SR_D1_optVar4_1_F" Start="617" End="694"/>
  <Zalozka Nazev="SR_D1_optVar4_1A" Start="7588" End="8170"/>
  <Zalozka Nazev="SR_D1_optVar4_2_F" Start="1050" End="1584"/>
  <Zalozka Nazev="SR_D1_optVar4_2_T" Start="896" End="1050"/>
  <Zalozka Nazev="SR_D1_optVar4_2_T_A" Start="7434" End="7587"/>
  <Zalozka Nazev="SR_D1_optVar4_3_F" Start="7066" End="7145"/>
  <Zalozka Nazev="V_D1_txtCu_1A" Start="6738" End="6757"/>
  <Zalozka Nazev="ZR_AutoObnova" Start="1701" End="1799"/>
  <Zalozka Nazev="ZR_AutoObnova_A" Start="8329" End="8463"/>
  <Zalozka Nazev="ZR_OstUj" Start="3057" End="4173"/>
  <Zalozka Nazev="ZR_OstUj_A" Start="10293" End="11516"/>
  <Zalozka Nazev="ZZ_AdresaOstatni" Start="2916" End="2975"/>
  <Zalozka Nazev="ZZ_AdresaOstatni_A" Start="10136" End="10193"/>
  <Zalozka Nazev="ZZ_Automaticka" Start="843" End="894"/>
  <Zalozka Nazev="ZZ_Automaticka_A" Start="7334" End="7432"/>
  <Zalozka Nazev="ZZ_D1_chbOO1_1" Start="2697" End="2719"/>
  <Zalozka Nazev="ZZ_D1_chbOO1_1A" Start="9901" End="9927"/>
  <Zalozka Nazev="ZZ_DispoziceFOO_1" Start="8983" End="9087"/>
  <Zalozka Nazev="ZZ_DispoziceFOO_2" Start="9170" End="9257"/>
  <Zalozka Nazev="ZZ_DispoziceFOO_3" Start="8840" End="8880"/>
  <Zalozka Nazev="ZZ_DispozicePO_1" Start="8881" End="8984"/>
  <Zalozka Nazev="ZZ_DispozicePO_2" Start="9088" End="9171"/>
  <Zalozka Nazev="ZZ_DispozicePO_3" Start="8788" End="8843"/>
  <Zalozka Nazev="ZZ_FOO_1" Start="2136" End="2209"/>
  <Zalozka Nazev="ZZ_FOO_1A" Start="8881" End="9088"/>
  <Zalozka Nazev="ZZ_FOO_2" Start="5765" End="5896"/>
  <Zalozka Nazev="ZZ_FOO_2A" Start="13554" End="13702"/>
  <Zalozka Nazev="ZZ_FOP_1" Start="2208" End="2268"/>
  <Zalozka Nazev="ZZ_FOP_1A" Start="9088" End="9259"/>
  <Zalozka Nazev="ZZ_Jednorazova" Start="811" End="843"/>
  <Zalozka Nazev="ZZ_Jednorazova_A" Start="7277" End="7334"/>
  <Zalozka Nazev="ZZ_OpOs" Start="2089" End="2916"/>
  <Zalozka Nazev="ZZ_OpOs_A" Start="8788" End="10135"/>
  <Zalozka Nazev="ZZ_PO_1" Start="2268" End="2306"/>
  <Zalozka Nazev="ZZ_PO_1A" Start="9258" End="9315"/>
  <Zalozka Nazev="ZZ_PV" Start="1799" End="1857"/>
  <Zalozka Nazev="ZZ_PV_A" Start="8464" End="8530"/>
  <Zalozka Nazev="ZZ_Raz" Start="1857" End="1903"/>
  <Zalozka Nazev="ZZ_Raz_A" Start="8531" End="8576"/>
</Zalozky_Smlouva>
</file>

<file path=customXml/item3.xml><?xml version="1.0" encoding="utf-8"?>
<Osoby_Klient MAXID="1" PocetOsob="1">
  <ListboxValue>Město Říčany - 00240702</ListboxValue>
  <Osoba>
    <TypRoleOsoby>OBEC</TypRoleOsoby>
    <Dolozka>False</Dolozka>
    <JeZastoupen>False</JeZastoupen>
    <RelZastoupeni>1</RelZastoupeni>
    <Nazev ControlName="TextBox152">Město Říčany</Nazev>
    <ICO ControlName="TextBox153">00240702</ICO>
    <Sidlo-stat ControlName="TextBox434">ČR</Sidlo-stat>
    <Sidlo-ulice ControlName="TextBox435">Masarykovo náměstí 53/40</Sidlo-ulice>
    <Sidlo-PSC ControlName="TextBox436">251 01</Sidlo-PSC>
    <Sidlo-mesto ControlName="TextBox437">Říčany</Sidlo-mesto>
  </Osoba>
</Osoby_Klient>
</file>

<file path=customXml/item4.xml><?xml version="1.0" encoding="utf-8"?>
<Banky_Klient>
  <MistoPodpisu>Praze</MistoPodpisu>
  <DatumPodpisu/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Veronika Doláková</PracovnikJmeno>
    <PracovnikTel ControlName="pracovnikTel1"/>
    <PracovnikMail ControlName="pracovnikMail1">@kb.cz</PracovnikMail>
    <cmbfunkcePracovnikAj ControlName="cmbfunkcePracovnikAj1"/>
  </Banker>
</Banky_Kli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A221-1414-4A73-B704-36278FBF8167}">
  <ds:schemaRefs/>
</ds:datastoreItem>
</file>

<file path=customXml/itemProps2.xml><?xml version="1.0" encoding="utf-8"?>
<ds:datastoreItem xmlns:ds="http://schemas.openxmlformats.org/officeDocument/2006/customXml" ds:itemID="{18CD1E78-F691-4A61-80F9-F82EDC0D4045}">
  <ds:schemaRefs/>
</ds:datastoreItem>
</file>

<file path=customXml/itemProps3.xml><?xml version="1.0" encoding="utf-8"?>
<ds:datastoreItem xmlns:ds="http://schemas.openxmlformats.org/officeDocument/2006/customXml" ds:itemID="{7EDCCBF9-2BD4-4678-9E31-D0B60A35F804}">
  <ds:schemaRefs/>
</ds:datastoreItem>
</file>

<file path=customXml/itemProps4.xml><?xml version="1.0" encoding="utf-8"?>
<ds:datastoreItem xmlns:ds="http://schemas.openxmlformats.org/officeDocument/2006/customXml" ds:itemID="{50D43AEA-45C7-4467-89CB-E5F96817C31A}">
  <ds:schemaRefs/>
</ds:datastoreItem>
</file>

<file path=customXml/itemProps5.xml><?xml version="1.0" encoding="utf-8"?>
<ds:datastoreItem xmlns:ds="http://schemas.openxmlformats.org/officeDocument/2006/customXml" ds:itemID="{BADC1820-B371-4E1B-ABCF-81EF0B6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SMLTU</Template>
  <TotalTime>0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4349</CharactersWithSpaces>
  <SharedDoc>false</SharedDoc>
  <HLinks>
    <vt:vector size="24" baseType="variant">
      <vt:variant>
        <vt:i4>7667719</vt:i4>
      </vt:variant>
      <vt:variant>
        <vt:i4>12</vt:i4>
      </vt:variant>
      <vt:variant>
        <vt:i4>0</vt:i4>
      </vt:variant>
      <vt:variant>
        <vt:i4>5</vt:i4>
      </vt:variant>
      <vt:variant>
        <vt:lpwstr>mailto:vera.krejcova@ricany.cz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  <vt:variant>
        <vt:i4>7667719</vt:i4>
      </vt:variant>
      <vt:variant>
        <vt:i4>6</vt:i4>
      </vt:variant>
      <vt:variant>
        <vt:i4>0</vt:i4>
      </vt:variant>
      <vt:variant>
        <vt:i4>5</vt:i4>
      </vt:variant>
      <vt:variant>
        <vt:lpwstr>mailto:vera.krejcova@ricany.cz</vt:lpwstr>
      </vt:variant>
      <vt:variant>
        <vt:lpwstr/>
      </vt:variant>
      <vt:variant>
        <vt:i4>7667719</vt:i4>
      </vt:variant>
      <vt:variant>
        <vt:i4>0</vt:i4>
      </vt:variant>
      <vt:variant>
        <vt:i4>0</vt:i4>
      </vt:variant>
      <vt:variant>
        <vt:i4>5</vt:i4>
      </vt:variant>
      <vt:variant>
        <vt:lpwstr>mailto:vera.krejcova@ricany.cz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Dolakova Veronika</dc:creator>
  <cp:keywords/>
  <cp:lastModifiedBy>Dolakova Veronika</cp:lastModifiedBy>
  <cp:revision>2</cp:revision>
  <cp:lastPrinted>2023-01-09T10:34:00Z</cp:lastPrinted>
  <dcterms:created xsi:type="dcterms:W3CDTF">2023-01-17T09:55:00Z</dcterms:created>
  <dcterms:modified xsi:type="dcterms:W3CDTF">2023-01-17T09:55:00Z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/>
  </property>
  <property fmtid="{D5CDD505-2E9C-101B-9397-08002B2CF9AE}" pid="31" name="ST_ve">
    <vt:lpwstr>Praze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2023-01-17T09:55:39Z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C1 - Internal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d68f714f-9435-48bb-bc3c-e2e726d34f13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