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A43F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0623FB" w:rsidRPr="000623FB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14:paraId="4501AD0C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6C588CFC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0623FB">
        <w:t>TPA-V-38/2022</w:t>
      </w:r>
      <w:r w:rsidR="00CD1F78">
        <w:t xml:space="preserve"> ze dne </w:t>
      </w:r>
      <w:r w:rsidR="000623FB">
        <w:rPr>
          <w:noProof/>
        </w:rPr>
        <w:t>31.5.2022</w:t>
      </w:r>
    </w:p>
    <w:p w14:paraId="1C258168" w14:textId="77777777" w:rsidR="00B320B8" w:rsidRPr="00A3020E" w:rsidRDefault="00B320B8" w:rsidP="00B320B8">
      <w:pPr>
        <w:rPr>
          <w:rFonts w:cs="Arial"/>
          <w:szCs w:val="20"/>
        </w:rPr>
      </w:pPr>
    </w:p>
    <w:p w14:paraId="65E22EF2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312FF4A6" w14:textId="77777777" w:rsidR="00EA2E75" w:rsidRPr="00A3020E" w:rsidRDefault="00EA2E75">
      <w:pPr>
        <w:rPr>
          <w:rFonts w:cs="Arial"/>
          <w:szCs w:val="20"/>
        </w:rPr>
      </w:pPr>
    </w:p>
    <w:p w14:paraId="17C94C04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2075E26A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623FB" w:rsidRPr="000623FB">
        <w:rPr>
          <w:rFonts w:cs="Arial"/>
          <w:szCs w:val="20"/>
        </w:rPr>
        <w:t xml:space="preserve">Ing. </w:t>
      </w:r>
      <w:r w:rsidR="000623FB">
        <w:t>Martina Bečvářová</w:t>
      </w:r>
      <w:r w:rsidRPr="00A3020E">
        <w:rPr>
          <w:rFonts w:cs="Arial"/>
          <w:szCs w:val="20"/>
        </w:rPr>
        <w:t xml:space="preserve">, </w:t>
      </w:r>
      <w:r w:rsidR="000623FB" w:rsidRPr="000623FB">
        <w:rPr>
          <w:rFonts w:cs="Arial"/>
          <w:szCs w:val="20"/>
        </w:rPr>
        <w:t>ředitelka kontaktního</w:t>
      </w:r>
      <w:r w:rsidR="000623FB">
        <w:t xml:space="preserve"> pracoviště, </w:t>
      </w:r>
      <w:proofErr w:type="spellStart"/>
      <w:r w:rsidR="000623FB">
        <w:t>KoP</w:t>
      </w:r>
      <w:proofErr w:type="spellEnd"/>
      <w:r w:rsidR="000623FB">
        <w:t xml:space="preserve"> Teplice</w:t>
      </w:r>
    </w:p>
    <w:p w14:paraId="657BAF62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623FB" w:rsidRPr="000623FB">
        <w:rPr>
          <w:rFonts w:cs="Arial"/>
          <w:szCs w:val="20"/>
        </w:rPr>
        <w:t>Dobrovského 1278</w:t>
      </w:r>
      <w:r w:rsidR="000623FB">
        <w:t>/25, 170 00 Praha 7</w:t>
      </w:r>
    </w:p>
    <w:p w14:paraId="55042941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0623FB" w:rsidRPr="000623FB">
        <w:rPr>
          <w:rFonts w:cs="Arial"/>
          <w:szCs w:val="20"/>
        </w:rPr>
        <w:t>72496991</w:t>
      </w:r>
    </w:p>
    <w:p w14:paraId="1BAF769C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623FB" w:rsidRPr="000623FB">
        <w:rPr>
          <w:rFonts w:cs="Arial"/>
          <w:szCs w:val="20"/>
        </w:rPr>
        <w:t>Vrchlického 3175,</w:t>
      </w:r>
      <w:r w:rsidR="000623FB">
        <w:t xml:space="preserve"> 415 02 Teplice</w:t>
      </w:r>
    </w:p>
    <w:p w14:paraId="356609E7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696A47B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C30DA0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929F69E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59E6F9C4" w14:textId="77777777" w:rsidR="000623FB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0623FB" w:rsidRPr="000623FB">
        <w:rPr>
          <w:rFonts w:cs="Arial"/>
          <w:szCs w:val="20"/>
        </w:rPr>
        <w:t>Anidef</w:t>
      </w:r>
      <w:proofErr w:type="spellEnd"/>
      <w:r w:rsidR="000623FB" w:rsidRPr="000623FB">
        <w:rPr>
          <w:rFonts w:cs="Arial"/>
          <w:szCs w:val="20"/>
        </w:rPr>
        <w:t xml:space="preserve">, </w:t>
      </w:r>
      <w:r w:rsidR="000623FB">
        <w:t>z. s.</w:t>
      </w:r>
      <w:r w:rsidR="000623FB" w:rsidRPr="000623FB">
        <w:rPr>
          <w:rFonts w:cs="Arial"/>
          <w:vanish/>
          <w:szCs w:val="20"/>
        </w:rPr>
        <w:t>0</w:t>
      </w:r>
    </w:p>
    <w:p w14:paraId="0D08C37A" w14:textId="707E57DE" w:rsidR="00B72145" w:rsidRPr="00A3020E" w:rsidRDefault="000623FB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243FC8AF" w14:textId="77777777" w:rsidR="00B72145" w:rsidRPr="00A3020E" w:rsidRDefault="000623FB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0623FB">
        <w:rPr>
          <w:rFonts w:cs="Arial"/>
          <w:szCs w:val="20"/>
        </w:rPr>
        <w:t>Žim č</w:t>
      </w:r>
      <w:r>
        <w:t>.p. 59, 415 01 Teplice 1</w:t>
      </w:r>
    </w:p>
    <w:p w14:paraId="3E029F3E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0623FB" w:rsidRPr="000623FB">
        <w:rPr>
          <w:rFonts w:cs="Arial"/>
          <w:szCs w:val="20"/>
        </w:rPr>
        <w:t>06182771</w:t>
      </w:r>
    </w:p>
    <w:p w14:paraId="05A3D3CF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79016E35" w14:textId="77777777" w:rsidR="000623FB" w:rsidRPr="00F05F17" w:rsidRDefault="000623FB" w:rsidP="000623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46EDE86E" w14:textId="77777777" w:rsidR="000623FB" w:rsidRPr="00F05F17" w:rsidRDefault="000623FB" w:rsidP="000623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2FFAA37F" w14:textId="77777777" w:rsidR="000623FB" w:rsidRPr="00F05F17" w:rsidRDefault="000623FB" w:rsidP="000623FB"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2. 2023 dochází k prodloužení termínu vytváření pracovních příležitostí v rámci veřejně prospěšných prací, a to do 31. 5.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</w:t>
      </w:r>
      <w:r w:rsidRPr="007B7E42">
        <w:rPr>
          <w:rFonts w:cs="Arial"/>
          <w:szCs w:val="20"/>
        </w:rPr>
        <w:t xml:space="preserve"> </w:t>
      </w:r>
    </w:p>
    <w:p w14:paraId="3D5F0951" w14:textId="77777777" w:rsidR="000623FB" w:rsidRPr="00F05F17" w:rsidRDefault="000623FB" w:rsidP="000623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II</w:t>
      </w:r>
    </w:p>
    <w:p w14:paraId="01F53B86" w14:textId="77777777" w:rsidR="000623FB" w:rsidRPr="00F05F17" w:rsidRDefault="000623FB" w:rsidP="000623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F05F17">
        <w:rPr>
          <w:rFonts w:cs="Arial"/>
          <w:b/>
          <w:szCs w:val="20"/>
        </w:rPr>
        <w:t>Předmět dodatku</w:t>
      </w:r>
    </w:p>
    <w:p w14:paraId="37F94804" w14:textId="77777777" w:rsidR="000623FB" w:rsidRPr="00F05F17" w:rsidRDefault="000623FB" w:rsidP="000623FB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714C8E1B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 </w:t>
      </w:r>
      <w:r>
        <w:rPr>
          <w:rFonts w:eastAsia="Calibri" w:cs="Arial"/>
          <w:noProof/>
          <w:szCs w:val="20"/>
          <w:lang w:eastAsia="en-US"/>
        </w:rPr>
        <w:t>1.6.2022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20F48BAF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623FB" w:rsidRPr="00F05F17" w14:paraId="27711B09" w14:textId="77777777" w:rsidTr="00CF3937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9F8560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CC94AE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70CB20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4B2D6464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0623FB" w:rsidRPr="00F05F17" w14:paraId="03A51845" w14:textId="77777777" w:rsidTr="00CF3937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DF6B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ošetřovatel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2355D9B9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F8E5D7C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0623FB" w:rsidRPr="00F05F17" w14:paraId="5C731E2D" w14:textId="77777777" w:rsidTr="00CF3937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A0C7B6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1A7740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5D758B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47598588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50647C6F" w14:textId="77777777" w:rsidR="000623FB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3A0699D9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p w14:paraId="2A48E669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31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5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49BC160C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623FB" w:rsidRPr="00F05F17" w14:paraId="21F1B8B5" w14:textId="77777777" w:rsidTr="00CF3937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A6A446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F8EA12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3889CE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20B98CC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0623FB" w:rsidRPr="00F05F17" w14:paraId="7B7AF64B" w14:textId="77777777" w:rsidTr="00CF3937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F20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ošetřovatel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6164161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ED70F83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0623FB" w:rsidRPr="00F05F17" w14:paraId="609DF823" w14:textId="77777777" w:rsidTr="00CF3937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47960E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5465D6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D398E9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7453A39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25D75894" w14:textId="77777777" w:rsidR="000623FB" w:rsidRPr="00F05F17" w:rsidRDefault="000623FB" w:rsidP="000623FB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516DDE43" w14:textId="77777777" w:rsidR="000623FB" w:rsidRPr="00F05F17" w:rsidRDefault="000623FB" w:rsidP="000623FB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>
        <w:rPr>
          <w:rFonts w:cs="Arial"/>
          <w:szCs w:val="20"/>
        </w:rPr>
        <w:t>31.5.2023</w:t>
      </w:r>
      <w:r w:rsidRPr="00F05F17">
        <w:rPr>
          <w:rFonts w:cs="Arial"/>
          <w:szCs w:val="20"/>
        </w:rPr>
        <w:t>“</w:t>
      </w:r>
    </w:p>
    <w:p w14:paraId="7EF48887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06269B3B" w14:textId="77777777" w:rsidR="000623FB" w:rsidRPr="00F05F17" w:rsidRDefault="000623FB" w:rsidP="000623FB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121DE766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2042FA0A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0623FB" w:rsidRPr="00F05F17" w14:paraId="1CFFFB92" w14:textId="77777777" w:rsidTr="00CF3937">
        <w:trPr>
          <w:cantSplit/>
          <w:tblHeader/>
        </w:trPr>
        <w:tc>
          <w:tcPr>
            <w:tcW w:w="42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7F1E22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B3E9A6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176358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3C4AD8DF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6EBBCE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19278AAE" w14:textId="77777777" w:rsidR="000623FB" w:rsidRPr="00F05F17" w:rsidRDefault="000623FB" w:rsidP="00CF3937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0623FB" w:rsidRPr="00F05F17" w14:paraId="41717C5E" w14:textId="77777777" w:rsidTr="00CF3937">
        <w:trPr>
          <w:cantSplit/>
        </w:trPr>
        <w:tc>
          <w:tcPr>
            <w:tcW w:w="42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362D905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ošetřovatel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222C6B83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D253A23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834175F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0623FB" w:rsidRPr="00F05F17" w14:paraId="4928BA6B" w14:textId="77777777" w:rsidTr="00CF3937">
        <w:trPr>
          <w:cantSplit/>
          <w:trHeight w:val="133"/>
        </w:trPr>
        <w:tc>
          <w:tcPr>
            <w:tcW w:w="6017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39BCE85B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1F2ACC78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47F2D02A" w14:textId="77777777" w:rsidR="000623FB" w:rsidRPr="00F05F17" w:rsidRDefault="000623FB" w:rsidP="00CF3937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A846893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</w:t>
      </w:r>
      <w:proofErr w:type="gramStart"/>
      <w:r w:rsidRPr="00F05F17">
        <w:rPr>
          <w:rFonts w:eastAsia="Calibri" w:cs="Arial"/>
          <w:szCs w:val="20"/>
          <w:lang w:eastAsia="en-US"/>
        </w:rPr>
        <w:t>nepřekročí</w:t>
      </w:r>
      <w:proofErr w:type="gramEnd"/>
      <w:r w:rsidRPr="00F05F17">
        <w:rPr>
          <w:rFonts w:eastAsia="Calibri" w:cs="Arial"/>
          <w:szCs w:val="20"/>
          <w:lang w:eastAsia="en-US"/>
        </w:rPr>
        <w:t xml:space="preserve"> částku</w:t>
      </w:r>
      <w:r>
        <w:rPr>
          <w:rFonts w:eastAsia="Calibri" w:cs="Arial"/>
          <w:szCs w:val="20"/>
          <w:lang w:eastAsia="en-US"/>
        </w:rPr>
        <w:t xml:space="preserve"> 192</w:t>
      </w:r>
      <w:r w:rsidRPr="00F05F17">
        <w:rPr>
          <w:rFonts w:eastAsia="Calibri" w:cs="Arial"/>
          <w:szCs w:val="20"/>
          <w:lang w:eastAsia="en-US"/>
        </w:rPr>
        <w:t> </w:t>
      </w:r>
      <w:r>
        <w:rPr>
          <w:rFonts w:eastAsia="Calibri" w:cs="Arial"/>
          <w:szCs w:val="20"/>
          <w:lang w:eastAsia="en-US"/>
        </w:rPr>
        <w:t>0</w:t>
      </w:r>
      <w:r w:rsidRPr="00F05F17">
        <w:rPr>
          <w:rFonts w:eastAsia="Calibri" w:cs="Arial"/>
          <w:szCs w:val="20"/>
          <w:lang w:eastAsia="en-US"/>
        </w:rPr>
        <w:t>00 Kč.</w:t>
      </w:r>
    </w:p>
    <w:p w14:paraId="04AC90BE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6B398B7C" w14:textId="77777777" w:rsidR="000623FB" w:rsidRPr="00F05F17" w:rsidRDefault="000623FB" w:rsidP="000623FB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38/2022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19A8F24F" w14:textId="77777777" w:rsidR="000623FB" w:rsidRPr="00F05F17" w:rsidRDefault="000623FB" w:rsidP="000623FB">
      <w:pPr>
        <w:keepNext/>
        <w:tabs>
          <w:tab w:val="left" w:pos="2520"/>
        </w:tabs>
        <w:rPr>
          <w:rFonts w:cs="Arial"/>
          <w:szCs w:val="20"/>
        </w:rPr>
      </w:pPr>
    </w:p>
    <w:p w14:paraId="016487A9" w14:textId="77777777" w:rsidR="000623FB" w:rsidRPr="00F05F17" w:rsidRDefault="000623FB" w:rsidP="000623FB">
      <w:pPr>
        <w:rPr>
          <w:szCs w:val="20"/>
        </w:rPr>
      </w:pPr>
      <w:r w:rsidRPr="00F05F17">
        <w:rPr>
          <w:szCs w:val="20"/>
        </w:rPr>
        <w:t xml:space="preserve">Dodatek je sepsán ve dvou vyhotoveních, z nichž jedno </w:t>
      </w:r>
      <w:proofErr w:type="gramStart"/>
      <w:r w:rsidRPr="00F05F17">
        <w:rPr>
          <w:szCs w:val="20"/>
        </w:rPr>
        <w:t>obdrží</w:t>
      </w:r>
      <w:proofErr w:type="gramEnd"/>
      <w:r w:rsidRPr="00F05F17">
        <w:rPr>
          <w:szCs w:val="20"/>
        </w:rPr>
        <w:t xml:space="preserve"> úřad práce a jedno zaměstnavatel.</w:t>
      </w:r>
    </w:p>
    <w:p w14:paraId="08B51266" w14:textId="77777777" w:rsidR="000623FB" w:rsidRPr="00F05F17" w:rsidRDefault="000623FB" w:rsidP="000623FB">
      <w:pPr>
        <w:rPr>
          <w:szCs w:val="20"/>
        </w:rPr>
      </w:pPr>
    </w:p>
    <w:p w14:paraId="258F88C8" w14:textId="77777777" w:rsidR="000623FB" w:rsidRPr="00F05F17" w:rsidRDefault="000623FB" w:rsidP="000623FB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0E7F28B4" w14:textId="77777777" w:rsidR="000623FB" w:rsidRDefault="000623FB" w:rsidP="000623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F493A86" w14:textId="77777777"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57008E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FBD2FE2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E2EB4E" w14:textId="77777777" w:rsidR="00662069" w:rsidRPr="008F1A38" w:rsidRDefault="000623F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26.1.2023</w:t>
      </w:r>
    </w:p>
    <w:p w14:paraId="576A195A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C5B8204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D9791A4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ABB37A4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B525A2E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15A7B1D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731F0A8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EA572B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0623FB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161EC2F2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15E6A45B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4C3BE417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0AA2691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0A9644D9" w14:textId="77777777" w:rsidR="0007184F" w:rsidRDefault="000623FB" w:rsidP="009B751F">
      <w:pPr>
        <w:keepNext/>
        <w:keepLines/>
        <w:jc w:val="center"/>
        <w:rPr>
          <w:rFonts w:cs="Arial"/>
          <w:szCs w:val="20"/>
        </w:rPr>
      </w:pPr>
      <w:r w:rsidRPr="000623FB">
        <w:rPr>
          <w:rFonts w:cs="Arial"/>
          <w:szCs w:val="20"/>
        </w:rPr>
        <w:t xml:space="preserve">Ing. </w:t>
      </w:r>
      <w:r>
        <w:t>Martina Bečvářová</w:t>
      </w:r>
    </w:p>
    <w:p w14:paraId="41DBE6D7" w14:textId="77777777" w:rsidR="00027F9F" w:rsidRDefault="000623FB" w:rsidP="00027F9F">
      <w:pPr>
        <w:keepNext/>
        <w:keepLines/>
        <w:jc w:val="center"/>
        <w:rPr>
          <w:rFonts w:cs="Arial"/>
          <w:szCs w:val="20"/>
        </w:rPr>
      </w:pPr>
      <w:r w:rsidRPr="000623FB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2C338DD0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50D437E2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0623F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7870B257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16769A43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5F08AA1F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6A73406D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627B7548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0623FB" w:rsidRPr="000623FB">
        <w:rPr>
          <w:rFonts w:cs="Arial"/>
          <w:szCs w:val="20"/>
        </w:rPr>
        <w:t>Marcela Vaszilkievičová</w:t>
      </w:r>
    </w:p>
    <w:p w14:paraId="354F2346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623FB" w:rsidRPr="000623FB">
        <w:rPr>
          <w:rFonts w:cs="Arial"/>
          <w:szCs w:val="20"/>
        </w:rPr>
        <w:t>950 167</w:t>
      </w:r>
      <w:r w:rsidR="000623FB">
        <w:t xml:space="preserve"> 465</w:t>
      </w:r>
    </w:p>
    <w:p w14:paraId="3808FF49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0623F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F181" w14:textId="77777777" w:rsidR="00534A36" w:rsidRDefault="00534A36">
      <w:r>
        <w:separator/>
      </w:r>
    </w:p>
  </w:endnote>
  <w:endnote w:type="continuationSeparator" w:id="0">
    <w:p w14:paraId="39AC8D85" w14:textId="77777777" w:rsidR="00534A36" w:rsidRDefault="0053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5CA8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EB07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0A44" w14:textId="77777777" w:rsidR="00534A36" w:rsidRDefault="00534A36">
      <w:r>
        <w:separator/>
      </w:r>
    </w:p>
  </w:footnote>
  <w:footnote w:type="continuationSeparator" w:id="0">
    <w:p w14:paraId="6EFE4B8D" w14:textId="77777777" w:rsidR="00534A36" w:rsidRDefault="0053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22932">
    <w:abstractNumId w:val="7"/>
  </w:num>
  <w:num w:numId="2" w16cid:durableId="52016453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298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737588">
    <w:abstractNumId w:val="8"/>
  </w:num>
  <w:num w:numId="5" w16cid:durableId="125438697">
    <w:abstractNumId w:val="12"/>
  </w:num>
  <w:num w:numId="6" w16cid:durableId="770972444">
    <w:abstractNumId w:val="9"/>
  </w:num>
  <w:num w:numId="7" w16cid:durableId="1155418686">
    <w:abstractNumId w:val="13"/>
  </w:num>
  <w:num w:numId="8" w16cid:durableId="2119451246">
    <w:abstractNumId w:val="4"/>
  </w:num>
  <w:num w:numId="9" w16cid:durableId="908538491">
    <w:abstractNumId w:val="13"/>
  </w:num>
  <w:num w:numId="10" w16cid:durableId="1416784583">
    <w:abstractNumId w:val="6"/>
  </w:num>
  <w:num w:numId="11" w16cid:durableId="321932261">
    <w:abstractNumId w:val="13"/>
    <w:lvlOverride w:ilvl="0">
      <w:startOverride w:val="1"/>
    </w:lvlOverride>
  </w:num>
  <w:num w:numId="12" w16cid:durableId="1228759236">
    <w:abstractNumId w:val="10"/>
  </w:num>
  <w:num w:numId="13" w16cid:durableId="354615801">
    <w:abstractNumId w:val="13"/>
  </w:num>
  <w:num w:numId="14" w16cid:durableId="1544753334">
    <w:abstractNumId w:val="13"/>
  </w:num>
  <w:num w:numId="15" w16cid:durableId="1168323203">
    <w:abstractNumId w:val="13"/>
  </w:num>
  <w:num w:numId="16" w16cid:durableId="386344743">
    <w:abstractNumId w:val="13"/>
  </w:num>
  <w:num w:numId="17" w16cid:durableId="1030838575">
    <w:abstractNumId w:val="13"/>
  </w:num>
  <w:num w:numId="18" w16cid:durableId="895631592">
    <w:abstractNumId w:val="14"/>
  </w:num>
  <w:num w:numId="19" w16cid:durableId="1151603987">
    <w:abstractNumId w:val="5"/>
  </w:num>
  <w:num w:numId="20" w16cid:durableId="584462683">
    <w:abstractNumId w:val="13"/>
    <w:lvlOverride w:ilvl="0">
      <w:startOverride w:val="1"/>
    </w:lvlOverride>
  </w:num>
  <w:num w:numId="21" w16cid:durableId="997541635">
    <w:abstractNumId w:val="3"/>
  </w:num>
  <w:num w:numId="22" w16cid:durableId="61563595">
    <w:abstractNumId w:val="13"/>
    <w:lvlOverride w:ilvl="0">
      <w:startOverride w:val="1"/>
    </w:lvlOverride>
  </w:num>
  <w:num w:numId="23" w16cid:durableId="1325013437">
    <w:abstractNumId w:val="13"/>
  </w:num>
  <w:num w:numId="24" w16cid:durableId="465439631">
    <w:abstractNumId w:val="13"/>
    <w:lvlOverride w:ilvl="0">
      <w:startOverride w:val="1"/>
    </w:lvlOverride>
  </w:num>
  <w:num w:numId="25" w16cid:durableId="368074539">
    <w:abstractNumId w:val="13"/>
    <w:lvlOverride w:ilvl="0">
      <w:startOverride w:val="1"/>
    </w:lvlOverride>
  </w:num>
  <w:num w:numId="26" w16cid:durableId="768160583">
    <w:abstractNumId w:val="13"/>
    <w:lvlOverride w:ilvl="0">
      <w:startOverride w:val="1"/>
    </w:lvlOverride>
  </w:num>
  <w:num w:numId="27" w16cid:durableId="1632442504">
    <w:abstractNumId w:val="13"/>
  </w:num>
  <w:num w:numId="28" w16cid:durableId="1613249551">
    <w:abstractNumId w:val="13"/>
    <w:lvlOverride w:ilvl="0">
      <w:startOverride w:val="1"/>
    </w:lvlOverride>
  </w:num>
  <w:num w:numId="29" w16cid:durableId="1072194350">
    <w:abstractNumId w:val="2"/>
  </w:num>
  <w:num w:numId="30" w16cid:durableId="978533382">
    <w:abstractNumId w:val="18"/>
  </w:num>
  <w:num w:numId="31" w16cid:durableId="1721203101">
    <w:abstractNumId w:val="13"/>
    <w:lvlOverride w:ilvl="0">
      <w:startOverride w:val="1"/>
    </w:lvlOverride>
  </w:num>
  <w:num w:numId="32" w16cid:durableId="1226993230">
    <w:abstractNumId w:val="11"/>
  </w:num>
  <w:num w:numId="33" w16cid:durableId="2053262873">
    <w:abstractNumId w:val="15"/>
  </w:num>
  <w:num w:numId="34" w16cid:durableId="1621951957">
    <w:abstractNumId w:val="13"/>
    <w:lvlOverride w:ilvl="0">
      <w:startOverride w:val="1"/>
    </w:lvlOverride>
  </w:num>
  <w:num w:numId="35" w16cid:durableId="1995983396">
    <w:abstractNumId w:val="0"/>
  </w:num>
  <w:num w:numId="36" w16cid:durableId="414086773">
    <w:abstractNumId w:val="13"/>
  </w:num>
  <w:num w:numId="37" w16cid:durableId="901019785">
    <w:abstractNumId w:val="13"/>
  </w:num>
  <w:num w:numId="38" w16cid:durableId="2110853061">
    <w:abstractNumId w:val="13"/>
    <w:lvlOverride w:ilvl="0">
      <w:startOverride w:val="1"/>
    </w:lvlOverride>
  </w:num>
  <w:num w:numId="39" w16cid:durableId="549194425">
    <w:abstractNumId w:val="13"/>
    <w:lvlOverride w:ilvl="0">
      <w:startOverride w:val="1"/>
    </w:lvlOverride>
  </w:num>
  <w:num w:numId="40" w16cid:durableId="241305728">
    <w:abstractNumId w:val="19"/>
  </w:num>
  <w:num w:numId="41" w16cid:durableId="1039164313">
    <w:abstractNumId w:val="13"/>
    <w:lvlOverride w:ilvl="0">
      <w:startOverride w:val="1"/>
    </w:lvlOverride>
  </w:num>
  <w:num w:numId="42" w16cid:durableId="1065840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7554853">
    <w:abstractNumId w:val="16"/>
  </w:num>
  <w:num w:numId="44" w16cid:durableId="54021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48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1641"/>
    <w:rsid w:val="00042626"/>
    <w:rsid w:val="0005028D"/>
    <w:rsid w:val="00053F65"/>
    <w:rsid w:val="00060F47"/>
    <w:rsid w:val="00061D5B"/>
    <w:rsid w:val="000623F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52194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4A36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09C5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99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CF3937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36A48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2A0BE"/>
  <w15:chartTrackingRefBased/>
  <w15:docId w15:val="{7EAAD80E-92C6-4309-AC1F-4EC08EB8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Anidef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Anidef</Template>
  <TotalTime>0</TotalTime>
  <Pages>3</Pages>
  <Words>516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2023-01-27T12:04:00Z</dcterms:created>
  <dcterms:modified xsi:type="dcterms:W3CDTF">2023-01-27T12:04:00Z</dcterms:modified>
</cp:coreProperties>
</file>