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7891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79170C" w:rsidRPr="0079170C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41B51D86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5C3A7600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79170C">
        <w:t>TPA-V-18/2022</w:t>
      </w:r>
      <w:r w:rsidR="00CD1F78">
        <w:t xml:space="preserve"> ze dne </w:t>
      </w:r>
      <w:r w:rsidR="0079170C">
        <w:rPr>
          <w:noProof/>
        </w:rPr>
        <w:t>29.4.2022</w:t>
      </w:r>
    </w:p>
    <w:p w14:paraId="49CDC5A0" w14:textId="77777777" w:rsidR="00B320B8" w:rsidRPr="00A3020E" w:rsidRDefault="00B320B8" w:rsidP="00B320B8">
      <w:pPr>
        <w:rPr>
          <w:rFonts w:cs="Arial"/>
          <w:szCs w:val="20"/>
        </w:rPr>
      </w:pPr>
    </w:p>
    <w:p w14:paraId="76236CFA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4818BB90" w14:textId="77777777" w:rsidR="00EA2E75" w:rsidRPr="00A3020E" w:rsidRDefault="00EA2E75">
      <w:pPr>
        <w:rPr>
          <w:rFonts w:cs="Arial"/>
          <w:szCs w:val="20"/>
        </w:rPr>
      </w:pPr>
    </w:p>
    <w:p w14:paraId="77E0702E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83C91FD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 xml:space="preserve">Ing. </w:t>
      </w:r>
      <w:r w:rsidR="0079170C">
        <w:t>Martina Bečvářová</w:t>
      </w:r>
      <w:r w:rsidRPr="00A3020E">
        <w:rPr>
          <w:rFonts w:cs="Arial"/>
          <w:szCs w:val="20"/>
        </w:rPr>
        <w:t xml:space="preserve">, </w:t>
      </w:r>
      <w:r w:rsidR="0079170C" w:rsidRPr="0079170C">
        <w:rPr>
          <w:rFonts w:cs="Arial"/>
          <w:szCs w:val="20"/>
        </w:rPr>
        <w:t>ředitelka kontaktního</w:t>
      </w:r>
      <w:r w:rsidR="0079170C">
        <w:t xml:space="preserve"> pracoviště, </w:t>
      </w:r>
      <w:proofErr w:type="spellStart"/>
      <w:r w:rsidR="0079170C">
        <w:t>KoP</w:t>
      </w:r>
      <w:proofErr w:type="spellEnd"/>
      <w:r w:rsidR="0079170C">
        <w:t xml:space="preserve"> Teplice</w:t>
      </w:r>
    </w:p>
    <w:p w14:paraId="46B98BB9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Dobrovského 1278</w:t>
      </w:r>
      <w:r w:rsidR="0079170C">
        <w:t>/25, 170 00 Praha 7</w:t>
      </w:r>
    </w:p>
    <w:p w14:paraId="573218F0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72496991</w:t>
      </w:r>
    </w:p>
    <w:p w14:paraId="37F39C22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Vrchlického 3175,</w:t>
      </w:r>
      <w:r w:rsidR="0079170C">
        <w:t xml:space="preserve"> 415 02 Teplice</w:t>
      </w:r>
    </w:p>
    <w:p w14:paraId="17B9A23D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791C87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EC54471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0DF858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A1199A2" w14:textId="77777777" w:rsidR="0079170C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Domov důchodců</w:t>
      </w:r>
      <w:r w:rsidR="0079170C">
        <w:t xml:space="preserve"> Bystřany, příspěvková organizace</w:t>
      </w:r>
      <w:r w:rsidR="0079170C" w:rsidRPr="0079170C">
        <w:rPr>
          <w:rFonts w:cs="Arial"/>
          <w:vanish/>
          <w:szCs w:val="20"/>
        </w:rPr>
        <w:t>0</w:t>
      </w:r>
    </w:p>
    <w:p w14:paraId="603F8150" w14:textId="3A973DB4" w:rsidR="00B72145" w:rsidRPr="00A3020E" w:rsidRDefault="0079170C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7F50D35E" w14:textId="77777777" w:rsidR="00B72145" w:rsidRPr="00A3020E" w:rsidRDefault="0079170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9170C">
        <w:rPr>
          <w:rFonts w:cs="Arial"/>
          <w:szCs w:val="20"/>
        </w:rPr>
        <w:t>Pražská č</w:t>
      </w:r>
      <w:r>
        <w:t>.p. 236, Světice, 417 61 Bystřany</w:t>
      </w:r>
    </w:p>
    <w:p w14:paraId="5AC9C046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63787725</w:t>
      </w:r>
    </w:p>
    <w:p w14:paraId="08E2127A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3EB8C03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5E674A0C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3B908AF9" w14:textId="77777777" w:rsidR="0079170C" w:rsidRPr="00F05F17" w:rsidRDefault="0079170C" w:rsidP="0079170C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 dochází k prodloužení termínu vytváření pracovních příležitostí v rámci veřejně prospěšných prací, a to do 30. 4.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3330396A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5C1771DF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0A78541A" w14:textId="77777777" w:rsidR="0079170C" w:rsidRPr="00F05F17" w:rsidRDefault="0079170C" w:rsidP="0079170C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453F25FD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2A12BC3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9170C" w:rsidRPr="00F05F17" w14:paraId="79E76DFB" w14:textId="77777777" w:rsidTr="00AE4284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188AF2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9714BE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03AB04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EC4AB2C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9170C" w:rsidRPr="00F05F17" w14:paraId="01A5A745" w14:textId="77777777" w:rsidTr="00AE428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1C76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117B275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526194E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9170C" w:rsidRPr="00F05F17" w14:paraId="1D490581" w14:textId="77777777" w:rsidTr="00AE428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0EC50D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AA6C67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0D60D7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564E0D6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5A122358" w14:textId="77777777" w:rsidR="0079170C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04E2CA41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0B75C694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04FE0A0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9170C" w:rsidRPr="00F05F17" w14:paraId="3A40FBB3" w14:textId="77777777" w:rsidTr="00AE4284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693131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910131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E766DB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6619FED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9170C" w:rsidRPr="00F05F17" w14:paraId="1B7EA43F" w14:textId="77777777" w:rsidTr="00AE428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C922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4A505A7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9D6AB83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9170C" w:rsidRPr="00F05F17" w14:paraId="3BE0D9D7" w14:textId="77777777" w:rsidTr="00AE428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6FCEB0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5932EB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33A4F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C11F196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176DD139" w14:textId="77777777" w:rsidR="0079170C" w:rsidRPr="00F05F17" w:rsidRDefault="0079170C" w:rsidP="0079170C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6B00475A" w14:textId="77777777" w:rsidR="0079170C" w:rsidRPr="00F05F17" w:rsidRDefault="0079170C" w:rsidP="0079170C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30.4.2023</w:t>
      </w:r>
      <w:r w:rsidRPr="00F05F17">
        <w:rPr>
          <w:rFonts w:cs="Arial"/>
          <w:szCs w:val="20"/>
        </w:rPr>
        <w:t>“</w:t>
      </w:r>
    </w:p>
    <w:p w14:paraId="04BE4B20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354AED2" w14:textId="77777777" w:rsidR="0079170C" w:rsidRPr="00F05F17" w:rsidRDefault="0079170C" w:rsidP="0079170C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32C35780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0B009F99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79170C" w:rsidRPr="00F05F17" w14:paraId="6B6E46DE" w14:textId="77777777" w:rsidTr="00AE4284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F758BF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1458A5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99BA2A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087996D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15BEF7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464BF7CD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79170C" w:rsidRPr="00F05F17" w14:paraId="5EFD9A7A" w14:textId="77777777" w:rsidTr="00AE4284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0A192DC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18BBE17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9084CB9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E744EBD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79170C" w:rsidRPr="00F05F17" w14:paraId="05DA8F48" w14:textId="77777777" w:rsidTr="00AE4284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421C10CA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49BCE063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6DF908FC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CB767A4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192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130FD80C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1DFF330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18/2022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6781666E" w14:textId="77777777" w:rsidR="0079170C" w:rsidRPr="00F05F17" w:rsidRDefault="0079170C" w:rsidP="0079170C">
      <w:pPr>
        <w:keepNext/>
        <w:tabs>
          <w:tab w:val="left" w:pos="2520"/>
        </w:tabs>
        <w:rPr>
          <w:rFonts w:cs="Arial"/>
          <w:szCs w:val="20"/>
        </w:rPr>
      </w:pPr>
    </w:p>
    <w:p w14:paraId="6A437CAD" w14:textId="77777777" w:rsidR="0079170C" w:rsidRPr="00F05F17" w:rsidRDefault="0079170C" w:rsidP="0079170C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3A12D636" w14:textId="77777777" w:rsidR="0079170C" w:rsidRPr="00F05F17" w:rsidRDefault="0079170C" w:rsidP="0079170C">
      <w:pPr>
        <w:rPr>
          <w:szCs w:val="20"/>
        </w:rPr>
      </w:pPr>
    </w:p>
    <w:p w14:paraId="7FB09587" w14:textId="77777777" w:rsidR="0079170C" w:rsidRPr="00F05F17" w:rsidRDefault="0079170C" w:rsidP="0079170C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346559EC" w14:textId="77777777" w:rsidR="0079170C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379292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FEAABB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26.1.2023</w:t>
      </w:r>
    </w:p>
    <w:p w14:paraId="21E88A8C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17E2B1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C609C3C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566E0E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C8FB22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571E57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79170C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4133EB63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7FDA117F" w14:textId="5726EF44" w:rsidR="006C6899" w:rsidRPr="008F1A38" w:rsidRDefault="0079170C" w:rsidP="009B751F">
      <w:pPr>
        <w:keepNext/>
        <w:keepLines/>
        <w:jc w:val="center"/>
        <w:rPr>
          <w:rFonts w:cs="Arial"/>
          <w:szCs w:val="20"/>
        </w:rPr>
      </w:pPr>
      <w:r>
        <w:tab/>
      </w:r>
      <w:r>
        <w:br/>
        <w:t>ředitelka</w:t>
      </w:r>
    </w:p>
    <w:p w14:paraId="6BDE41DA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89126D4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38B7CBE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193D43D1" w14:textId="77777777" w:rsidR="0007184F" w:rsidRDefault="0079170C" w:rsidP="009B751F">
      <w:pPr>
        <w:keepNext/>
        <w:keepLines/>
        <w:jc w:val="center"/>
        <w:rPr>
          <w:rFonts w:cs="Arial"/>
          <w:szCs w:val="20"/>
        </w:rPr>
      </w:pPr>
      <w:r w:rsidRPr="0079170C">
        <w:rPr>
          <w:rFonts w:cs="Arial"/>
          <w:szCs w:val="20"/>
        </w:rPr>
        <w:t xml:space="preserve">Ing. </w:t>
      </w:r>
      <w:r>
        <w:t>Martina Bečvářová</w:t>
      </w:r>
    </w:p>
    <w:p w14:paraId="5E5F64A4" w14:textId="77777777" w:rsidR="00027F9F" w:rsidRDefault="0079170C" w:rsidP="00027F9F">
      <w:pPr>
        <w:keepNext/>
        <w:keepLines/>
        <w:jc w:val="center"/>
        <w:rPr>
          <w:rFonts w:cs="Arial"/>
          <w:szCs w:val="20"/>
        </w:rPr>
      </w:pPr>
      <w:r w:rsidRPr="0079170C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0CA4DEDE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2C06A4B8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79170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5E9F7EB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4BD8BA60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472E411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56A44F4B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7882D865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Marcela Vaszilkievičová</w:t>
      </w:r>
    </w:p>
    <w:p w14:paraId="4EB486F6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950 167</w:t>
      </w:r>
      <w:r w:rsidR="0079170C">
        <w:t xml:space="preserve"> 465</w:t>
      </w:r>
    </w:p>
    <w:p w14:paraId="7EAA7756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79170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BDFD" w14:textId="77777777" w:rsidR="00077930" w:rsidRDefault="00077930">
      <w:r>
        <w:separator/>
      </w:r>
    </w:p>
  </w:endnote>
  <w:endnote w:type="continuationSeparator" w:id="0">
    <w:p w14:paraId="7CA32CB2" w14:textId="77777777" w:rsidR="00077930" w:rsidRDefault="0007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F17F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D7E6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5B92" w14:textId="77777777" w:rsidR="00077930" w:rsidRDefault="00077930">
      <w:r>
        <w:separator/>
      </w:r>
    </w:p>
  </w:footnote>
  <w:footnote w:type="continuationSeparator" w:id="0">
    <w:p w14:paraId="59B75FDA" w14:textId="77777777" w:rsidR="00077930" w:rsidRDefault="0007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206882">
    <w:abstractNumId w:val="7"/>
  </w:num>
  <w:num w:numId="2" w16cid:durableId="14144739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4993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815185">
    <w:abstractNumId w:val="8"/>
  </w:num>
  <w:num w:numId="5" w16cid:durableId="1577549669">
    <w:abstractNumId w:val="12"/>
  </w:num>
  <w:num w:numId="6" w16cid:durableId="589780669">
    <w:abstractNumId w:val="9"/>
  </w:num>
  <w:num w:numId="7" w16cid:durableId="1272933200">
    <w:abstractNumId w:val="13"/>
  </w:num>
  <w:num w:numId="8" w16cid:durableId="750201365">
    <w:abstractNumId w:val="4"/>
  </w:num>
  <w:num w:numId="9" w16cid:durableId="782194232">
    <w:abstractNumId w:val="13"/>
  </w:num>
  <w:num w:numId="10" w16cid:durableId="1540777512">
    <w:abstractNumId w:val="6"/>
  </w:num>
  <w:num w:numId="11" w16cid:durableId="1243485310">
    <w:abstractNumId w:val="13"/>
    <w:lvlOverride w:ilvl="0">
      <w:startOverride w:val="1"/>
    </w:lvlOverride>
  </w:num>
  <w:num w:numId="12" w16cid:durableId="1479491585">
    <w:abstractNumId w:val="10"/>
  </w:num>
  <w:num w:numId="13" w16cid:durableId="674693144">
    <w:abstractNumId w:val="13"/>
  </w:num>
  <w:num w:numId="14" w16cid:durableId="887106358">
    <w:abstractNumId w:val="13"/>
  </w:num>
  <w:num w:numId="15" w16cid:durableId="1901743765">
    <w:abstractNumId w:val="13"/>
  </w:num>
  <w:num w:numId="16" w16cid:durableId="1841193457">
    <w:abstractNumId w:val="13"/>
  </w:num>
  <w:num w:numId="17" w16cid:durableId="468398216">
    <w:abstractNumId w:val="13"/>
  </w:num>
  <w:num w:numId="18" w16cid:durableId="87166876">
    <w:abstractNumId w:val="14"/>
  </w:num>
  <w:num w:numId="19" w16cid:durableId="322853784">
    <w:abstractNumId w:val="5"/>
  </w:num>
  <w:num w:numId="20" w16cid:durableId="465197063">
    <w:abstractNumId w:val="13"/>
    <w:lvlOverride w:ilvl="0">
      <w:startOverride w:val="1"/>
    </w:lvlOverride>
  </w:num>
  <w:num w:numId="21" w16cid:durableId="1412629217">
    <w:abstractNumId w:val="3"/>
  </w:num>
  <w:num w:numId="22" w16cid:durableId="720328991">
    <w:abstractNumId w:val="13"/>
    <w:lvlOverride w:ilvl="0">
      <w:startOverride w:val="1"/>
    </w:lvlOverride>
  </w:num>
  <w:num w:numId="23" w16cid:durableId="943999624">
    <w:abstractNumId w:val="13"/>
  </w:num>
  <w:num w:numId="24" w16cid:durableId="2091195498">
    <w:abstractNumId w:val="13"/>
    <w:lvlOverride w:ilvl="0">
      <w:startOverride w:val="1"/>
    </w:lvlOverride>
  </w:num>
  <w:num w:numId="25" w16cid:durableId="904803621">
    <w:abstractNumId w:val="13"/>
    <w:lvlOverride w:ilvl="0">
      <w:startOverride w:val="1"/>
    </w:lvlOverride>
  </w:num>
  <w:num w:numId="26" w16cid:durableId="95712913">
    <w:abstractNumId w:val="13"/>
    <w:lvlOverride w:ilvl="0">
      <w:startOverride w:val="1"/>
    </w:lvlOverride>
  </w:num>
  <w:num w:numId="27" w16cid:durableId="1668709733">
    <w:abstractNumId w:val="13"/>
  </w:num>
  <w:num w:numId="28" w16cid:durableId="1441144580">
    <w:abstractNumId w:val="13"/>
    <w:lvlOverride w:ilvl="0">
      <w:startOverride w:val="1"/>
    </w:lvlOverride>
  </w:num>
  <w:num w:numId="29" w16cid:durableId="224222339">
    <w:abstractNumId w:val="2"/>
  </w:num>
  <w:num w:numId="30" w16cid:durableId="1619920174">
    <w:abstractNumId w:val="18"/>
  </w:num>
  <w:num w:numId="31" w16cid:durableId="1417366449">
    <w:abstractNumId w:val="13"/>
    <w:lvlOverride w:ilvl="0">
      <w:startOverride w:val="1"/>
    </w:lvlOverride>
  </w:num>
  <w:num w:numId="32" w16cid:durableId="2133089114">
    <w:abstractNumId w:val="11"/>
  </w:num>
  <w:num w:numId="33" w16cid:durableId="1720324206">
    <w:abstractNumId w:val="15"/>
  </w:num>
  <w:num w:numId="34" w16cid:durableId="1926263696">
    <w:abstractNumId w:val="13"/>
    <w:lvlOverride w:ilvl="0">
      <w:startOverride w:val="1"/>
    </w:lvlOverride>
  </w:num>
  <w:num w:numId="35" w16cid:durableId="880093327">
    <w:abstractNumId w:val="0"/>
  </w:num>
  <w:num w:numId="36" w16cid:durableId="739985315">
    <w:abstractNumId w:val="13"/>
  </w:num>
  <w:num w:numId="37" w16cid:durableId="151526029">
    <w:abstractNumId w:val="13"/>
  </w:num>
  <w:num w:numId="38" w16cid:durableId="1128089959">
    <w:abstractNumId w:val="13"/>
    <w:lvlOverride w:ilvl="0">
      <w:startOverride w:val="1"/>
    </w:lvlOverride>
  </w:num>
  <w:num w:numId="39" w16cid:durableId="1236211210">
    <w:abstractNumId w:val="13"/>
    <w:lvlOverride w:ilvl="0">
      <w:startOverride w:val="1"/>
    </w:lvlOverride>
  </w:num>
  <w:num w:numId="40" w16cid:durableId="904217224">
    <w:abstractNumId w:val="19"/>
  </w:num>
  <w:num w:numId="41" w16cid:durableId="346372310">
    <w:abstractNumId w:val="13"/>
    <w:lvlOverride w:ilvl="0">
      <w:startOverride w:val="1"/>
    </w:lvlOverride>
  </w:num>
  <w:num w:numId="42" w16cid:durableId="442960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8622643">
    <w:abstractNumId w:val="16"/>
  </w:num>
  <w:num w:numId="44" w16cid:durableId="170721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D1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930"/>
    <w:rsid w:val="00077CC2"/>
    <w:rsid w:val="00083005"/>
    <w:rsid w:val="0008389F"/>
    <w:rsid w:val="00095310"/>
    <w:rsid w:val="000953F7"/>
    <w:rsid w:val="000A0B04"/>
    <w:rsid w:val="000B77C2"/>
    <w:rsid w:val="000B7D1B"/>
    <w:rsid w:val="000C00D1"/>
    <w:rsid w:val="000C441B"/>
    <w:rsid w:val="000C59A1"/>
    <w:rsid w:val="000D576A"/>
    <w:rsid w:val="000E5202"/>
    <w:rsid w:val="000F0704"/>
    <w:rsid w:val="000F7B22"/>
    <w:rsid w:val="001069EC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3E4A"/>
    <w:rsid w:val="003E7E6F"/>
    <w:rsid w:val="003E7FA2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170C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3DDA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E4284"/>
    <w:rsid w:val="00AE5473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0751D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7EEF6"/>
  <w15:chartTrackingRefBased/>
  <w15:docId w15:val="{90FBB403-0368-40B9-8C14-82D364F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Domov%20d&#367;chodc&#36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Domov důchodců</Template>
  <TotalTime>1</TotalTime>
  <Pages>3</Pages>
  <Words>530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2023-01-27T11:44:00Z</dcterms:created>
  <dcterms:modified xsi:type="dcterms:W3CDTF">2023-01-27T11:44:00Z</dcterms:modified>
</cp:coreProperties>
</file>