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D091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045C65" w:rsidRPr="00045C65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14:paraId="41F0056B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300CC34C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045C65">
        <w:t>TPA-V-14/2022</w:t>
      </w:r>
      <w:r w:rsidR="00CD1F78">
        <w:t xml:space="preserve"> ze dne </w:t>
      </w:r>
      <w:r w:rsidR="00045C65">
        <w:rPr>
          <w:noProof/>
        </w:rPr>
        <w:t>29.4.2022</w:t>
      </w:r>
    </w:p>
    <w:p w14:paraId="74AD03E3" w14:textId="77777777" w:rsidR="00B320B8" w:rsidRPr="00A3020E" w:rsidRDefault="00B320B8" w:rsidP="00B320B8">
      <w:pPr>
        <w:rPr>
          <w:rFonts w:cs="Arial"/>
          <w:szCs w:val="20"/>
        </w:rPr>
      </w:pPr>
    </w:p>
    <w:p w14:paraId="2C7B0E08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07D61869" w14:textId="77777777" w:rsidR="00EA2E75" w:rsidRPr="00A3020E" w:rsidRDefault="00EA2E75">
      <w:pPr>
        <w:rPr>
          <w:rFonts w:cs="Arial"/>
          <w:szCs w:val="20"/>
        </w:rPr>
      </w:pPr>
    </w:p>
    <w:p w14:paraId="3B731CE8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A28C2ED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 xml:space="preserve">Ing. </w:t>
      </w:r>
      <w:r w:rsidR="00045C65">
        <w:t>Martina Bečvářová</w:t>
      </w:r>
      <w:r w:rsidRPr="00A3020E">
        <w:rPr>
          <w:rFonts w:cs="Arial"/>
          <w:szCs w:val="20"/>
        </w:rPr>
        <w:t xml:space="preserve">, </w:t>
      </w:r>
      <w:r w:rsidR="00045C65" w:rsidRPr="00045C65">
        <w:rPr>
          <w:rFonts w:cs="Arial"/>
          <w:szCs w:val="20"/>
        </w:rPr>
        <w:t>ředitelka kontaktního</w:t>
      </w:r>
      <w:r w:rsidR="00045C65">
        <w:t xml:space="preserve"> pracoviště, </w:t>
      </w:r>
      <w:proofErr w:type="spellStart"/>
      <w:r w:rsidR="00045C65">
        <w:t>KoP</w:t>
      </w:r>
      <w:proofErr w:type="spellEnd"/>
      <w:r w:rsidR="00045C65">
        <w:t xml:space="preserve"> Teplice</w:t>
      </w:r>
    </w:p>
    <w:p w14:paraId="18CAE55A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Dobrovského 1278</w:t>
      </w:r>
      <w:r w:rsidR="00045C65">
        <w:t>/25, 170 00 Praha 7</w:t>
      </w:r>
    </w:p>
    <w:p w14:paraId="3ACD6CB6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72496991</w:t>
      </w:r>
    </w:p>
    <w:p w14:paraId="75D052BD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Vrchlického 3175,</w:t>
      </w:r>
      <w:r w:rsidR="00045C65">
        <w:t xml:space="preserve"> 415 02 Teplice</w:t>
      </w:r>
    </w:p>
    <w:p w14:paraId="54030795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1346C0C3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C5DC651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48DE438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62792D88" w14:textId="77777777" w:rsidR="00045C65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Střední škola</w:t>
      </w:r>
      <w:r w:rsidR="00045C65">
        <w:t xml:space="preserve"> stavební a strojní, Teplice, příspěvková organizace</w:t>
      </w:r>
      <w:r w:rsidR="00045C65" w:rsidRPr="00045C65">
        <w:rPr>
          <w:rFonts w:cs="Arial"/>
          <w:vanish/>
          <w:szCs w:val="20"/>
        </w:rPr>
        <w:t>0</w:t>
      </w:r>
    </w:p>
    <w:p w14:paraId="5DD4978A" w14:textId="46DC7FD3" w:rsidR="00B72145" w:rsidRPr="00A3020E" w:rsidRDefault="00045C65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3FC680DE" w14:textId="77777777" w:rsidR="00B72145" w:rsidRPr="00A3020E" w:rsidRDefault="00045C65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045C65">
        <w:rPr>
          <w:rFonts w:cs="Arial"/>
          <w:szCs w:val="20"/>
        </w:rPr>
        <w:t xml:space="preserve">Fr. </w:t>
      </w:r>
      <w:r>
        <w:t>Šrámka č.p. 1350, 415 02 Teplice</w:t>
      </w:r>
    </w:p>
    <w:p w14:paraId="3D4AA887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00497088</w:t>
      </w:r>
    </w:p>
    <w:p w14:paraId="743021C0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58BB35D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0B6CF74A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6E579923" w14:textId="77777777" w:rsidR="00045C65" w:rsidRPr="00F05F17" w:rsidRDefault="00045C65" w:rsidP="00045C65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2. 2023 dochází k prodloužení termínu vytváření pracovních příležitostí v rámci veřejně prospěšných prací, a to do 30. 4.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319AC9F4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1A426165" w14:textId="77777777" w:rsidR="00045C65" w:rsidRPr="00F05F17" w:rsidRDefault="00045C65" w:rsidP="00045C65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7F9F2BAA" w14:textId="77777777" w:rsidR="00045C65" w:rsidRPr="00F05F17" w:rsidRDefault="00045C65" w:rsidP="00045C65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185B2002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9.5.2022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7AE79AF4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45C65" w:rsidRPr="00F05F17" w14:paraId="0AD329B3" w14:textId="77777777" w:rsidTr="001A6D75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30859E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82C55B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DA0E6C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9682152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045C65" w:rsidRPr="00F05F17" w14:paraId="077884CB" w14:textId="77777777" w:rsidTr="001A6D7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6283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117150E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D8F8F47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045C65" w:rsidRPr="00F05F17" w14:paraId="3B3BBF37" w14:textId="77777777" w:rsidTr="001A6D7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58B05BC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67DAA9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3C454E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7E2380CF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3311919E" w14:textId="77777777" w:rsidR="00045C65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440C1D29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1FC781AB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43C63372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45C65" w:rsidRPr="00F05F17" w14:paraId="47B8FCD6" w14:textId="77777777" w:rsidTr="001A6D75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B06A57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EC61D8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729E4B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662F82C7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045C65" w:rsidRPr="00F05F17" w14:paraId="707EC742" w14:textId="77777777" w:rsidTr="001A6D7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70D7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A9DAC72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DED37B3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045C65" w:rsidRPr="00F05F17" w14:paraId="6F8C9670" w14:textId="77777777" w:rsidTr="001A6D7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AF2B22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169071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017C5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7F743787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2883252A" w14:textId="77777777" w:rsidR="00045C65" w:rsidRPr="00F05F17" w:rsidRDefault="00045C65" w:rsidP="00045C65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4A357E1F" w14:textId="77777777" w:rsidR="00045C65" w:rsidRPr="00F05F17" w:rsidRDefault="00045C65" w:rsidP="00045C65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30.4.2023</w:t>
      </w:r>
      <w:r w:rsidRPr="00F05F17">
        <w:rPr>
          <w:rFonts w:cs="Arial"/>
          <w:szCs w:val="20"/>
        </w:rPr>
        <w:t>“</w:t>
      </w:r>
    </w:p>
    <w:p w14:paraId="01343824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4B5A7E7D" w14:textId="77777777" w:rsidR="00045C65" w:rsidRPr="00F05F17" w:rsidRDefault="00045C65" w:rsidP="00045C65">
      <w:pPr>
        <w:numPr>
          <w:ilvl w:val="0"/>
          <w:numId w:val="7"/>
        </w:numPr>
        <w:tabs>
          <w:tab w:val="clear" w:pos="360"/>
        </w:tabs>
        <w:spacing w:after="120"/>
        <w:ind w:left="0" w:firstLine="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69B37134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240ABD7F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045C65" w:rsidRPr="00F05F17" w14:paraId="74C683AC" w14:textId="77777777" w:rsidTr="001A6D75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14704D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251888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2AFC17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815BA4D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98DB70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37272BC2" w14:textId="77777777" w:rsidR="00045C65" w:rsidRPr="00F05F17" w:rsidRDefault="00045C65" w:rsidP="001A6D7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045C65" w:rsidRPr="00F05F17" w14:paraId="1F102C6E" w14:textId="77777777" w:rsidTr="001A6D75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EB64149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terénní pracovník ve školství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0F38BA0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A404794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F06B30F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045C65" w:rsidRPr="00F05F17" w14:paraId="4984BB0A" w14:textId="77777777" w:rsidTr="001A6D75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4A85339B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73198B43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36006DE5" w14:textId="77777777" w:rsidR="00045C65" w:rsidRPr="00F05F17" w:rsidRDefault="00045C65" w:rsidP="001A6D7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0408481A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Součet poskytnutých měsíčních příspěvků nepřekročí částku</w:t>
      </w:r>
      <w:r>
        <w:rPr>
          <w:rFonts w:eastAsia="Calibri" w:cs="Arial"/>
          <w:szCs w:val="20"/>
          <w:lang w:eastAsia="en-US"/>
        </w:rPr>
        <w:t xml:space="preserve"> 187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871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4CC2BC46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65BDB76C" w14:textId="77777777" w:rsidR="00045C65" w:rsidRPr="00F05F17" w:rsidRDefault="00045C65" w:rsidP="00045C65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14/2022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3A329CF3" w14:textId="77777777" w:rsidR="00045C65" w:rsidRPr="00F05F17" w:rsidRDefault="00045C65" w:rsidP="00045C65">
      <w:pPr>
        <w:keepNext/>
        <w:tabs>
          <w:tab w:val="left" w:pos="2520"/>
        </w:tabs>
        <w:rPr>
          <w:rFonts w:cs="Arial"/>
          <w:szCs w:val="20"/>
        </w:rPr>
      </w:pPr>
    </w:p>
    <w:p w14:paraId="42BBF3A3" w14:textId="77777777" w:rsidR="00045C65" w:rsidRPr="00F05F17" w:rsidRDefault="00045C65" w:rsidP="00045C65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3F7E9A7E" w14:textId="77777777" w:rsidR="00045C65" w:rsidRPr="00F05F17" w:rsidRDefault="00045C65" w:rsidP="00045C65">
      <w:pPr>
        <w:rPr>
          <w:szCs w:val="20"/>
        </w:rPr>
      </w:pPr>
    </w:p>
    <w:p w14:paraId="76F9AB49" w14:textId="77777777" w:rsidR="00045C65" w:rsidRPr="00F05F17" w:rsidRDefault="00045C65" w:rsidP="00045C65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632D15B7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3A6F39B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6DC7140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1F18C54" w14:textId="77777777" w:rsidR="00662069" w:rsidRPr="008F1A38" w:rsidRDefault="00045C6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26.1.2023</w:t>
      </w:r>
    </w:p>
    <w:p w14:paraId="7AA13174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F31F29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DFF30A6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FA3874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54A66A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580F60A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6BCD0D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045C65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75A64961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075A1064" w14:textId="1420A89B" w:rsidR="006C6899" w:rsidRPr="008F1A38" w:rsidRDefault="00045C65" w:rsidP="009B751F">
      <w:pPr>
        <w:keepNext/>
        <w:keepLines/>
        <w:jc w:val="center"/>
        <w:rPr>
          <w:rFonts w:cs="Arial"/>
          <w:szCs w:val="20"/>
        </w:rPr>
      </w:pPr>
      <w:r>
        <w:t>ředitel</w:t>
      </w:r>
    </w:p>
    <w:p w14:paraId="25339370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46ABF1A0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D615AF8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2AEBBFC0" w14:textId="77777777" w:rsidR="0007184F" w:rsidRDefault="00045C65" w:rsidP="009B751F">
      <w:pPr>
        <w:keepNext/>
        <w:keepLines/>
        <w:jc w:val="center"/>
        <w:rPr>
          <w:rFonts w:cs="Arial"/>
          <w:szCs w:val="20"/>
        </w:rPr>
      </w:pPr>
      <w:r w:rsidRPr="00045C65">
        <w:rPr>
          <w:rFonts w:cs="Arial"/>
          <w:szCs w:val="20"/>
        </w:rPr>
        <w:t xml:space="preserve">Ing. </w:t>
      </w:r>
      <w:r>
        <w:t>Martina Bečvářová</w:t>
      </w:r>
    </w:p>
    <w:p w14:paraId="3127F28E" w14:textId="77777777" w:rsidR="00027F9F" w:rsidRDefault="00045C65" w:rsidP="00027F9F">
      <w:pPr>
        <w:keepNext/>
        <w:keepLines/>
        <w:jc w:val="center"/>
        <w:rPr>
          <w:rFonts w:cs="Arial"/>
          <w:szCs w:val="20"/>
        </w:rPr>
      </w:pPr>
      <w:r w:rsidRPr="00045C65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64910833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2AF48BD5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045C6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02A53529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16F52403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57350D2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43F06EF1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79DCE78B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Marcela Vaszilkievičová</w:t>
      </w:r>
    </w:p>
    <w:p w14:paraId="2AABB117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45C65" w:rsidRPr="00045C65">
        <w:rPr>
          <w:rFonts w:cs="Arial"/>
          <w:szCs w:val="20"/>
        </w:rPr>
        <w:t>950 167</w:t>
      </w:r>
      <w:r w:rsidR="00045C65">
        <w:t xml:space="preserve"> 465</w:t>
      </w:r>
    </w:p>
    <w:p w14:paraId="17B580EC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045C6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DB98" w14:textId="77777777" w:rsidR="000E697B" w:rsidRDefault="000E697B">
      <w:r>
        <w:separator/>
      </w:r>
    </w:p>
  </w:endnote>
  <w:endnote w:type="continuationSeparator" w:id="0">
    <w:p w14:paraId="53E67BF2" w14:textId="77777777" w:rsidR="000E697B" w:rsidRDefault="000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0822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CAC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D48C" w14:textId="77777777" w:rsidR="000E697B" w:rsidRDefault="000E697B">
      <w:r>
        <w:separator/>
      </w:r>
    </w:p>
  </w:footnote>
  <w:footnote w:type="continuationSeparator" w:id="0">
    <w:p w14:paraId="58999608" w14:textId="77777777" w:rsidR="000E697B" w:rsidRDefault="000E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340271">
    <w:abstractNumId w:val="7"/>
  </w:num>
  <w:num w:numId="2" w16cid:durableId="163460447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721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017525">
    <w:abstractNumId w:val="8"/>
  </w:num>
  <w:num w:numId="5" w16cid:durableId="355237225">
    <w:abstractNumId w:val="12"/>
  </w:num>
  <w:num w:numId="6" w16cid:durableId="2027319989">
    <w:abstractNumId w:val="9"/>
  </w:num>
  <w:num w:numId="7" w16cid:durableId="1656951642">
    <w:abstractNumId w:val="13"/>
  </w:num>
  <w:num w:numId="8" w16cid:durableId="568426301">
    <w:abstractNumId w:val="4"/>
  </w:num>
  <w:num w:numId="9" w16cid:durableId="144514077">
    <w:abstractNumId w:val="13"/>
  </w:num>
  <w:num w:numId="10" w16cid:durableId="798180802">
    <w:abstractNumId w:val="6"/>
  </w:num>
  <w:num w:numId="11" w16cid:durableId="1696035114">
    <w:abstractNumId w:val="13"/>
    <w:lvlOverride w:ilvl="0">
      <w:startOverride w:val="1"/>
    </w:lvlOverride>
  </w:num>
  <w:num w:numId="12" w16cid:durableId="867179079">
    <w:abstractNumId w:val="10"/>
  </w:num>
  <w:num w:numId="13" w16cid:durableId="1151992233">
    <w:abstractNumId w:val="13"/>
  </w:num>
  <w:num w:numId="14" w16cid:durableId="1896237352">
    <w:abstractNumId w:val="13"/>
  </w:num>
  <w:num w:numId="15" w16cid:durableId="1325013844">
    <w:abstractNumId w:val="13"/>
  </w:num>
  <w:num w:numId="16" w16cid:durableId="454711649">
    <w:abstractNumId w:val="13"/>
  </w:num>
  <w:num w:numId="17" w16cid:durableId="519389850">
    <w:abstractNumId w:val="13"/>
  </w:num>
  <w:num w:numId="18" w16cid:durableId="1083842176">
    <w:abstractNumId w:val="14"/>
  </w:num>
  <w:num w:numId="19" w16cid:durableId="981735454">
    <w:abstractNumId w:val="5"/>
  </w:num>
  <w:num w:numId="20" w16cid:durableId="1963148880">
    <w:abstractNumId w:val="13"/>
    <w:lvlOverride w:ilvl="0">
      <w:startOverride w:val="1"/>
    </w:lvlOverride>
  </w:num>
  <w:num w:numId="21" w16cid:durableId="808282998">
    <w:abstractNumId w:val="3"/>
  </w:num>
  <w:num w:numId="22" w16cid:durableId="1692141576">
    <w:abstractNumId w:val="13"/>
    <w:lvlOverride w:ilvl="0">
      <w:startOverride w:val="1"/>
    </w:lvlOverride>
  </w:num>
  <w:num w:numId="23" w16cid:durableId="1212615400">
    <w:abstractNumId w:val="13"/>
  </w:num>
  <w:num w:numId="24" w16cid:durableId="631980742">
    <w:abstractNumId w:val="13"/>
    <w:lvlOverride w:ilvl="0">
      <w:startOverride w:val="1"/>
    </w:lvlOverride>
  </w:num>
  <w:num w:numId="25" w16cid:durableId="1741782678">
    <w:abstractNumId w:val="13"/>
    <w:lvlOverride w:ilvl="0">
      <w:startOverride w:val="1"/>
    </w:lvlOverride>
  </w:num>
  <w:num w:numId="26" w16cid:durableId="292684264">
    <w:abstractNumId w:val="13"/>
    <w:lvlOverride w:ilvl="0">
      <w:startOverride w:val="1"/>
    </w:lvlOverride>
  </w:num>
  <w:num w:numId="27" w16cid:durableId="1069839900">
    <w:abstractNumId w:val="13"/>
  </w:num>
  <w:num w:numId="28" w16cid:durableId="1349140049">
    <w:abstractNumId w:val="13"/>
    <w:lvlOverride w:ilvl="0">
      <w:startOverride w:val="1"/>
    </w:lvlOverride>
  </w:num>
  <w:num w:numId="29" w16cid:durableId="1932659671">
    <w:abstractNumId w:val="2"/>
  </w:num>
  <w:num w:numId="30" w16cid:durableId="1938904095">
    <w:abstractNumId w:val="18"/>
  </w:num>
  <w:num w:numId="31" w16cid:durableId="2067988864">
    <w:abstractNumId w:val="13"/>
    <w:lvlOverride w:ilvl="0">
      <w:startOverride w:val="1"/>
    </w:lvlOverride>
  </w:num>
  <w:num w:numId="32" w16cid:durableId="973175917">
    <w:abstractNumId w:val="11"/>
  </w:num>
  <w:num w:numId="33" w16cid:durableId="787431522">
    <w:abstractNumId w:val="15"/>
  </w:num>
  <w:num w:numId="34" w16cid:durableId="904684957">
    <w:abstractNumId w:val="13"/>
    <w:lvlOverride w:ilvl="0">
      <w:startOverride w:val="1"/>
    </w:lvlOverride>
  </w:num>
  <w:num w:numId="35" w16cid:durableId="1983270557">
    <w:abstractNumId w:val="0"/>
  </w:num>
  <w:num w:numId="36" w16cid:durableId="865293250">
    <w:abstractNumId w:val="13"/>
  </w:num>
  <w:num w:numId="37" w16cid:durableId="2078895053">
    <w:abstractNumId w:val="13"/>
  </w:num>
  <w:num w:numId="38" w16cid:durableId="1425999963">
    <w:abstractNumId w:val="13"/>
    <w:lvlOverride w:ilvl="0">
      <w:startOverride w:val="1"/>
    </w:lvlOverride>
  </w:num>
  <w:num w:numId="39" w16cid:durableId="912810443">
    <w:abstractNumId w:val="13"/>
    <w:lvlOverride w:ilvl="0">
      <w:startOverride w:val="1"/>
    </w:lvlOverride>
  </w:num>
  <w:num w:numId="40" w16cid:durableId="1801724052">
    <w:abstractNumId w:val="19"/>
  </w:num>
  <w:num w:numId="41" w16cid:durableId="190723388">
    <w:abstractNumId w:val="13"/>
    <w:lvlOverride w:ilvl="0">
      <w:startOverride w:val="1"/>
    </w:lvlOverride>
  </w:num>
  <w:num w:numId="42" w16cid:durableId="18019177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95561927">
    <w:abstractNumId w:val="16"/>
  </w:num>
  <w:num w:numId="44" w16cid:durableId="49769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63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45C65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E697B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A6D75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50F6F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403C0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2AA9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04C63"/>
    <w:rsid w:val="00C13FF2"/>
    <w:rsid w:val="00C20589"/>
    <w:rsid w:val="00C20E7C"/>
    <w:rsid w:val="00C337C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45A9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22DD0"/>
  <w15:chartTrackingRefBased/>
  <w15:docId w15:val="{9A4A0981-3568-48AE-B104-4EA35C6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SOU%201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SOU 14</Template>
  <TotalTime>0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1899-12-31T23:00:00Z</cp:lastPrinted>
  <dcterms:created xsi:type="dcterms:W3CDTF">2023-01-27T11:24:00Z</dcterms:created>
  <dcterms:modified xsi:type="dcterms:W3CDTF">2023-01-27T11:24:00Z</dcterms:modified>
</cp:coreProperties>
</file>