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9E4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7976381" w14:textId="61B1D45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115B0">
        <w:rPr>
          <w:b/>
          <w:noProof/>
          <w:sz w:val="28"/>
        </w:rPr>
        <w:t>4/23/1</w:t>
      </w:r>
    </w:p>
    <w:p w14:paraId="35D12CA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16CA305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4AB9009" w14:textId="77777777" w:rsidR="00B8387D" w:rsidRDefault="00B8387D">
            <w:pPr>
              <w:rPr>
                <w:b/>
                <w:sz w:val="24"/>
              </w:rPr>
            </w:pPr>
          </w:p>
          <w:p w14:paraId="34C18309" w14:textId="4F867BE1" w:rsidR="00B8387D" w:rsidRDefault="002115B0">
            <w:r>
              <w:rPr>
                <w:b/>
                <w:noProof/>
                <w:sz w:val="24"/>
              </w:rPr>
              <w:t>ELFETEX, spol. s r.o.</w:t>
            </w:r>
          </w:p>
          <w:p w14:paraId="7ECCBAF8" w14:textId="77777777" w:rsidR="00B8387D" w:rsidRDefault="00B8387D"/>
          <w:p w14:paraId="0F2DBFF9" w14:textId="61D40CA1" w:rsidR="00B8387D" w:rsidRDefault="002115B0">
            <w:r>
              <w:rPr>
                <w:b/>
                <w:noProof/>
                <w:sz w:val="24"/>
              </w:rPr>
              <w:t>Hřbitovní 1444</w:t>
            </w:r>
          </w:p>
          <w:p w14:paraId="692A5AF1" w14:textId="574CC590" w:rsidR="00B8387D" w:rsidRDefault="002115B0">
            <w:r>
              <w:rPr>
                <w:b/>
                <w:noProof/>
                <w:sz w:val="24"/>
              </w:rPr>
              <w:t>312 00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14:paraId="18EFC531" w14:textId="77777777" w:rsidR="00B8387D" w:rsidRDefault="00B8387D"/>
        </w:tc>
      </w:tr>
    </w:tbl>
    <w:p w14:paraId="7FB6D5D2" w14:textId="77777777" w:rsidR="00B8387D" w:rsidRDefault="00B8387D"/>
    <w:p w14:paraId="2435E5C8" w14:textId="77777777" w:rsidR="00B8387D" w:rsidRDefault="00B8387D"/>
    <w:p w14:paraId="42BCF350" w14:textId="77777777" w:rsidR="00B8387D" w:rsidRDefault="00B8387D"/>
    <w:p w14:paraId="65CF0CBE" w14:textId="77777777" w:rsidR="00B8387D" w:rsidRDefault="00B8387D"/>
    <w:p w14:paraId="5328B63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BE2D948" w14:textId="01FD4474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115B0">
        <w:rPr>
          <w:b/>
          <w:noProof/>
          <w:sz w:val="24"/>
        </w:rPr>
        <w:t>40524485</w:t>
      </w:r>
      <w:r>
        <w:rPr>
          <w:sz w:val="24"/>
        </w:rPr>
        <w:t xml:space="preserve"> , DIČ: </w:t>
      </w:r>
      <w:r w:rsidR="002115B0">
        <w:rPr>
          <w:b/>
          <w:noProof/>
          <w:sz w:val="24"/>
        </w:rPr>
        <w:t>CZ40524485</w:t>
      </w:r>
    </w:p>
    <w:p w14:paraId="28B68AAE" w14:textId="77777777" w:rsidR="00B8387D" w:rsidRDefault="00B8387D"/>
    <w:p w14:paraId="7DF301C9" w14:textId="77777777" w:rsidR="00B8387D" w:rsidRDefault="00B8387D">
      <w:pPr>
        <w:rPr>
          <w:rFonts w:ascii="Courier New" w:hAnsi="Courier New"/>
          <w:sz w:val="24"/>
        </w:rPr>
      </w:pPr>
    </w:p>
    <w:p w14:paraId="6E986E48" w14:textId="333056E6" w:rsidR="00B8387D" w:rsidRDefault="0057041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B9E3B5" wp14:editId="3959557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963E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8CBC082" w14:textId="14004C5A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115B0">
        <w:rPr>
          <w:rFonts w:ascii="Courier New" w:hAnsi="Courier New"/>
          <w:sz w:val="24"/>
        </w:rPr>
        <w:t xml:space="preserve"> </w:t>
      </w:r>
    </w:p>
    <w:p w14:paraId="6BA51AE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E3772F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80634C3" w14:textId="77AF7E69" w:rsidR="00D9348B" w:rsidRDefault="002115B0">
            <w:pPr>
              <w:rPr>
                <w:sz w:val="24"/>
              </w:rPr>
            </w:pPr>
            <w:r>
              <w:rPr>
                <w:noProof/>
                <w:sz w:val="24"/>
              </w:rPr>
              <w:t>1.Midi-Bay HP 200W/840 C60</w:t>
            </w:r>
          </w:p>
        </w:tc>
        <w:tc>
          <w:tcPr>
            <w:tcW w:w="1134" w:type="dxa"/>
          </w:tcPr>
          <w:p w14:paraId="6122E7B1" w14:textId="64D2A0F0" w:rsidR="00D9348B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993" w:type="dxa"/>
          </w:tcPr>
          <w:p w14:paraId="131F5CC0" w14:textId="2D44F32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535F75C" w14:textId="69C65128" w:rsidR="00D9348B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6 724,00</w:t>
            </w:r>
          </w:p>
        </w:tc>
        <w:tc>
          <w:tcPr>
            <w:tcW w:w="2126" w:type="dxa"/>
          </w:tcPr>
          <w:p w14:paraId="725F5471" w14:textId="40A36C64" w:rsidR="00D9348B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100 860,00</w:t>
            </w:r>
          </w:p>
        </w:tc>
      </w:tr>
      <w:tr w:rsidR="002115B0" w14:paraId="136D61F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9F0BA38" w14:textId="431A23E4" w:rsidR="002115B0" w:rsidRDefault="002115B0">
            <w:pPr>
              <w:rPr>
                <w:sz w:val="24"/>
              </w:rPr>
            </w:pPr>
            <w:r>
              <w:rPr>
                <w:noProof/>
                <w:sz w:val="24"/>
              </w:rPr>
              <w:t>2.Závěs SDMBHP-K-9007FS stropní</w:t>
            </w:r>
          </w:p>
        </w:tc>
        <w:tc>
          <w:tcPr>
            <w:tcW w:w="1134" w:type="dxa"/>
          </w:tcPr>
          <w:p w14:paraId="4324B702" w14:textId="447D6925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993" w:type="dxa"/>
          </w:tcPr>
          <w:p w14:paraId="728D9832" w14:textId="49307090" w:rsidR="002115B0" w:rsidRDefault="002115B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D14B984" w14:textId="28293544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420,00</w:t>
            </w:r>
          </w:p>
        </w:tc>
        <w:tc>
          <w:tcPr>
            <w:tcW w:w="2126" w:type="dxa"/>
          </w:tcPr>
          <w:p w14:paraId="5F1DC076" w14:textId="0F5C202E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6 300,00</w:t>
            </w:r>
          </w:p>
        </w:tc>
      </w:tr>
      <w:tr w:rsidR="002115B0" w14:paraId="77FB812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F55B820" w14:textId="0C4F5665" w:rsidR="002115B0" w:rsidRDefault="002115B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3.Závěs LXT10390 lankový</w:t>
            </w:r>
          </w:p>
        </w:tc>
        <w:tc>
          <w:tcPr>
            <w:tcW w:w="1134" w:type="dxa"/>
          </w:tcPr>
          <w:p w14:paraId="36857945" w14:textId="61532BB9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993" w:type="dxa"/>
          </w:tcPr>
          <w:p w14:paraId="398A1725" w14:textId="625B1EE6" w:rsidR="002115B0" w:rsidRDefault="002115B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1A6C06F" w14:textId="5C7AF08C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168,00</w:t>
            </w:r>
          </w:p>
        </w:tc>
        <w:tc>
          <w:tcPr>
            <w:tcW w:w="2126" w:type="dxa"/>
          </w:tcPr>
          <w:p w14:paraId="75311B91" w14:textId="4AD470D6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5 040,00</w:t>
            </w:r>
          </w:p>
        </w:tc>
      </w:tr>
      <w:tr w:rsidR="002115B0" w14:paraId="1A1ECE4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DD27966" w14:textId="7C522C13" w:rsidR="002115B0" w:rsidRDefault="002115B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4.DPH 21%</w:t>
            </w:r>
          </w:p>
        </w:tc>
        <w:tc>
          <w:tcPr>
            <w:tcW w:w="1134" w:type="dxa"/>
          </w:tcPr>
          <w:p w14:paraId="5E880862" w14:textId="645F0B64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3B678A3" w14:textId="5CBD4E8C" w:rsidR="002115B0" w:rsidRDefault="002115B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A3EC14F" w14:textId="6E29BB78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23 562,00</w:t>
            </w:r>
          </w:p>
        </w:tc>
        <w:tc>
          <w:tcPr>
            <w:tcW w:w="2126" w:type="dxa"/>
          </w:tcPr>
          <w:p w14:paraId="448AC11A" w14:textId="4D063279" w:rsidR="002115B0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23 562,00</w:t>
            </w:r>
          </w:p>
        </w:tc>
      </w:tr>
      <w:tr w:rsidR="00D9348B" w14:paraId="3B8B2FE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041D6E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8DD4038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AF56CF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461807D" w14:textId="5FD7F8FF" w:rsidR="00D9348B" w:rsidRDefault="002115B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135 762,00</w:t>
            </w:r>
          </w:p>
        </w:tc>
      </w:tr>
      <w:tr w:rsidR="00D9348B" w14:paraId="006EABF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5BA5BE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963BD3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25E2E0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218E75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43C5FB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0C7527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9B4244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EE0BD3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EC74A5B" w14:textId="1E8141C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4E7C766D" w14:textId="77777777" w:rsidR="00D9348B" w:rsidRDefault="00D9348B">
            <w:pPr>
              <w:rPr>
                <w:sz w:val="24"/>
              </w:rPr>
            </w:pPr>
          </w:p>
          <w:p w14:paraId="17D8069F" w14:textId="77777777" w:rsidR="00D9348B" w:rsidRDefault="00D9348B">
            <w:pPr>
              <w:rPr>
                <w:sz w:val="24"/>
              </w:rPr>
            </w:pPr>
          </w:p>
          <w:p w14:paraId="5582BF21" w14:textId="77777777" w:rsidR="00D9348B" w:rsidRDefault="00D9348B">
            <w:pPr>
              <w:rPr>
                <w:sz w:val="24"/>
              </w:rPr>
            </w:pPr>
          </w:p>
          <w:p w14:paraId="13EB25C4" w14:textId="77777777" w:rsidR="00D9348B" w:rsidRDefault="00D9348B">
            <w:pPr>
              <w:rPr>
                <w:sz w:val="24"/>
              </w:rPr>
            </w:pPr>
          </w:p>
          <w:p w14:paraId="3F147C56" w14:textId="77777777" w:rsidR="00D9348B" w:rsidRDefault="00D9348B">
            <w:pPr>
              <w:rPr>
                <w:sz w:val="24"/>
              </w:rPr>
            </w:pPr>
          </w:p>
          <w:p w14:paraId="0FF2C88F" w14:textId="77777777" w:rsidR="00D9348B" w:rsidRDefault="00D9348B">
            <w:pPr>
              <w:rPr>
                <w:sz w:val="24"/>
              </w:rPr>
            </w:pPr>
          </w:p>
          <w:p w14:paraId="7004DD34" w14:textId="77777777" w:rsidR="00D9348B" w:rsidRDefault="00D9348B">
            <w:pPr>
              <w:rPr>
                <w:sz w:val="24"/>
              </w:rPr>
            </w:pPr>
          </w:p>
          <w:p w14:paraId="05A70A2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F8CD04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B31C800" w14:textId="78EDAEFD" w:rsidR="00D9348B" w:rsidRDefault="0057041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3616DF8" wp14:editId="3185E6A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5CEF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FD2890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ADFDA5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8C8EF2F" w14:textId="5288A4A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723019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81E93A6" w14:textId="4D3D6D37" w:rsidR="00D9348B" w:rsidRDefault="0057041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BC4AD6A" wp14:editId="776733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DB3F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8132411" w14:textId="1D9B1A5B" w:rsidR="00D9348B" w:rsidRDefault="002115B0">
            <w:pPr>
              <w:rPr>
                <w:sz w:val="24"/>
              </w:rPr>
            </w:pPr>
            <w:r>
              <w:rPr>
                <w:noProof/>
                <w:sz w:val="24"/>
              </w:rPr>
              <w:t>24. 1. 2023</w:t>
            </w:r>
          </w:p>
        </w:tc>
        <w:tc>
          <w:tcPr>
            <w:tcW w:w="1115" w:type="dxa"/>
          </w:tcPr>
          <w:p w14:paraId="715B7511" w14:textId="77777777" w:rsidR="00D9348B" w:rsidRDefault="00D9348B">
            <w:pPr>
              <w:pStyle w:val="Nadpis7"/>
            </w:pPr>
            <w:r>
              <w:t>Vystavil:</w:t>
            </w:r>
          </w:p>
          <w:p w14:paraId="5CA705A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E91013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BE9104B" w14:textId="574C2055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45019AF5" w14:textId="77777777" w:rsidR="00B8387D" w:rsidRDefault="00B8387D">
      <w:pPr>
        <w:rPr>
          <w:sz w:val="24"/>
        </w:rPr>
      </w:pPr>
    </w:p>
    <w:p w14:paraId="69A2884F" w14:textId="25B4E0E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B5440B4" w14:textId="02E327C8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115B0">
        <w:rPr>
          <w:b/>
          <w:noProof/>
          <w:sz w:val="24"/>
        </w:rPr>
        <w:t>24. 1. 2023</w:t>
      </w:r>
    </w:p>
    <w:p w14:paraId="0A42F27D" w14:textId="27252CF4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455D689F" w14:textId="7D7F18B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115B0">
        <w:rPr>
          <w:b/>
          <w:noProof/>
          <w:sz w:val="24"/>
        </w:rPr>
        <w:t>Střední odborná škola a Střední odborné učiliště, Sušice, U Kapličky 761</w:t>
      </w:r>
    </w:p>
    <w:p w14:paraId="2B8372FB" w14:textId="3294BCC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115B0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2115B0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CDECB24" w14:textId="2BFEC80F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2115B0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2115B0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2115B0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2115B0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2115B0">
        <w:rPr>
          <w:noProof/>
          <w:sz w:val="24"/>
        </w:rPr>
        <w:t>342 01</w:t>
      </w:r>
    </w:p>
    <w:p w14:paraId="3A241A9E" w14:textId="33DFB93C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2115B0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61DE0AA" w14:textId="28D20A51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13409541" w14:textId="5FC66F60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FAA9AA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3EFAFF49" w14:textId="77777777" w:rsidR="00B8387D" w:rsidRDefault="00B8387D">
      <w:pPr>
        <w:rPr>
          <w:sz w:val="24"/>
        </w:rPr>
      </w:pPr>
    </w:p>
    <w:p w14:paraId="3E20637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B94C529" w14:textId="77777777" w:rsidR="00B8387D" w:rsidRDefault="00B8387D">
      <w:pPr>
        <w:rPr>
          <w:i/>
          <w:sz w:val="24"/>
        </w:rPr>
      </w:pPr>
    </w:p>
    <w:p w14:paraId="155CBC8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EE91" w14:textId="77777777" w:rsidR="00203CAB" w:rsidRDefault="00203CAB">
      <w:r>
        <w:separator/>
      </w:r>
    </w:p>
  </w:endnote>
  <w:endnote w:type="continuationSeparator" w:id="0">
    <w:p w14:paraId="6026470F" w14:textId="77777777" w:rsidR="00203CAB" w:rsidRDefault="0020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120B" w14:textId="77777777" w:rsidR="00203CAB" w:rsidRDefault="00203CAB">
      <w:r>
        <w:separator/>
      </w:r>
    </w:p>
  </w:footnote>
  <w:footnote w:type="continuationSeparator" w:id="0">
    <w:p w14:paraId="6A22DBAE" w14:textId="77777777" w:rsidR="00203CAB" w:rsidRDefault="0020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0"/>
    <w:rsid w:val="00030FF5"/>
    <w:rsid w:val="000814DF"/>
    <w:rsid w:val="000A1E17"/>
    <w:rsid w:val="00150FAF"/>
    <w:rsid w:val="00185877"/>
    <w:rsid w:val="00191B8B"/>
    <w:rsid w:val="00203CAB"/>
    <w:rsid w:val="002115B0"/>
    <w:rsid w:val="00216230"/>
    <w:rsid w:val="00264A6E"/>
    <w:rsid w:val="0027732C"/>
    <w:rsid w:val="002A579A"/>
    <w:rsid w:val="002E33BF"/>
    <w:rsid w:val="00475DFB"/>
    <w:rsid w:val="00543E7B"/>
    <w:rsid w:val="00570411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32D8C"/>
  <w15:chartTrackingRefBased/>
  <w15:docId w15:val="{3A6C4E55-DF20-49BC-A193-89438B2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27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2023-01-25T14:24:00Z</dcterms:created>
  <dcterms:modified xsi:type="dcterms:W3CDTF">2023-01-25T14:51:00Z</dcterms:modified>
</cp:coreProperties>
</file>