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2023-TOJ-005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25974939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CZ25974939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7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AB COM CZECH,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erská 882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4"/>
        </w:tabs>
        <w:spacing w:before="60" w:after="0" w:line="184" w:lineRule="exact"/>
        <w:ind w:left="-80" w:right="40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500 04	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HRADEC KRÁLOVÉ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848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03.01.2023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03.01.2023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9"/>
          <w:tab w:val="left" w:pos="2740"/>
          <w:tab w:val="left" w:pos="9470"/>
          <w:tab w:val="left" w:pos="9515"/>
        </w:tabs>
        <w:spacing w:before="0" w:after="0" w:line="323" w:lineRule="exact"/>
        <w:ind w:left="24" w:right="706" w:firstLine="331"/>
        <w:jc w:val="right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44604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41047</wp:posOffset>
            </wp:positionV>
            <wp:extent cx="45720" cy="37744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7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45620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45620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45620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41047</wp:posOffset>
            </wp:positionV>
            <wp:extent cx="51307" cy="377449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7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AB Kód: 1472457    DEL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RAM 32GB 2R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 DDR4-2666MHz (A9781929)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25418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	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560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5607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objednávky celkem bez DPH 67.808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56385</wp:posOffset>
                  </wp:positionH>
                  <wp:positionV relativeFrom="paragraph">
                    <wp:posOffset>30584</wp:posOffset>
                  </wp:positionV>
                  <wp:extent cx="1342057" cy="138387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7" cy="138387"/>
                          </a:xfrm>
                          <a:custGeom>
                            <a:rect l="l" t="t" r="r" b="b"/>
                            <a:pathLst>
                              <a:path w="1342057" h="138387">
                                <a:moveTo>
                                  <a:pt x="0" y="138387"/>
                                </a:moveTo>
                                <a:lnTo>
                                  <a:pt x="1342057" y="138387"/>
                                </a:lnTo>
                                <a:lnTo>
                                  <a:pt x="134205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838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3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5" Type="http://schemas.openxmlformats.org/officeDocument/2006/relationships/image" Target="media/image135.png"/><Relationship Id="rId137" Type="http://schemas.openxmlformats.org/officeDocument/2006/relationships/hyperlink" TargetMode="External" Target="http://www.saul-is.cz"/><Relationship Id="rId138" Type="http://schemas.openxmlformats.org/officeDocument/2006/relationships/image" Target="media/image1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2023-01-25T07:55:01Z</dcterms:created>
  <dcterms:modified xsi:type="dcterms:W3CDTF">2023-01-25T07:55:01Z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