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Naprojektujeme vaše sny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Koupaliště 874/18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05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08044996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20.01.2023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OBJ35-40748/2023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Objednáváme u Vás zpracování projektové dokumentace pro MZSS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S.Role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 která bude řešit  přístavbu výtahu do stávajícího koridoru budovy  pro zvýšení kapacity dopravovaných osob. Práce budou provedeny v souladu s Vaší cenovou nabídkou ze dne 19.1.2023.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Dílčí plnění zakázky jsou uvedena ve Vaší cenové nabídce.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114950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bookmarkStart w:id="0" w:name="_GoBack"/>
        <w:bookmarkEnd w:id="0"/>
      </w:tr>
      <w:tr w:rsidR="00000000" w:rsidTr="00A52A5C">
        <w:trPr>
          <w:cantSplit/>
          <w:trHeight w:val="40"/>
        </w:trPr>
        <w:tc>
          <w:tcPr>
            <w:tcW w:w="63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16"/>
        </w:trPr>
        <w:tc>
          <w:tcPr>
            <w:tcW w:w="963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15.07.2023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Záruční doba na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věcné plnění se sjednává na 60 měsíců.</w:t>
            </w:r>
          </w:p>
        </w:tc>
      </w:tr>
    </w:tbl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provedena pouze na účet dodavatele, který je zveřejněný v </w:t>
      </w:r>
      <w:r>
        <w:rPr>
          <w:rFonts w:ascii="Arial" w:hAnsi="Arial" w:cs="Arial"/>
          <w:color w:val="000000"/>
          <w:sz w:val="17"/>
          <w:szCs w:val="17"/>
        </w:rPr>
        <w:t>registru plátců DPH, na portálu finanční správy.</w:t>
      </w: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</w:t>
      </w:r>
      <w:r>
        <w:rPr>
          <w:rFonts w:ascii="Arial" w:hAnsi="Arial" w:cs="Arial"/>
          <w:color w:val="000000"/>
          <w:sz w:val="17"/>
          <w:szCs w:val="17"/>
        </w:rPr>
        <w:t>04 Sb., o dani z přidané hodnoty, ve znění pozdějších předpisů), že objednatel zaplatí na veřejný účet dodavatele pouze základ DPH dle daňového dokladu a DPH zaplatí přímo na účet příslušného správce daně pod variabilním symbolem 08044996, konstantní symbo</w:t>
      </w:r>
      <w:r>
        <w:rPr>
          <w:rFonts w:ascii="Arial" w:hAnsi="Arial" w:cs="Arial"/>
          <w:color w:val="000000"/>
          <w:sz w:val="17"/>
          <w:szCs w:val="17"/>
        </w:rPr>
        <w:t>l 1148, specifický symbol 00254657 (§ 109a zákona o DPH).</w:t>
      </w: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podpisem podrobně seznámily, a že tato odpovídá jejich svobodné vůli. Na důkaz toho připojuji své podpisy.</w:t>
      </w: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52A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A52A5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5C"/>
    <w:rsid w:val="00A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1F0C8D-746C-439C-A0A4-E26E15EB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EB6A1B0</Template>
  <TotalTime>1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dcterms:created xsi:type="dcterms:W3CDTF">2023-01-24T07:27:00Z</dcterms:created>
  <dcterms:modified xsi:type="dcterms:W3CDTF">2023-01-24T07:27:00Z</dcterms:modified>
</cp:coreProperties>
</file>