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1EA" w:rsidRDefault="00A347D0" w:rsidP="009431EA">
      <w:pPr>
        <w:pStyle w:val="Nadpis1"/>
        <w:ind w:left="1276"/>
        <w:jc w:val="left"/>
        <w:rPr>
          <w:szCs w:val="32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4445" t="3175" r="1270" b="254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70203064"/>
                          <w:bookmarkEnd w:id="0"/>
                          <w:p w:rsidR="009431EA" w:rsidRDefault="009431EA" w:rsidP="009431EA">
                            <w:r w:rsidRPr="000A28E5">
                              <w:rPr>
                                <w:b/>
                              </w:rPr>
                              <w:object w:dxaOrig="934" w:dyaOrig="109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60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556703443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.35pt;margin-top:-.5pt;width:51.3pt;height:6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" o:allowincell="f" filled="f" stroked="f" strokeweight="0">
                <v:textbox inset="0,0,0,0">
                  <w:txbxContent>
                    <w:bookmarkStart w:id="1" w:name="_MON_1470203064"/>
                    <w:bookmarkEnd w:id="1"/>
                    <w:p w:rsidR="009431EA" w:rsidRDefault="009431EA" w:rsidP="009431EA">
                      <w:r w:rsidRPr="000A28E5">
                        <w:rPr>
                          <w:b/>
                        </w:rPr>
                        <w:object w:dxaOrig="934" w:dyaOrig="1098">
                          <v:shape id="_x0000_i1026" type="#_x0000_t75" style="width:51pt;height:60pt" o:ole="" fillcolor="window">
                            <v:imagedata r:id="rId10" o:title=""/>
                          </v:shape>
                          <o:OLEObject Type="Embed" ProgID="Word.Picture.8" ShapeID="_x0000_i1026" DrawAspect="Content" ObjectID="_1556700952" r:id="rId11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9431EA" w:rsidRPr="000E16FB">
        <w:rPr>
          <w:szCs w:val="32"/>
        </w:rPr>
        <w:t>M</w:t>
      </w:r>
      <w:r w:rsidR="009431EA">
        <w:rPr>
          <w:szCs w:val="32"/>
        </w:rPr>
        <w:t xml:space="preserve">ĚSTO MILEVSKO, </w:t>
      </w:r>
    </w:p>
    <w:p w:rsidR="009431EA" w:rsidRPr="009431EA" w:rsidRDefault="009431EA" w:rsidP="009431EA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</w:t>
      </w:r>
      <w:r w:rsidRPr="009431EA">
        <w:rPr>
          <w:sz w:val="28"/>
          <w:szCs w:val="28"/>
        </w:rPr>
        <w:t>ám. E. Beneše 420, 399 01  MILEVSKO</w:t>
      </w:r>
    </w:p>
    <w:p w:rsidR="009431EA" w:rsidRPr="000E16FB" w:rsidRDefault="009431EA" w:rsidP="009431EA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E3B2F">
        <w:rPr>
          <w:b/>
          <w:sz w:val="24"/>
          <w:szCs w:val="24"/>
        </w:rPr>
        <w:t>IČ 00249831, DIČ CZ00249831</w:t>
      </w:r>
    </w:p>
    <w:p w:rsidR="009431EA" w:rsidRDefault="009431EA">
      <w:pPr>
        <w:jc w:val="both"/>
      </w:pPr>
    </w:p>
    <w:p w:rsidR="004777EE" w:rsidRDefault="00A347D0">
      <w:pPr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155575</wp:posOffset>
                </wp:positionV>
                <wp:extent cx="3017520" cy="1645920"/>
                <wp:effectExtent l="8890" t="12700" r="12065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77EE" w:rsidRDefault="004777EE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OBJEDNÁVKA  č</w:t>
                            </w:r>
                            <w:r w:rsidR="00835FF3">
                              <w:rPr>
                                <w:color w:val="000000"/>
                              </w:rPr>
                              <w:t>.</w:t>
                            </w:r>
                            <w:proofErr w:type="gramEnd"/>
                            <w:r w:rsidR="00835FF3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FE0E8C">
                              <w:rPr>
                                <w:color w:val="000000"/>
                              </w:rPr>
                              <w:t>283</w:t>
                            </w:r>
                            <w:r w:rsidR="000620B3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AD0C7E">
                              <w:rPr>
                                <w:color w:val="000000"/>
                              </w:rPr>
                              <w:t>/</w:t>
                            </w:r>
                            <w:r w:rsidR="00B002EF">
                              <w:rPr>
                                <w:color w:val="000000"/>
                              </w:rPr>
                              <w:t>201</w:t>
                            </w:r>
                            <w:r w:rsidR="00FE0E8C">
                              <w:rPr>
                                <w:color w:val="000000"/>
                              </w:rPr>
                              <w:t>7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7D592F">
                              <w:rPr>
                                <w:color w:val="000000"/>
                              </w:rPr>
                              <w:t>B</w:t>
                            </w:r>
                            <w:r>
                              <w:rPr>
                                <w:color w:val="000000"/>
                              </w:rPr>
                              <w:t xml:space="preserve">        </w:t>
                            </w:r>
                          </w:p>
                          <w:p w:rsidR="004777EE" w:rsidRDefault="004777EE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3A5E43" w:rsidRDefault="003A5E43" w:rsidP="003A5E43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:rsidR="003A5E43" w:rsidRPr="006A6F77" w:rsidRDefault="003A5E43" w:rsidP="003A5E43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 xml:space="preserve">Bankovní </w:t>
                            </w:r>
                            <w:proofErr w:type="gramStart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>spojení :</w:t>
                            </w:r>
                            <w:proofErr w:type="gramEnd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3A5E43" w:rsidRDefault="003A5E43" w:rsidP="003A5E43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</w:t>
                            </w:r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s.,  pobočka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3A5E43" w:rsidRDefault="003A5E43" w:rsidP="003A5E43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hlavní činnost 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27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>-0640992319/0800)</w:t>
                            </w:r>
                          </w:p>
                          <w:p w:rsidR="003A5E43" w:rsidRDefault="003A5E43" w:rsidP="003A5E43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hospodářská činnost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9021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-0640992319/0800) </w:t>
                            </w:r>
                          </w:p>
                          <w:p w:rsidR="004777EE" w:rsidRDefault="004777EE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261D9B" w:rsidRDefault="00261D9B" w:rsidP="00261D9B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D75C4B" w:rsidRDefault="00D75C4B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12.8pt;margin-top:12.25pt;width:237.6pt;height:12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" strokecolor="white">
                <v:textbox>
                  <w:txbxContent>
                    <w:p w:rsidR="004777EE" w:rsidRDefault="004777EE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  <w:u w:val="single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OBJEDNÁVKA  č</w:t>
                      </w:r>
                      <w:r w:rsidR="00835FF3">
                        <w:rPr>
                          <w:color w:val="000000"/>
                        </w:rPr>
                        <w:t>.</w:t>
                      </w:r>
                      <w:proofErr w:type="gramEnd"/>
                      <w:r w:rsidR="00835FF3">
                        <w:rPr>
                          <w:color w:val="000000"/>
                        </w:rPr>
                        <w:t xml:space="preserve"> </w:t>
                      </w:r>
                      <w:r w:rsidR="00FE0E8C">
                        <w:rPr>
                          <w:color w:val="000000"/>
                        </w:rPr>
                        <w:t>283</w:t>
                      </w:r>
                      <w:r w:rsidR="000620B3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 w:rsidR="00AD0C7E">
                        <w:rPr>
                          <w:color w:val="000000"/>
                        </w:rPr>
                        <w:t>/</w:t>
                      </w:r>
                      <w:r w:rsidR="00B002EF">
                        <w:rPr>
                          <w:color w:val="000000"/>
                        </w:rPr>
                        <w:t>201</w:t>
                      </w:r>
                      <w:r w:rsidR="00FE0E8C">
                        <w:rPr>
                          <w:color w:val="000000"/>
                        </w:rPr>
                        <w:t>7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 w:rsidR="007D592F">
                        <w:rPr>
                          <w:color w:val="000000"/>
                        </w:rPr>
                        <w:t>B</w:t>
                      </w:r>
                      <w:r>
                        <w:rPr>
                          <w:color w:val="000000"/>
                        </w:rPr>
                        <w:t xml:space="preserve">        </w:t>
                      </w:r>
                    </w:p>
                    <w:p w:rsidR="004777EE" w:rsidRDefault="004777EE">
                      <w:pPr>
                        <w:rPr>
                          <w:color w:val="000000"/>
                        </w:rPr>
                      </w:pPr>
                    </w:p>
                    <w:p w:rsidR="003A5E43" w:rsidRDefault="003A5E43" w:rsidP="003A5E43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</w:p>
                    <w:p w:rsidR="003A5E43" w:rsidRPr="006A6F77" w:rsidRDefault="003A5E43" w:rsidP="003A5E43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 w:rsidRPr="006A6F77">
                        <w:rPr>
                          <w:b/>
                          <w:i/>
                          <w:sz w:val="18"/>
                        </w:rPr>
                        <w:t xml:space="preserve">Bankovní </w:t>
                      </w:r>
                      <w:proofErr w:type="gramStart"/>
                      <w:r w:rsidRPr="006A6F77">
                        <w:rPr>
                          <w:b/>
                          <w:i/>
                          <w:sz w:val="18"/>
                        </w:rPr>
                        <w:t>spojení :</w:t>
                      </w:r>
                      <w:proofErr w:type="gramEnd"/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:rsidR="003A5E43" w:rsidRDefault="003A5E43" w:rsidP="003A5E43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</w:t>
                      </w:r>
                      <w:proofErr w:type="gramStart"/>
                      <w:r>
                        <w:rPr>
                          <w:i/>
                          <w:sz w:val="18"/>
                        </w:rPr>
                        <w:t>s.,  pobočka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:rsidR="003A5E43" w:rsidRDefault="003A5E43" w:rsidP="003A5E43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hlavní činnost 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27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>-0640992319/0800)</w:t>
                      </w:r>
                    </w:p>
                    <w:p w:rsidR="003A5E43" w:rsidRDefault="003A5E43" w:rsidP="003A5E43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hospodářská činnost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9021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-0640992319/0800) </w:t>
                      </w:r>
                    </w:p>
                    <w:p w:rsidR="004777EE" w:rsidRDefault="004777EE">
                      <w:pPr>
                        <w:rPr>
                          <w:color w:val="000000"/>
                        </w:rPr>
                      </w:pPr>
                    </w:p>
                    <w:p w:rsidR="00261D9B" w:rsidRDefault="00261D9B" w:rsidP="00261D9B">
                      <w:pPr>
                        <w:rPr>
                          <w:color w:val="000000"/>
                        </w:rPr>
                      </w:pPr>
                    </w:p>
                    <w:p w:rsidR="00D75C4B" w:rsidRDefault="00D75C4B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777EE" w:rsidRDefault="00A347D0">
      <w:pPr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8890" t="10160" r="13970" b="88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0B3" w:rsidRDefault="000620B3" w:rsidP="000620B3">
                            <w:pPr>
                              <w:pStyle w:val="Default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:rsidR="000620B3" w:rsidRDefault="000620B3" w:rsidP="000620B3">
                            <w:pPr>
                              <w:pStyle w:val="Default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Lhota –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Mlčkovský</w:t>
                            </w:r>
                            <w:proofErr w:type="spellEnd"/>
                          </w:p>
                          <w:p w:rsidR="000620B3" w:rsidRDefault="000620B3" w:rsidP="000620B3">
                            <w:pPr>
                              <w:pStyle w:val="Default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Malířské a natěračské práce</w:t>
                            </w:r>
                          </w:p>
                          <w:p w:rsidR="000620B3" w:rsidRDefault="000620B3" w:rsidP="000620B3">
                            <w:pPr>
                              <w:pStyle w:val="Default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Sepekov 336</w:t>
                            </w:r>
                          </w:p>
                          <w:p w:rsidR="000620B3" w:rsidRDefault="000620B3" w:rsidP="000620B3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IČ 67162975</w:t>
                            </w:r>
                          </w:p>
                          <w:p w:rsidR="000620B3" w:rsidRDefault="000620B3" w:rsidP="000620B3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:rsidR="004777EE" w:rsidRDefault="004777EE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245.95pt;margin-top:.05pt;width:187.2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" o:allowincell="f">
                <v:textbox>
                  <w:txbxContent>
                    <w:p w:rsidR="000620B3" w:rsidRDefault="000620B3" w:rsidP="000620B3">
                      <w:pPr>
                        <w:pStyle w:val="Default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</w:p>
                    <w:p w:rsidR="000620B3" w:rsidRDefault="000620B3" w:rsidP="000620B3">
                      <w:pPr>
                        <w:pStyle w:val="Default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 xml:space="preserve">Lhota – </w:t>
                      </w:r>
                      <w:proofErr w:type="spellStart"/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Mlčkovský</w:t>
                      </w:r>
                      <w:proofErr w:type="spellEnd"/>
                    </w:p>
                    <w:p w:rsidR="000620B3" w:rsidRDefault="000620B3" w:rsidP="000620B3">
                      <w:pPr>
                        <w:pStyle w:val="Default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Malířské a natěračské práce</w:t>
                      </w:r>
                    </w:p>
                    <w:p w:rsidR="000620B3" w:rsidRDefault="000620B3" w:rsidP="000620B3">
                      <w:pPr>
                        <w:pStyle w:val="Default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Sepekov 336</w:t>
                      </w:r>
                    </w:p>
                    <w:p w:rsidR="000620B3" w:rsidRDefault="000620B3" w:rsidP="000620B3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IČ 67162975</w:t>
                      </w:r>
                    </w:p>
                    <w:p w:rsidR="000620B3" w:rsidRDefault="000620B3" w:rsidP="000620B3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  <w:p w:rsidR="004777EE" w:rsidRDefault="004777EE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/>
    <w:p w:rsidR="000620B3" w:rsidRDefault="004777EE" w:rsidP="000620B3">
      <w:pPr>
        <w:rPr>
          <w:sz w:val="22"/>
          <w:szCs w:val="22"/>
        </w:rPr>
      </w:pPr>
      <w:r>
        <w:t xml:space="preserve">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 w:rsidR="000620B3">
        <w:rPr>
          <w:sz w:val="22"/>
          <w:szCs w:val="22"/>
        </w:rPr>
        <w:t>Vyřizuje/linka</w:t>
      </w:r>
      <w:r w:rsidR="000620B3">
        <w:rPr>
          <w:sz w:val="22"/>
          <w:szCs w:val="22"/>
        </w:rPr>
        <w:tab/>
      </w:r>
      <w:r w:rsidR="000620B3">
        <w:rPr>
          <w:sz w:val="22"/>
          <w:szCs w:val="22"/>
        </w:rPr>
        <w:tab/>
        <w:t>V Milevsku dne</w:t>
      </w:r>
    </w:p>
    <w:p w:rsidR="000620B3" w:rsidRPr="00380660" w:rsidRDefault="000620B3" w:rsidP="000620B3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Švára/223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2A094A">
        <w:rPr>
          <w:sz w:val="24"/>
          <w:szCs w:val="24"/>
        </w:rPr>
        <w:t>17</w:t>
      </w:r>
      <w:r>
        <w:rPr>
          <w:sz w:val="24"/>
          <w:szCs w:val="24"/>
        </w:rPr>
        <w:t>.</w:t>
      </w:r>
      <w:r w:rsidR="002A094A">
        <w:rPr>
          <w:sz w:val="24"/>
          <w:szCs w:val="24"/>
        </w:rPr>
        <w:t>0</w:t>
      </w:r>
      <w:r>
        <w:rPr>
          <w:sz w:val="24"/>
          <w:szCs w:val="24"/>
        </w:rPr>
        <w:t>5.201</w:t>
      </w:r>
      <w:r w:rsidR="002A094A">
        <w:rPr>
          <w:sz w:val="24"/>
          <w:szCs w:val="24"/>
        </w:rPr>
        <w:t>7</w:t>
      </w:r>
      <w:proofErr w:type="gramEnd"/>
    </w:p>
    <w:p w:rsidR="000620B3" w:rsidRDefault="000620B3" w:rsidP="000620B3">
      <w:pPr>
        <w:jc w:val="center"/>
        <w:rPr>
          <w:i/>
          <w:sz w:val="24"/>
          <w:szCs w:val="24"/>
        </w:rPr>
      </w:pPr>
    </w:p>
    <w:p w:rsidR="000620B3" w:rsidRPr="003F0FD1" w:rsidRDefault="000620B3" w:rsidP="000620B3">
      <w:pPr>
        <w:rPr>
          <w:b/>
          <w:i/>
          <w:sz w:val="24"/>
          <w:szCs w:val="24"/>
        </w:rPr>
      </w:pPr>
      <w:r w:rsidRPr="003F0FD1">
        <w:rPr>
          <w:b/>
          <w:i/>
          <w:sz w:val="24"/>
          <w:szCs w:val="24"/>
        </w:rPr>
        <w:t>Objednáváme následující stavební práce:</w:t>
      </w:r>
      <w:bookmarkStart w:id="1" w:name="_GoBack"/>
      <w:bookmarkEnd w:id="1"/>
    </w:p>
    <w:p w:rsidR="000620B3" w:rsidRDefault="000620B3" w:rsidP="000620B3">
      <w:pPr>
        <w:rPr>
          <w:sz w:val="24"/>
          <w:szCs w:val="24"/>
        </w:rPr>
      </w:pPr>
    </w:p>
    <w:p w:rsidR="000620B3" w:rsidRDefault="003C411C" w:rsidP="003C411C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3C411C">
        <w:rPr>
          <w:sz w:val="24"/>
          <w:szCs w:val="24"/>
        </w:rPr>
        <w:t>pravu severní a západní části fasády objektu spořitelny čp. 6 v Milevsku na pozemku parc č.</w:t>
      </w:r>
      <w:r>
        <w:rPr>
          <w:sz w:val="24"/>
          <w:szCs w:val="24"/>
        </w:rPr>
        <w:t> </w:t>
      </w:r>
      <w:r w:rsidRPr="003C411C">
        <w:rPr>
          <w:sz w:val="24"/>
          <w:szCs w:val="24"/>
        </w:rPr>
        <w:t>st. 190</w:t>
      </w:r>
      <w:r w:rsidR="000620B3">
        <w:rPr>
          <w:sz w:val="24"/>
          <w:szCs w:val="24"/>
        </w:rPr>
        <w:t>. Práce budou provedeny v rozsahu poptávk</w:t>
      </w:r>
      <w:r w:rsidR="009F2EEB">
        <w:rPr>
          <w:sz w:val="24"/>
          <w:szCs w:val="24"/>
        </w:rPr>
        <w:t>ového řízení</w:t>
      </w:r>
      <w:r w:rsidR="000620B3">
        <w:rPr>
          <w:sz w:val="24"/>
          <w:szCs w:val="24"/>
        </w:rPr>
        <w:t xml:space="preserve"> a Vaší nabídky </w:t>
      </w:r>
      <w:r w:rsidR="009F2EEB" w:rsidRPr="009F2EEB">
        <w:rPr>
          <w:sz w:val="24"/>
          <w:szCs w:val="24"/>
        </w:rPr>
        <w:t xml:space="preserve">ze dne </w:t>
      </w:r>
      <w:proofErr w:type="gramStart"/>
      <w:r w:rsidR="009F2EEB" w:rsidRPr="009F2EEB">
        <w:rPr>
          <w:sz w:val="24"/>
          <w:szCs w:val="24"/>
        </w:rPr>
        <w:t>04.05.2017</w:t>
      </w:r>
      <w:proofErr w:type="gramEnd"/>
      <w:r w:rsidR="000620B3">
        <w:rPr>
          <w:sz w:val="24"/>
          <w:szCs w:val="24"/>
        </w:rPr>
        <w:t xml:space="preserve">. </w:t>
      </w:r>
    </w:p>
    <w:p w:rsidR="000620B3" w:rsidRDefault="000620B3" w:rsidP="003C411C">
      <w:pPr>
        <w:rPr>
          <w:sz w:val="24"/>
          <w:szCs w:val="24"/>
        </w:rPr>
      </w:pPr>
      <w:r>
        <w:rPr>
          <w:sz w:val="24"/>
          <w:szCs w:val="24"/>
        </w:rPr>
        <w:t xml:space="preserve">Termín dokončení prací – nejpozději </w:t>
      </w:r>
      <w:proofErr w:type="gramStart"/>
      <w:r>
        <w:rPr>
          <w:sz w:val="24"/>
          <w:szCs w:val="24"/>
        </w:rPr>
        <w:t>31.10.201</w:t>
      </w:r>
      <w:r w:rsidR="009F2EEB">
        <w:rPr>
          <w:sz w:val="24"/>
          <w:szCs w:val="24"/>
        </w:rPr>
        <w:t>7</w:t>
      </w:r>
      <w:proofErr w:type="gramEnd"/>
      <w:r>
        <w:rPr>
          <w:sz w:val="24"/>
          <w:szCs w:val="24"/>
        </w:rPr>
        <w:t xml:space="preserve">. </w:t>
      </w:r>
    </w:p>
    <w:p w:rsidR="000620B3" w:rsidRDefault="000620B3" w:rsidP="003C411C">
      <w:pPr>
        <w:rPr>
          <w:sz w:val="24"/>
          <w:szCs w:val="24"/>
        </w:rPr>
      </w:pPr>
      <w:r>
        <w:rPr>
          <w:sz w:val="24"/>
          <w:szCs w:val="24"/>
        </w:rPr>
        <w:t>Zahájení prací bude předem nahlášeno referentu památek na MěÚ Milevsko.</w:t>
      </w:r>
    </w:p>
    <w:p w:rsidR="000620B3" w:rsidRDefault="000620B3" w:rsidP="003C411C">
      <w:pPr>
        <w:rPr>
          <w:sz w:val="24"/>
          <w:szCs w:val="24"/>
        </w:rPr>
      </w:pPr>
      <w:r>
        <w:rPr>
          <w:sz w:val="24"/>
          <w:szCs w:val="24"/>
        </w:rPr>
        <w:t>Práce budou realizovány pouze v případě získání dotace od MKČR.</w:t>
      </w:r>
    </w:p>
    <w:p w:rsidR="000620B3" w:rsidRDefault="000620B3" w:rsidP="003C411C">
      <w:pPr>
        <w:rPr>
          <w:i/>
          <w:sz w:val="24"/>
          <w:szCs w:val="24"/>
        </w:rPr>
      </w:pPr>
      <w:r>
        <w:rPr>
          <w:sz w:val="24"/>
          <w:szCs w:val="24"/>
        </w:rPr>
        <w:tab/>
      </w:r>
      <w:r w:rsidR="003A5E43" w:rsidRPr="00D77CA7">
        <w:rPr>
          <w:i/>
          <w:sz w:val="24"/>
          <w:szCs w:val="24"/>
        </w:rPr>
        <w:t>Specifikace stavební a montážní práce dle dvojmístného číselného kódu 41/42/43* klasifikace produkce</w:t>
      </w:r>
      <w:r w:rsidR="003A5E4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43.34.10.</w:t>
      </w:r>
    </w:p>
    <w:p w:rsidR="000620B3" w:rsidRPr="00D77CA7" w:rsidRDefault="000620B3" w:rsidP="003C411C">
      <w:pPr>
        <w:rPr>
          <w:i/>
          <w:sz w:val="24"/>
          <w:szCs w:val="24"/>
        </w:rPr>
      </w:pPr>
    </w:p>
    <w:p w:rsidR="00EE3B2F" w:rsidRPr="001F5CC7" w:rsidRDefault="00EE3B2F" w:rsidP="003C411C">
      <w:pPr>
        <w:rPr>
          <w:b/>
          <w:sz w:val="24"/>
          <w:szCs w:val="24"/>
        </w:rPr>
      </w:pPr>
      <w:r w:rsidRPr="001F5CC7">
        <w:rPr>
          <w:b/>
          <w:sz w:val="24"/>
          <w:szCs w:val="24"/>
        </w:rPr>
        <w:t xml:space="preserve">SMLUVNÍ CENA celkem </w:t>
      </w:r>
      <w:r w:rsidR="00A02E32" w:rsidRPr="001F5CC7">
        <w:rPr>
          <w:b/>
          <w:sz w:val="24"/>
          <w:szCs w:val="24"/>
        </w:rPr>
        <w:t xml:space="preserve">bez </w:t>
      </w:r>
      <w:r w:rsidRPr="001F5CC7">
        <w:rPr>
          <w:b/>
          <w:sz w:val="24"/>
          <w:szCs w:val="24"/>
        </w:rPr>
        <w:t>DPH:</w:t>
      </w:r>
      <w:r w:rsidR="000620B3" w:rsidRPr="001F5CC7">
        <w:rPr>
          <w:b/>
          <w:sz w:val="24"/>
          <w:szCs w:val="24"/>
        </w:rPr>
        <w:t xml:space="preserve">  </w:t>
      </w:r>
      <w:r w:rsidR="009F2EEB" w:rsidRPr="001F5CC7">
        <w:rPr>
          <w:b/>
          <w:sz w:val="24"/>
          <w:szCs w:val="24"/>
        </w:rPr>
        <w:t>114</w:t>
      </w:r>
      <w:r w:rsidR="000620B3" w:rsidRPr="001F5CC7">
        <w:rPr>
          <w:b/>
          <w:sz w:val="24"/>
          <w:szCs w:val="24"/>
        </w:rPr>
        <w:t>.</w:t>
      </w:r>
      <w:r w:rsidR="009F2EEB" w:rsidRPr="001F5CC7">
        <w:rPr>
          <w:b/>
          <w:sz w:val="24"/>
          <w:szCs w:val="24"/>
        </w:rPr>
        <w:t>500</w:t>
      </w:r>
      <w:r w:rsidR="000620B3" w:rsidRPr="001F5CC7">
        <w:rPr>
          <w:b/>
          <w:sz w:val="24"/>
          <w:szCs w:val="24"/>
        </w:rPr>
        <w:t xml:space="preserve"> </w:t>
      </w:r>
      <w:r w:rsidRPr="001F5CC7">
        <w:rPr>
          <w:b/>
          <w:sz w:val="24"/>
          <w:szCs w:val="24"/>
        </w:rPr>
        <w:t>Kč</w:t>
      </w:r>
    </w:p>
    <w:p w:rsidR="00EE3B2F" w:rsidRDefault="00EE3B2F" w:rsidP="003C411C">
      <w:pPr>
        <w:jc w:val="both"/>
        <w:rPr>
          <w:b/>
        </w:rPr>
      </w:pPr>
    </w:p>
    <w:p w:rsidR="00EE3B2F" w:rsidRPr="00057596" w:rsidRDefault="00EE3B2F" w:rsidP="003C411C">
      <w:pPr>
        <w:jc w:val="both"/>
        <w:rPr>
          <w:i/>
        </w:rPr>
      </w:pPr>
      <w:r w:rsidRPr="00057596">
        <w:rPr>
          <w:i/>
        </w:rPr>
        <w:t>Kopii objednávky vraťte s fakturou!</w:t>
      </w:r>
    </w:p>
    <w:p w:rsidR="004F1580" w:rsidRDefault="004F1580" w:rsidP="004F1580">
      <w:pPr>
        <w:rPr>
          <w:sz w:val="24"/>
          <w:szCs w:val="24"/>
        </w:rPr>
      </w:pPr>
    </w:p>
    <w:p w:rsidR="000620B3" w:rsidRDefault="000620B3" w:rsidP="000620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6F755A">
        <w:rPr>
          <w:sz w:val="24"/>
          <w:szCs w:val="24"/>
        </w:rPr>
        <w:t>Ing. Petr Švára</w:t>
      </w:r>
    </w:p>
    <w:p w:rsidR="000620B3" w:rsidRDefault="000620B3" w:rsidP="000620B3">
      <w:pPr>
        <w:jc w:val="both"/>
        <w:rPr>
          <w:sz w:val="24"/>
          <w:szCs w:val="24"/>
        </w:rPr>
      </w:pPr>
      <w:r>
        <w:rPr>
          <w:sz w:val="24"/>
          <w:szCs w:val="24"/>
        </w:rPr>
        <w:t>vedoucí ORR MěÚ Milevsko</w:t>
      </w:r>
    </w:p>
    <w:p w:rsidR="000620B3" w:rsidRPr="006F755A" w:rsidRDefault="000620B3" w:rsidP="000620B3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…………………………….</w:t>
      </w:r>
    </w:p>
    <w:p w:rsidR="000620B3" w:rsidRDefault="000620B3" w:rsidP="000620B3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Příkazce operace</w:t>
      </w:r>
    </w:p>
    <w:p w:rsidR="003C411C" w:rsidRPr="00217004" w:rsidRDefault="003C411C" w:rsidP="000620B3">
      <w:pPr>
        <w:jc w:val="both"/>
        <w:rPr>
          <w:i/>
          <w:sz w:val="24"/>
          <w:szCs w:val="24"/>
        </w:rPr>
      </w:pPr>
    </w:p>
    <w:p w:rsidR="000620B3" w:rsidRDefault="000620B3" w:rsidP="000620B3">
      <w:pPr>
        <w:jc w:val="both"/>
        <w:rPr>
          <w:b/>
        </w:rPr>
      </w:pPr>
    </w:p>
    <w:p w:rsidR="000620B3" w:rsidRDefault="000620B3" w:rsidP="000620B3">
      <w:pPr>
        <w:jc w:val="both"/>
        <w:rPr>
          <w:sz w:val="24"/>
          <w:szCs w:val="24"/>
        </w:rPr>
      </w:pPr>
      <w:r w:rsidRPr="001D017D">
        <w:rPr>
          <w:sz w:val="24"/>
          <w:szCs w:val="24"/>
        </w:rPr>
        <w:t>Objednávku převzal a se zněním souhlasí</w:t>
      </w:r>
      <w:r>
        <w:rPr>
          <w:sz w:val="24"/>
          <w:szCs w:val="24"/>
        </w:rPr>
        <w:t>:</w:t>
      </w:r>
    </w:p>
    <w:p w:rsidR="000620B3" w:rsidRDefault="000620B3" w:rsidP="000620B3">
      <w:pPr>
        <w:jc w:val="both"/>
        <w:rPr>
          <w:sz w:val="24"/>
          <w:szCs w:val="24"/>
        </w:rPr>
      </w:pPr>
    </w:p>
    <w:p w:rsidR="000620B3" w:rsidRDefault="000620B3" w:rsidP="000620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Miroslav </w:t>
      </w:r>
      <w:proofErr w:type="spellStart"/>
      <w:r>
        <w:rPr>
          <w:sz w:val="24"/>
          <w:szCs w:val="24"/>
        </w:rPr>
        <w:t>Mlčkovský</w:t>
      </w:r>
      <w:proofErr w:type="spellEnd"/>
      <w:r>
        <w:rPr>
          <w:sz w:val="24"/>
          <w:szCs w:val="24"/>
        </w:rPr>
        <w:t xml:space="preserve"> ………………………….</w:t>
      </w:r>
    </w:p>
    <w:p w:rsidR="000620B3" w:rsidRDefault="000620B3" w:rsidP="000620B3">
      <w:pPr>
        <w:jc w:val="both"/>
        <w:rPr>
          <w:b/>
        </w:rPr>
      </w:pPr>
      <w:r>
        <w:rPr>
          <w:sz w:val="24"/>
          <w:szCs w:val="24"/>
        </w:rPr>
        <w:t xml:space="preserve">Dne </w:t>
      </w:r>
      <w:proofErr w:type="gramStart"/>
      <w:r w:rsidR="002A094A">
        <w:rPr>
          <w:sz w:val="24"/>
          <w:szCs w:val="24"/>
        </w:rPr>
        <w:t>18</w:t>
      </w:r>
      <w:r>
        <w:rPr>
          <w:sz w:val="24"/>
          <w:szCs w:val="24"/>
        </w:rPr>
        <w:t>.</w:t>
      </w:r>
      <w:r w:rsidR="002A094A">
        <w:rPr>
          <w:sz w:val="24"/>
          <w:szCs w:val="24"/>
        </w:rPr>
        <w:t>0</w:t>
      </w:r>
      <w:r>
        <w:rPr>
          <w:sz w:val="24"/>
          <w:szCs w:val="24"/>
        </w:rPr>
        <w:t>5.201</w:t>
      </w:r>
      <w:r w:rsidR="002A094A">
        <w:rPr>
          <w:sz w:val="24"/>
          <w:szCs w:val="24"/>
        </w:rPr>
        <w:t>7</w:t>
      </w:r>
      <w:proofErr w:type="gramEnd"/>
    </w:p>
    <w:p w:rsidR="00713370" w:rsidRDefault="00713370" w:rsidP="00713370">
      <w:pPr>
        <w:rPr>
          <w:sz w:val="22"/>
          <w:szCs w:val="22"/>
        </w:rPr>
      </w:pPr>
    </w:p>
    <w:p w:rsidR="009F2EEB" w:rsidRPr="008740BC" w:rsidRDefault="009F2EEB" w:rsidP="00713370">
      <w:pPr>
        <w:rPr>
          <w:b/>
          <w:sz w:val="22"/>
          <w:szCs w:val="22"/>
        </w:rPr>
      </w:pPr>
      <w:r w:rsidRPr="008740BC">
        <w:rPr>
          <w:b/>
          <w:sz w:val="22"/>
          <w:szCs w:val="22"/>
        </w:rPr>
        <w:t>Příloha objednávky:</w:t>
      </w:r>
    </w:p>
    <w:p w:rsidR="00C5725D" w:rsidRDefault="009F2EEB" w:rsidP="00713370">
      <w:pPr>
        <w:rPr>
          <w:sz w:val="22"/>
          <w:szCs w:val="22"/>
        </w:rPr>
      </w:pPr>
      <w:r>
        <w:rPr>
          <w:sz w:val="22"/>
          <w:szCs w:val="22"/>
        </w:rPr>
        <w:t>Rozpis prací s jejich oceněním</w:t>
      </w:r>
    </w:p>
    <w:p w:rsidR="00C5725D" w:rsidRDefault="00C5725D" w:rsidP="003D31F8">
      <w:pPr>
        <w:jc w:val="both"/>
        <w:rPr>
          <w:b/>
        </w:rPr>
      </w:pPr>
    </w:p>
    <w:p w:rsidR="003D31F8" w:rsidRPr="00D77CA7" w:rsidRDefault="003D31F8" w:rsidP="003D31F8">
      <w:pPr>
        <w:jc w:val="both"/>
        <w:rPr>
          <w:b/>
        </w:rPr>
      </w:pPr>
      <w:r w:rsidRPr="00D77CA7">
        <w:rPr>
          <w:b/>
        </w:rPr>
        <w:t>PROHLÁŠENÍ ODBĚRATELE</w:t>
      </w:r>
    </w:p>
    <w:p w:rsidR="004777EE" w:rsidRPr="00C5725D" w:rsidRDefault="003D31F8" w:rsidP="00C5725D">
      <w:pPr>
        <w:jc w:val="both"/>
        <w:rPr>
          <w:i/>
        </w:rPr>
      </w:pPr>
      <w:r w:rsidRPr="00D77CA7">
        <w:t>Objednatel prohlašuje, že</w:t>
      </w:r>
      <w:r w:rsidR="000620B3">
        <w:t xml:space="preserve"> výše uvedený objekt čp. 6 </w:t>
      </w:r>
      <w:r w:rsidRPr="00D77CA7">
        <w:rPr>
          <w:u w:val="single"/>
        </w:rPr>
        <w:t>je částečně používán k ekonomické činnosti</w:t>
      </w:r>
      <w:r w:rsidRPr="00D77CA7">
        <w:t xml:space="preserve"> ve smyslu informace GFŘ a M</w:t>
      </w:r>
      <w:r w:rsidR="004E25FD" w:rsidRPr="00D77CA7">
        <w:t>F</w:t>
      </w:r>
      <w:r w:rsidRPr="00D77CA7">
        <w:t xml:space="preserve">ČR ze dne 9. 11. 2011 </w:t>
      </w:r>
      <w:r w:rsidRPr="00D77CA7">
        <w:rPr>
          <w:b/>
        </w:rPr>
        <w:t>bude pro výše uvedenou dodávku</w:t>
      </w:r>
      <w:r w:rsidRPr="00D77CA7">
        <w:t xml:space="preserve"> stavebních, popř. montážních prací </w:t>
      </w:r>
      <w:r w:rsidRPr="00D77CA7">
        <w:rPr>
          <w:b/>
        </w:rPr>
        <w:t>aplikován režim přenesené daňové povinnosti</w:t>
      </w:r>
      <w:r w:rsidRPr="00D77CA7">
        <w:t xml:space="preserve"> podle § 92</w:t>
      </w:r>
      <w:r w:rsidR="00DB170B" w:rsidRPr="00D77CA7">
        <w:t>e</w:t>
      </w:r>
      <w:r w:rsidRPr="00D77CA7">
        <w:t>)</w:t>
      </w:r>
      <w:r w:rsidR="009F2EEB">
        <w:t xml:space="preserve"> zákona o DPH. Dodavatel </w:t>
      </w:r>
      <w:r w:rsidRPr="00D77CA7">
        <w:t xml:space="preserve">je povinen vystavit za podmínek uvedených v zákoně doklad s náležitostmi dle </w:t>
      </w:r>
      <w:r w:rsidR="00E661D9" w:rsidRPr="00D77CA7">
        <w:t xml:space="preserve">Dílu 5, oddílu 1 – 7 platného zákona o </w:t>
      </w:r>
      <w:r w:rsidRPr="00D77CA7">
        <w:t xml:space="preserve">DPH. </w:t>
      </w:r>
      <w:r w:rsidRPr="00D77CA7">
        <w:rPr>
          <w:i/>
        </w:rPr>
        <w:t>V tomto případě je objednatel osobou povinnou k dani, protože přijaté práce využívá pro ekonomické činnosti.</w:t>
      </w:r>
      <w:r w:rsidR="004777EE" w:rsidRPr="00D729BD">
        <w:rPr>
          <w:i/>
          <w:sz w:val="18"/>
        </w:rPr>
        <w:t xml:space="preserve"> </w:t>
      </w:r>
    </w:p>
    <w:sectPr w:rsidR="004777EE" w:rsidRPr="00C5725D" w:rsidSect="0064102A">
      <w:head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BFE" w:rsidRDefault="00627BFE">
      <w:r>
        <w:separator/>
      </w:r>
    </w:p>
  </w:endnote>
  <w:endnote w:type="continuationSeparator" w:id="0">
    <w:p w:rsidR="00627BFE" w:rsidRDefault="00627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BFE" w:rsidRDefault="00627BFE">
      <w:r>
        <w:separator/>
      </w:r>
    </w:p>
  </w:footnote>
  <w:footnote w:type="continuationSeparator" w:id="0">
    <w:p w:rsidR="00627BFE" w:rsidRDefault="00627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C51" w:rsidRDefault="002E3C51" w:rsidP="002E3C51">
    <w:pPr>
      <w:pStyle w:val="Zhlav"/>
      <w:jc w:val="right"/>
    </w:pPr>
  </w:p>
  <w:p w:rsidR="00AC7F22" w:rsidRDefault="00AC7F22" w:rsidP="00AC7F2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07E9B"/>
    <w:multiLevelType w:val="hybridMultilevel"/>
    <w:tmpl w:val="C8FE51E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ED760F"/>
    <w:multiLevelType w:val="hybridMultilevel"/>
    <w:tmpl w:val="BAA60A5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9E559A"/>
    <w:multiLevelType w:val="hybridMultilevel"/>
    <w:tmpl w:val="9244D10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9C7"/>
    <w:rsid w:val="0000404F"/>
    <w:rsid w:val="00015FCB"/>
    <w:rsid w:val="00050FF2"/>
    <w:rsid w:val="000606C7"/>
    <w:rsid w:val="00060E9D"/>
    <w:rsid w:val="000620B3"/>
    <w:rsid w:val="00063049"/>
    <w:rsid w:val="00083EE5"/>
    <w:rsid w:val="00092A1C"/>
    <w:rsid w:val="000A05A4"/>
    <w:rsid w:val="000A28E5"/>
    <w:rsid w:val="000B11D5"/>
    <w:rsid w:val="000B1D89"/>
    <w:rsid w:val="000D7E5E"/>
    <w:rsid w:val="000E4519"/>
    <w:rsid w:val="00103BB3"/>
    <w:rsid w:val="0015705C"/>
    <w:rsid w:val="00170111"/>
    <w:rsid w:val="00173DBE"/>
    <w:rsid w:val="00176DEA"/>
    <w:rsid w:val="001852C4"/>
    <w:rsid w:val="00195BA1"/>
    <w:rsid w:val="001A3173"/>
    <w:rsid w:val="001A5649"/>
    <w:rsid w:val="001A7255"/>
    <w:rsid w:val="001E045D"/>
    <w:rsid w:val="001F5CC7"/>
    <w:rsid w:val="00203DA9"/>
    <w:rsid w:val="00212B9B"/>
    <w:rsid w:val="00246E9E"/>
    <w:rsid w:val="00250E96"/>
    <w:rsid w:val="00261D9B"/>
    <w:rsid w:val="002A094A"/>
    <w:rsid w:val="002A694E"/>
    <w:rsid w:val="002D0139"/>
    <w:rsid w:val="002D2804"/>
    <w:rsid w:val="002E241C"/>
    <w:rsid w:val="002E3C51"/>
    <w:rsid w:val="002F1DE6"/>
    <w:rsid w:val="002F25E2"/>
    <w:rsid w:val="00307538"/>
    <w:rsid w:val="00322F3A"/>
    <w:rsid w:val="003373CC"/>
    <w:rsid w:val="00353C4B"/>
    <w:rsid w:val="00395F63"/>
    <w:rsid w:val="003A5E43"/>
    <w:rsid w:val="003B50A5"/>
    <w:rsid w:val="003B688C"/>
    <w:rsid w:val="003C411C"/>
    <w:rsid w:val="003C6DD3"/>
    <w:rsid w:val="003D0C93"/>
    <w:rsid w:val="003D31F8"/>
    <w:rsid w:val="003D58AC"/>
    <w:rsid w:val="003E0346"/>
    <w:rsid w:val="003E14F6"/>
    <w:rsid w:val="003F0FD1"/>
    <w:rsid w:val="004050D1"/>
    <w:rsid w:val="004226A8"/>
    <w:rsid w:val="00431DA6"/>
    <w:rsid w:val="00435748"/>
    <w:rsid w:val="004777EE"/>
    <w:rsid w:val="00487176"/>
    <w:rsid w:val="00496D17"/>
    <w:rsid w:val="004B6B2E"/>
    <w:rsid w:val="004C59C7"/>
    <w:rsid w:val="004E25FD"/>
    <w:rsid w:val="004F1580"/>
    <w:rsid w:val="004F49D2"/>
    <w:rsid w:val="00501EAA"/>
    <w:rsid w:val="00502778"/>
    <w:rsid w:val="005169D3"/>
    <w:rsid w:val="005612B1"/>
    <w:rsid w:val="00563999"/>
    <w:rsid w:val="0058562B"/>
    <w:rsid w:val="0059456C"/>
    <w:rsid w:val="005A237E"/>
    <w:rsid w:val="006005A1"/>
    <w:rsid w:val="00612C24"/>
    <w:rsid w:val="00617BF9"/>
    <w:rsid w:val="00627BFE"/>
    <w:rsid w:val="0064102A"/>
    <w:rsid w:val="00682F2D"/>
    <w:rsid w:val="006E34B8"/>
    <w:rsid w:val="006E6B6C"/>
    <w:rsid w:val="00713370"/>
    <w:rsid w:val="00783C60"/>
    <w:rsid w:val="00793773"/>
    <w:rsid w:val="007C3D69"/>
    <w:rsid w:val="007C70CA"/>
    <w:rsid w:val="007D1501"/>
    <w:rsid w:val="007D592F"/>
    <w:rsid w:val="007F2B26"/>
    <w:rsid w:val="007F4DF4"/>
    <w:rsid w:val="00807A70"/>
    <w:rsid w:val="00812268"/>
    <w:rsid w:val="00835FF3"/>
    <w:rsid w:val="00837315"/>
    <w:rsid w:val="00841B34"/>
    <w:rsid w:val="008566EE"/>
    <w:rsid w:val="008726C9"/>
    <w:rsid w:val="008740BC"/>
    <w:rsid w:val="008924CC"/>
    <w:rsid w:val="008C2786"/>
    <w:rsid w:val="008E0273"/>
    <w:rsid w:val="008E3BFA"/>
    <w:rsid w:val="00900DA5"/>
    <w:rsid w:val="00904C14"/>
    <w:rsid w:val="009066BA"/>
    <w:rsid w:val="00922916"/>
    <w:rsid w:val="009431EA"/>
    <w:rsid w:val="00954A3F"/>
    <w:rsid w:val="009E7E28"/>
    <w:rsid w:val="009F2EEB"/>
    <w:rsid w:val="00A02E32"/>
    <w:rsid w:val="00A12B71"/>
    <w:rsid w:val="00A138A0"/>
    <w:rsid w:val="00A2234F"/>
    <w:rsid w:val="00A347D0"/>
    <w:rsid w:val="00A43EC6"/>
    <w:rsid w:val="00A441C3"/>
    <w:rsid w:val="00AB0D75"/>
    <w:rsid w:val="00AB5B01"/>
    <w:rsid w:val="00AC7F22"/>
    <w:rsid w:val="00AD0C7E"/>
    <w:rsid w:val="00AD5A5B"/>
    <w:rsid w:val="00AE3D1B"/>
    <w:rsid w:val="00B00240"/>
    <w:rsid w:val="00B002EF"/>
    <w:rsid w:val="00B12951"/>
    <w:rsid w:val="00B30FE9"/>
    <w:rsid w:val="00B40540"/>
    <w:rsid w:val="00B40E21"/>
    <w:rsid w:val="00B473F6"/>
    <w:rsid w:val="00B61FD1"/>
    <w:rsid w:val="00B62A5F"/>
    <w:rsid w:val="00B671A8"/>
    <w:rsid w:val="00B93C89"/>
    <w:rsid w:val="00BC23B7"/>
    <w:rsid w:val="00BD129C"/>
    <w:rsid w:val="00BE21D0"/>
    <w:rsid w:val="00C159B5"/>
    <w:rsid w:val="00C37C18"/>
    <w:rsid w:val="00C5725D"/>
    <w:rsid w:val="00C65238"/>
    <w:rsid w:val="00C66665"/>
    <w:rsid w:val="00C752C6"/>
    <w:rsid w:val="00C77B20"/>
    <w:rsid w:val="00C77B5E"/>
    <w:rsid w:val="00C9694B"/>
    <w:rsid w:val="00CC3CDD"/>
    <w:rsid w:val="00CE6655"/>
    <w:rsid w:val="00CF460F"/>
    <w:rsid w:val="00D1734F"/>
    <w:rsid w:val="00D61F01"/>
    <w:rsid w:val="00D729BD"/>
    <w:rsid w:val="00D75C4B"/>
    <w:rsid w:val="00D77CA7"/>
    <w:rsid w:val="00DB170B"/>
    <w:rsid w:val="00DB6402"/>
    <w:rsid w:val="00DD791D"/>
    <w:rsid w:val="00DF5AB7"/>
    <w:rsid w:val="00E2236A"/>
    <w:rsid w:val="00E301DE"/>
    <w:rsid w:val="00E661D9"/>
    <w:rsid w:val="00E67FD0"/>
    <w:rsid w:val="00EC0599"/>
    <w:rsid w:val="00EE1A8D"/>
    <w:rsid w:val="00EE1B48"/>
    <w:rsid w:val="00EE3B2F"/>
    <w:rsid w:val="00F420E9"/>
    <w:rsid w:val="00F46E5C"/>
    <w:rsid w:val="00F55B71"/>
    <w:rsid w:val="00F745DF"/>
    <w:rsid w:val="00F7616D"/>
    <w:rsid w:val="00F94430"/>
    <w:rsid w:val="00FA3144"/>
    <w:rsid w:val="00FA780B"/>
    <w:rsid w:val="00FE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102A"/>
  </w:style>
  <w:style w:type="paragraph" w:styleId="Nadpis1">
    <w:name w:val="heading 1"/>
    <w:basedOn w:val="Normln"/>
    <w:next w:val="Normln"/>
    <w:qFormat/>
    <w:rsid w:val="0064102A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2E3C51"/>
  </w:style>
  <w:style w:type="paragraph" w:styleId="Textbubliny">
    <w:name w:val="Balloon Text"/>
    <w:basedOn w:val="Normln"/>
    <w:link w:val="TextbublinyChar"/>
    <w:rsid w:val="002E3C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E3C51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0D7E5E"/>
  </w:style>
  <w:style w:type="paragraph" w:customStyle="1" w:styleId="Default">
    <w:name w:val="Default"/>
    <w:rsid w:val="000620B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102A"/>
  </w:style>
  <w:style w:type="paragraph" w:styleId="Nadpis1">
    <w:name w:val="heading 1"/>
    <w:basedOn w:val="Normln"/>
    <w:next w:val="Normln"/>
    <w:qFormat/>
    <w:rsid w:val="0064102A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2E3C51"/>
  </w:style>
  <w:style w:type="paragraph" w:styleId="Textbubliny">
    <w:name w:val="Balloon Text"/>
    <w:basedOn w:val="Normln"/>
    <w:link w:val="TextbublinyChar"/>
    <w:rsid w:val="002E3C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E3C51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0D7E5E"/>
  </w:style>
  <w:style w:type="paragraph" w:customStyle="1" w:styleId="Default">
    <w:name w:val="Default"/>
    <w:rsid w:val="000620B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dova\Dokumenty\2013\SM&#282;RNICE_%20&#344;&#193;DY\METODICK&#221;%20POKYN%20DPH%202013\Objedn&#225;vka_vzor_B_2013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Objednávka_vzor_B_2013.dot</Template>
  <TotalTime>5</TotalTime>
  <Pages>1</Pages>
  <Words>217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 MILEVSKU,  nám</vt:lpstr>
    </vt:vector>
  </TitlesOfParts>
  <Company>Milevsko</Company>
  <LinksUpToDate>false</LinksUpToDate>
  <CharactersWithSpaces>1579</CharactersWithSpaces>
  <SharedDoc>false</SharedDoc>
  <HLinks>
    <vt:vector size="6" baseType="variant">
      <vt:variant>
        <vt:i4>4718642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http://www.czso.cz/csu/klasifik.nsf/i/klasifikace_produkce_(cz_cpa)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 MILEVSKU,  nám</dc:title>
  <dc:creator>Ing. Petr Švára</dc:creator>
  <cp:lastModifiedBy>Ing. Petr Švára</cp:lastModifiedBy>
  <cp:revision>7</cp:revision>
  <cp:lastPrinted>2016-05-30T08:53:00Z</cp:lastPrinted>
  <dcterms:created xsi:type="dcterms:W3CDTF">2017-05-19T10:08:00Z</dcterms:created>
  <dcterms:modified xsi:type="dcterms:W3CDTF">2017-05-19T10:50:00Z</dcterms:modified>
</cp:coreProperties>
</file>