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F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F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F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F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F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F89">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F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F89">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0F89"/>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D540-E5FD-4C1D-A107-F17B8990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2023-01-23T11:34:00Z</dcterms:created>
  <dcterms:modified xsi:type="dcterms:W3CDTF">2023-01-23T11:34:00Z</dcterms:modified>
</cp:coreProperties>
</file>