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7167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7167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7167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7167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7167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7167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7167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7167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1670"/>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F11C5-A952-4B90-9CF6-D3944404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2023-01-23T08:50:00Z</dcterms:created>
  <dcterms:modified xsi:type="dcterms:W3CDTF">2023-01-23T08:50:00Z</dcterms:modified>
</cp:coreProperties>
</file>