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EF19" w14:textId="77777777" w:rsidR="00945999" w:rsidRPr="00F34750" w:rsidRDefault="00945999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proofErr w:type="gramStart"/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SMLOUVA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O</w:t>
      </w:r>
      <w:proofErr w:type="gramEnd"/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ZAJIŠTĚNÍ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PŘELOŽKY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PLYNÁRENSKÉHO ZAŘÍZENÍ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A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ÚHRADĚ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NÁKLADŮ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 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SOUVISEJÍCÍCH</w:t>
      </w:r>
    </w:p>
    <w:p w14:paraId="248FEF1A" w14:textId="77777777" w:rsidR="009573F8" w:rsidRPr="00F34750" w:rsidRDefault="009573F8" w:rsidP="009573F8">
      <w:pPr>
        <w:ind w:left="2832" w:firstLine="708"/>
        <w:rPr>
          <w:rFonts w:ascii="Segoe UI" w:hAnsi="Segoe UI" w:cs="Segoe UI"/>
        </w:rPr>
      </w:pPr>
    </w:p>
    <w:p w14:paraId="248FEF1B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1C" w14:textId="11D8881A" w:rsidR="005B6692" w:rsidRPr="00F34750" w:rsidRDefault="005B6692" w:rsidP="00AE684D">
      <w:pPr>
        <w:ind w:left="708" w:firstLine="708"/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sz w:val="20"/>
        </w:rPr>
        <w:t xml:space="preserve">číslo smlouvy </w:t>
      </w:r>
      <w:r w:rsidR="00F916CF" w:rsidRPr="00F34750">
        <w:rPr>
          <w:rFonts w:ascii="Segoe UI" w:hAnsi="Segoe UI" w:cs="Segoe UI"/>
          <w:sz w:val="20"/>
        </w:rPr>
        <w:t>SŽ</w:t>
      </w:r>
      <w:r w:rsidRPr="00F34750">
        <w:rPr>
          <w:rFonts w:ascii="Segoe UI" w:hAnsi="Segoe UI" w:cs="Segoe UI"/>
          <w:sz w:val="20"/>
        </w:rPr>
        <w:t>:</w:t>
      </w:r>
      <w:r w:rsidR="00F916CF" w:rsidRPr="00F34750">
        <w:rPr>
          <w:rFonts w:ascii="Segoe UI" w:hAnsi="Segoe UI" w:cs="Segoe UI"/>
          <w:sz w:val="20"/>
        </w:rPr>
        <w:t xml:space="preserve"> </w:t>
      </w:r>
      <w:r w:rsidR="003F2745">
        <w:rPr>
          <w:rFonts w:ascii="Segoe UI" w:hAnsi="Segoe UI" w:cs="Segoe UI"/>
          <w:sz w:val="20"/>
        </w:rPr>
        <w:t>E618-S-3780/2022/Ber, č.j. 220</w:t>
      </w:r>
      <w:r w:rsidR="00D6009A">
        <w:rPr>
          <w:rFonts w:ascii="Segoe UI" w:hAnsi="Segoe UI" w:cs="Segoe UI"/>
          <w:sz w:val="20"/>
        </w:rPr>
        <w:t>4</w:t>
      </w:r>
      <w:r w:rsidR="003F2745">
        <w:rPr>
          <w:rFonts w:ascii="Segoe UI" w:hAnsi="Segoe UI" w:cs="Segoe UI"/>
          <w:sz w:val="20"/>
        </w:rPr>
        <w:t>6/2022-SŽ-SSZ-OMV1</w:t>
      </w:r>
    </w:p>
    <w:p w14:paraId="248FEF1D" w14:textId="7E83BDE5" w:rsidR="005B6692" w:rsidRPr="00F34750" w:rsidRDefault="005B6692" w:rsidP="00AE684D">
      <w:pPr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63331D" w:rsidRPr="00F34750">
        <w:rPr>
          <w:rFonts w:ascii="Segoe UI" w:hAnsi="Segoe UI" w:cs="Segoe UI"/>
          <w:sz w:val="20"/>
        </w:rPr>
        <w:t xml:space="preserve">číslo smlouvy </w:t>
      </w:r>
      <w:proofErr w:type="spellStart"/>
      <w:r w:rsidR="0063331D" w:rsidRPr="00F34750">
        <w:rPr>
          <w:rFonts w:ascii="Segoe UI" w:hAnsi="Segoe UI" w:cs="Segoe UI"/>
          <w:sz w:val="20"/>
        </w:rPr>
        <w:t>GasNet</w:t>
      </w:r>
      <w:proofErr w:type="spellEnd"/>
      <w:r w:rsidR="00AE684D" w:rsidRPr="00F34750">
        <w:rPr>
          <w:rFonts w:ascii="Segoe UI" w:hAnsi="Segoe UI" w:cs="Segoe UI"/>
          <w:sz w:val="20"/>
        </w:rPr>
        <w:t xml:space="preserve">: </w:t>
      </w:r>
      <w:r w:rsidR="007F3C60" w:rsidRPr="007F3C60">
        <w:rPr>
          <w:rFonts w:ascii="Segoe UI" w:hAnsi="Segoe UI" w:cs="Segoe UI"/>
          <w:sz w:val="20"/>
        </w:rPr>
        <w:t>4000247535</w:t>
      </w:r>
    </w:p>
    <w:p w14:paraId="248FEF1E" w14:textId="77777777" w:rsidR="005B6692" w:rsidRPr="00F34750" w:rsidRDefault="005B6692" w:rsidP="00945999">
      <w:pPr>
        <w:jc w:val="center"/>
        <w:rPr>
          <w:rFonts w:ascii="Segoe UI" w:hAnsi="Segoe UI" w:cs="Segoe UI"/>
        </w:rPr>
      </w:pPr>
    </w:p>
    <w:p w14:paraId="248FEF1F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21" w14:textId="77777777" w:rsidR="00945999" w:rsidRPr="00F34750" w:rsidRDefault="00945999" w:rsidP="00945999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I.</w:t>
      </w:r>
    </w:p>
    <w:p w14:paraId="248FEF22" w14:textId="77777777" w:rsidR="00945999" w:rsidRPr="00F34750" w:rsidRDefault="00945999" w:rsidP="00945999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Smluvní strany</w:t>
      </w:r>
    </w:p>
    <w:p w14:paraId="248FEF24" w14:textId="77777777" w:rsidR="005B6692" w:rsidRPr="00F34750" w:rsidRDefault="005B6692" w:rsidP="005B6692">
      <w:pPr>
        <w:rPr>
          <w:rFonts w:ascii="Segoe UI" w:hAnsi="Segoe UI" w:cs="Segoe UI"/>
        </w:rPr>
      </w:pPr>
    </w:p>
    <w:p w14:paraId="248FEF25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 xml:space="preserve">1. </w:t>
      </w:r>
      <w:r w:rsidR="005B6692" w:rsidRPr="00F34750">
        <w:rPr>
          <w:rFonts w:ascii="Segoe UI" w:hAnsi="Segoe UI" w:cs="Segoe UI"/>
          <w:b/>
          <w:bCs/>
          <w:color w:val="000000"/>
          <w:sz w:val="20"/>
          <w:szCs w:val="20"/>
        </w:rPr>
        <w:t>vlastník plynárenského zařízení:</w:t>
      </w:r>
    </w:p>
    <w:p w14:paraId="248FEF26" w14:textId="219DC727" w:rsidR="005B6692" w:rsidRPr="00F34750" w:rsidRDefault="005B6692" w:rsidP="005B6692">
      <w:pPr>
        <w:tabs>
          <w:tab w:val="left" w:pos="1985"/>
          <w:tab w:val="left" w:pos="2694"/>
        </w:tabs>
        <w:rPr>
          <w:rFonts w:ascii="Segoe UI" w:hAnsi="Segoe UI" w:cs="Segoe UI"/>
          <w:b/>
          <w:sz w:val="20"/>
        </w:rPr>
      </w:pPr>
      <w:proofErr w:type="spellStart"/>
      <w:r w:rsidRPr="00F34750">
        <w:rPr>
          <w:rFonts w:ascii="Segoe UI" w:hAnsi="Segoe UI" w:cs="Segoe UI"/>
          <w:b/>
          <w:sz w:val="20"/>
        </w:rPr>
        <w:t>GasNet</w:t>
      </w:r>
      <w:proofErr w:type="spellEnd"/>
      <w:r w:rsidRPr="00F34750">
        <w:rPr>
          <w:rFonts w:ascii="Segoe UI" w:hAnsi="Segoe UI" w:cs="Segoe UI"/>
          <w:b/>
          <w:sz w:val="20"/>
        </w:rPr>
        <w:t>, s.r.o.</w:t>
      </w:r>
    </w:p>
    <w:p w14:paraId="248FEF27" w14:textId="5934D687" w:rsidR="00363B3C" w:rsidRPr="00F34750" w:rsidRDefault="005B6692" w:rsidP="00893002">
      <w:pPr>
        <w:tabs>
          <w:tab w:val="left" w:pos="2835"/>
          <w:tab w:val="left" w:pos="3119"/>
          <w:tab w:val="left" w:pos="5103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se sídlem:</w:t>
      </w:r>
      <w:r w:rsidR="00F87CE5" w:rsidRPr="00F34750">
        <w:rPr>
          <w:rFonts w:ascii="Segoe UI" w:hAnsi="Segoe UI" w:cs="Segoe UI"/>
        </w:rPr>
        <w:t xml:space="preserve"> </w:t>
      </w:r>
      <w:r w:rsidR="00F87CE5" w:rsidRPr="00F34750">
        <w:rPr>
          <w:rFonts w:ascii="Segoe UI" w:hAnsi="Segoe UI" w:cs="Segoe UI"/>
          <w:sz w:val="20"/>
        </w:rPr>
        <w:t xml:space="preserve">Klíšská 940/96, </w:t>
      </w:r>
      <w:proofErr w:type="spellStart"/>
      <w:r w:rsidR="00F87CE5" w:rsidRPr="00F34750">
        <w:rPr>
          <w:rFonts w:ascii="Segoe UI" w:hAnsi="Segoe UI" w:cs="Segoe UI"/>
          <w:sz w:val="20"/>
        </w:rPr>
        <w:t>Klíše</w:t>
      </w:r>
      <w:proofErr w:type="spellEnd"/>
      <w:r w:rsidR="00F87CE5" w:rsidRPr="00F34750">
        <w:rPr>
          <w:rFonts w:ascii="Segoe UI" w:hAnsi="Segoe UI" w:cs="Segoe UI"/>
          <w:sz w:val="20"/>
        </w:rPr>
        <w:t>, 400 01 Ústí nad Labem</w:t>
      </w:r>
    </w:p>
    <w:p w14:paraId="248FEF28" w14:textId="77777777" w:rsidR="00F916CF" w:rsidRPr="00F34750" w:rsidRDefault="00EE25FF" w:rsidP="00E10E95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23083 vedená u Krajského soudu v Ústí nad Labem</w:t>
      </w:r>
    </w:p>
    <w:p w14:paraId="248FEF29" w14:textId="78F84074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272 95 567 </w:t>
      </w:r>
    </w:p>
    <w:p w14:paraId="248FEF2A" w14:textId="0AC26DBA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CZ27295567</w:t>
      </w:r>
    </w:p>
    <w:p w14:paraId="248FEF2B" w14:textId="77777777" w:rsidR="00ED3F0D" w:rsidRPr="00F34750" w:rsidRDefault="00ED3F0D" w:rsidP="00AC15B5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ID datové schránky: </w:t>
      </w:r>
      <w:proofErr w:type="spellStart"/>
      <w:r w:rsidRPr="00F34750">
        <w:rPr>
          <w:rFonts w:ascii="Segoe UI" w:hAnsi="Segoe UI" w:cs="Segoe UI"/>
          <w:sz w:val="20"/>
          <w:szCs w:val="20"/>
        </w:rPr>
        <w:t>rdxzhzt</w:t>
      </w:r>
      <w:proofErr w:type="spellEnd"/>
    </w:p>
    <w:p w14:paraId="248FEF2C" w14:textId="68587E22" w:rsidR="005B6692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zastoupena na základě plné moci společností</w:t>
      </w:r>
    </w:p>
    <w:p w14:paraId="248FEF2D" w14:textId="77777777" w:rsidR="00EE25FF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                                                                </w:t>
      </w:r>
    </w:p>
    <w:p w14:paraId="248FEF2E" w14:textId="21BA73D5" w:rsidR="005B6692" w:rsidRPr="00F34750" w:rsidRDefault="0063331D" w:rsidP="00E10E95">
      <w:pPr>
        <w:tabs>
          <w:tab w:val="left" w:pos="1701"/>
        </w:tabs>
        <w:rPr>
          <w:rFonts w:ascii="Segoe UI" w:hAnsi="Segoe UI" w:cs="Segoe UI"/>
          <w:sz w:val="20"/>
        </w:rPr>
      </w:pPr>
      <w:proofErr w:type="spellStart"/>
      <w:r w:rsidRPr="00F34750">
        <w:rPr>
          <w:rFonts w:ascii="Segoe UI" w:hAnsi="Segoe UI" w:cs="Segoe UI"/>
          <w:b/>
          <w:sz w:val="20"/>
        </w:rPr>
        <w:t>G</w:t>
      </w:r>
      <w:r w:rsidR="00967805" w:rsidRPr="00F34750">
        <w:rPr>
          <w:rFonts w:ascii="Segoe UI" w:hAnsi="Segoe UI" w:cs="Segoe UI"/>
          <w:b/>
          <w:sz w:val="20"/>
        </w:rPr>
        <w:t>asNet</w:t>
      </w:r>
      <w:proofErr w:type="spellEnd"/>
      <w:r w:rsidR="00967805" w:rsidRPr="00F34750">
        <w:rPr>
          <w:rFonts w:ascii="Segoe UI" w:hAnsi="Segoe UI" w:cs="Segoe UI"/>
          <w:b/>
          <w:sz w:val="20"/>
        </w:rPr>
        <w:t xml:space="preserve"> Služby</w:t>
      </w:r>
      <w:r w:rsidRPr="00F34750">
        <w:rPr>
          <w:rFonts w:ascii="Segoe UI" w:hAnsi="Segoe UI" w:cs="Segoe UI"/>
          <w:b/>
          <w:sz w:val="20"/>
        </w:rPr>
        <w:t>, s.r.o.</w:t>
      </w:r>
    </w:p>
    <w:p w14:paraId="248FEF2F" w14:textId="5D601BAA" w:rsidR="005B6692" w:rsidRPr="00F34750" w:rsidRDefault="00ED3F0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</w:t>
      </w:r>
      <w:r w:rsidR="005B6692" w:rsidRPr="00F34750">
        <w:rPr>
          <w:rFonts w:ascii="Segoe UI" w:hAnsi="Segoe UI" w:cs="Segoe UI"/>
          <w:sz w:val="20"/>
        </w:rPr>
        <w:t xml:space="preserve">e sídlem: Plynárenská 499/1, </w:t>
      </w:r>
      <w:r w:rsidR="00196E20" w:rsidRPr="00F34750">
        <w:rPr>
          <w:rFonts w:ascii="Segoe UI" w:hAnsi="Segoe UI" w:cs="Segoe UI"/>
          <w:sz w:val="20"/>
        </w:rPr>
        <w:t>Zábrdovice, 602 00</w:t>
      </w:r>
      <w:r w:rsidR="005B6692" w:rsidRPr="00F34750">
        <w:rPr>
          <w:rFonts w:ascii="Segoe UI" w:hAnsi="Segoe UI" w:cs="Segoe UI"/>
          <w:sz w:val="20"/>
        </w:rPr>
        <w:t xml:space="preserve"> Brno</w:t>
      </w:r>
    </w:p>
    <w:p w14:paraId="248FEF30" w14:textId="77777777" w:rsidR="005B6692" w:rsidRPr="00F34750" w:rsidRDefault="00EE25FF" w:rsidP="00E10E95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57165 vedená u Krajského soudu v Brně</w:t>
      </w:r>
    </w:p>
    <w:p w14:paraId="248FEF31" w14:textId="0650839D" w:rsidR="0089372D" w:rsidRPr="00F34750" w:rsidRDefault="005B6692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IČO: 27935311</w:t>
      </w:r>
    </w:p>
    <w:p w14:paraId="248FEF32" w14:textId="17373D6B" w:rsidR="00ED3F0D" w:rsidRPr="00F34750" w:rsidRDefault="00ED3F0D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CZ27935311</w:t>
      </w:r>
    </w:p>
    <w:p w14:paraId="248FEF33" w14:textId="75940DF3" w:rsidR="0089372D" w:rsidRPr="00F34750" w:rsidRDefault="0089372D" w:rsidP="0089372D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ID datové schránky: jnnyjs6</w:t>
      </w:r>
    </w:p>
    <w:p w14:paraId="6FE15309" w14:textId="08CA8B69" w:rsidR="00072DC3" w:rsidRPr="00072DC3" w:rsidRDefault="005B6692" w:rsidP="00072DC3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zastoupena na základě </w:t>
      </w:r>
      <w:r w:rsidR="00ED3F0D" w:rsidRPr="00F34750">
        <w:rPr>
          <w:rFonts w:ascii="Segoe UI" w:hAnsi="Segoe UI" w:cs="Segoe UI"/>
          <w:sz w:val="20"/>
        </w:rPr>
        <w:t>plných mocí</w:t>
      </w:r>
      <w:r w:rsidRPr="00F34750">
        <w:rPr>
          <w:rFonts w:ascii="Segoe UI" w:hAnsi="Segoe UI" w:cs="Segoe UI"/>
          <w:sz w:val="20"/>
        </w:rPr>
        <w:t>:</w:t>
      </w:r>
      <w:r w:rsidR="008F22EF" w:rsidRPr="00F34750">
        <w:rPr>
          <w:rFonts w:ascii="Segoe UI" w:hAnsi="Segoe UI" w:cs="Segoe UI"/>
          <w:sz w:val="20"/>
        </w:rPr>
        <w:t xml:space="preserve"> </w:t>
      </w:r>
      <w:r w:rsidR="00534FC1">
        <w:rPr>
          <w:rFonts w:ascii="Segoe UI" w:hAnsi="Segoe UI" w:cs="Segoe UI"/>
          <w:sz w:val="20"/>
          <w:szCs w:val="20"/>
        </w:rPr>
        <w:t>XXXXXXXXXXXXX</w:t>
      </w:r>
    </w:p>
    <w:p w14:paraId="323B73A9" w14:textId="4644305E" w:rsidR="00072DC3" w:rsidRPr="004E3028" w:rsidRDefault="00072DC3" w:rsidP="00072DC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</w:t>
      </w:r>
      <w:r w:rsidR="00534FC1">
        <w:rPr>
          <w:rFonts w:ascii="Segoe UI" w:hAnsi="Segoe UI" w:cs="Segoe UI"/>
          <w:sz w:val="20"/>
          <w:szCs w:val="20"/>
        </w:rPr>
        <w:t>XXXXXXXXXXXXXXX</w:t>
      </w:r>
    </w:p>
    <w:p w14:paraId="248FEF37" w14:textId="77777777" w:rsidR="005B6692" w:rsidRPr="00F34750" w:rsidRDefault="005B6692" w:rsidP="00DE187E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48FEF38" w14:textId="078D8D44" w:rsidR="00DE187E" w:rsidRPr="00F34750" w:rsidRDefault="00DE187E" w:rsidP="00E10E95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Cs/>
          <w:color w:val="000000"/>
          <w:sz w:val="20"/>
          <w:szCs w:val="20"/>
        </w:rPr>
      </w:pPr>
      <w:r w:rsidRPr="00F34750">
        <w:rPr>
          <w:rFonts w:ascii="Segoe UI" w:hAnsi="Segoe UI" w:cs="Segoe UI"/>
          <w:bCs/>
          <w:color w:val="000000"/>
          <w:sz w:val="20"/>
          <w:szCs w:val="20"/>
        </w:rPr>
        <w:t>(dále</w:t>
      </w:r>
      <w:r w:rsidR="00055537" w:rsidRPr="00F34750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Pr="00F34750">
        <w:rPr>
          <w:rFonts w:ascii="Segoe UI" w:hAnsi="Segoe UI" w:cs="Segoe UI"/>
          <w:bCs/>
          <w:color w:val="000000"/>
          <w:sz w:val="20"/>
          <w:szCs w:val="20"/>
        </w:rPr>
        <w:t>jen „vlastník PZ“)</w:t>
      </w:r>
    </w:p>
    <w:p w14:paraId="248FEF39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A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B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>2.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5B6692" w:rsidRPr="00F34750">
        <w:rPr>
          <w:rFonts w:ascii="Segoe UI" w:hAnsi="Segoe UI" w:cs="Segoe UI"/>
          <w:b/>
          <w:bCs/>
          <w:sz w:val="20"/>
          <w:szCs w:val="20"/>
        </w:rPr>
        <w:t>osoba vyvolávající přeložku plynárenského zařízení:</w:t>
      </w:r>
    </w:p>
    <w:p w14:paraId="248FEF3C" w14:textId="6F5C8620" w:rsidR="00723CE0" w:rsidRPr="00F34750" w:rsidRDefault="00F916CF" w:rsidP="00F916CF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b/>
          <w:sz w:val="20"/>
        </w:rPr>
        <w:t>Správa železni</w:t>
      </w:r>
      <w:r w:rsidR="00EE25FF" w:rsidRPr="00F34750">
        <w:rPr>
          <w:rFonts w:ascii="Segoe UI" w:hAnsi="Segoe UI" w:cs="Segoe UI"/>
          <w:b/>
          <w:sz w:val="20"/>
        </w:rPr>
        <w:t>c</w:t>
      </w:r>
      <w:r w:rsidRPr="00F34750">
        <w:rPr>
          <w:rFonts w:ascii="Segoe UI" w:hAnsi="Segoe UI" w:cs="Segoe UI"/>
          <w:b/>
          <w:sz w:val="20"/>
        </w:rPr>
        <w:t>, státní organizace</w:t>
      </w:r>
    </w:p>
    <w:p w14:paraId="248FEF3D" w14:textId="216FF01D" w:rsidR="00723CE0" w:rsidRPr="00F34750" w:rsidRDefault="00723CE0" w:rsidP="007E3D9B">
      <w:pPr>
        <w:tabs>
          <w:tab w:val="left" w:pos="2694"/>
        </w:tabs>
        <w:ind w:left="3544" w:hanging="3544"/>
        <w:rPr>
          <w:rFonts w:ascii="Segoe UI" w:hAnsi="Segoe UI" w:cs="Segoe UI"/>
          <w:sz w:val="20"/>
        </w:rPr>
      </w:pPr>
      <w:bookmarkStart w:id="0" w:name="_DV_M3"/>
      <w:bookmarkEnd w:id="0"/>
      <w:r w:rsidRPr="00F34750">
        <w:rPr>
          <w:rFonts w:ascii="Segoe UI" w:hAnsi="Segoe UI" w:cs="Segoe UI"/>
          <w:sz w:val="20"/>
        </w:rPr>
        <w:t xml:space="preserve">se sídlem: </w:t>
      </w:r>
      <w:r w:rsidR="00EE25FF" w:rsidRPr="00F34750">
        <w:rPr>
          <w:rFonts w:ascii="Segoe UI" w:hAnsi="Segoe UI" w:cs="Segoe UI"/>
          <w:sz w:val="20"/>
        </w:rPr>
        <w:t xml:space="preserve">Praha </w:t>
      </w:r>
      <w:proofErr w:type="gramStart"/>
      <w:r w:rsidR="00EE25FF" w:rsidRPr="00F34750">
        <w:rPr>
          <w:rFonts w:ascii="Segoe UI" w:hAnsi="Segoe UI" w:cs="Segoe UI"/>
          <w:sz w:val="20"/>
        </w:rPr>
        <w:t>1</w:t>
      </w:r>
      <w:r w:rsidR="004D6C1F" w:rsidRPr="00F34750">
        <w:rPr>
          <w:rFonts w:ascii="Segoe UI" w:hAnsi="Segoe UI" w:cs="Segoe UI"/>
          <w:sz w:val="20"/>
        </w:rPr>
        <w:t>-</w:t>
      </w:r>
      <w:r w:rsidR="00EE25FF" w:rsidRPr="00F34750">
        <w:rPr>
          <w:rFonts w:ascii="Segoe UI" w:hAnsi="Segoe UI" w:cs="Segoe UI"/>
          <w:sz w:val="20"/>
        </w:rPr>
        <w:t>Nové</w:t>
      </w:r>
      <w:proofErr w:type="gramEnd"/>
      <w:r w:rsidR="00EE25FF" w:rsidRPr="00F34750">
        <w:rPr>
          <w:rFonts w:ascii="Segoe UI" w:hAnsi="Segoe UI" w:cs="Segoe UI"/>
          <w:sz w:val="20"/>
        </w:rPr>
        <w:t xml:space="preserve"> město, Dláždě</w:t>
      </w:r>
      <w:r w:rsidR="006950DE" w:rsidRPr="00F34750">
        <w:rPr>
          <w:rFonts w:ascii="Segoe UI" w:hAnsi="Segoe UI" w:cs="Segoe UI"/>
          <w:sz w:val="20"/>
        </w:rPr>
        <w:t xml:space="preserve">ná </w:t>
      </w:r>
      <w:r w:rsidR="00EE25FF" w:rsidRPr="00F34750">
        <w:rPr>
          <w:rFonts w:ascii="Segoe UI" w:hAnsi="Segoe UI" w:cs="Segoe UI"/>
          <w:sz w:val="20"/>
        </w:rPr>
        <w:t>1003/7, PSČ</w:t>
      </w:r>
      <w:r w:rsidR="006950DE" w:rsidRPr="00F34750">
        <w:rPr>
          <w:rFonts w:ascii="Segoe UI" w:hAnsi="Segoe UI" w:cs="Segoe UI"/>
          <w:sz w:val="20"/>
        </w:rPr>
        <w:t xml:space="preserve"> </w:t>
      </w:r>
      <w:r w:rsidR="00EE25FF" w:rsidRPr="00F34750">
        <w:rPr>
          <w:rFonts w:ascii="Segoe UI" w:hAnsi="Segoe UI" w:cs="Segoe UI"/>
          <w:sz w:val="20"/>
        </w:rPr>
        <w:t>11000</w:t>
      </w:r>
    </w:p>
    <w:p w14:paraId="248FEF3E" w14:textId="1B180A02" w:rsidR="00EE25FF" w:rsidRPr="00F34750" w:rsidRDefault="006950DE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</w:t>
      </w:r>
      <w:r w:rsidR="00EE25FF" w:rsidRPr="00F34750">
        <w:rPr>
          <w:rFonts w:ascii="Segoe UI" w:hAnsi="Segoe UI" w:cs="Segoe UI"/>
          <w:sz w:val="20"/>
        </w:rPr>
        <w:t>ápis v OR: u Městského soudu v Praze oddíl A, vložka 48384</w:t>
      </w:r>
    </w:p>
    <w:p w14:paraId="248FEF3F" w14:textId="1ECFAE4A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</w:t>
      </w:r>
      <w:r w:rsidR="00EE25FF" w:rsidRPr="00F34750">
        <w:rPr>
          <w:rFonts w:ascii="Segoe UI" w:hAnsi="Segoe UI" w:cs="Segoe UI"/>
          <w:sz w:val="20"/>
        </w:rPr>
        <w:t>709 94 234</w:t>
      </w:r>
    </w:p>
    <w:p w14:paraId="248FEF40" w14:textId="5633E4F6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</w:t>
      </w:r>
      <w:r w:rsidR="004D6C1F" w:rsidRPr="00F34750">
        <w:rPr>
          <w:rFonts w:ascii="Segoe UI" w:hAnsi="Segoe UI" w:cs="Segoe UI"/>
          <w:sz w:val="20"/>
        </w:rPr>
        <w:t>70994234</w:t>
      </w:r>
    </w:p>
    <w:p w14:paraId="248FEF41" w14:textId="6E2601B9" w:rsidR="00723CE0" w:rsidRPr="00F34750" w:rsidRDefault="0089372D" w:rsidP="007E3D9B">
      <w:pPr>
        <w:rPr>
          <w:rFonts w:ascii="Segoe UI" w:hAnsi="Segoe UI" w:cs="Segoe UI"/>
          <w:bCs/>
          <w:sz w:val="20"/>
          <w:szCs w:val="20"/>
        </w:rPr>
      </w:pPr>
      <w:r w:rsidRPr="00F34750">
        <w:rPr>
          <w:rFonts w:ascii="Segoe UI" w:hAnsi="Segoe UI" w:cs="Segoe UI"/>
          <w:bCs/>
          <w:sz w:val="20"/>
          <w:szCs w:val="20"/>
        </w:rPr>
        <w:t xml:space="preserve">ID datové schránky: </w:t>
      </w:r>
      <w:proofErr w:type="spellStart"/>
      <w:r w:rsidR="0099688A" w:rsidRPr="00F34750">
        <w:rPr>
          <w:rFonts w:ascii="Segoe UI" w:hAnsi="Segoe UI" w:cs="Segoe UI"/>
          <w:bCs/>
          <w:sz w:val="20"/>
          <w:szCs w:val="20"/>
        </w:rPr>
        <w:t>uccchjm</w:t>
      </w:r>
      <w:proofErr w:type="spellEnd"/>
    </w:p>
    <w:p w14:paraId="248FEF42" w14:textId="42C6CEE6" w:rsidR="004D6C1F" w:rsidRPr="00072DC3" w:rsidRDefault="004D6C1F" w:rsidP="007E3D9B">
      <w:pPr>
        <w:rPr>
          <w:rFonts w:ascii="Segoe UI" w:hAnsi="Segoe UI" w:cs="Segoe UI"/>
          <w:bCs/>
          <w:sz w:val="20"/>
          <w:szCs w:val="20"/>
        </w:rPr>
      </w:pPr>
      <w:r w:rsidRPr="00072DC3">
        <w:rPr>
          <w:rFonts w:ascii="Segoe UI" w:hAnsi="Segoe UI" w:cs="Segoe UI"/>
          <w:bCs/>
          <w:sz w:val="20"/>
          <w:szCs w:val="20"/>
        </w:rPr>
        <w:t xml:space="preserve">zastoupena: </w:t>
      </w:r>
      <w:r w:rsidR="00534FC1">
        <w:rPr>
          <w:rFonts w:ascii="Verdana-Bold" w:hAnsi="Verdana-Bold" w:cs="Verdana-Bold"/>
          <w:bCs/>
          <w:sz w:val="18"/>
          <w:szCs w:val="18"/>
        </w:rPr>
        <w:t>XXXXXXXXXXXXXXXXXXX</w:t>
      </w:r>
    </w:p>
    <w:p w14:paraId="1993957C" w14:textId="77777777" w:rsidR="00AC15B5" w:rsidRPr="00F34750" w:rsidRDefault="00AC15B5" w:rsidP="007E3D9B">
      <w:pPr>
        <w:rPr>
          <w:rFonts w:ascii="Segoe UI" w:hAnsi="Segoe UI" w:cs="Segoe UI"/>
          <w:bCs/>
          <w:sz w:val="20"/>
          <w:szCs w:val="20"/>
        </w:rPr>
      </w:pPr>
    </w:p>
    <w:p w14:paraId="248FEF45" w14:textId="1D20265B" w:rsidR="003D6038" w:rsidRDefault="00723CE0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(dále jen </w:t>
      </w:r>
      <w:r w:rsidR="00015291" w:rsidRPr="00F34750">
        <w:rPr>
          <w:rFonts w:ascii="Segoe UI" w:hAnsi="Segoe UI" w:cs="Segoe UI"/>
          <w:sz w:val="20"/>
          <w:szCs w:val="20"/>
        </w:rPr>
        <w:t>„</w:t>
      </w:r>
      <w:r w:rsidRPr="00F34750">
        <w:rPr>
          <w:rFonts w:ascii="Segoe UI" w:hAnsi="Segoe UI" w:cs="Segoe UI"/>
          <w:sz w:val="20"/>
          <w:szCs w:val="20"/>
        </w:rPr>
        <w:t>stavebník“)</w:t>
      </w:r>
    </w:p>
    <w:p w14:paraId="756C2A27" w14:textId="519A03BE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1C8E6751" w14:textId="1E1E595B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0D56C41D" w14:textId="54AE4E06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3DF40C94" w14:textId="56935FC8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6ECE6993" w14:textId="7FB51825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616C4B6F" w14:textId="1296D53E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3F7F5EED" w14:textId="146974CE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2CB2B9FC" w14:textId="77777777" w:rsidR="00B2554A" w:rsidRPr="00F34750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248FEF4E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lastRenderedPageBreak/>
        <w:t>čl. II.</w:t>
      </w:r>
    </w:p>
    <w:p w14:paraId="248FEF4F" w14:textId="77777777" w:rsidR="003D6038" w:rsidRPr="00F34750" w:rsidRDefault="003D6038" w:rsidP="003D6038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Předmět smlouvy</w:t>
      </w:r>
    </w:p>
    <w:p w14:paraId="248FEF50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1" w14:textId="729DE953" w:rsidR="00820B6E" w:rsidRPr="00B2554A" w:rsidRDefault="00F37F8C" w:rsidP="00F37F8C">
      <w:pPr>
        <w:numPr>
          <w:ilvl w:val="0"/>
          <w:numId w:val="1"/>
        </w:numPr>
        <w:tabs>
          <w:tab w:val="left" w:pos="54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2554A">
        <w:rPr>
          <w:rFonts w:ascii="Segoe UI" w:hAnsi="Segoe UI" w:cs="Segoe UI"/>
          <w:sz w:val="20"/>
          <w:szCs w:val="20"/>
        </w:rPr>
        <w:t> </w:t>
      </w:r>
      <w:r w:rsidR="00311D11" w:rsidRPr="00B2554A">
        <w:rPr>
          <w:rFonts w:ascii="Segoe UI" w:hAnsi="Segoe UI" w:cs="Segoe UI"/>
          <w:sz w:val="20"/>
          <w:szCs w:val="20"/>
        </w:rPr>
        <w:t xml:space="preserve">Předmětem této smlouvy </w:t>
      </w:r>
      <w:r w:rsidR="00DE187E" w:rsidRPr="00B2554A">
        <w:rPr>
          <w:rFonts w:ascii="Segoe UI" w:hAnsi="Segoe UI" w:cs="Segoe UI"/>
          <w:sz w:val="20"/>
          <w:szCs w:val="20"/>
        </w:rPr>
        <w:t>j</w:t>
      </w:r>
      <w:r w:rsidR="00226414" w:rsidRPr="00B2554A">
        <w:rPr>
          <w:rFonts w:ascii="Segoe UI" w:hAnsi="Segoe UI" w:cs="Segoe UI"/>
          <w:sz w:val="20"/>
          <w:szCs w:val="20"/>
        </w:rPr>
        <w:t>e provedení</w:t>
      </w:r>
      <w:r w:rsidR="00311D11" w:rsidRPr="00B2554A">
        <w:rPr>
          <w:rFonts w:ascii="Segoe UI" w:hAnsi="Segoe UI" w:cs="Segoe UI"/>
          <w:sz w:val="20"/>
          <w:szCs w:val="20"/>
        </w:rPr>
        <w:t xml:space="preserve"> přeložk</w:t>
      </w:r>
      <w:r w:rsidR="00DE187E" w:rsidRPr="00B2554A">
        <w:rPr>
          <w:rFonts w:ascii="Segoe UI" w:hAnsi="Segoe UI" w:cs="Segoe UI"/>
          <w:sz w:val="20"/>
          <w:szCs w:val="20"/>
        </w:rPr>
        <w:t>y</w:t>
      </w:r>
      <w:r w:rsidR="00311D11" w:rsidRPr="00B2554A">
        <w:rPr>
          <w:rFonts w:ascii="Segoe UI" w:hAnsi="Segoe UI" w:cs="Segoe UI"/>
          <w:sz w:val="20"/>
          <w:szCs w:val="20"/>
        </w:rPr>
        <w:t xml:space="preserve"> </w:t>
      </w:r>
      <w:r w:rsidR="003D6038" w:rsidRPr="00B2554A">
        <w:rPr>
          <w:rFonts w:ascii="Segoe UI" w:hAnsi="Segoe UI" w:cs="Segoe UI"/>
          <w:sz w:val="20"/>
          <w:szCs w:val="20"/>
        </w:rPr>
        <w:t xml:space="preserve">plynárenského zařízení </w:t>
      </w:r>
      <w:r w:rsidR="00033BAA" w:rsidRPr="007F3C60">
        <w:rPr>
          <w:rFonts w:ascii="Segoe UI" w:hAnsi="Segoe UI" w:cs="Segoe UI"/>
          <w:sz w:val="20"/>
          <w:szCs w:val="20"/>
        </w:rPr>
        <w:t xml:space="preserve">či jeho </w:t>
      </w:r>
      <w:proofErr w:type="gramStart"/>
      <w:r w:rsidR="00033BAA" w:rsidRPr="007F3C60">
        <w:rPr>
          <w:rFonts w:ascii="Segoe UI" w:hAnsi="Segoe UI" w:cs="Segoe UI"/>
          <w:sz w:val="20"/>
          <w:szCs w:val="20"/>
        </w:rPr>
        <w:t>části</w:t>
      </w:r>
      <w:r w:rsidR="00B2554A" w:rsidRPr="007F3C60">
        <w:rPr>
          <w:rFonts w:ascii="Segoe UI" w:hAnsi="Segoe UI" w:cs="Segoe UI"/>
          <w:sz w:val="20"/>
          <w:szCs w:val="20"/>
        </w:rPr>
        <w:t xml:space="preserve"> - </w:t>
      </w:r>
      <w:r w:rsidR="007F3C60" w:rsidRPr="007F3C60">
        <w:rPr>
          <w:rFonts w:ascii="Segoe UI" w:hAnsi="Segoe UI" w:cs="Segoe UI"/>
          <w:color w:val="000000"/>
          <w:sz w:val="20"/>
          <w:szCs w:val="20"/>
        </w:rPr>
        <w:t>Přeložka</w:t>
      </w:r>
      <w:proofErr w:type="gramEnd"/>
      <w:r w:rsidR="007F3C60" w:rsidRPr="007F3C60">
        <w:rPr>
          <w:rFonts w:ascii="Segoe UI" w:hAnsi="Segoe UI" w:cs="Segoe UI"/>
          <w:color w:val="000000"/>
          <w:sz w:val="20"/>
          <w:szCs w:val="20"/>
        </w:rPr>
        <w:t xml:space="preserve"> STL plynovodu PE d 63, Přeložka STL plynovodní přípojky - 1ks</w:t>
      </w:r>
      <w:r w:rsidR="005529B1">
        <w:rPr>
          <w:rFonts w:ascii="Segoe UI" w:hAnsi="Segoe UI" w:cs="Segoe UI"/>
          <w:color w:val="000000"/>
          <w:sz w:val="20"/>
          <w:szCs w:val="20"/>
        </w:rPr>
        <w:t xml:space="preserve">, číslo stavby </w:t>
      </w:r>
      <w:r w:rsidR="005529B1" w:rsidRPr="005529B1">
        <w:rPr>
          <w:rFonts w:ascii="Segoe UI" w:hAnsi="Segoe UI" w:cs="Segoe UI"/>
          <w:color w:val="000000"/>
          <w:sz w:val="20"/>
          <w:szCs w:val="20"/>
        </w:rPr>
        <w:t>8800108648</w:t>
      </w:r>
      <w:r w:rsidR="00226414" w:rsidRPr="007F3C60">
        <w:rPr>
          <w:rFonts w:ascii="Segoe UI" w:hAnsi="Segoe UI" w:cs="Segoe UI"/>
          <w:sz w:val="20"/>
          <w:szCs w:val="20"/>
        </w:rPr>
        <w:t xml:space="preserve"> </w:t>
      </w:r>
      <w:r w:rsidR="003D6038" w:rsidRPr="007F3C60">
        <w:rPr>
          <w:rFonts w:ascii="Segoe UI" w:hAnsi="Segoe UI" w:cs="Segoe UI"/>
          <w:sz w:val="20"/>
          <w:szCs w:val="20"/>
        </w:rPr>
        <w:t>(dále</w:t>
      </w:r>
      <w:r w:rsidR="003D6038" w:rsidRPr="00B2554A">
        <w:rPr>
          <w:rFonts w:ascii="Segoe UI" w:hAnsi="Segoe UI" w:cs="Segoe UI"/>
          <w:sz w:val="20"/>
          <w:szCs w:val="20"/>
        </w:rPr>
        <w:t xml:space="preserve"> </w:t>
      </w:r>
      <w:r w:rsidR="00651805" w:rsidRPr="00B2554A">
        <w:rPr>
          <w:rFonts w:ascii="Segoe UI" w:hAnsi="Segoe UI" w:cs="Segoe UI"/>
          <w:sz w:val="20"/>
          <w:szCs w:val="20"/>
        </w:rPr>
        <w:t xml:space="preserve">jen </w:t>
      </w:r>
      <w:r w:rsidR="003D6038" w:rsidRPr="00B2554A">
        <w:rPr>
          <w:rFonts w:ascii="Segoe UI" w:hAnsi="Segoe UI" w:cs="Segoe UI"/>
          <w:sz w:val="20"/>
          <w:szCs w:val="20"/>
        </w:rPr>
        <w:t>„</w:t>
      </w:r>
      <w:r w:rsidR="00AB055E" w:rsidRPr="00B2554A">
        <w:rPr>
          <w:rFonts w:ascii="Segoe UI" w:hAnsi="Segoe UI" w:cs="Segoe UI"/>
          <w:sz w:val="20"/>
          <w:szCs w:val="20"/>
        </w:rPr>
        <w:t xml:space="preserve">přeložka </w:t>
      </w:r>
      <w:r w:rsidR="003D6038" w:rsidRPr="00B2554A">
        <w:rPr>
          <w:rFonts w:ascii="Segoe UI" w:hAnsi="Segoe UI" w:cs="Segoe UI"/>
          <w:sz w:val="20"/>
          <w:szCs w:val="20"/>
        </w:rPr>
        <w:t>PZ</w:t>
      </w:r>
      <w:r w:rsidR="000240C9" w:rsidRPr="00B2554A">
        <w:rPr>
          <w:rFonts w:ascii="Segoe UI" w:hAnsi="Segoe UI" w:cs="Segoe UI"/>
          <w:sz w:val="20"/>
          <w:szCs w:val="20"/>
        </w:rPr>
        <w:t>“</w:t>
      </w:r>
      <w:r w:rsidR="005B6692" w:rsidRPr="00B2554A">
        <w:rPr>
          <w:rFonts w:ascii="Segoe UI" w:hAnsi="Segoe UI" w:cs="Segoe UI"/>
          <w:sz w:val="20"/>
          <w:szCs w:val="20"/>
        </w:rPr>
        <w:t>)</w:t>
      </w:r>
      <w:r w:rsidR="00700964" w:rsidRPr="00B2554A">
        <w:rPr>
          <w:rFonts w:ascii="Segoe UI" w:hAnsi="Segoe UI" w:cs="Segoe UI"/>
          <w:sz w:val="20"/>
          <w:szCs w:val="20"/>
        </w:rPr>
        <w:t xml:space="preserve"> v</w:t>
      </w:r>
      <w:r w:rsidR="00B2554A" w:rsidRPr="00B2554A">
        <w:rPr>
          <w:rFonts w:ascii="Segoe UI" w:hAnsi="Segoe UI" w:cs="Segoe UI"/>
          <w:sz w:val="20"/>
          <w:szCs w:val="20"/>
        </w:rPr>
        <w:t> </w:t>
      </w:r>
      <w:r w:rsidR="00700964" w:rsidRPr="00B2554A">
        <w:rPr>
          <w:rFonts w:ascii="Segoe UI" w:hAnsi="Segoe UI" w:cs="Segoe UI"/>
          <w:sz w:val="20"/>
          <w:szCs w:val="20"/>
        </w:rPr>
        <w:t>obci</w:t>
      </w:r>
      <w:r w:rsidR="00B2554A" w:rsidRPr="00B2554A">
        <w:rPr>
          <w:rFonts w:ascii="Segoe UI" w:hAnsi="Segoe UI" w:cs="Segoe UI"/>
          <w:sz w:val="20"/>
          <w:szCs w:val="20"/>
        </w:rPr>
        <w:t xml:space="preserve"> </w:t>
      </w:r>
      <w:r w:rsidR="00010F6C">
        <w:rPr>
          <w:rFonts w:ascii="Segoe UI" w:hAnsi="Segoe UI" w:cs="Segoe UI"/>
          <w:sz w:val="20"/>
          <w:szCs w:val="20"/>
        </w:rPr>
        <w:t>Lhota pod Libčany</w:t>
      </w:r>
      <w:r w:rsidR="00B2554A" w:rsidRPr="00B2554A">
        <w:rPr>
          <w:rFonts w:ascii="Segoe UI" w:hAnsi="Segoe UI" w:cs="Segoe UI"/>
          <w:sz w:val="20"/>
          <w:szCs w:val="20"/>
        </w:rPr>
        <w:t>,</w:t>
      </w:r>
      <w:r w:rsidR="00700964" w:rsidRPr="00B2554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700964" w:rsidRPr="00B2554A">
        <w:rPr>
          <w:rFonts w:ascii="Segoe UI" w:hAnsi="Segoe UI" w:cs="Segoe UI"/>
          <w:sz w:val="20"/>
          <w:szCs w:val="20"/>
        </w:rPr>
        <w:t>k.ú</w:t>
      </w:r>
      <w:proofErr w:type="spellEnd"/>
      <w:r w:rsidR="00700964" w:rsidRPr="00B2554A">
        <w:rPr>
          <w:rFonts w:ascii="Segoe UI" w:hAnsi="Segoe UI" w:cs="Segoe UI"/>
          <w:sz w:val="20"/>
          <w:szCs w:val="20"/>
        </w:rPr>
        <w:t>.</w:t>
      </w:r>
      <w:r w:rsidR="00C64135" w:rsidRPr="00B2554A">
        <w:rPr>
          <w:rFonts w:ascii="Segoe UI" w:hAnsi="Segoe UI" w:cs="Segoe UI"/>
          <w:sz w:val="20"/>
          <w:szCs w:val="20"/>
        </w:rPr>
        <w:t xml:space="preserve"> </w:t>
      </w:r>
      <w:r w:rsidR="007F3C60">
        <w:rPr>
          <w:rFonts w:ascii="Segoe UI" w:hAnsi="Segoe UI" w:cs="Segoe UI"/>
          <w:sz w:val="20"/>
          <w:szCs w:val="20"/>
        </w:rPr>
        <w:t>Lhota pod Libčany</w:t>
      </w:r>
      <w:r w:rsidR="000240C9" w:rsidRPr="00B2554A">
        <w:rPr>
          <w:rFonts w:ascii="Segoe UI" w:hAnsi="Segoe UI" w:cs="Segoe UI"/>
          <w:sz w:val="20"/>
          <w:szCs w:val="20"/>
        </w:rPr>
        <w:t xml:space="preserve">, </w:t>
      </w:r>
      <w:r w:rsidR="00924EE4" w:rsidRPr="00B2554A">
        <w:rPr>
          <w:rFonts w:ascii="Segoe UI" w:hAnsi="Segoe UI" w:cs="Segoe UI"/>
          <w:sz w:val="20"/>
          <w:szCs w:val="20"/>
        </w:rPr>
        <w:t xml:space="preserve">které </w:t>
      </w:r>
      <w:r w:rsidR="00CC793F" w:rsidRPr="00B2554A">
        <w:rPr>
          <w:rFonts w:ascii="Segoe UI" w:hAnsi="Segoe UI" w:cs="Segoe UI"/>
          <w:sz w:val="20"/>
          <w:szCs w:val="20"/>
        </w:rPr>
        <w:t>je</w:t>
      </w:r>
      <w:r w:rsidR="00924EE4" w:rsidRPr="00B2554A">
        <w:rPr>
          <w:rFonts w:ascii="Segoe UI" w:hAnsi="Segoe UI" w:cs="Segoe UI"/>
          <w:sz w:val="20"/>
          <w:szCs w:val="20"/>
        </w:rPr>
        <w:t xml:space="preserve"> v majetku vlastníka PZ</w:t>
      </w:r>
      <w:r w:rsidR="00D85C81" w:rsidRPr="00B2554A">
        <w:rPr>
          <w:rFonts w:ascii="Segoe UI" w:hAnsi="Segoe UI" w:cs="Segoe UI"/>
          <w:sz w:val="20"/>
          <w:szCs w:val="20"/>
        </w:rPr>
        <w:t>,</w:t>
      </w:r>
      <w:r w:rsidR="00226414" w:rsidRPr="00B2554A">
        <w:rPr>
          <w:rFonts w:ascii="Segoe UI" w:hAnsi="Segoe UI" w:cs="Segoe UI"/>
          <w:sz w:val="20"/>
          <w:szCs w:val="20"/>
        </w:rPr>
        <w:t xml:space="preserve"> podmínky její realizace</w:t>
      </w:r>
      <w:r w:rsidR="00AB055E" w:rsidRPr="00B2554A">
        <w:rPr>
          <w:rFonts w:ascii="Segoe UI" w:hAnsi="Segoe UI" w:cs="Segoe UI"/>
          <w:sz w:val="20"/>
          <w:szCs w:val="20"/>
        </w:rPr>
        <w:t xml:space="preserve"> a nabytí vlastnictví k zrušené části PZ stavebníkem</w:t>
      </w:r>
      <w:r w:rsidR="000240C9" w:rsidRPr="00B2554A">
        <w:rPr>
          <w:rFonts w:ascii="Segoe UI" w:hAnsi="Segoe UI" w:cs="Segoe UI"/>
          <w:sz w:val="20"/>
          <w:szCs w:val="20"/>
        </w:rPr>
        <w:t>.</w:t>
      </w:r>
      <w:r w:rsidR="000240C9" w:rsidRPr="00B2554A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C54C0" w:rsidRPr="00B2554A">
        <w:rPr>
          <w:rFonts w:ascii="Segoe UI" w:hAnsi="Segoe UI" w:cs="Segoe UI"/>
          <w:sz w:val="20"/>
          <w:szCs w:val="20"/>
        </w:rPr>
        <w:t>Potřeba přeložky PZ je vyvolána realizací stavby</w:t>
      </w:r>
      <w:r w:rsidR="005B6692" w:rsidRPr="00B2554A">
        <w:rPr>
          <w:rFonts w:ascii="Segoe UI" w:hAnsi="Segoe UI" w:cs="Segoe UI"/>
          <w:sz w:val="20"/>
          <w:szCs w:val="20"/>
        </w:rPr>
        <w:t>:</w:t>
      </w:r>
      <w:r w:rsidR="00B2554A" w:rsidRPr="00B2554A">
        <w:rPr>
          <w:rFonts w:ascii="Segoe UI" w:hAnsi="Segoe UI" w:cs="Segoe UI"/>
          <w:sz w:val="20"/>
          <w:szCs w:val="20"/>
        </w:rPr>
        <w:t xml:space="preserve"> </w:t>
      </w:r>
      <w:r w:rsidR="00B2554A" w:rsidRPr="00B2554A">
        <w:rPr>
          <w:rFonts w:ascii="Segoe UI" w:hAnsi="Segoe UI" w:cs="Segoe UI"/>
          <w:color w:val="000000"/>
          <w:sz w:val="20"/>
          <w:szCs w:val="20"/>
        </w:rPr>
        <w:t>MODERNIZACE TRAŤOVÉHO ÚSEKU, CHLUMEC NAD CIDLINOU (MIMO) - HRADEC KRÁLOVÉ (MIMO), SO 5</w:t>
      </w:r>
      <w:r w:rsidR="007F3C60">
        <w:rPr>
          <w:rFonts w:ascii="Segoe UI" w:hAnsi="Segoe UI" w:cs="Segoe UI"/>
          <w:color w:val="000000"/>
          <w:sz w:val="20"/>
          <w:szCs w:val="20"/>
        </w:rPr>
        <w:t>6</w:t>
      </w:r>
      <w:r w:rsidR="00B2554A" w:rsidRPr="00B2554A">
        <w:rPr>
          <w:rFonts w:ascii="Segoe UI" w:hAnsi="Segoe UI" w:cs="Segoe UI"/>
          <w:color w:val="000000"/>
          <w:sz w:val="20"/>
          <w:szCs w:val="20"/>
        </w:rPr>
        <w:t>-52-01</w:t>
      </w:r>
      <w:r w:rsidR="00006878" w:rsidRPr="00B2554A">
        <w:rPr>
          <w:rFonts w:ascii="Segoe UI" w:hAnsi="Segoe UI" w:cs="Segoe UI"/>
          <w:sz w:val="20"/>
          <w:szCs w:val="20"/>
        </w:rPr>
        <w:t>,</w:t>
      </w:r>
      <w:r w:rsidR="005A2958" w:rsidRPr="00B2554A">
        <w:rPr>
          <w:rFonts w:ascii="Segoe UI" w:hAnsi="Segoe UI" w:cs="Segoe UI"/>
          <w:sz w:val="20"/>
          <w:szCs w:val="20"/>
        </w:rPr>
        <w:t xml:space="preserve"> </w:t>
      </w:r>
      <w:r w:rsidR="00AC54C0" w:rsidRPr="00B2554A">
        <w:rPr>
          <w:rFonts w:ascii="Segoe UI" w:hAnsi="Segoe UI" w:cs="Segoe UI"/>
          <w:sz w:val="20"/>
          <w:szCs w:val="20"/>
        </w:rPr>
        <w:t>jejímž investorem je stavebník.</w:t>
      </w:r>
    </w:p>
    <w:p w14:paraId="248FEF52" w14:textId="77777777" w:rsidR="005B6692" w:rsidRPr="00F34750" w:rsidRDefault="005B6692" w:rsidP="005B6692">
      <w:pPr>
        <w:tabs>
          <w:tab w:val="left" w:pos="540"/>
        </w:tabs>
        <w:ind w:left="360"/>
        <w:rPr>
          <w:rFonts w:ascii="Segoe UI" w:hAnsi="Segoe UI" w:cs="Segoe UI"/>
          <w:sz w:val="20"/>
          <w:szCs w:val="20"/>
        </w:rPr>
      </w:pPr>
    </w:p>
    <w:p w14:paraId="248FEF53" w14:textId="6797D1D3" w:rsidR="00700964" w:rsidRPr="00F34750" w:rsidRDefault="00C9524F" w:rsidP="00BC55BA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Rozsah přeložky včetně předpokládaných nákladů je specifikován </w:t>
      </w:r>
      <w:r w:rsidR="00AC54C0" w:rsidRPr="00F34750">
        <w:rPr>
          <w:rFonts w:ascii="Segoe UI" w:hAnsi="Segoe UI" w:cs="Segoe UI"/>
          <w:sz w:val="20"/>
          <w:szCs w:val="20"/>
        </w:rPr>
        <w:t xml:space="preserve">ve stanovisku vlastníka </w:t>
      </w:r>
      <w:r w:rsidR="00226414" w:rsidRPr="00F34750">
        <w:rPr>
          <w:rFonts w:ascii="Segoe UI" w:hAnsi="Segoe UI" w:cs="Segoe UI"/>
          <w:sz w:val="20"/>
          <w:szCs w:val="20"/>
        </w:rPr>
        <w:t xml:space="preserve">PZ </w:t>
      </w:r>
      <w:r w:rsidR="00AC54C0" w:rsidRPr="00F34750">
        <w:rPr>
          <w:rFonts w:ascii="Segoe UI" w:hAnsi="Segoe UI" w:cs="Segoe UI"/>
          <w:sz w:val="20"/>
          <w:szCs w:val="20"/>
        </w:rPr>
        <w:t xml:space="preserve">ze dne </w:t>
      </w:r>
      <w:r w:rsidR="00B2554A">
        <w:rPr>
          <w:rFonts w:ascii="Segoe UI" w:hAnsi="Segoe UI" w:cs="Segoe UI"/>
          <w:sz w:val="20"/>
          <w:szCs w:val="20"/>
        </w:rPr>
        <w:t>19</w:t>
      </w:r>
      <w:r w:rsidR="00700964" w:rsidRPr="00F34750">
        <w:rPr>
          <w:rFonts w:ascii="Segoe UI" w:hAnsi="Segoe UI" w:cs="Segoe UI"/>
          <w:sz w:val="20"/>
          <w:szCs w:val="20"/>
        </w:rPr>
        <w:t>.</w:t>
      </w:r>
      <w:r w:rsidR="00B2554A">
        <w:rPr>
          <w:rFonts w:ascii="Segoe UI" w:hAnsi="Segoe UI" w:cs="Segoe UI"/>
          <w:sz w:val="20"/>
          <w:szCs w:val="20"/>
        </w:rPr>
        <w:t>8</w:t>
      </w:r>
      <w:r w:rsidR="00700964" w:rsidRPr="00F34750">
        <w:rPr>
          <w:rFonts w:ascii="Segoe UI" w:hAnsi="Segoe UI" w:cs="Segoe UI"/>
          <w:sz w:val="20"/>
          <w:szCs w:val="20"/>
        </w:rPr>
        <w:t>.20</w:t>
      </w:r>
      <w:r w:rsidR="00B2554A">
        <w:rPr>
          <w:rFonts w:ascii="Segoe UI" w:hAnsi="Segoe UI" w:cs="Segoe UI"/>
          <w:sz w:val="20"/>
          <w:szCs w:val="20"/>
        </w:rPr>
        <w:t>22</w:t>
      </w:r>
      <w:r w:rsidR="008304AE">
        <w:rPr>
          <w:rFonts w:ascii="Segoe UI" w:hAnsi="Segoe UI" w:cs="Segoe UI"/>
          <w:sz w:val="20"/>
          <w:szCs w:val="20"/>
        </w:rPr>
        <w:t>,</w:t>
      </w:r>
      <w:r w:rsidR="00700964" w:rsidRPr="00F34750">
        <w:rPr>
          <w:rFonts w:ascii="Segoe UI" w:hAnsi="Segoe UI" w:cs="Segoe UI"/>
          <w:sz w:val="20"/>
          <w:szCs w:val="20"/>
        </w:rPr>
        <w:t xml:space="preserve"> č.: </w:t>
      </w:r>
      <w:r w:rsidR="007F3C60" w:rsidRPr="007F3C60">
        <w:rPr>
          <w:rFonts w:ascii="Segoe UI" w:hAnsi="Segoe UI" w:cs="Segoe UI"/>
          <w:sz w:val="20"/>
          <w:szCs w:val="20"/>
        </w:rPr>
        <w:t>5002673273</w:t>
      </w:r>
      <w:r w:rsidR="003622B3" w:rsidRPr="00F34750">
        <w:rPr>
          <w:rFonts w:ascii="Segoe UI" w:hAnsi="Segoe UI" w:cs="Segoe UI"/>
          <w:sz w:val="20"/>
          <w:szCs w:val="20"/>
        </w:rPr>
        <w:t xml:space="preserve">. </w:t>
      </w:r>
    </w:p>
    <w:p w14:paraId="248FEF54" w14:textId="77777777" w:rsidR="00700964" w:rsidRPr="00F34750" w:rsidRDefault="00700964" w:rsidP="00700964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55" w14:textId="77777777" w:rsidR="003D6038" w:rsidRPr="00F34750" w:rsidRDefault="00FA79C7" w:rsidP="005942B5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Její t</w:t>
      </w:r>
      <w:r w:rsidR="00C9524F" w:rsidRPr="00F34750">
        <w:rPr>
          <w:rFonts w:ascii="Segoe UI" w:hAnsi="Segoe UI" w:cs="Segoe UI"/>
          <w:sz w:val="20"/>
          <w:szCs w:val="20"/>
        </w:rPr>
        <w:t xml:space="preserve">echnické řešení může </w:t>
      </w:r>
      <w:r w:rsidR="00033BAA" w:rsidRPr="00F34750">
        <w:rPr>
          <w:rFonts w:ascii="Segoe UI" w:hAnsi="Segoe UI" w:cs="Segoe UI"/>
          <w:sz w:val="20"/>
          <w:szCs w:val="20"/>
        </w:rPr>
        <w:t xml:space="preserve">být </w:t>
      </w:r>
      <w:r w:rsidR="00C9524F" w:rsidRPr="00F34750">
        <w:rPr>
          <w:rFonts w:ascii="Segoe UI" w:hAnsi="Segoe UI" w:cs="Segoe UI"/>
          <w:sz w:val="20"/>
          <w:szCs w:val="20"/>
        </w:rPr>
        <w:t>upřesňov</w:t>
      </w:r>
      <w:r w:rsidR="00033BAA" w:rsidRPr="00F34750">
        <w:rPr>
          <w:rFonts w:ascii="Segoe UI" w:hAnsi="Segoe UI" w:cs="Segoe UI"/>
          <w:sz w:val="20"/>
          <w:szCs w:val="20"/>
        </w:rPr>
        <w:t>áno</w:t>
      </w:r>
      <w:r w:rsidR="00C9524F" w:rsidRPr="00F34750">
        <w:rPr>
          <w:rFonts w:ascii="Segoe UI" w:hAnsi="Segoe UI" w:cs="Segoe UI"/>
          <w:sz w:val="20"/>
          <w:szCs w:val="20"/>
        </w:rPr>
        <w:t xml:space="preserve"> v průběhu přípravy stavby v jednotlivých stupních </w:t>
      </w:r>
      <w:r w:rsidR="00033BAA" w:rsidRPr="00F34750">
        <w:rPr>
          <w:rFonts w:ascii="Segoe UI" w:hAnsi="Segoe UI" w:cs="Segoe UI"/>
          <w:sz w:val="20"/>
          <w:szCs w:val="20"/>
        </w:rPr>
        <w:t>projektové dokumentace (dále také jako jen „</w:t>
      </w:r>
      <w:r w:rsidR="00C9524F" w:rsidRPr="00F34750">
        <w:rPr>
          <w:rFonts w:ascii="Segoe UI" w:hAnsi="Segoe UI" w:cs="Segoe UI"/>
          <w:sz w:val="20"/>
          <w:szCs w:val="20"/>
        </w:rPr>
        <w:t>PD</w:t>
      </w:r>
      <w:r w:rsidR="00033BAA" w:rsidRPr="00F34750">
        <w:rPr>
          <w:rFonts w:ascii="Segoe UI" w:hAnsi="Segoe UI" w:cs="Segoe UI"/>
          <w:sz w:val="20"/>
          <w:szCs w:val="20"/>
        </w:rPr>
        <w:t>“</w:t>
      </w:r>
      <w:r w:rsidR="00332B72" w:rsidRPr="00F34750">
        <w:rPr>
          <w:rFonts w:ascii="Segoe UI" w:hAnsi="Segoe UI" w:cs="Segoe UI"/>
          <w:sz w:val="20"/>
          <w:szCs w:val="20"/>
        </w:rPr>
        <w:t>)</w:t>
      </w:r>
      <w:r w:rsidR="00C9524F" w:rsidRPr="00F34750">
        <w:rPr>
          <w:rStyle w:val="FontStyle13"/>
          <w:rFonts w:ascii="Segoe UI" w:hAnsi="Segoe UI" w:cs="Segoe UI"/>
          <w:sz w:val="20"/>
          <w:szCs w:val="20"/>
        </w:rPr>
        <w:t>.</w:t>
      </w:r>
      <w:r w:rsidR="00B24726" w:rsidRPr="00F34750">
        <w:rPr>
          <w:rStyle w:val="FontStyle13"/>
          <w:rFonts w:ascii="Segoe UI" w:hAnsi="Segoe UI" w:cs="Segoe UI"/>
          <w:sz w:val="20"/>
          <w:szCs w:val="20"/>
        </w:rPr>
        <w:t xml:space="preserve"> Tyto změny mohou mít vliv na výši</w:t>
      </w:r>
      <w:r w:rsidR="00B24726" w:rsidRPr="00F34750">
        <w:rPr>
          <w:rFonts w:ascii="Segoe UI" w:hAnsi="Segoe UI" w:cs="Segoe UI"/>
          <w:sz w:val="20"/>
          <w:szCs w:val="20"/>
        </w:rPr>
        <w:t xml:space="preserve"> předpokládaných nákladů na provedení přeložky PZ.</w:t>
      </w:r>
    </w:p>
    <w:p w14:paraId="248FEF56" w14:textId="77777777" w:rsidR="00700964" w:rsidRPr="00F34750" w:rsidRDefault="00700964" w:rsidP="00700964">
      <w:pPr>
        <w:ind w:left="426"/>
        <w:rPr>
          <w:rFonts w:ascii="Segoe UI" w:hAnsi="Segoe UI" w:cs="Segoe UI"/>
          <w:sz w:val="20"/>
          <w:szCs w:val="20"/>
        </w:rPr>
      </w:pPr>
    </w:p>
    <w:p w14:paraId="248FEF57" w14:textId="77777777" w:rsidR="003D6038" w:rsidRPr="00F34750" w:rsidRDefault="003D6038" w:rsidP="00F37F8C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se dohodly podle ustanovení § 70 zákona č. 458/2000 Sb.,</w:t>
      </w:r>
      <w:r w:rsidR="008D5C92" w:rsidRPr="00F34750">
        <w:rPr>
          <w:rFonts w:ascii="Segoe UI" w:hAnsi="Segoe UI" w:cs="Segoe UI"/>
          <w:sz w:val="20"/>
          <w:szCs w:val="20"/>
        </w:rPr>
        <w:t xml:space="preserve"> </w:t>
      </w:r>
      <w:r w:rsidR="00F916CF" w:rsidRPr="00F34750">
        <w:rPr>
          <w:rFonts w:ascii="Segoe UI" w:hAnsi="Segoe UI" w:cs="Segoe UI"/>
          <w:sz w:val="20"/>
          <w:szCs w:val="20"/>
        </w:rPr>
        <w:t>o podmínkách podnikání a o výkonu státní správy v energetických odvětvích a o změně některých zákonů</w:t>
      </w:r>
      <w:r w:rsidR="008D5C92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ve znění pozdějších předpisů</w:t>
      </w:r>
      <w:r w:rsidR="008D5C92" w:rsidRPr="00F34750">
        <w:rPr>
          <w:rFonts w:ascii="Segoe UI" w:hAnsi="Segoe UI" w:cs="Segoe UI"/>
          <w:sz w:val="20"/>
          <w:szCs w:val="20"/>
        </w:rPr>
        <w:t xml:space="preserve"> (dále jen „energetický zákon“)</w:t>
      </w:r>
      <w:r w:rsidRPr="00F34750">
        <w:rPr>
          <w:rFonts w:ascii="Segoe UI" w:hAnsi="Segoe UI" w:cs="Segoe UI"/>
          <w:sz w:val="20"/>
          <w:szCs w:val="20"/>
        </w:rPr>
        <w:t xml:space="preserve">, že stavebník svým jménem a na své náklady pro vlastníka PZ zajistí </w:t>
      </w:r>
      <w:r w:rsidR="004C68A5" w:rsidRPr="00F34750">
        <w:rPr>
          <w:rFonts w:ascii="Segoe UI" w:hAnsi="Segoe UI" w:cs="Segoe UI"/>
          <w:sz w:val="20"/>
          <w:szCs w:val="20"/>
        </w:rPr>
        <w:t xml:space="preserve">veškeré </w:t>
      </w:r>
      <w:r w:rsidRPr="00F34750">
        <w:rPr>
          <w:rFonts w:ascii="Segoe UI" w:hAnsi="Segoe UI" w:cs="Segoe UI"/>
          <w:sz w:val="20"/>
          <w:szCs w:val="20"/>
        </w:rPr>
        <w:t>činnost</w:t>
      </w:r>
      <w:r w:rsidR="004C68A5" w:rsidRPr="00F34750">
        <w:rPr>
          <w:rFonts w:ascii="Segoe UI" w:hAnsi="Segoe UI" w:cs="Segoe UI"/>
          <w:sz w:val="20"/>
          <w:szCs w:val="20"/>
        </w:rPr>
        <w:t>i</w:t>
      </w:r>
      <w:r w:rsidRPr="00F34750">
        <w:rPr>
          <w:rFonts w:ascii="Segoe UI" w:hAnsi="Segoe UI" w:cs="Segoe UI"/>
          <w:sz w:val="20"/>
          <w:szCs w:val="20"/>
        </w:rPr>
        <w:t xml:space="preserve"> spojen</w:t>
      </w:r>
      <w:r w:rsidR="004C68A5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s provedením přeložky PZ v rozsahu sjednaném v této smlouvě a v PD.</w:t>
      </w:r>
    </w:p>
    <w:p w14:paraId="248FEF59" w14:textId="77777777" w:rsidR="00C9524F" w:rsidRPr="00F34750" w:rsidRDefault="00CC793F" w:rsidP="00F37F8C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240" w:after="24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9524F" w:rsidRPr="00F34750">
        <w:rPr>
          <w:rFonts w:ascii="Segoe UI" w:hAnsi="Segoe UI" w:cs="Segoe UI"/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 w:rsidRPr="00F34750">
        <w:rPr>
          <w:rFonts w:ascii="Segoe UI" w:hAnsi="Segoe UI" w:cs="Segoe UI"/>
          <w:sz w:val="20"/>
          <w:szCs w:val="20"/>
        </w:rPr>
        <w:t>u</w:t>
      </w:r>
      <w:r w:rsidR="00C9524F" w:rsidRPr="00F34750">
        <w:rPr>
          <w:rFonts w:ascii="Segoe UI" w:hAnsi="Segoe UI" w:cs="Segoe UI"/>
          <w:sz w:val="20"/>
          <w:szCs w:val="20"/>
        </w:rPr>
        <w:t>, zejména z hlediska bezpečnosti, spolehlivosti a hospodárn</w:t>
      </w:r>
      <w:r w:rsidR="00033BAA" w:rsidRPr="00F34750">
        <w:rPr>
          <w:rFonts w:ascii="Segoe UI" w:hAnsi="Segoe UI" w:cs="Segoe UI"/>
          <w:sz w:val="20"/>
          <w:szCs w:val="20"/>
        </w:rPr>
        <w:t>osti.</w:t>
      </w:r>
    </w:p>
    <w:p w14:paraId="248FEF5B" w14:textId="08DE95B6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5E221D83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5C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III.</w:t>
      </w:r>
    </w:p>
    <w:p w14:paraId="248FEF5D" w14:textId="77777777" w:rsidR="003D6038" w:rsidRPr="00F34750" w:rsidRDefault="003D6038" w:rsidP="003D6038">
      <w:pPr>
        <w:pStyle w:val="Nadpis3"/>
        <w:spacing w:before="0" w:after="0"/>
        <w:jc w:val="center"/>
        <w:rPr>
          <w:rFonts w:ascii="Segoe UI" w:hAnsi="Segoe UI" w:cs="Segoe UI"/>
          <w:bCs w:val="0"/>
          <w:color w:val="000000"/>
          <w:sz w:val="24"/>
          <w:szCs w:val="24"/>
        </w:rPr>
      </w:pPr>
      <w:r w:rsidRPr="00F34750">
        <w:rPr>
          <w:rFonts w:ascii="Segoe UI" w:hAnsi="Segoe UI" w:cs="Segoe UI"/>
          <w:bCs w:val="0"/>
          <w:color w:val="000000"/>
          <w:sz w:val="24"/>
          <w:szCs w:val="24"/>
        </w:rPr>
        <w:t>Termín provedení stavby</w:t>
      </w:r>
    </w:p>
    <w:p w14:paraId="248FEF5E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F" w14:textId="6AA26807" w:rsidR="003D6038" w:rsidRPr="00F34750" w:rsidRDefault="003D6038" w:rsidP="005942B5">
      <w:pPr>
        <w:pStyle w:val="Zkladntext"/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t xml:space="preserve">Přeložku plynárenského zařízení podle článku II. této smlouvy </w:t>
      </w:r>
      <w:r w:rsidR="00AC54C0" w:rsidRPr="00F34750">
        <w:rPr>
          <w:rFonts w:ascii="Segoe UI" w:hAnsi="Segoe UI" w:cs="Segoe UI"/>
          <w:sz w:val="20"/>
          <w:szCs w:val="20"/>
        </w:rPr>
        <w:t xml:space="preserve">zajistí </w:t>
      </w:r>
      <w:r w:rsidRPr="00F34750">
        <w:rPr>
          <w:rFonts w:ascii="Segoe UI" w:hAnsi="Segoe UI" w:cs="Segoe UI"/>
          <w:sz w:val="20"/>
          <w:szCs w:val="20"/>
        </w:rPr>
        <w:t>stavebník</w:t>
      </w:r>
      <w:r w:rsidR="00B4229F" w:rsidRPr="00F34750">
        <w:rPr>
          <w:rFonts w:ascii="Segoe UI" w:hAnsi="Segoe UI" w:cs="Segoe UI"/>
          <w:sz w:val="20"/>
          <w:szCs w:val="20"/>
        </w:rPr>
        <w:t xml:space="preserve"> v</w:t>
      </w:r>
      <w:r w:rsidR="00273D37" w:rsidRPr="00F34750">
        <w:rPr>
          <w:rFonts w:ascii="Segoe UI" w:hAnsi="Segoe UI" w:cs="Segoe UI"/>
          <w:sz w:val="20"/>
          <w:szCs w:val="20"/>
        </w:rPr>
        <w:t> předpokládaném termínu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F7FE7" w:rsidRPr="00F34750">
        <w:rPr>
          <w:rFonts w:ascii="Segoe UI" w:hAnsi="Segoe UI" w:cs="Segoe UI"/>
          <w:sz w:val="20"/>
          <w:szCs w:val="20"/>
        </w:rPr>
        <w:t>20</w:t>
      </w:r>
      <w:r w:rsidR="002C23EA">
        <w:rPr>
          <w:rFonts w:ascii="Segoe UI" w:hAnsi="Segoe UI" w:cs="Segoe UI"/>
          <w:sz w:val="20"/>
          <w:szCs w:val="20"/>
        </w:rPr>
        <w:t>23-2030</w:t>
      </w:r>
      <w:r w:rsidRPr="00F34750">
        <w:rPr>
          <w:rFonts w:ascii="Segoe UI" w:hAnsi="Segoe UI" w:cs="Segoe UI"/>
          <w:sz w:val="20"/>
          <w:szCs w:val="20"/>
        </w:rPr>
        <w:t>, a to včetně provedení propojovacích prací na stávající PZ a zprovoznění přeložky</w:t>
      </w:r>
      <w:r w:rsidRPr="00F34750">
        <w:rPr>
          <w:rFonts w:ascii="Segoe UI" w:hAnsi="Segoe UI" w:cs="Segoe UI"/>
          <w:sz w:val="22"/>
          <w:szCs w:val="22"/>
        </w:rPr>
        <w:t>.</w:t>
      </w:r>
      <w:r w:rsidR="00651805" w:rsidRPr="00F34750">
        <w:rPr>
          <w:rFonts w:ascii="Segoe UI" w:hAnsi="Segoe UI" w:cs="Segoe UI"/>
          <w:sz w:val="22"/>
          <w:szCs w:val="22"/>
        </w:rPr>
        <w:t xml:space="preserve"> </w:t>
      </w:r>
    </w:p>
    <w:p w14:paraId="248FEF60" w14:textId="5DD325D8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085FC7F5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62" w14:textId="77777777" w:rsidR="003D6038" w:rsidRPr="00F34750" w:rsidRDefault="003D6038" w:rsidP="003D6038">
      <w:pPr>
        <w:jc w:val="center"/>
        <w:rPr>
          <w:rFonts w:ascii="Segoe UI" w:hAnsi="Segoe UI" w:cs="Segoe UI"/>
          <w:b/>
        </w:rPr>
      </w:pPr>
      <w:r w:rsidRPr="00F34750">
        <w:rPr>
          <w:rFonts w:ascii="Segoe UI" w:hAnsi="Segoe UI" w:cs="Segoe UI"/>
          <w:b/>
        </w:rPr>
        <w:t>čl. IV.</w:t>
      </w:r>
    </w:p>
    <w:p w14:paraId="248FEF63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Práva a povinnosti smluvních stran</w:t>
      </w:r>
    </w:p>
    <w:p w14:paraId="248FEF64" w14:textId="77777777" w:rsidR="0016467F" w:rsidRPr="00F34750" w:rsidRDefault="0016467F" w:rsidP="0016467F">
      <w:pPr>
        <w:rPr>
          <w:rFonts w:ascii="Segoe UI" w:hAnsi="Segoe UI" w:cs="Segoe UI"/>
        </w:rPr>
      </w:pPr>
    </w:p>
    <w:p w14:paraId="248FEF65" w14:textId="77777777" w:rsidR="00C9524F" w:rsidRPr="00F34750" w:rsidRDefault="00C9524F" w:rsidP="00C9524F">
      <w:pPr>
        <w:numPr>
          <w:ilvl w:val="0"/>
          <w:numId w:val="15"/>
        </w:numPr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  <w:u w:val="single"/>
        </w:rPr>
        <w:t>Stavebník</w:t>
      </w:r>
    </w:p>
    <w:p w14:paraId="248FEF66" w14:textId="77777777" w:rsidR="00B465D0" w:rsidRPr="00F34750" w:rsidRDefault="00B465D0" w:rsidP="00B465D0">
      <w:pPr>
        <w:ind w:left="720"/>
        <w:rPr>
          <w:rFonts w:ascii="Segoe UI" w:hAnsi="Segoe UI" w:cs="Segoe UI"/>
          <w:b/>
          <w:u w:val="single"/>
        </w:rPr>
      </w:pPr>
    </w:p>
    <w:p w14:paraId="248FEF67" w14:textId="77777777" w:rsidR="00B465D0" w:rsidRPr="00F34750" w:rsidRDefault="00C9524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U autorizovaného projektanta </w:t>
      </w:r>
      <w:r w:rsidR="00BB3E5A" w:rsidRPr="00F34750">
        <w:rPr>
          <w:rFonts w:ascii="Segoe UI" w:hAnsi="Segoe UI" w:cs="Segoe UI"/>
          <w:sz w:val="20"/>
          <w:szCs w:val="20"/>
        </w:rPr>
        <w:t>nechá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C68A5" w:rsidRPr="00F34750">
        <w:rPr>
          <w:rFonts w:ascii="Segoe UI" w:hAnsi="Segoe UI" w:cs="Segoe UI"/>
          <w:sz w:val="20"/>
          <w:szCs w:val="20"/>
        </w:rPr>
        <w:t xml:space="preserve">na své náklady </w:t>
      </w:r>
      <w:r w:rsidR="003D6038" w:rsidRPr="00F34750">
        <w:rPr>
          <w:rFonts w:ascii="Segoe UI" w:hAnsi="Segoe UI" w:cs="Segoe UI"/>
          <w:sz w:val="20"/>
          <w:szCs w:val="20"/>
        </w:rPr>
        <w:t>zpracov</w:t>
      </w:r>
      <w:r w:rsidR="00BB3E5A" w:rsidRPr="00F34750">
        <w:rPr>
          <w:rFonts w:ascii="Segoe UI" w:hAnsi="Segoe UI" w:cs="Segoe UI"/>
          <w:sz w:val="20"/>
          <w:szCs w:val="20"/>
        </w:rPr>
        <w:t>at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B548FC" w:rsidRPr="00F34750">
        <w:rPr>
          <w:rFonts w:ascii="Segoe UI" w:hAnsi="Segoe UI" w:cs="Segoe UI"/>
          <w:sz w:val="20"/>
          <w:szCs w:val="20"/>
        </w:rPr>
        <w:t>PD</w:t>
      </w:r>
      <w:r w:rsidR="00370FCD" w:rsidRPr="00F34750">
        <w:rPr>
          <w:rFonts w:ascii="Segoe UI" w:hAnsi="Segoe UI" w:cs="Segoe UI"/>
          <w:sz w:val="20"/>
          <w:szCs w:val="20"/>
        </w:rPr>
        <w:t xml:space="preserve"> </w:t>
      </w:r>
      <w:r w:rsidR="00BE04FC" w:rsidRPr="00F34750">
        <w:rPr>
          <w:rFonts w:ascii="Segoe UI" w:hAnsi="Segoe UI" w:cs="Segoe UI"/>
          <w:sz w:val="20"/>
          <w:szCs w:val="20"/>
        </w:rPr>
        <w:t xml:space="preserve">a </w:t>
      </w:r>
      <w:proofErr w:type="gramStart"/>
      <w:r w:rsidR="00BE04FC" w:rsidRPr="00F34750">
        <w:rPr>
          <w:rFonts w:ascii="Segoe UI" w:hAnsi="Segoe UI" w:cs="Segoe UI"/>
          <w:sz w:val="20"/>
          <w:szCs w:val="20"/>
        </w:rPr>
        <w:t>předloží</w:t>
      </w:r>
      <w:proofErr w:type="gramEnd"/>
      <w:r w:rsidR="00BE04FC" w:rsidRPr="00F34750">
        <w:rPr>
          <w:rFonts w:ascii="Segoe UI" w:hAnsi="Segoe UI" w:cs="Segoe UI"/>
          <w:sz w:val="20"/>
          <w:szCs w:val="20"/>
        </w:rPr>
        <w:t xml:space="preserve"> ji k 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68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69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BB3E5A" w:rsidRPr="00F34750">
        <w:rPr>
          <w:rFonts w:ascii="Segoe UI" w:hAnsi="Segoe UI" w:cs="Segoe UI"/>
          <w:sz w:val="20"/>
          <w:szCs w:val="20"/>
        </w:rPr>
        <w:t>k</w:t>
      </w:r>
      <w:r w:rsidRPr="00F34750">
        <w:rPr>
          <w:rFonts w:ascii="Segoe UI" w:hAnsi="Segoe UI" w:cs="Segoe UI"/>
          <w:sz w:val="20"/>
          <w:szCs w:val="20"/>
        </w:rPr>
        <w:t xml:space="preserve"> zapracování případn</w:t>
      </w:r>
      <w:r w:rsidR="00BB3E5A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připomínk</w:t>
      </w:r>
      <w:r w:rsidR="00BB3E5A" w:rsidRPr="00F34750">
        <w:rPr>
          <w:rFonts w:ascii="Segoe UI" w:hAnsi="Segoe UI" w:cs="Segoe UI"/>
          <w:sz w:val="20"/>
          <w:szCs w:val="20"/>
        </w:rPr>
        <w:t>y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4B5144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do </w:t>
      </w:r>
      <w:r w:rsidR="00033BAA" w:rsidRPr="00F34750">
        <w:rPr>
          <w:rFonts w:ascii="Segoe UI" w:hAnsi="Segoe UI" w:cs="Segoe UI"/>
          <w:sz w:val="20"/>
          <w:szCs w:val="20"/>
        </w:rPr>
        <w:t>PD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6A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B" w14:textId="77777777" w:rsidR="00B465D0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zadat realizaci stavby </w:t>
      </w:r>
      <w:r w:rsidR="00370FCD" w:rsidRPr="00F34750">
        <w:rPr>
          <w:rFonts w:ascii="Segoe UI" w:hAnsi="Segoe UI" w:cs="Segoe UI"/>
          <w:sz w:val="20"/>
          <w:szCs w:val="20"/>
        </w:rPr>
        <w:t xml:space="preserve">zhotoviteli přeložky PZ </w:t>
      </w:r>
      <w:r w:rsidRPr="00F34750">
        <w:rPr>
          <w:rFonts w:ascii="Segoe UI" w:hAnsi="Segoe UI" w:cs="Segoe UI"/>
          <w:sz w:val="20"/>
          <w:szCs w:val="20"/>
        </w:rPr>
        <w:t>certifikované</w:t>
      </w:r>
      <w:r w:rsidR="007C77C8" w:rsidRPr="00F34750">
        <w:rPr>
          <w:rFonts w:ascii="Segoe UI" w:hAnsi="Segoe UI" w:cs="Segoe UI"/>
          <w:sz w:val="20"/>
          <w:szCs w:val="20"/>
        </w:rPr>
        <w:t>ho</w:t>
      </w:r>
      <w:r w:rsidRPr="00F34750">
        <w:rPr>
          <w:rFonts w:ascii="Segoe UI" w:hAnsi="Segoe UI" w:cs="Segoe UI"/>
          <w:sz w:val="20"/>
          <w:szCs w:val="20"/>
        </w:rPr>
        <w:t xml:space="preserve"> pro činnosti na plynárenských zařízení</w:t>
      </w:r>
      <w:r w:rsidR="001D4F09" w:rsidRPr="00F34750">
        <w:rPr>
          <w:rFonts w:ascii="Segoe UI" w:hAnsi="Segoe UI" w:cs="Segoe UI"/>
          <w:sz w:val="20"/>
          <w:szCs w:val="20"/>
        </w:rPr>
        <w:t>ch</w:t>
      </w:r>
      <w:r w:rsidRPr="00F34750">
        <w:rPr>
          <w:rFonts w:ascii="Segoe UI" w:hAnsi="Segoe UI" w:cs="Segoe UI"/>
          <w:sz w:val="20"/>
          <w:szCs w:val="20"/>
        </w:rPr>
        <w:t xml:space="preserve"> v souladu s TPG 923 01.</w:t>
      </w:r>
    </w:p>
    <w:p w14:paraId="248FEF6C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D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966BE6" w:rsidRPr="00F34750">
        <w:rPr>
          <w:rFonts w:ascii="Segoe UI" w:hAnsi="Segoe UI" w:cs="Segoe UI"/>
          <w:sz w:val="20"/>
          <w:szCs w:val="20"/>
        </w:rPr>
        <w:t>avazuje</w:t>
      </w:r>
      <w:r w:rsidRPr="00F34750">
        <w:rPr>
          <w:rFonts w:ascii="Segoe UI" w:hAnsi="Segoe UI" w:cs="Segoe UI"/>
          <w:sz w:val="20"/>
          <w:szCs w:val="20"/>
        </w:rPr>
        <w:t xml:space="preserve"> se</w:t>
      </w:r>
      <w:r w:rsidR="00966BE6" w:rsidRPr="00F34750">
        <w:rPr>
          <w:rFonts w:ascii="Segoe UI" w:hAnsi="Segoe UI" w:cs="Segoe UI"/>
          <w:sz w:val="20"/>
          <w:szCs w:val="20"/>
        </w:rPr>
        <w:t>, že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966BE6" w:rsidRPr="00F34750">
        <w:rPr>
          <w:rFonts w:ascii="Segoe UI" w:hAnsi="Segoe UI" w:cs="Segoe UI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248FEF6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F" w14:textId="77777777" w:rsidR="000A4557" w:rsidRPr="00F34750" w:rsidRDefault="00BB3E5A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Zaváže</w:t>
      </w:r>
      <w:r w:rsidR="002F5FC3" w:rsidRPr="00F34750">
        <w:rPr>
          <w:rFonts w:ascii="Segoe UI" w:hAnsi="Segoe UI" w:cs="Segoe UI"/>
          <w:sz w:val="20"/>
          <w:szCs w:val="20"/>
        </w:rPr>
        <w:t xml:space="preserve">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2F5FC3" w:rsidRPr="00F34750">
        <w:rPr>
          <w:rFonts w:ascii="Segoe UI" w:hAnsi="Segoe UI" w:cs="Segoe UI"/>
          <w:sz w:val="20"/>
          <w:szCs w:val="20"/>
        </w:rPr>
        <w:t>, aby nejpozději 5 dnů před zahájením stavby přeložky PZ nahlásil termín zahájení prostřednictvím webové</w:t>
      </w:r>
      <w:r w:rsidR="00B4229F" w:rsidRPr="00F34750">
        <w:rPr>
          <w:rFonts w:ascii="Segoe UI" w:hAnsi="Segoe UI" w:cs="Segoe UI"/>
          <w:sz w:val="20"/>
          <w:szCs w:val="20"/>
        </w:rPr>
        <w:t>ho</w:t>
      </w:r>
      <w:r w:rsidR="002F5FC3" w:rsidRPr="00F34750">
        <w:rPr>
          <w:rFonts w:ascii="Segoe UI" w:hAnsi="Segoe UI" w:cs="Segoe UI"/>
          <w:sz w:val="20"/>
          <w:szCs w:val="20"/>
        </w:rPr>
        <w:t xml:space="preserve"> rozhraní provozovatele PZ,</w:t>
      </w:r>
      <w:r w:rsidR="00662E8D" w:rsidRPr="00F34750">
        <w:rPr>
          <w:rFonts w:ascii="Segoe UI" w:hAnsi="Segoe UI" w:cs="Segoe UI"/>
          <w:sz w:val="20"/>
          <w:szCs w:val="20"/>
        </w:rPr>
        <w:t xml:space="preserve"> </w:t>
      </w:r>
      <w:r w:rsidR="002627D9" w:rsidRPr="00F34750">
        <w:rPr>
          <w:rFonts w:ascii="Segoe UI" w:hAnsi="Segoe UI" w:cs="Segoe UI"/>
          <w:sz w:val="20"/>
          <w:szCs w:val="20"/>
        </w:rPr>
        <w:t xml:space="preserve">na </w:t>
      </w:r>
      <w:r w:rsidR="00F0537E" w:rsidRPr="00F34750">
        <w:rPr>
          <w:rFonts w:ascii="Segoe UI" w:hAnsi="Segoe UI" w:cs="Segoe UI"/>
          <w:sz w:val="20"/>
          <w:szCs w:val="20"/>
        </w:rPr>
        <w:t>adrese</w:t>
      </w:r>
      <w:r w:rsidR="000A4557" w:rsidRPr="00F34750">
        <w:rPr>
          <w:rFonts w:ascii="Segoe UI" w:hAnsi="Segoe UI" w:cs="Segoe UI"/>
          <w:sz w:val="20"/>
          <w:szCs w:val="20"/>
        </w:rPr>
        <w:t>:</w:t>
      </w:r>
    </w:p>
    <w:p w14:paraId="248FEF70" w14:textId="77777777" w:rsidR="00033BAA" w:rsidRPr="00F34750" w:rsidRDefault="00731B8D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https://www.gasnet.cz/cs/pristup-dodavatele/ </w:t>
      </w:r>
      <w:r w:rsidR="002627D9" w:rsidRPr="00F34750">
        <w:rPr>
          <w:rFonts w:ascii="Segoe UI" w:hAnsi="Segoe UI" w:cs="Segoe UI"/>
          <w:sz w:val="20"/>
          <w:szCs w:val="20"/>
        </w:rPr>
        <w:t xml:space="preserve">k ustanovení zaměstnance vlastníka PZ, který bude provádět kontroly </w:t>
      </w:r>
      <w:r w:rsidR="00033BAA" w:rsidRPr="00F34750">
        <w:rPr>
          <w:rFonts w:ascii="Segoe UI" w:hAnsi="Segoe UI" w:cs="Segoe UI"/>
          <w:sz w:val="20"/>
          <w:szCs w:val="20"/>
        </w:rPr>
        <w:t>přeložky PZ</w:t>
      </w:r>
      <w:r w:rsidR="00FA79C7" w:rsidRPr="00F34750">
        <w:rPr>
          <w:rFonts w:ascii="Segoe UI" w:hAnsi="Segoe UI" w:cs="Segoe UI"/>
          <w:sz w:val="20"/>
          <w:szCs w:val="20"/>
        </w:rPr>
        <w:t>.</w:t>
      </w:r>
      <w:r w:rsidR="001D4F09" w:rsidRPr="00F34750">
        <w:rPr>
          <w:rFonts w:ascii="Segoe UI" w:hAnsi="Segoe UI" w:cs="Segoe UI"/>
          <w:sz w:val="20"/>
          <w:szCs w:val="20"/>
        </w:rPr>
        <w:t xml:space="preserve"> </w:t>
      </w:r>
      <w:r w:rsidR="00BB3E5A" w:rsidRPr="00F34750">
        <w:rPr>
          <w:rFonts w:ascii="Segoe UI" w:hAnsi="Segoe UI" w:cs="Segoe UI"/>
          <w:sz w:val="20"/>
          <w:szCs w:val="20"/>
        </w:rPr>
        <w:t xml:space="preserve">Zaváže </w:t>
      </w:r>
      <w:r w:rsidR="004B4C3A" w:rsidRPr="00F34750">
        <w:rPr>
          <w:rFonts w:ascii="Segoe UI" w:hAnsi="Segoe UI" w:cs="Segoe UI"/>
          <w:sz w:val="20"/>
          <w:szCs w:val="20"/>
        </w:rPr>
        <w:t>z</w:t>
      </w:r>
      <w:r w:rsidR="00BB3E5A" w:rsidRPr="00F34750">
        <w:rPr>
          <w:rFonts w:ascii="Segoe UI" w:hAnsi="Segoe UI" w:cs="Segoe UI"/>
          <w:sz w:val="20"/>
          <w:szCs w:val="20"/>
        </w:rPr>
        <w:t>hotovitele přeložky PZ, aby n</w:t>
      </w:r>
      <w:r w:rsidR="002627D9" w:rsidRPr="00F34750">
        <w:rPr>
          <w:rFonts w:ascii="Segoe UI" w:hAnsi="Segoe UI" w:cs="Segoe UI"/>
          <w:sz w:val="20"/>
          <w:szCs w:val="20"/>
        </w:rPr>
        <w:t xml:space="preserve">ejpozději </w:t>
      </w:r>
      <w:r w:rsidR="00F90FE4" w:rsidRPr="00F34750">
        <w:rPr>
          <w:rFonts w:ascii="Segoe UI" w:hAnsi="Segoe UI" w:cs="Segoe UI"/>
          <w:sz w:val="20"/>
          <w:szCs w:val="20"/>
        </w:rPr>
        <w:t>pět pracovních dnů předem oznám</w:t>
      </w:r>
      <w:r w:rsidR="00BB3E5A" w:rsidRPr="00F34750">
        <w:rPr>
          <w:rFonts w:ascii="Segoe UI" w:hAnsi="Segoe UI" w:cs="Segoe UI"/>
          <w:sz w:val="20"/>
          <w:szCs w:val="20"/>
        </w:rPr>
        <w:t>il</w:t>
      </w:r>
      <w:r w:rsidR="00F90FE4" w:rsidRPr="00F34750">
        <w:rPr>
          <w:rFonts w:ascii="Segoe UI" w:hAnsi="Segoe UI" w:cs="Segoe UI"/>
          <w:sz w:val="20"/>
          <w:szCs w:val="20"/>
        </w:rPr>
        <w:t xml:space="preserve"> vlastníkovi</w:t>
      </w:r>
      <w:r w:rsidR="002627D9"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="002627D9" w:rsidRPr="00F34750">
        <w:rPr>
          <w:rFonts w:ascii="Segoe UI" w:hAnsi="Segoe UI" w:cs="Segoe UI"/>
          <w:sz w:val="20"/>
          <w:szCs w:val="20"/>
        </w:rPr>
        <w:t>zahájení předepsaných zkoušek v souladu se stanoviskem vlastníka PZ k PD.</w:t>
      </w:r>
    </w:p>
    <w:p w14:paraId="248FEF71" w14:textId="77777777" w:rsidR="00893D13" w:rsidRPr="00F34750" w:rsidRDefault="00893D13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</w:p>
    <w:p w14:paraId="248FEF72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realizaci přeložky </w:t>
      </w:r>
      <w:r w:rsidR="003D6038" w:rsidRPr="00F34750">
        <w:rPr>
          <w:rFonts w:ascii="Segoe UI" w:hAnsi="Segoe UI" w:cs="Segoe UI"/>
          <w:sz w:val="20"/>
          <w:szCs w:val="20"/>
        </w:rPr>
        <w:t xml:space="preserve">je povinen dodržet podmínky uvedené ve stanovisku </w:t>
      </w:r>
      <w:r w:rsidR="00BE0EAE" w:rsidRPr="00F34750">
        <w:rPr>
          <w:rFonts w:ascii="Segoe UI" w:hAnsi="Segoe UI" w:cs="Segoe UI"/>
          <w:sz w:val="20"/>
          <w:szCs w:val="20"/>
        </w:rPr>
        <w:t xml:space="preserve">vlastníka PZ </w:t>
      </w:r>
      <w:r w:rsidR="003D6038" w:rsidRPr="00F34750">
        <w:rPr>
          <w:rFonts w:ascii="Segoe UI" w:hAnsi="Segoe UI" w:cs="Segoe UI"/>
          <w:sz w:val="20"/>
          <w:szCs w:val="20"/>
        </w:rPr>
        <w:t>k</w:t>
      </w:r>
      <w:r w:rsidR="00BE0EAE" w:rsidRPr="00F34750">
        <w:rPr>
          <w:rFonts w:ascii="Segoe UI" w:hAnsi="Segoe UI" w:cs="Segoe UI"/>
          <w:sz w:val="20"/>
          <w:szCs w:val="20"/>
        </w:rPr>
        <w:t xml:space="preserve"> PD </w:t>
      </w:r>
      <w:r w:rsidR="003D6038" w:rsidRPr="00F34750">
        <w:rPr>
          <w:rFonts w:ascii="Segoe UI" w:hAnsi="Segoe UI" w:cs="Segoe UI"/>
          <w:sz w:val="20"/>
          <w:szCs w:val="20"/>
        </w:rPr>
        <w:t>přeložky PZ.</w:t>
      </w:r>
      <w:r w:rsidR="00C56311" w:rsidRPr="00F34750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C56311" w:rsidRPr="00F34750">
        <w:rPr>
          <w:rFonts w:ascii="Segoe UI" w:hAnsi="Segoe UI" w:cs="Segoe UI"/>
          <w:sz w:val="20"/>
          <w:szCs w:val="20"/>
        </w:rPr>
        <w:t>Tyto podmínky nebudou v rozporu s touto smlouvou, ledaže podmínky budou vycházet ze změn právních předpisů, technických norem, technických pravidel nebo rozhodnutí příslušného orgánu.</w:t>
      </w:r>
    </w:p>
    <w:p w14:paraId="248FEF73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4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</w:t>
      </w:r>
      <w:r w:rsidR="00594F8A" w:rsidRPr="00F34750">
        <w:rPr>
          <w:rFonts w:ascii="Segoe UI" w:hAnsi="Segoe UI" w:cs="Segoe UI"/>
          <w:sz w:val="20"/>
          <w:szCs w:val="20"/>
        </w:rPr>
        <w:t>e povinen provádět všechny činnosti související s realizací přeložky PZ s odbornou péčí.</w:t>
      </w:r>
    </w:p>
    <w:p w14:paraId="248FEF75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6" w14:textId="77777777" w:rsidR="00707DAF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respektovat připomínky a pokyny </w:t>
      </w:r>
      <w:r w:rsidR="00F5347F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PZ vznesené při kontrolní činnosti, </w:t>
      </w:r>
      <w:r w:rsidR="007C77C8" w:rsidRPr="00F34750">
        <w:rPr>
          <w:rFonts w:ascii="Segoe UI" w:hAnsi="Segoe UI" w:cs="Segoe UI"/>
          <w:sz w:val="20"/>
          <w:szCs w:val="20"/>
        </w:rPr>
        <w:t>pokud</w:t>
      </w:r>
      <w:r w:rsidR="004B4C3A" w:rsidRPr="00F34750">
        <w:rPr>
          <w:rFonts w:ascii="Segoe UI" w:hAnsi="Segoe UI" w:cs="Segoe UI"/>
          <w:sz w:val="20"/>
          <w:szCs w:val="20"/>
        </w:rPr>
        <w:t xml:space="preserve"> nebudou v rozporu s touto smlouvou</w:t>
      </w:r>
      <w:r w:rsidR="007C77C8" w:rsidRPr="00F34750">
        <w:rPr>
          <w:rFonts w:ascii="Segoe UI" w:hAnsi="Segoe UI" w:cs="Segoe UI"/>
          <w:sz w:val="20"/>
          <w:szCs w:val="20"/>
        </w:rPr>
        <w:t>. Připomínky a pokyny vlastníka PZ</w:t>
      </w:r>
      <w:r w:rsidR="004B4C3A" w:rsidRPr="00F34750">
        <w:rPr>
          <w:rFonts w:ascii="Segoe UI" w:hAnsi="Segoe UI" w:cs="Segoe UI"/>
          <w:sz w:val="20"/>
          <w:szCs w:val="20"/>
        </w:rPr>
        <w:t xml:space="preserve">, </w:t>
      </w:r>
      <w:r w:rsidRPr="00F34750">
        <w:rPr>
          <w:rFonts w:ascii="Segoe UI" w:hAnsi="Segoe UI" w:cs="Segoe UI"/>
          <w:sz w:val="20"/>
          <w:szCs w:val="20"/>
        </w:rPr>
        <w:t>budou uvedeny ve stavebním deníku zhotovitele přeložky</w:t>
      </w:r>
      <w:r w:rsidR="00B548FC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77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8" w14:textId="77777777" w:rsidR="00893D13" w:rsidRPr="00F34750" w:rsidRDefault="00707DAF" w:rsidP="00893002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Pr="00F34750">
        <w:rPr>
          <w:rFonts w:ascii="Segoe UI" w:hAnsi="Segoe UI" w:cs="Segoe UI"/>
          <w:sz w:val="20"/>
          <w:szCs w:val="20"/>
        </w:rPr>
        <w:t xml:space="preserve">se </w:t>
      </w:r>
      <w:r w:rsidR="003D6038" w:rsidRPr="00F34750">
        <w:rPr>
          <w:rFonts w:ascii="Segoe UI" w:hAnsi="Segoe UI" w:cs="Segoe UI"/>
          <w:sz w:val="20"/>
          <w:szCs w:val="20"/>
        </w:rPr>
        <w:t xml:space="preserve">uhradit veškeré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3D6038" w:rsidRPr="00F34750">
        <w:rPr>
          <w:rFonts w:ascii="Segoe UI" w:hAnsi="Segoe UI" w:cs="Segoe UI"/>
          <w:sz w:val="20"/>
          <w:szCs w:val="20"/>
        </w:rPr>
        <w:t>náklady spojené s</w:t>
      </w:r>
      <w:r w:rsidR="00594F8A" w:rsidRPr="00F34750">
        <w:rPr>
          <w:rFonts w:ascii="Segoe UI" w:hAnsi="Segoe UI" w:cs="Segoe UI"/>
          <w:sz w:val="20"/>
          <w:szCs w:val="20"/>
        </w:rPr>
        <w:t xml:space="preserve"> odpojením a </w:t>
      </w:r>
      <w:r w:rsidR="003D6038" w:rsidRPr="00F34750">
        <w:rPr>
          <w:rFonts w:ascii="Segoe UI" w:hAnsi="Segoe UI" w:cs="Segoe UI"/>
          <w:sz w:val="20"/>
          <w:szCs w:val="20"/>
        </w:rPr>
        <w:t xml:space="preserve">propojením překládaného PZ </w:t>
      </w:r>
      <w:r w:rsidR="00594F8A" w:rsidRPr="00F34750">
        <w:rPr>
          <w:rFonts w:ascii="Segoe UI" w:hAnsi="Segoe UI" w:cs="Segoe UI"/>
          <w:sz w:val="20"/>
          <w:szCs w:val="20"/>
        </w:rPr>
        <w:t>s/od</w:t>
      </w:r>
      <w:r w:rsidR="003D6038" w:rsidRPr="00F34750">
        <w:rPr>
          <w:rFonts w:ascii="Segoe UI" w:hAnsi="Segoe UI" w:cs="Segoe UI"/>
          <w:sz w:val="20"/>
          <w:szCs w:val="20"/>
        </w:rPr>
        <w:t> distribuční soustav</w:t>
      </w:r>
      <w:r w:rsidR="00594F8A" w:rsidRPr="00F34750">
        <w:rPr>
          <w:rFonts w:ascii="Segoe UI" w:hAnsi="Segoe UI" w:cs="Segoe UI"/>
          <w:sz w:val="20"/>
          <w:szCs w:val="20"/>
        </w:rPr>
        <w:t>y</w:t>
      </w:r>
      <w:r w:rsidR="003D6038" w:rsidRPr="00F34750">
        <w:rPr>
          <w:rFonts w:ascii="Segoe UI" w:hAnsi="Segoe UI" w:cs="Segoe UI"/>
          <w:sz w:val="20"/>
          <w:szCs w:val="20"/>
        </w:rPr>
        <w:t xml:space="preserve"> vlastníka PZ, </w:t>
      </w:r>
      <w:r w:rsidR="004C68A5" w:rsidRPr="00F34750">
        <w:rPr>
          <w:rFonts w:ascii="Segoe UI" w:hAnsi="Segoe UI" w:cs="Segoe UI"/>
          <w:sz w:val="20"/>
          <w:szCs w:val="20"/>
        </w:rPr>
        <w:t>zejména</w:t>
      </w:r>
      <w:r w:rsidR="003D6038" w:rsidRPr="00F34750">
        <w:rPr>
          <w:rFonts w:ascii="Segoe UI" w:hAnsi="Segoe UI" w:cs="Segoe UI"/>
          <w:sz w:val="20"/>
          <w:szCs w:val="20"/>
        </w:rPr>
        <w:t xml:space="preserve"> náklady za uniklý plyn odpuštěný při </w:t>
      </w:r>
      <w:proofErr w:type="spellStart"/>
      <w:r w:rsidR="003D6038" w:rsidRPr="00F34750">
        <w:rPr>
          <w:rFonts w:ascii="Segoe UI" w:hAnsi="Segoe UI" w:cs="Segoe UI"/>
          <w:sz w:val="20"/>
          <w:szCs w:val="20"/>
        </w:rPr>
        <w:t>propoji</w:t>
      </w:r>
      <w:proofErr w:type="spellEnd"/>
      <w:r w:rsidR="003D6038" w:rsidRPr="00F34750">
        <w:rPr>
          <w:rFonts w:ascii="Segoe UI" w:hAnsi="Segoe UI" w:cs="Segoe UI"/>
          <w:sz w:val="20"/>
          <w:szCs w:val="20"/>
        </w:rPr>
        <w:t xml:space="preserve">, náklady za případné použití </w:t>
      </w:r>
      <w:proofErr w:type="spellStart"/>
      <w:r w:rsidR="003D6038" w:rsidRPr="00F34750">
        <w:rPr>
          <w:rFonts w:ascii="Segoe UI" w:hAnsi="Segoe UI" w:cs="Segoe UI"/>
          <w:sz w:val="20"/>
          <w:szCs w:val="20"/>
        </w:rPr>
        <w:t>bezodstávkových</w:t>
      </w:r>
      <w:proofErr w:type="spellEnd"/>
      <w:r w:rsidR="003D6038" w:rsidRPr="00F34750">
        <w:rPr>
          <w:rFonts w:ascii="Segoe UI" w:hAnsi="Segoe UI" w:cs="Segoe UI"/>
          <w:sz w:val="20"/>
          <w:szCs w:val="20"/>
        </w:rPr>
        <w:t xml:space="preserve"> technologií pro zásobování stávajících odběratelů</w:t>
      </w:r>
      <w:r w:rsidR="004362FD" w:rsidRPr="00F34750">
        <w:rPr>
          <w:rFonts w:ascii="Segoe UI" w:hAnsi="Segoe UI" w:cs="Segoe UI"/>
          <w:sz w:val="20"/>
          <w:szCs w:val="20"/>
        </w:rPr>
        <w:t xml:space="preserve"> a náklady vlastníka PZ spojené s účastí na odpojení a propojení překládaného PZ</w:t>
      </w:r>
      <w:r w:rsidR="001F40DE" w:rsidRPr="00F34750">
        <w:rPr>
          <w:rFonts w:ascii="Segoe UI" w:hAnsi="Segoe UI" w:cs="Segoe UI"/>
          <w:sz w:val="20"/>
          <w:szCs w:val="20"/>
        </w:rPr>
        <w:t xml:space="preserve"> prostřednictvím </w:t>
      </w:r>
      <w:r w:rsidR="00B548FC" w:rsidRPr="00F34750">
        <w:rPr>
          <w:rFonts w:ascii="Segoe UI" w:hAnsi="Segoe UI" w:cs="Segoe UI"/>
          <w:sz w:val="20"/>
          <w:szCs w:val="20"/>
        </w:rPr>
        <w:t>z</w:t>
      </w:r>
      <w:r w:rsidR="001F40DE" w:rsidRPr="00F34750">
        <w:rPr>
          <w:rFonts w:ascii="Segoe UI" w:hAnsi="Segoe UI" w:cs="Segoe UI"/>
          <w:sz w:val="20"/>
          <w:szCs w:val="20"/>
        </w:rPr>
        <w:t>hotovitel</w:t>
      </w:r>
      <w:r w:rsidR="004B4C3A" w:rsidRPr="00F34750">
        <w:rPr>
          <w:rFonts w:ascii="Segoe UI" w:hAnsi="Segoe UI" w:cs="Segoe UI"/>
          <w:sz w:val="20"/>
          <w:szCs w:val="20"/>
        </w:rPr>
        <w:t>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79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A" w14:textId="77777777" w:rsidR="00C74F1B" w:rsidRPr="00F3475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="00B95373" w:rsidRPr="00F34750">
        <w:rPr>
          <w:rFonts w:ascii="Segoe UI" w:hAnsi="Segoe UI" w:cs="Segoe UI"/>
          <w:sz w:val="20"/>
          <w:szCs w:val="20"/>
        </w:rPr>
        <w:t xml:space="preserve">se </w:t>
      </w:r>
      <w:r w:rsidR="00EA7867" w:rsidRPr="00F34750">
        <w:rPr>
          <w:rFonts w:ascii="Segoe UI" w:hAnsi="Segoe UI" w:cs="Segoe UI"/>
          <w:sz w:val="20"/>
          <w:szCs w:val="20"/>
        </w:rPr>
        <w:t xml:space="preserve">zajistit </w:t>
      </w:r>
      <w:proofErr w:type="spellStart"/>
      <w:r w:rsidR="003D6038" w:rsidRPr="00F34750">
        <w:rPr>
          <w:rFonts w:ascii="Segoe UI" w:hAnsi="Segoe UI" w:cs="Segoe UI"/>
          <w:sz w:val="20"/>
          <w:szCs w:val="20"/>
        </w:rPr>
        <w:t>odpoje</w:t>
      </w:r>
      <w:proofErr w:type="spellEnd"/>
      <w:r w:rsidR="003D6038" w:rsidRPr="00F34750">
        <w:rPr>
          <w:rFonts w:ascii="Segoe UI" w:hAnsi="Segoe UI" w:cs="Segoe UI"/>
          <w:sz w:val="20"/>
          <w:szCs w:val="20"/>
        </w:rPr>
        <w:t xml:space="preserve"> a </w:t>
      </w:r>
      <w:proofErr w:type="spellStart"/>
      <w:r w:rsidR="003D6038" w:rsidRPr="00F34750">
        <w:rPr>
          <w:rFonts w:ascii="Segoe UI" w:hAnsi="Segoe UI" w:cs="Segoe UI"/>
          <w:sz w:val="20"/>
          <w:szCs w:val="20"/>
        </w:rPr>
        <w:t>propoje</w:t>
      </w:r>
      <w:proofErr w:type="spellEnd"/>
      <w:r w:rsidR="003D6038" w:rsidRPr="00F34750">
        <w:rPr>
          <w:rFonts w:ascii="Segoe UI" w:hAnsi="Segoe UI" w:cs="Segoe UI"/>
          <w:sz w:val="20"/>
          <w:szCs w:val="20"/>
        </w:rPr>
        <w:t xml:space="preserve"> podle technologického postupu, který </w:t>
      </w:r>
      <w:r w:rsidR="00EA7867" w:rsidRPr="00F34750">
        <w:rPr>
          <w:rFonts w:ascii="Segoe UI" w:hAnsi="Segoe UI" w:cs="Segoe UI"/>
          <w:sz w:val="20"/>
          <w:szCs w:val="20"/>
        </w:rPr>
        <w:t xml:space="preserve">zhotovitel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proofErr w:type="gramStart"/>
      <w:r w:rsidR="003D6038" w:rsidRPr="00F34750">
        <w:rPr>
          <w:rFonts w:ascii="Segoe UI" w:hAnsi="Segoe UI" w:cs="Segoe UI"/>
          <w:sz w:val="20"/>
          <w:szCs w:val="20"/>
        </w:rPr>
        <w:t>předloží</w:t>
      </w:r>
      <w:proofErr w:type="gramEnd"/>
      <w:r w:rsidR="003D6038" w:rsidRPr="00F34750">
        <w:rPr>
          <w:rFonts w:ascii="Segoe UI" w:hAnsi="Segoe UI" w:cs="Segoe UI"/>
          <w:sz w:val="20"/>
          <w:szCs w:val="20"/>
        </w:rPr>
        <w:t> vlastníku PZ k odsouhlasení nejpozději</w:t>
      </w:r>
      <w:r w:rsidR="00F84A2A" w:rsidRPr="00F34750">
        <w:rPr>
          <w:rFonts w:ascii="Segoe UI" w:hAnsi="Segoe UI" w:cs="Segoe UI"/>
          <w:sz w:val="20"/>
          <w:szCs w:val="20"/>
        </w:rPr>
        <w:t xml:space="preserve"> </w:t>
      </w:r>
      <w:r w:rsidR="00297711" w:rsidRPr="00F34750">
        <w:rPr>
          <w:rFonts w:ascii="Segoe UI" w:hAnsi="Segoe UI" w:cs="Segoe UI"/>
          <w:sz w:val="20"/>
          <w:szCs w:val="20"/>
        </w:rPr>
        <w:t>15</w:t>
      </w:r>
      <w:r w:rsidR="003D6038" w:rsidRPr="00F34750">
        <w:rPr>
          <w:rFonts w:ascii="Segoe UI" w:hAnsi="Segoe UI" w:cs="Segoe UI"/>
          <w:sz w:val="20"/>
          <w:szCs w:val="20"/>
        </w:rPr>
        <w:t xml:space="preserve"> dní před zahájením propojovacích prací. </w:t>
      </w:r>
      <w:r w:rsidR="00B412E1" w:rsidRPr="00F34750">
        <w:rPr>
          <w:rFonts w:ascii="Segoe UI" w:hAnsi="Segoe UI" w:cs="Segoe UI"/>
          <w:sz w:val="20"/>
          <w:szCs w:val="20"/>
        </w:rPr>
        <w:t xml:space="preserve">Má-li dojít </w:t>
      </w:r>
      <w:r w:rsidR="001F7BF9" w:rsidRPr="00F34750">
        <w:rPr>
          <w:rFonts w:ascii="Segoe UI" w:hAnsi="Segoe UI" w:cs="Segoe UI"/>
          <w:sz w:val="20"/>
          <w:szCs w:val="20"/>
        </w:rPr>
        <w:t>k omezení nebo přerušení distribuce plynu zákazníkům</w:t>
      </w:r>
      <w:r w:rsidR="00C74F1B" w:rsidRPr="00F34750">
        <w:rPr>
          <w:rFonts w:ascii="Segoe UI" w:hAnsi="Segoe UI" w:cs="Segoe UI"/>
          <w:sz w:val="20"/>
          <w:szCs w:val="20"/>
        </w:rPr>
        <w:t xml:space="preserve"> (dále jen „odstávka“)</w:t>
      </w:r>
      <w:r w:rsidR="001F7BF9" w:rsidRPr="00F34750">
        <w:rPr>
          <w:rFonts w:ascii="Segoe UI" w:hAnsi="Segoe UI" w:cs="Segoe UI"/>
          <w:sz w:val="20"/>
          <w:szCs w:val="20"/>
        </w:rPr>
        <w:t xml:space="preserve">, </w:t>
      </w:r>
      <w:r w:rsidR="00F22519"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1F7BF9" w:rsidRPr="00F34750">
        <w:rPr>
          <w:rFonts w:ascii="Segoe UI" w:hAnsi="Segoe UI" w:cs="Segoe UI"/>
          <w:sz w:val="20"/>
          <w:szCs w:val="20"/>
        </w:rPr>
        <w:t xml:space="preserve">stavebník </w:t>
      </w:r>
      <w:r w:rsidR="00F22519" w:rsidRPr="00F34750">
        <w:rPr>
          <w:rFonts w:ascii="Segoe UI" w:hAnsi="Segoe UI" w:cs="Segoe UI"/>
          <w:sz w:val="20"/>
          <w:szCs w:val="20"/>
        </w:rPr>
        <w:t xml:space="preserve">zajistit </w:t>
      </w:r>
      <w:r w:rsidR="00F711A5" w:rsidRPr="00F34750">
        <w:rPr>
          <w:rFonts w:ascii="Segoe UI" w:hAnsi="Segoe UI" w:cs="Segoe UI"/>
          <w:sz w:val="20"/>
          <w:szCs w:val="20"/>
        </w:rPr>
        <w:t xml:space="preserve">u zhotovitele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r w:rsidR="00F22519" w:rsidRPr="00F34750">
        <w:rPr>
          <w:rFonts w:ascii="Segoe UI" w:hAnsi="Segoe UI" w:cs="Segoe UI"/>
          <w:sz w:val="20"/>
          <w:szCs w:val="20"/>
        </w:rPr>
        <w:t xml:space="preserve">zpracování </w:t>
      </w:r>
      <w:r w:rsidR="004E15FC" w:rsidRPr="00F34750">
        <w:rPr>
          <w:rFonts w:ascii="Segoe UI" w:hAnsi="Segoe UI" w:cs="Segoe UI"/>
          <w:sz w:val="20"/>
          <w:szCs w:val="20"/>
        </w:rPr>
        <w:t>předběžn</w:t>
      </w:r>
      <w:r w:rsidR="00F22519" w:rsidRPr="00F34750">
        <w:rPr>
          <w:rFonts w:ascii="Segoe UI" w:hAnsi="Segoe UI" w:cs="Segoe UI"/>
          <w:sz w:val="20"/>
          <w:szCs w:val="20"/>
        </w:rPr>
        <w:t>ého</w:t>
      </w:r>
      <w:r w:rsidR="004E15FC" w:rsidRPr="00F34750">
        <w:rPr>
          <w:rFonts w:ascii="Segoe UI" w:hAnsi="Segoe UI" w:cs="Segoe UI"/>
          <w:sz w:val="20"/>
          <w:szCs w:val="20"/>
        </w:rPr>
        <w:t xml:space="preserve"> </w:t>
      </w:r>
      <w:r w:rsidR="00C025E3" w:rsidRPr="00F34750">
        <w:rPr>
          <w:rFonts w:ascii="Segoe UI" w:hAnsi="Segoe UI" w:cs="Segoe UI"/>
          <w:sz w:val="20"/>
          <w:szCs w:val="20"/>
        </w:rPr>
        <w:t xml:space="preserve">pracovního </w:t>
      </w:r>
      <w:r w:rsidR="003D6038" w:rsidRPr="00F34750">
        <w:rPr>
          <w:rFonts w:ascii="Segoe UI" w:hAnsi="Segoe UI" w:cs="Segoe UI"/>
          <w:sz w:val="20"/>
          <w:szCs w:val="20"/>
        </w:rPr>
        <w:t xml:space="preserve">postupu </w:t>
      </w:r>
      <w:r w:rsidR="001F7BF9" w:rsidRPr="00F34750">
        <w:rPr>
          <w:rFonts w:ascii="Segoe UI" w:hAnsi="Segoe UI" w:cs="Segoe UI"/>
          <w:sz w:val="20"/>
          <w:szCs w:val="20"/>
        </w:rPr>
        <w:t>a předložit jej k 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4E15FC" w:rsidRPr="00F34750">
        <w:rPr>
          <w:rFonts w:ascii="Segoe UI" w:hAnsi="Segoe UI" w:cs="Segoe UI"/>
          <w:sz w:val="20"/>
          <w:szCs w:val="20"/>
        </w:rPr>
        <w:t>nejpozději 30 dní před zahájením propojovacích prací</w:t>
      </w:r>
      <w:r w:rsidR="003D6038" w:rsidRPr="00F34750">
        <w:rPr>
          <w:rFonts w:ascii="Segoe UI" w:hAnsi="Segoe UI" w:cs="Segoe UI"/>
          <w:sz w:val="20"/>
          <w:szCs w:val="20"/>
        </w:rPr>
        <w:t xml:space="preserve">, aby vlastník PZ mohl zabezpečit splnění své povinnosti podle § 59 odst. 5 </w:t>
      </w:r>
      <w:r w:rsidR="00966BE6" w:rsidRPr="00F34750">
        <w:rPr>
          <w:rFonts w:ascii="Segoe UI" w:hAnsi="Segoe UI" w:cs="Segoe UI"/>
          <w:sz w:val="20"/>
          <w:szCs w:val="20"/>
        </w:rPr>
        <w:t xml:space="preserve">energetického </w:t>
      </w:r>
      <w:r w:rsidR="003D6038" w:rsidRPr="00F34750">
        <w:rPr>
          <w:rFonts w:ascii="Segoe UI" w:hAnsi="Segoe UI" w:cs="Segoe UI"/>
          <w:sz w:val="20"/>
          <w:szCs w:val="20"/>
        </w:rPr>
        <w:t>zákona v platném znění</w:t>
      </w:r>
      <w:r w:rsidR="00EA7867" w:rsidRPr="00F34750">
        <w:rPr>
          <w:rFonts w:ascii="Segoe UI" w:hAnsi="Segoe UI" w:cs="Segoe UI"/>
          <w:sz w:val="20"/>
          <w:szCs w:val="20"/>
        </w:rPr>
        <w:t xml:space="preserve"> a </w:t>
      </w:r>
      <w:r w:rsidR="003D6038" w:rsidRPr="00F34750">
        <w:rPr>
          <w:rFonts w:ascii="Segoe UI" w:hAnsi="Segoe UI" w:cs="Segoe UI"/>
          <w:sz w:val="20"/>
          <w:szCs w:val="20"/>
        </w:rPr>
        <w:t xml:space="preserve">oznámit </w:t>
      </w:r>
      <w:r w:rsidR="00EA7867" w:rsidRPr="00F34750">
        <w:rPr>
          <w:rFonts w:ascii="Segoe UI" w:hAnsi="Segoe UI" w:cs="Segoe UI"/>
          <w:sz w:val="20"/>
          <w:szCs w:val="20"/>
        </w:rPr>
        <w:t xml:space="preserve">včas </w:t>
      </w:r>
      <w:r w:rsidR="00C025E3" w:rsidRPr="00F34750">
        <w:rPr>
          <w:rFonts w:ascii="Segoe UI" w:hAnsi="Segoe UI" w:cs="Segoe UI"/>
          <w:sz w:val="20"/>
          <w:szCs w:val="20"/>
        </w:rPr>
        <w:t>dotčeným účastníkům trhu s plynem</w:t>
      </w:r>
      <w:r w:rsidR="003D6038" w:rsidRPr="00F34750">
        <w:rPr>
          <w:rFonts w:ascii="Segoe UI" w:hAnsi="Segoe UI" w:cs="Segoe UI"/>
          <w:sz w:val="20"/>
          <w:szCs w:val="20"/>
        </w:rPr>
        <w:t xml:space="preserve"> přerušení nebo omezení distribuce plynu</w:t>
      </w:r>
      <w:r w:rsidR="00EA7867" w:rsidRPr="00F34750">
        <w:rPr>
          <w:rFonts w:ascii="Segoe UI" w:hAnsi="Segoe UI" w:cs="Segoe UI"/>
          <w:sz w:val="20"/>
          <w:szCs w:val="20"/>
        </w:rPr>
        <w:t>.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7B" w14:textId="77777777" w:rsidR="00C74F1B" w:rsidRPr="00F34750" w:rsidRDefault="00C74F1B" w:rsidP="005942B5">
      <w:pPr>
        <w:pStyle w:val="Odstavecseseznamem"/>
        <w:ind w:left="709"/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F34750">
        <w:rPr>
          <w:rFonts w:ascii="Segoe UI" w:hAnsi="Segoe UI" w:cs="Segoe UI"/>
          <w:sz w:val="20"/>
          <w:szCs w:val="20"/>
        </w:rPr>
        <w:t>předpokládaný termín zahájení a ukončení odstávky, který musí splňovat následující podmínky:</w:t>
      </w:r>
    </w:p>
    <w:p w14:paraId="248FEF7C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248FEF7D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dob</w:t>
      </w:r>
      <w:r w:rsidR="004B4C3A" w:rsidRPr="00F34750">
        <w:rPr>
          <w:rFonts w:ascii="Segoe UI" w:hAnsi="Segoe UI" w:cs="Segoe UI"/>
          <w:sz w:val="20"/>
          <w:szCs w:val="20"/>
        </w:rPr>
        <w:t>a</w:t>
      </w:r>
      <w:r w:rsidRPr="00F34750">
        <w:rPr>
          <w:rFonts w:ascii="Segoe UI" w:hAnsi="Segoe UI" w:cs="Segoe UI"/>
          <w:sz w:val="20"/>
          <w:szCs w:val="20"/>
        </w:rPr>
        <w:t xml:space="preserve"> odstávky navýšen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maximálně </w:t>
      </w:r>
      <w:r w:rsidR="004B4C3A" w:rsidRPr="00F34750">
        <w:rPr>
          <w:rFonts w:ascii="Segoe UI" w:hAnsi="Segoe UI" w:cs="Segoe UI"/>
          <w:sz w:val="20"/>
          <w:szCs w:val="20"/>
        </w:rPr>
        <w:t xml:space="preserve">o </w:t>
      </w:r>
      <w:r w:rsidRPr="00F34750">
        <w:rPr>
          <w:rFonts w:ascii="Segoe UI" w:hAnsi="Segoe UI" w:cs="Segoe UI"/>
          <w:sz w:val="20"/>
          <w:szCs w:val="20"/>
        </w:rPr>
        <w:t xml:space="preserve">7 kalendářních dnů. </w:t>
      </w:r>
    </w:p>
    <w:p w14:paraId="248FEF7E" w14:textId="77777777" w:rsidR="00B465D0" w:rsidRPr="00F34750" w:rsidRDefault="00F711A5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</w:t>
      </w:r>
      <w:r w:rsidR="00C55B4B" w:rsidRPr="00F34750">
        <w:rPr>
          <w:rFonts w:ascii="Segoe UI" w:hAnsi="Segoe UI" w:cs="Segoe UI"/>
          <w:sz w:val="20"/>
          <w:szCs w:val="20"/>
        </w:rPr>
        <w:t xml:space="preserve"> zavázat zhotovitele přeložky PZ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55B4B" w:rsidRPr="00F34750">
        <w:rPr>
          <w:rFonts w:ascii="Segoe UI" w:hAnsi="Segoe UI" w:cs="Segoe UI"/>
          <w:sz w:val="20"/>
          <w:szCs w:val="20"/>
        </w:rPr>
        <w:t>k dodržení</w:t>
      </w:r>
      <w:r w:rsidR="004B4C3A" w:rsidRPr="00F34750">
        <w:rPr>
          <w:rFonts w:ascii="Segoe UI" w:hAnsi="Segoe UI" w:cs="Segoe UI"/>
          <w:sz w:val="20"/>
          <w:szCs w:val="20"/>
        </w:rPr>
        <w:t xml:space="preserve"> </w:t>
      </w:r>
      <w:r w:rsidR="00F22519" w:rsidRPr="00F34750">
        <w:rPr>
          <w:rFonts w:ascii="Segoe UI" w:hAnsi="Segoe UI" w:cs="Segoe UI"/>
          <w:sz w:val="20"/>
          <w:szCs w:val="20"/>
        </w:rPr>
        <w:t>oznámen</w:t>
      </w:r>
      <w:r w:rsidR="00C55B4B" w:rsidRPr="00F34750">
        <w:rPr>
          <w:rFonts w:ascii="Segoe UI" w:hAnsi="Segoe UI" w:cs="Segoe UI"/>
          <w:sz w:val="20"/>
          <w:szCs w:val="20"/>
        </w:rPr>
        <w:t>ého</w:t>
      </w:r>
      <w:r w:rsidR="00F22519" w:rsidRPr="00F34750">
        <w:rPr>
          <w:rFonts w:ascii="Segoe UI" w:hAnsi="Segoe UI" w:cs="Segoe UI"/>
          <w:sz w:val="20"/>
          <w:szCs w:val="20"/>
        </w:rPr>
        <w:t xml:space="preserve"> termín</w:t>
      </w:r>
      <w:r w:rsidR="00C55B4B" w:rsidRPr="00F34750">
        <w:rPr>
          <w:rFonts w:ascii="Segoe UI" w:hAnsi="Segoe UI" w:cs="Segoe UI"/>
          <w:sz w:val="20"/>
          <w:szCs w:val="20"/>
        </w:rPr>
        <w:t>u</w:t>
      </w:r>
      <w:r w:rsidR="00F22519" w:rsidRPr="00F34750">
        <w:rPr>
          <w:rFonts w:ascii="Segoe UI" w:hAnsi="Segoe UI" w:cs="Segoe UI"/>
          <w:sz w:val="20"/>
          <w:szCs w:val="20"/>
        </w:rPr>
        <w:t xml:space="preserve"> provádění propojovacích prací.</w:t>
      </w:r>
    </w:p>
    <w:p w14:paraId="248FEF7F" w14:textId="77777777" w:rsidR="00893D13" w:rsidRPr="00F34750" w:rsidRDefault="00893D13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</w:p>
    <w:p w14:paraId="248FEF80" w14:textId="77777777" w:rsidR="00B465D0" w:rsidRPr="00F3475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Propojení přeložky PZ </w:t>
      </w:r>
      <w:r w:rsidR="00594F8A" w:rsidRPr="00F34750">
        <w:rPr>
          <w:rFonts w:ascii="Segoe UI" w:hAnsi="Segoe UI" w:cs="Segoe UI"/>
          <w:sz w:val="20"/>
          <w:szCs w:val="20"/>
        </w:rPr>
        <w:t xml:space="preserve">s </w:t>
      </w:r>
      <w:r w:rsidRPr="00F34750">
        <w:rPr>
          <w:rFonts w:ascii="Segoe UI" w:hAnsi="Segoe UI" w:cs="Segoe UI"/>
          <w:sz w:val="20"/>
          <w:szCs w:val="20"/>
        </w:rPr>
        <w:t>distribuční soustav</w:t>
      </w:r>
      <w:r w:rsidR="00594F8A" w:rsidRPr="00F34750">
        <w:rPr>
          <w:rFonts w:ascii="Segoe UI" w:hAnsi="Segoe UI" w:cs="Segoe UI"/>
          <w:sz w:val="20"/>
          <w:szCs w:val="20"/>
        </w:rPr>
        <w:t>o</w:t>
      </w:r>
      <w:r w:rsidRPr="00F34750">
        <w:rPr>
          <w:rFonts w:ascii="Segoe UI" w:hAnsi="Segoe UI" w:cs="Segoe UI"/>
          <w:sz w:val="20"/>
          <w:szCs w:val="20"/>
        </w:rPr>
        <w:t xml:space="preserve">u může být realizováno nejdříve po </w:t>
      </w:r>
      <w:r w:rsidR="00721B95" w:rsidRPr="00F34750">
        <w:rPr>
          <w:rFonts w:ascii="Segoe UI" w:hAnsi="Segoe UI" w:cs="Segoe UI"/>
          <w:sz w:val="20"/>
          <w:szCs w:val="20"/>
        </w:rPr>
        <w:t xml:space="preserve">technické přejímce a </w:t>
      </w:r>
      <w:r w:rsidR="00B548FC" w:rsidRPr="00F34750">
        <w:rPr>
          <w:rFonts w:ascii="Segoe UI" w:hAnsi="Segoe UI" w:cs="Segoe UI"/>
          <w:sz w:val="20"/>
          <w:szCs w:val="20"/>
        </w:rPr>
        <w:t xml:space="preserve">podpisu „Zápisu o odevzdání a převzetí </w:t>
      </w:r>
      <w:r w:rsidR="00D91B9B" w:rsidRPr="00F34750">
        <w:rPr>
          <w:rFonts w:ascii="Segoe UI" w:hAnsi="Segoe UI" w:cs="Segoe UI"/>
          <w:sz w:val="20"/>
          <w:szCs w:val="20"/>
        </w:rPr>
        <w:t>přeložky PZ ke vpuštění plynu</w:t>
      </w:r>
      <w:r w:rsidR="00B548FC" w:rsidRPr="00F34750">
        <w:rPr>
          <w:rFonts w:ascii="Segoe UI" w:hAnsi="Segoe UI" w:cs="Segoe UI"/>
          <w:sz w:val="20"/>
          <w:szCs w:val="20"/>
        </w:rPr>
        <w:t>“</w:t>
      </w:r>
      <w:r w:rsidR="00721B95" w:rsidRPr="00F34750">
        <w:rPr>
          <w:rFonts w:ascii="Segoe UI" w:hAnsi="Segoe UI" w:cs="Segoe UI"/>
          <w:sz w:val="20"/>
          <w:szCs w:val="20"/>
        </w:rPr>
        <w:t xml:space="preserve"> mezi stavebníkem, zhotovitelem přeložky PZ a vlastníkem PZ</w:t>
      </w:r>
      <w:r w:rsidRPr="00F34750">
        <w:rPr>
          <w:rFonts w:ascii="Segoe UI" w:hAnsi="Segoe UI" w:cs="Segoe UI"/>
          <w:sz w:val="20"/>
          <w:szCs w:val="20"/>
        </w:rPr>
        <w:t>, ke kterému je povinen vyzvat vlastníka PZ stavebník</w:t>
      </w:r>
      <w:r w:rsidR="005155DF" w:rsidRPr="00F34750">
        <w:rPr>
          <w:rFonts w:ascii="Segoe UI" w:hAnsi="Segoe UI" w:cs="Segoe UI"/>
          <w:sz w:val="20"/>
          <w:szCs w:val="20"/>
        </w:rPr>
        <w:t xml:space="preserve"> nebo jím pověřená osoba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1" w14:textId="77777777" w:rsidR="00893D13" w:rsidRPr="00F34750" w:rsidRDefault="00893D13" w:rsidP="005942B5">
      <w:pPr>
        <w:tabs>
          <w:tab w:val="left" w:pos="540"/>
        </w:tabs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82" w14:textId="77777777" w:rsidR="00966BE6" w:rsidRPr="00F34750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t xml:space="preserve">Při přejímacím řízení </w:t>
      </w:r>
      <w:r w:rsidR="00E75970" w:rsidRPr="00F34750">
        <w:rPr>
          <w:rFonts w:ascii="Segoe UI" w:hAnsi="Segoe UI" w:cs="Segoe UI"/>
          <w:sz w:val="20"/>
          <w:szCs w:val="20"/>
        </w:rPr>
        <w:t xml:space="preserve">předá </w:t>
      </w:r>
      <w:r w:rsidRPr="00F34750">
        <w:rPr>
          <w:rFonts w:ascii="Segoe UI" w:hAnsi="Segoe UI" w:cs="Segoe UI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 w:rsidRPr="00F34750">
        <w:rPr>
          <w:rFonts w:ascii="Segoe UI" w:hAnsi="Segoe UI" w:cs="Segoe UI"/>
          <w:sz w:val="20"/>
          <w:szCs w:val="20"/>
        </w:rPr>
        <w:t xml:space="preserve"> PD </w:t>
      </w:r>
      <w:r w:rsidRPr="00F34750">
        <w:rPr>
          <w:rFonts w:ascii="Segoe UI" w:hAnsi="Segoe UI" w:cs="Segoe UI"/>
          <w:sz w:val="20"/>
          <w:szCs w:val="20"/>
        </w:rPr>
        <w:t>přelož</w:t>
      </w:r>
      <w:r w:rsidR="00B24726" w:rsidRPr="00F34750">
        <w:rPr>
          <w:rFonts w:ascii="Segoe UI" w:hAnsi="Segoe UI" w:cs="Segoe UI"/>
          <w:sz w:val="20"/>
          <w:szCs w:val="20"/>
        </w:rPr>
        <w:t>ky</w:t>
      </w:r>
      <w:r w:rsidRPr="00F34750">
        <w:rPr>
          <w:rFonts w:ascii="Segoe UI" w:hAnsi="Segoe UI" w:cs="Segoe UI"/>
          <w:sz w:val="20"/>
          <w:szCs w:val="20"/>
        </w:rPr>
        <w:t xml:space="preserve"> PZ</w:t>
      </w:r>
      <w:r w:rsidR="00E75970" w:rsidRPr="00F34750">
        <w:rPr>
          <w:rFonts w:ascii="Segoe UI" w:hAnsi="Segoe UI" w:cs="Segoe UI"/>
          <w:sz w:val="20"/>
          <w:szCs w:val="20"/>
        </w:rPr>
        <w:t xml:space="preserve">, zejména doklady opravňující k realizaci </w:t>
      </w:r>
      <w:r w:rsidR="00C55B4B" w:rsidRPr="00F34750">
        <w:rPr>
          <w:rFonts w:ascii="Segoe UI" w:hAnsi="Segoe UI" w:cs="Segoe UI"/>
          <w:sz w:val="20"/>
          <w:szCs w:val="20"/>
        </w:rPr>
        <w:t xml:space="preserve">a dokládající stav předávané </w:t>
      </w:r>
      <w:r w:rsidR="00E75970" w:rsidRPr="00F34750">
        <w:rPr>
          <w:rFonts w:ascii="Segoe UI" w:hAnsi="Segoe UI" w:cs="Segoe UI"/>
          <w:sz w:val="20"/>
          <w:szCs w:val="20"/>
        </w:rPr>
        <w:t>přeložky PZ dle stavebního zákona.</w:t>
      </w:r>
    </w:p>
    <w:p w14:paraId="248FEF83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</w:p>
    <w:p w14:paraId="248FEF84" w14:textId="77777777" w:rsidR="00B465D0" w:rsidRPr="00F3475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>, zápisy a dohody smluvních stran a podmínky a vyjádření veřejnoprávních orgánů.</w:t>
      </w:r>
    </w:p>
    <w:p w14:paraId="248FEF85" w14:textId="77777777" w:rsidR="00893D13" w:rsidRPr="00F34750" w:rsidRDefault="00893D13" w:rsidP="005942B5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</w:p>
    <w:p w14:paraId="248FEF86" w14:textId="77777777" w:rsidR="00B465D0" w:rsidRPr="00F3475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 xml:space="preserve">zavazuje dodržovat i vnitřní dokumenty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="00095558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které se vztahují k výstavbě PZ a které jsou zveřejněny na</w:t>
      </w:r>
      <w:r w:rsidR="00BE2E68" w:rsidRPr="00F34750">
        <w:rPr>
          <w:rFonts w:ascii="Segoe UI" w:hAnsi="Segoe UI" w:cs="Segoe UI"/>
          <w:sz w:val="20"/>
          <w:szCs w:val="20"/>
        </w:rPr>
        <w:t xml:space="preserve"> jeho</w:t>
      </w:r>
      <w:r w:rsidRPr="00F34750">
        <w:rPr>
          <w:rFonts w:ascii="Segoe UI" w:hAnsi="Segoe UI" w:cs="Segoe UI"/>
          <w:sz w:val="20"/>
          <w:szCs w:val="20"/>
        </w:rPr>
        <w:t xml:space="preserve"> internetových stránkách </w:t>
      </w:r>
      <w:r w:rsidR="0063331D" w:rsidRPr="00F34750">
        <w:rPr>
          <w:rFonts w:ascii="Segoe UI" w:hAnsi="Segoe UI" w:cs="Segoe UI"/>
          <w:sz w:val="20"/>
          <w:szCs w:val="20"/>
        </w:rPr>
        <w:t>http://www.gasnet.cz/cs/technicke-pozadavky/</w:t>
      </w:r>
      <w:r w:rsidR="00E75970" w:rsidRPr="00F34750">
        <w:rPr>
          <w:rFonts w:ascii="Segoe UI" w:hAnsi="Segoe UI" w:cs="Segoe UI"/>
          <w:sz w:val="20"/>
          <w:szCs w:val="20"/>
        </w:rPr>
        <w:t>.</w:t>
      </w:r>
    </w:p>
    <w:p w14:paraId="248FEF87" w14:textId="77777777" w:rsidR="00E2499F" w:rsidRPr="00F34750" w:rsidRDefault="00E2499F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88" w14:textId="77777777" w:rsidR="001D4F09" w:rsidRPr="00F34750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nahradit škody vzniklé při </w:t>
      </w:r>
      <w:r w:rsidR="00B412E1" w:rsidRPr="00F34750">
        <w:rPr>
          <w:rFonts w:ascii="Segoe UI" w:hAnsi="Segoe UI" w:cs="Segoe UI"/>
          <w:sz w:val="20"/>
          <w:szCs w:val="20"/>
        </w:rPr>
        <w:t>přípravě či realizaci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DD2762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F34750">
        <w:rPr>
          <w:rFonts w:ascii="Segoe UI" w:hAnsi="Segoe UI" w:cs="Segoe UI"/>
          <w:sz w:val="20"/>
          <w:szCs w:val="20"/>
        </w:rPr>
        <w:t xml:space="preserve"> a zprovozněním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9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</w:p>
    <w:p w14:paraId="248FEF8A" w14:textId="77777777" w:rsidR="00535AB3" w:rsidRPr="00F34750" w:rsidRDefault="00535AB3" w:rsidP="00AD5B2F">
      <w:pPr>
        <w:numPr>
          <w:ilvl w:val="0"/>
          <w:numId w:val="26"/>
        </w:numPr>
        <w:tabs>
          <w:tab w:val="left" w:pos="540"/>
        </w:tabs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Po dokončení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se </w:t>
      </w:r>
      <w:r w:rsidR="00B412E1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zajistit kolaudační </w:t>
      </w:r>
      <w:r w:rsidR="00B412E1" w:rsidRPr="00F34750">
        <w:rPr>
          <w:rFonts w:ascii="Segoe UI" w:hAnsi="Segoe UI" w:cs="Segoe UI"/>
          <w:sz w:val="20"/>
          <w:szCs w:val="20"/>
        </w:rPr>
        <w:t>souhlas</w:t>
      </w:r>
      <w:r w:rsidRPr="00F34750">
        <w:rPr>
          <w:rFonts w:ascii="Segoe UI" w:hAnsi="Segoe UI" w:cs="Segoe UI"/>
          <w:sz w:val="20"/>
          <w:szCs w:val="20"/>
        </w:rPr>
        <w:t xml:space="preserve"> či jiné příslušné veřejnop</w:t>
      </w:r>
      <w:r w:rsidR="00E30934" w:rsidRPr="00F34750">
        <w:rPr>
          <w:rFonts w:ascii="Segoe UI" w:hAnsi="Segoe UI" w:cs="Segoe UI"/>
          <w:sz w:val="20"/>
          <w:szCs w:val="20"/>
        </w:rPr>
        <w:t xml:space="preserve">rávní povolení k jejímu užívání dle stavebního zákona a jejich předání </w:t>
      </w:r>
      <w:r w:rsidR="00B24726" w:rsidRPr="00F34750">
        <w:rPr>
          <w:rFonts w:ascii="Segoe UI" w:hAnsi="Segoe UI" w:cs="Segoe UI"/>
          <w:sz w:val="20"/>
          <w:szCs w:val="20"/>
        </w:rPr>
        <w:t xml:space="preserve">v originálním vyhotovení </w:t>
      </w:r>
      <w:r w:rsidR="00E30934" w:rsidRPr="00F34750">
        <w:rPr>
          <w:rFonts w:ascii="Segoe UI" w:hAnsi="Segoe UI" w:cs="Segoe UI"/>
          <w:sz w:val="20"/>
          <w:szCs w:val="20"/>
        </w:rPr>
        <w:t>vlastníkovi PZ</w:t>
      </w:r>
      <w:r w:rsidR="000F4CBC" w:rsidRPr="00F34750">
        <w:rPr>
          <w:rFonts w:ascii="Segoe UI" w:hAnsi="Segoe UI" w:cs="Segoe UI"/>
          <w:sz w:val="20"/>
          <w:szCs w:val="20"/>
        </w:rPr>
        <w:t>,</w:t>
      </w:r>
      <w:r w:rsidR="00C31312" w:rsidRPr="00F34750">
        <w:rPr>
          <w:rFonts w:ascii="Segoe UI" w:hAnsi="Segoe UI" w:cs="Segoe UI"/>
          <w:sz w:val="20"/>
          <w:szCs w:val="20"/>
        </w:rPr>
        <w:t xml:space="preserve"> v případě vydání rozhodnutí s doložkou právní moci</w:t>
      </w:r>
      <w:r w:rsidR="00E30934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Za řádně dokončenou přeložku </w:t>
      </w:r>
      <w:r w:rsidR="000F4CBC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se považuje její provedení bez jakýchkoliv vad a nedodělků</w:t>
      </w:r>
      <w:r w:rsidR="00E30934" w:rsidRPr="00F34750">
        <w:rPr>
          <w:rFonts w:ascii="Segoe UI" w:hAnsi="Segoe UI" w:cs="Segoe UI"/>
          <w:sz w:val="20"/>
          <w:szCs w:val="20"/>
        </w:rPr>
        <w:t xml:space="preserve"> a její protokolární předání vlastníkovi PZ</w:t>
      </w:r>
      <w:r w:rsidR="00721B95" w:rsidRPr="00F34750">
        <w:rPr>
          <w:rFonts w:ascii="Segoe UI" w:hAnsi="Segoe UI" w:cs="Segoe UI"/>
          <w:sz w:val="20"/>
          <w:szCs w:val="20"/>
        </w:rPr>
        <w:t>.</w:t>
      </w:r>
    </w:p>
    <w:p w14:paraId="1EE7820D" w14:textId="77777777" w:rsidR="00E96AE9" w:rsidRPr="00F34750" w:rsidRDefault="00E96AE9" w:rsidP="00AD5B2F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8C" w14:textId="77777777" w:rsidR="00535AB3" w:rsidRPr="00F34750" w:rsidRDefault="004065C9" w:rsidP="00AD5B2F">
      <w:pPr>
        <w:numPr>
          <w:ilvl w:val="0"/>
          <w:numId w:val="15"/>
        </w:numPr>
        <w:tabs>
          <w:tab w:val="left" w:pos="709"/>
        </w:tabs>
        <w:ind w:left="425" w:firstLine="0"/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DF3B2F" w:rsidRPr="00F34750">
        <w:rPr>
          <w:rFonts w:ascii="Segoe UI" w:hAnsi="Segoe UI" w:cs="Segoe UI"/>
          <w:b/>
          <w:sz w:val="22"/>
          <w:szCs w:val="22"/>
          <w:u w:val="single"/>
        </w:rPr>
        <w:t>Vlastník</w:t>
      </w:r>
      <w:r w:rsidR="00C56311" w:rsidRPr="00F34750">
        <w:rPr>
          <w:rFonts w:ascii="Segoe UI" w:hAnsi="Segoe UI" w:cs="Segoe UI"/>
          <w:b/>
          <w:sz w:val="22"/>
          <w:szCs w:val="22"/>
          <w:u w:val="single"/>
        </w:rPr>
        <w:t xml:space="preserve"> PZ</w:t>
      </w:r>
    </w:p>
    <w:p w14:paraId="248FEF8D" w14:textId="77777777" w:rsidR="00B465D0" w:rsidRPr="00F34750" w:rsidRDefault="00B465D0" w:rsidP="00943726">
      <w:pPr>
        <w:tabs>
          <w:tab w:val="left" w:pos="567"/>
        </w:tabs>
        <w:ind w:left="567"/>
        <w:rPr>
          <w:rFonts w:ascii="Segoe UI" w:hAnsi="Segoe UI" w:cs="Segoe UI"/>
          <w:b/>
          <w:sz w:val="22"/>
          <w:szCs w:val="22"/>
          <w:u w:val="single"/>
        </w:rPr>
      </w:pPr>
    </w:p>
    <w:p w14:paraId="248FEF8E" w14:textId="77777777" w:rsidR="00B465D0" w:rsidRPr="00F3475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</w:t>
      </w:r>
      <w:r w:rsidR="00DF3B2F" w:rsidRPr="00F34750">
        <w:rPr>
          <w:rFonts w:ascii="Segoe UI" w:hAnsi="Segoe UI" w:cs="Segoe UI"/>
          <w:sz w:val="20"/>
          <w:szCs w:val="20"/>
        </w:rPr>
        <w:t xml:space="preserve">yhrazuje </w:t>
      </w:r>
      <w:r w:rsidRPr="00F34750">
        <w:rPr>
          <w:rFonts w:ascii="Segoe UI" w:hAnsi="Segoe UI" w:cs="Segoe UI"/>
          <w:sz w:val="20"/>
          <w:szCs w:val="20"/>
        </w:rPr>
        <w:t xml:space="preserve">si </w:t>
      </w:r>
      <w:r w:rsidR="00DF3B2F" w:rsidRPr="00F34750">
        <w:rPr>
          <w:rFonts w:ascii="Segoe UI" w:hAnsi="Segoe UI" w:cs="Segoe UI"/>
          <w:sz w:val="20"/>
          <w:szCs w:val="20"/>
        </w:rPr>
        <w:t xml:space="preserve">právo kdykoli, i bez předchozího oznámení, </w:t>
      </w:r>
      <w:r w:rsidR="00C56311" w:rsidRPr="00F34750">
        <w:rPr>
          <w:rFonts w:ascii="Segoe UI" w:hAnsi="Segoe UI" w:cs="Segoe UI"/>
          <w:sz w:val="20"/>
          <w:szCs w:val="20"/>
        </w:rPr>
        <w:t>po ohlášení na místě stavby odpovědné osobě</w:t>
      </w:r>
      <w:r w:rsidR="00615534" w:rsidRPr="00F34750">
        <w:rPr>
          <w:rFonts w:ascii="Segoe UI" w:hAnsi="Segoe UI" w:cs="Segoe UI"/>
          <w:sz w:val="20"/>
          <w:szCs w:val="20"/>
        </w:rPr>
        <w:t xml:space="preserve"> zhotovitele přeložky PZ</w:t>
      </w:r>
      <w:r w:rsidR="00C56311" w:rsidRPr="00F34750">
        <w:rPr>
          <w:rFonts w:ascii="Segoe UI" w:hAnsi="Segoe UI" w:cs="Segoe UI"/>
          <w:sz w:val="20"/>
          <w:szCs w:val="20"/>
        </w:rPr>
        <w:t xml:space="preserve">, </w:t>
      </w:r>
      <w:r w:rsidR="00DF3B2F" w:rsidRPr="00F34750">
        <w:rPr>
          <w:rFonts w:ascii="Segoe UI" w:hAnsi="Segoe UI" w:cs="Segoe UI"/>
          <w:sz w:val="20"/>
          <w:szCs w:val="20"/>
        </w:rPr>
        <w:t>provést kontrolu způsobu provádění přeložky a všech předepsaných zkoušek. Vlastník PZ při těchto kontrolách nepřejímá odpovědnost za vady prováděné přeložky.</w:t>
      </w:r>
    </w:p>
    <w:p w14:paraId="248FEF8F" w14:textId="77777777" w:rsidR="00893D13" w:rsidRPr="00F34750" w:rsidRDefault="00893D13" w:rsidP="005942B5">
      <w:p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14:paraId="248FEF90" w14:textId="77777777" w:rsidR="00B465D0" w:rsidRPr="00F3475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poskytovat </w:t>
      </w:r>
      <w:r w:rsidR="00195B1E" w:rsidRPr="00F34750">
        <w:rPr>
          <w:rFonts w:ascii="Segoe UI" w:hAnsi="Segoe UI" w:cs="Segoe UI"/>
          <w:sz w:val="20"/>
          <w:szCs w:val="20"/>
        </w:rPr>
        <w:t>stavebníkovi</w:t>
      </w:r>
      <w:r w:rsidRPr="00F34750">
        <w:rPr>
          <w:rFonts w:ascii="Segoe UI" w:hAnsi="Segoe UI" w:cs="Segoe UI"/>
          <w:sz w:val="20"/>
          <w:szCs w:val="20"/>
        </w:rPr>
        <w:t xml:space="preserve"> účinnou součinnost a spolupráci při plnění této smlouvy.</w:t>
      </w:r>
    </w:p>
    <w:p w14:paraId="248FEF91" w14:textId="77777777" w:rsidR="00893D13" w:rsidRPr="00F34750" w:rsidRDefault="00893D13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93" w14:textId="77777777" w:rsidR="00DF3B2F" w:rsidRPr="00F34750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Při kontrolách stavby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je oprávněn provádět zápisy do stavebního deníku vedeného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a požadovat plnění svých připomínek a pokynů</w:t>
      </w:r>
      <w:r w:rsidR="00F22519" w:rsidRPr="00F34750">
        <w:rPr>
          <w:rFonts w:ascii="Segoe UI" w:hAnsi="Segoe UI" w:cs="Segoe UI"/>
          <w:sz w:val="20"/>
          <w:szCs w:val="20"/>
        </w:rPr>
        <w:t>.</w:t>
      </w:r>
    </w:p>
    <w:p w14:paraId="248FEF94" w14:textId="5D86B87A" w:rsidR="003D6038" w:rsidRDefault="003D6038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145FFC2F" w14:textId="77777777" w:rsidR="008304AE" w:rsidRPr="00F34750" w:rsidRDefault="008304AE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248FEF96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V.</w:t>
      </w:r>
    </w:p>
    <w:p w14:paraId="248FEF97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proofErr w:type="spellStart"/>
      <w:r w:rsidRPr="00F34750">
        <w:rPr>
          <w:rFonts w:ascii="Segoe UI" w:hAnsi="Segoe UI" w:cs="Segoe UI"/>
          <w:i w:val="0"/>
          <w:sz w:val="24"/>
          <w:szCs w:val="24"/>
        </w:rPr>
        <w:t>Věcněprávní</w:t>
      </w:r>
      <w:proofErr w:type="spellEnd"/>
      <w:r w:rsidRPr="00F34750">
        <w:rPr>
          <w:rFonts w:ascii="Segoe UI" w:hAnsi="Segoe UI" w:cs="Segoe UI"/>
          <w:i w:val="0"/>
          <w:sz w:val="24"/>
          <w:szCs w:val="24"/>
        </w:rPr>
        <w:t xml:space="preserve"> vztahy </w:t>
      </w:r>
    </w:p>
    <w:p w14:paraId="248FEF98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99" w14:textId="0E49AF7C" w:rsidR="00464712" w:rsidRPr="00F34750" w:rsidRDefault="001F4B26" w:rsidP="005942B5">
      <w:pPr>
        <w:numPr>
          <w:ilvl w:val="0"/>
          <w:numId w:val="6"/>
        </w:numPr>
        <w:spacing w:before="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 w:rsidRPr="00F34750">
        <w:rPr>
          <w:rFonts w:ascii="Segoe UI" w:hAnsi="Segoe UI" w:cs="Segoe UI"/>
          <w:sz w:val="20"/>
          <w:szCs w:val="20"/>
        </w:rPr>
        <w:t xml:space="preserve">PZ, tj. nová část, </w:t>
      </w:r>
      <w:r w:rsidRPr="00F34750">
        <w:rPr>
          <w:rFonts w:ascii="Segoe UI" w:hAnsi="Segoe UI" w:cs="Segoe UI"/>
          <w:sz w:val="20"/>
          <w:szCs w:val="20"/>
        </w:rPr>
        <w:t>po p</w:t>
      </w:r>
      <w:r w:rsidR="00AB055E" w:rsidRPr="00F34750">
        <w:rPr>
          <w:rFonts w:ascii="Segoe UI" w:hAnsi="Segoe UI" w:cs="Segoe UI"/>
          <w:sz w:val="20"/>
          <w:szCs w:val="20"/>
        </w:rPr>
        <w:t xml:space="preserve">ropojení s distribuční soustavou vlastníka PZ </w:t>
      </w:r>
      <w:r w:rsidRPr="00F34750">
        <w:rPr>
          <w:rFonts w:ascii="Segoe UI" w:hAnsi="Segoe UI" w:cs="Segoe UI"/>
          <w:sz w:val="20"/>
          <w:szCs w:val="20"/>
        </w:rPr>
        <w:t>nahradí v souladu s § 70 odst. 3</w:t>
      </w:r>
      <w:r w:rsidR="001F461D" w:rsidRPr="00F34750">
        <w:rPr>
          <w:rFonts w:ascii="Segoe UI" w:hAnsi="Segoe UI" w:cs="Segoe UI"/>
          <w:sz w:val="20"/>
          <w:szCs w:val="20"/>
        </w:rPr>
        <w:t>)</w:t>
      </w:r>
      <w:r w:rsidRPr="00F34750">
        <w:rPr>
          <w:rFonts w:ascii="Segoe UI" w:hAnsi="Segoe UI" w:cs="Segoe UI"/>
          <w:sz w:val="20"/>
          <w:szCs w:val="20"/>
        </w:rPr>
        <w:t xml:space="preserve"> energetického zákona dotčenou část vlastníkova PZ. Původní část PZ</w:t>
      </w:r>
      <w:r w:rsidR="00AB055E" w:rsidRPr="00F34750">
        <w:rPr>
          <w:rFonts w:ascii="Segoe UI" w:hAnsi="Segoe UI" w:cs="Segoe UI"/>
          <w:sz w:val="20"/>
          <w:szCs w:val="20"/>
        </w:rPr>
        <w:t xml:space="preserve">, </w:t>
      </w:r>
      <w:r w:rsidR="00F31DE6" w:rsidRPr="00F34750">
        <w:rPr>
          <w:rFonts w:ascii="Segoe UI" w:hAnsi="Segoe UI" w:cs="Segoe UI"/>
          <w:sz w:val="20"/>
          <w:szCs w:val="20"/>
        </w:rPr>
        <w:t>t</w:t>
      </w:r>
      <w:r w:rsidR="00AB055E" w:rsidRPr="00F34750">
        <w:rPr>
          <w:rFonts w:ascii="Segoe UI" w:hAnsi="Segoe UI" w:cs="Segoe UI"/>
          <w:sz w:val="20"/>
          <w:szCs w:val="20"/>
        </w:rPr>
        <w:t xml:space="preserve">j. </w:t>
      </w:r>
      <w:r w:rsidR="00F31DE6" w:rsidRPr="00F34750">
        <w:rPr>
          <w:rFonts w:ascii="Segoe UI" w:hAnsi="Segoe UI" w:cs="Segoe UI"/>
          <w:sz w:val="20"/>
          <w:szCs w:val="20"/>
        </w:rPr>
        <w:t>z</w:t>
      </w:r>
      <w:r w:rsidR="00AB055E" w:rsidRPr="00F34750">
        <w:rPr>
          <w:rFonts w:ascii="Segoe UI" w:hAnsi="Segoe UI" w:cs="Segoe UI"/>
          <w:sz w:val="20"/>
          <w:szCs w:val="20"/>
        </w:rPr>
        <w:t>rušená část PZ, která bude s ohledem na čl</w:t>
      </w:r>
      <w:r w:rsidR="006448BA" w:rsidRPr="00F34750">
        <w:rPr>
          <w:rFonts w:ascii="Segoe UI" w:hAnsi="Segoe UI" w:cs="Segoe UI"/>
          <w:sz w:val="20"/>
          <w:szCs w:val="20"/>
        </w:rPr>
        <w:t>.</w:t>
      </w:r>
      <w:r w:rsidR="00AB055E" w:rsidRPr="00F34750">
        <w:rPr>
          <w:rFonts w:ascii="Segoe UI" w:hAnsi="Segoe UI" w:cs="Segoe UI"/>
          <w:sz w:val="20"/>
          <w:szCs w:val="20"/>
        </w:rPr>
        <w:t xml:space="preserve"> II. této smlouvy podrobněji určena v příloze zápisu o technické přejímce </w:t>
      </w:r>
      <w:r w:rsidRPr="00F34750">
        <w:rPr>
          <w:rFonts w:ascii="Segoe UI" w:hAnsi="Segoe UI" w:cs="Segoe UI"/>
          <w:sz w:val="20"/>
          <w:szCs w:val="20"/>
        </w:rPr>
        <w:t xml:space="preserve">a </w:t>
      </w:r>
      <w:r w:rsidR="00AB055E" w:rsidRPr="00F34750">
        <w:rPr>
          <w:rFonts w:ascii="Segoe UI" w:hAnsi="Segoe UI" w:cs="Segoe UI"/>
          <w:sz w:val="20"/>
          <w:szCs w:val="20"/>
        </w:rPr>
        <w:t xml:space="preserve">případně </w:t>
      </w:r>
      <w:r w:rsidRPr="00F34750">
        <w:rPr>
          <w:rFonts w:ascii="Segoe UI" w:hAnsi="Segoe UI" w:cs="Segoe UI"/>
          <w:sz w:val="20"/>
          <w:szCs w:val="20"/>
        </w:rPr>
        <w:t>vzniklé odpady</w:t>
      </w:r>
      <w:r w:rsidR="00AB055E" w:rsidRPr="00F34750">
        <w:rPr>
          <w:rFonts w:ascii="Segoe UI" w:hAnsi="Segoe UI" w:cs="Segoe UI"/>
          <w:sz w:val="20"/>
          <w:szCs w:val="20"/>
        </w:rPr>
        <w:t xml:space="preserve">, které stavebník řádně </w:t>
      </w:r>
      <w:r w:rsidR="00F31DE6" w:rsidRPr="00F34750">
        <w:rPr>
          <w:rFonts w:ascii="Segoe UI" w:hAnsi="Segoe UI" w:cs="Segoe UI"/>
          <w:sz w:val="20"/>
          <w:szCs w:val="20"/>
        </w:rPr>
        <w:t>ne</w:t>
      </w:r>
      <w:r w:rsidR="00AB055E" w:rsidRPr="00F34750">
        <w:rPr>
          <w:rFonts w:ascii="Segoe UI" w:hAnsi="Segoe UI" w:cs="Segoe UI"/>
          <w:sz w:val="20"/>
          <w:szCs w:val="20"/>
        </w:rPr>
        <w:t xml:space="preserve">odstranil, nabývá 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AB055E" w:rsidRPr="00F34750">
        <w:rPr>
          <w:rFonts w:ascii="Segoe UI" w:hAnsi="Segoe UI" w:cs="Segoe UI"/>
          <w:sz w:val="20"/>
          <w:szCs w:val="20"/>
        </w:rPr>
        <w:t xml:space="preserve"> do </w:t>
      </w:r>
      <w:r w:rsidRPr="00F34750">
        <w:rPr>
          <w:rFonts w:ascii="Segoe UI" w:hAnsi="Segoe UI" w:cs="Segoe UI"/>
          <w:sz w:val="20"/>
          <w:szCs w:val="20"/>
        </w:rPr>
        <w:t xml:space="preserve">vlastnictví stavebník okamžikem </w:t>
      </w:r>
      <w:r w:rsidR="00AB055E" w:rsidRPr="00F34750">
        <w:rPr>
          <w:rFonts w:ascii="Segoe UI" w:hAnsi="Segoe UI" w:cs="Segoe UI"/>
          <w:sz w:val="20"/>
          <w:szCs w:val="20"/>
        </w:rPr>
        <w:t>odpojení od distribuční soustavy (odpojením od stávajícího plynovodu).  Dokume</w:t>
      </w:r>
      <w:r w:rsidR="00464712" w:rsidRPr="00F34750">
        <w:rPr>
          <w:rFonts w:ascii="Segoe UI" w:hAnsi="Segoe UI" w:cs="Segoe UI"/>
          <w:sz w:val="20"/>
          <w:szCs w:val="20"/>
        </w:rPr>
        <w:t>n</w:t>
      </w:r>
      <w:r w:rsidR="00AB055E" w:rsidRPr="00F34750">
        <w:rPr>
          <w:rFonts w:ascii="Segoe UI" w:hAnsi="Segoe UI" w:cs="Segoe UI"/>
          <w:sz w:val="20"/>
          <w:szCs w:val="20"/>
        </w:rPr>
        <w:t xml:space="preserve">tace vyžadovaná k plynovodům </w:t>
      </w:r>
      <w:r w:rsidR="00464712" w:rsidRPr="00F34750">
        <w:rPr>
          <w:rFonts w:ascii="Segoe UI" w:hAnsi="Segoe UI" w:cs="Segoe UI"/>
          <w:sz w:val="20"/>
          <w:szCs w:val="20"/>
        </w:rPr>
        <w:t>se stavebníkovi k</w:t>
      </w:r>
      <w:r w:rsidR="00AB055E" w:rsidRPr="00F34750">
        <w:rPr>
          <w:rFonts w:ascii="Segoe UI" w:hAnsi="Segoe UI" w:cs="Segoe UI"/>
          <w:sz w:val="20"/>
          <w:szCs w:val="20"/>
        </w:rPr>
        <w:t> zrušené části plynovodu nepředává</w:t>
      </w:r>
      <w:r w:rsidR="00464712" w:rsidRPr="00F34750">
        <w:rPr>
          <w:rFonts w:ascii="Segoe UI" w:hAnsi="Segoe UI" w:cs="Segoe UI"/>
          <w:sz w:val="20"/>
          <w:szCs w:val="20"/>
        </w:rPr>
        <w:t>, neboť zrušená část PZ již není plynovodem.</w:t>
      </w:r>
    </w:p>
    <w:p w14:paraId="248FEF9A" w14:textId="77777777" w:rsidR="00464712" w:rsidRPr="00F34750" w:rsidRDefault="00464712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248FEF9B" w14:textId="77777777" w:rsidR="00893D13" w:rsidRPr="00F34750" w:rsidRDefault="00893D13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9C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dohodly, že </w:t>
      </w:r>
      <w:r w:rsidR="000349BA" w:rsidRPr="00F34750">
        <w:rPr>
          <w:rFonts w:ascii="Segoe UI" w:hAnsi="Segoe UI" w:cs="Segoe UI"/>
          <w:sz w:val="20"/>
          <w:szCs w:val="20"/>
        </w:rPr>
        <w:t xml:space="preserve">povinnost zajistit zřízení </w:t>
      </w:r>
      <w:r w:rsidR="00817431" w:rsidRPr="00F34750">
        <w:rPr>
          <w:rFonts w:ascii="Segoe UI" w:hAnsi="Segoe UI" w:cs="Segoe UI"/>
          <w:sz w:val="20"/>
          <w:szCs w:val="20"/>
        </w:rPr>
        <w:t>věcného břemene</w:t>
      </w:r>
      <w:r w:rsidR="000349BA" w:rsidRPr="00F34750">
        <w:rPr>
          <w:rFonts w:ascii="Segoe UI" w:hAnsi="Segoe UI" w:cs="Segoe UI"/>
          <w:sz w:val="20"/>
          <w:szCs w:val="20"/>
        </w:rPr>
        <w:t xml:space="preserve"> </w:t>
      </w:r>
      <w:r w:rsidR="00E2394F" w:rsidRPr="00F34750">
        <w:rPr>
          <w:rFonts w:ascii="Segoe UI" w:hAnsi="Segoe UI" w:cs="Segoe UI"/>
          <w:sz w:val="20"/>
          <w:szCs w:val="20"/>
        </w:rPr>
        <w:t>ve smyslu služebnosti</w:t>
      </w:r>
      <w:r w:rsidR="000349BA" w:rsidRPr="00F34750">
        <w:rPr>
          <w:rFonts w:ascii="Segoe UI" w:hAnsi="Segoe UI" w:cs="Segoe UI"/>
          <w:sz w:val="20"/>
          <w:szCs w:val="20"/>
        </w:rPr>
        <w:t xml:space="preserve"> (dále jen „VB“) ve prospěch vlastníka PZ ke všem dotčeným pozemkům, včetně jeho zápisu do příslušného katastru nemovitostí, jakož i věcná a formální správnost veškerých relevantních dokumentů, jde za stavebníkem, vyjma povinnosti zajistit zřízení VB k pozemkům ve vlastnictví vlastníka PZ.  </w:t>
      </w:r>
    </w:p>
    <w:p w14:paraId="248FEF9D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9E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dále dohodly, že vyjma úhrady za zřízení </w:t>
      </w:r>
      <w:r w:rsidR="00817431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 xml:space="preserve">k pozemkům ve vlastnictví stavebníka, jdou veškeré náklady na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výlučně za stavebníkem; úhrada za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k pozemkům ve vlastnictví stavebníka, jde za vlastníkem PZ</w:t>
      </w:r>
      <w:r w:rsidR="001760A4" w:rsidRPr="00F34750">
        <w:rPr>
          <w:rFonts w:ascii="Segoe UI" w:hAnsi="Segoe UI" w:cs="Segoe UI"/>
          <w:sz w:val="20"/>
          <w:szCs w:val="20"/>
        </w:rPr>
        <w:t xml:space="preserve">, a to v jednorázové výši </w:t>
      </w:r>
      <w:r w:rsidR="003A6198" w:rsidRPr="00F34750">
        <w:rPr>
          <w:rFonts w:ascii="Segoe UI" w:hAnsi="Segoe UI" w:cs="Segoe UI"/>
          <w:sz w:val="20"/>
          <w:szCs w:val="20"/>
        </w:rPr>
        <w:t>100</w:t>
      </w:r>
      <w:r w:rsidR="001760A4" w:rsidRPr="00F34750">
        <w:rPr>
          <w:rFonts w:ascii="Segoe UI" w:hAnsi="Segoe UI" w:cs="Segoe UI"/>
          <w:sz w:val="20"/>
          <w:szCs w:val="20"/>
        </w:rPr>
        <w:t>,- Kč bez DPH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9F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A0" w14:textId="77777777" w:rsidR="00C81A3E" w:rsidRPr="00F34750" w:rsidRDefault="000F78E7" w:rsidP="00B133A0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zajistit nejpozději </w:t>
      </w:r>
      <w:r w:rsidR="00F46B57" w:rsidRPr="00F34750">
        <w:rPr>
          <w:rFonts w:ascii="Segoe UI" w:hAnsi="Segoe UI" w:cs="Segoe UI"/>
          <w:sz w:val="20"/>
          <w:szCs w:val="20"/>
        </w:rPr>
        <w:t>do nahlášení stavby Zhotovitelem přeložky PZ</w:t>
      </w:r>
      <w:r w:rsidR="002B5291" w:rsidRPr="00F34750">
        <w:rPr>
          <w:rFonts w:ascii="Segoe UI" w:hAnsi="Segoe UI" w:cs="Segoe UI"/>
          <w:sz w:val="20"/>
          <w:szCs w:val="20"/>
        </w:rPr>
        <w:t xml:space="preserve"> </w:t>
      </w:r>
      <w:r w:rsidR="003A6198" w:rsidRPr="00F34750">
        <w:rPr>
          <w:rFonts w:ascii="Segoe UI" w:hAnsi="Segoe UI" w:cs="Segoe UI"/>
          <w:sz w:val="20"/>
          <w:szCs w:val="20"/>
        </w:rPr>
        <w:t xml:space="preserve">dle čl. IV. A odst. 5 této smlouvy, </w:t>
      </w:r>
      <w:r w:rsidRPr="00F34750">
        <w:rPr>
          <w:rFonts w:ascii="Segoe UI" w:hAnsi="Segoe UI" w:cs="Segoe UI"/>
          <w:sz w:val="20"/>
          <w:szCs w:val="20"/>
        </w:rPr>
        <w:t xml:space="preserve">uzavření </w:t>
      </w:r>
      <w:r w:rsidR="00F016F5" w:rsidRPr="00F34750">
        <w:rPr>
          <w:rFonts w:ascii="Segoe UI" w:hAnsi="Segoe UI" w:cs="Segoe UI"/>
          <w:sz w:val="20"/>
          <w:szCs w:val="20"/>
        </w:rPr>
        <w:t xml:space="preserve">smluv o budoucích smlouvách o zřízení VB a/nebo </w:t>
      </w:r>
      <w:r w:rsidRPr="00F34750">
        <w:rPr>
          <w:rFonts w:ascii="Segoe UI" w:hAnsi="Segoe UI" w:cs="Segoe UI"/>
          <w:sz w:val="20"/>
          <w:szCs w:val="20"/>
        </w:rPr>
        <w:t xml:space="preserve">smluv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se všemi vlastníky pozemků dotčený</w:t>
      </w:r>
      <w:r w:rsidR="008A7D34" w:rsidRPr="00F34750">
        <w:rPr>
          <w:rFonts w:ascii="Segoe UI" w:hAnsi="Segoe UI" w:cs="Segoe UI"/>
          <w:sz w:val="20"/>
          <w:szCs w:val="20"/>
        </w:rPr>
        <w:t>mi</w:t>
      </w:r>
      <w:r w:rsidRPr="00F34750">
        <w:rPr>
          <w:rFonts w:ascii="Segoe UI" w:hAnsi="Segoe UI" w:cs="Segoe UI"/>
          <w:sz w:val="20"/>
          <w:szCs w:val="20"/>
        </w:rPr>
        <w:t xml:space="preserve"> přeložkou PZ </w:t>
      </w:r>
      <w:r w:rsidR="00FA2DD8" w:rsidRPr="00F34750">
        <w:rPr>
          <w:rFonts w:ascii="Segoe UI" w:hAnsi="Segoe UI" w:cs="Segoe UI"/>
          <w:sz w:val="20"/>
          <w:szCs w:val="20"/>
        </w:rPr>
        <w:t xml:space="preserve">v rozsahu </w:t>
      </w:r>
      <w:r w:rsidR="009449FA" w:rsidRPr="00F34750">
        <w:rPr>
          <w:rFonts w:ascii="Segoe UI" w:hAnsi="Segoe UI" w:cs="Segoe UI"/>
          <w:sz w:val="20"/>
          <w:szCs w:val="20"/>
        </w:rPr>
        <w:t>níže uvedeném</w:t>
      </w:r>
      <w:r w:rsidR="00FA2DD8" w:rsidRPr="00F34750">
        <w:rPr>
          <w:rFonts w:ascii="Segoe UI" w:hAnsi="Segoe UI" w:cs="Segoe UI"/>
          <w:sz w:val="20"/>
          <w:szCs w:val="20"/>
        </w:rPr>
        <w:t xml:space="preserve">, a to </w:t>
      </w:r>
      <w:r w:rsidRPr="00F34750">
        <w:rPr>
          <w:rFonts w:ascii="Segoe UI" w:hAnsi="Segoe UI" w:cs="Segoe UI"/>
          <w:sz w:val="20"/>
          <w:szCs w:val="20"/>
        </w:rPr>
        <w:t xml:space="preserve">podle vzorů </w:t>
      </w:r>
      <w:r w:rsidR="009449FA" w:rsidRPr="00F34750">
        <w:rPr>
          <w:rFonts w:ascii="Segoe UI" w:hAnsi="Segoe UI" w:cs="Segoe UI"/>
          <w:sz w:val="20"/>
          <w:szCs w:val="20"/>
        </w:rPr>
        <w:t>přiložených k této smlouvě</w:t>
      </w:r>
      <w:r w:rsidR="00F46B57" w:rsidRPr="00F34750">
        <w:rPr>
          <w:rFonts w:ascii="Segoe UI" w:hAnsi="Segoe UI" w:cs="Segoe UI"/>
          <w:sz w:val="20"/>
          <w:szCs w:val="20"/>
        </w:rPr>
        <w:t xml:space="preserve"> a provedení zápisu do katastru nemovitostí</w:t>
      </w:r>
      <w:r w:rsidRPr="00F34750">
        <w:rPr>
          <w:rFonts w:ascii="Segoe UI" w:hAnsi="Segoe UI" w:cs="Segoe UI"/>
          <w:sz w:val="20"/>
          <w:szCs w:val="20"/>
        </w:rPr>
        <w:t xml:space="preserve">. Případné odchylky od vzorů je </w:t>
      </w:r>
      <w:r w:rsidR="00673302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>povinen projednat s vlastníkem PZ.</w:t>
      </w:r>
      <w:r w:rsidR="00466A13" w:rsidRPr="00F34750">
        <w:rPr>
          <w:rFonts w:ascii="Segoe UI" w:hAnsi="Segoe UI" w:cs="Segoe UI"/>
          <w:sz w:val="20"/>
          <w:szCs w:val="20"/>
        </w:rPr>
        <w:t xml:space="preserve"> </w:t>
      </w:r>
      <w:r w:rsidR="00B106C5" w:rsidRPr="00F34750">
        <w:rPr>
          <w:rFonts w:ascii="Segoe UI" w:hAnsi="Segoe UI" w:cs="Segoe UI"/>
          <w:sz w:val="20"/>
          <w:szCs w:val="20"/>
        </w:rPr>
        <w:t xml:space="preserve"> Smluvní strany se dohodly, že rozsah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106C5" w:rsidRPr="00F34750">
        <w:rPr>
          <w:rFonts w:ascii="Segoe UI" w:hAnsi="Segoe UI" w:cs="Segoe UI"/>
          <w:sz w:val="20"/>
          <w:szCs w:val="20"/>
        </w:rPr>
        <w:t xml:space="preserve"> vyznačený v geometrických plá</w:t>
      </w:r>
      <w:r w:rsidR="009449FA" w:rsidRPr="00F34750">
        <w:rPr>
          <w:rFonts w:ascii="Segoe UI" w:hAnsi="Segoe UI" w:cs="Segoe UI"/>
          <w:sz w:val="20"/>
          <w:szCs w:val="20"/>
        </w:rPr>
        <w:t xml:space="preserve">nech k částem pozemků dotčeným </w:t>
      </w:r>
      <w:r w:rsidR="00B106C5" w:rsidRPr="00F34750">
        <w:rPr>
          <w:rFonts w:ascii="Segoe UI" w:hAnsi="Segoe UI" w:cs="Segoe UI"/>
          <w:sz w:val="20"/>
          <w:szCs w:val="20"/>
        </w:rPr>
        <w:t>přeložkou PZ bude odpovídat</w:t>
      </w:r>
      <w:r w:rsidR="00C81A3E" w:rsidRPr="00F34750">
        <w:rPr>
          <w:rFonts w:ascii="Segoe UI" w:hAnsi="Segoe UI" w:cs="Segoe UI"/>
          <w:sz w:val="20"/>
          <w:szCs w:val="20"/>
        </w:rPr>
        <w:t>:</w:t>
      </w:r>
    </w:p>
    <w:p w14:paraId="248FEFA1" w14:textId="77777777" w:rsidR="00C81A3E" w:rsidRPr="00F34750" w:rsidRDefault="00C81A3E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a)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do 31.12.2015:</w:t>
      </w:r>
    </w:p>
    <w:p w14:paraId="248FEFA2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NTL a STL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3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a2)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VTL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4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po 31.12.2015:</w:t>
      </w:r>
    </w:p>
    <w:p w14:paraId="248FEFA5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b1)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do 4 bar včetně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6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b2)</w:t>
      </w:r>
      <w:r w:rsidRPr="00F34750">
        <w:rPr>
          <w:rFonts w:ascii="Segoe UI" w:hAnsi="Segoe UI" w:cs="Segoe UI"/>
          <w:sz w:val="20"/>
          <w:szCs w:val="20"/>
        </w:rPr>
        <w:tab/>
        <w:t xml:space="preserve">nad 4 bar do 40 bar včetně vždy dva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7" w14:textId="77777777" w:rsidR="00C81A3E" w:rsidRPr="00F34750" w:rsidRDefault="00C81A3E" w:rsidP="005942B5">
      <w:pPr>
        <w:ind w:left="1062" w:firstLine="34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b3)</w:t>
      </w:r>
      <w:r w:rsidRPr="00F34750">
        <w:rPr>
          <w:rFonts w:ascii="Segoe UI" w:hAnsi="Segoe UI" w:cs="Segoe UI"/>
          <w:sz w:val="20"/>
          <w:szCs w:val="20"/>
        </w:rPr>
        <w:tab/>
        <w:t xml:space="preserve">nad 40 bar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plynovodu.</w:t>
      </w:r>
    </w:p>
    <w:p w14:paraId="248FEFA8" w14:textId="2C81E9C9" w:rsidR="0043537A" w:rsidRPr="00F34750" w:rsidRDefault="00F46B57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Geometrický plán bude vyhotoven i ve formátu </w:t>
      </w:r>
      <w:r w:rsidR="00725C8F" w:rsidRPr="00F34750">
        <w:rPr>
          <w:rFonts w:ascii="Segoe UI" w:hAnsi="Segoe UI" w:cs="Segoe UI"/>
          <w:sz w:val="20"/>
          <w:szCs w:val="20"/>
        </w:rPr>
        <w:t>*.</w:t>
      </w:r>
      <w:proofErr w:type="spellStart"/>
      <w:r w:rsidRPr="00F34750">
        <w:rPr>
          <w:rFonts w:ascii="Segoe UI" w:hAnsi="Segoe UI" w:cs="Segoe UI"/>
          <w:sz w:val="20"/>
          <w:szCs w:val="20"/>
        </w:rPr>
        <w:t>dgn</w:t>
      </w:r>
      <w:proofErr w:type="spellEnd"/>
      <w:r w:rsidRPr="00F34750">
        <w:rPr>
          <w:rFonts w:ascii="Segoe UI" w:hAnsi="Segoe UI" w:cs="Segoe UI"/>
          <w:sz w:val="20"/>
          <w:szCs w:val="20"/>
        </w:rPr>
        <w:t>. v souladu s dokumentací distribuční soustavy http://www.</w:t>
      </w:r>
      <w:r w:rsidR="0063331D" w:rsidRPr="00F34750">
        <w:rPr>
          <w:rFonts w:ascii="Segoe UI" w:hAnsi="Segoe UI" w:cs="Segoe UI"/>
          <w:sz w:val="20"/>
          <w:szCs w:val="20"/>
        </w:rPr>
        <w:t>gasnet</w:t>
      </w:r>
      <w:r w:rsidRPr="00F34750">
        <w:rPr>
          <w:rFonts w:ascii="Segoe UI" w:hAnsi="Segoe UI" w:cs="Segoe UI"/>
          <w:sz w:val="20"/>
          <w:szCs w:val="20"/>
        </w:rPr>
        <w:t xml:space="preserve">.cz/cs/technicke-dokumenty/. </w:t>
      </w:r>
      <w:r w:rsidR="000F78E7" w:rsidRPr="00F34750">
        <w:rPr>
          <w:rFonts w:ascii="Segoe UI" w:hAnsi="Segoe UI" w:cs="Segoe UI"/>
          <w:sz w:val="20"/>
          <w:szCs w:val="20"/>
        </w:rPr>
        <w:t>V případě, že Stavebník nesplní povinnosti uvedené v tomto odstavci, nebude přeložka PZ propojena s distribuční soustavou.</w:t>
      </w:r>
      <w:r w:rsidR="0044430E" w:rsidRPr="00F34750">
        <w:rPr>
          <w:rFonts w:ascii="Segoe UI" w:hAnsi="Segoe UI" w:cs="Segoe UI"/>
          <w:sz w:val="20"/>
          <w:szCs w:val="20"/>
        </w:rPr>
        <w:t xml:space="preserve"> </w:t>
      </w:r>
      <w:r w:rsidR="00B4229F" w:rsidRPr="00F34750">
        <w:rPr>
          <w:rFonts w:ascii="Segoe UI" w:hAnsi="Segoe UI" w:cs="Segoe UI"/>
          <w:sz w:val="20"/>
          <w:szCs w:val="20"/>
        </w:rPr>
        <w:t xml:space="preserve">Za splnění podmínky uzavření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 xml:space="preserve"> dle tohoto článku smlouvy se rozumí rovněž vyvlastnění práva odpovídajícího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>.</w:t>
      </w:r>
    </w:p>
    <w:p w14:paraId="248FEFA9" w14:textId="77777777" w:rsidR="00E872A6" w:rsidRPr="00F34750" w:rsidRDefault="00E872A6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A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248FEFAB" w14:textId="77777777" w:rsidR="00E872A6" w:rsidRPr="00F34750" w:rsidRDefault="00E872A6" w:rsidP="00055D83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C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248FEFAD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AE" w14:textId="415A6513" w:rsidR="0070723A" w:rsidRDefault="001F4B26" w:rsidP="005942B5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</w:t>
      </w:r>
      <w:r w:rsidR="000F78E7" w:rsidRPr="00F34750">
        <w:rPr>
          <w:rFonts w:ascii="Segoe UI" w:hAnsi="Segoe UI" w:cs="Segoe UI"/>
          <w:sz w:val="20"/>
          <w:szCs w:val="20"/>
        </w:rPr>
        <w:t xml:space="preserve">uhradit vlastníkovi PZ veškeré jím prokazatelně vynaložené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 xml:space="preserve">náklady na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k pozemkům, dotčeným</w:t>
      </w:r>
      <w:r w:rsidR="00B106C5" w:rsidRPr="00F34750">
        <w:rPr>
          <w:rFonts w:ascii="Segoe UI" w:hAnsi="Segoe UI" w:cs="Segoe UI"/>
          <w:sz w:val="20"/>
          <w:szCs w:val="20"/>
        </w:rPr>
        <w:t xml:space="preserve"> </w:t>
      </w:r>
      <w:r w:rsidR="000F78E7" w:rsidRPr="00F34750">
        <w:rPr>
          <w:rFonts w:ascii="Segoe UI" w:hAnsi="Segoe UI" w:cs="Segoe UI"/>
          <w:sz w:val="20"/>
          <w:szCs w:val="20"/>
        </w:rPr>
        <w:t xml:space="preserve">přeložkou PZ, ke kterým nebylo zřízeno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součinností stavebníka</w:t>
      </w:r>
      <w:r w:rsidR="002E6C06" w:rsidRPr="00F34750">
        <w:rPr>
          <w:rFonts w:ascii="Segoe UI" w:hAnsi="Segoe UI" w:cs="Segoe UI"/>
          <w:sz w:val="20"/>
          <w:szCs w:val="20"/>
        </w:rPr>
        <w:t>, a to na základě faktury s odkazem na tuto smlouvu, doručené stavebníkovi</w:t>
      </w:r>
      <w:r w:rsidR="00F37F8C" w:rsidRPr="00F34750">
        <w:rPr>
          <w:rFonts w:ascii="Segoe UI" w:hAnsi="Segoe UI" w:cs="Segoe UI"/>
          <w:sz w:val="20"/>
          <w:szCs w:val="20"/>
        </w:rPr>
        <w:t xml:space="preserve">, jejíž lhůta splatnosti nesmí být kratší než </w:t>
      </w:r>
      <w:r w:rsidR="00DF38A4" w:rsidRPr="00F34750">
        <w:rPr>
          <w:rFonts w:ascii="Segoe UI" w:hAnsi="Segoe UI" w:cs="Segoe UI"/>
          <w:sz w:val="20"/>
          <w:szCs w:val="20"/>
        </w:rPr>
        <w:t>60</w:t>
      </w:r>
      <w:r w:rsidR="00F37F8C" w:rsidRPr="00F34750">
        <w:rPr>
          <w:rFonts w:ascii="Segoe UI" w:hAnsi="Segoe UI" w:cs="Segoe UI"/>
          <w:sz w:val="20"/>
          <w:szCs w:val="20"/>
        </w:rPr>
        <w:t xml:space="preserve"> dnů ode dne vystavení faktury</w:t>
      </w:r>
      <w:r w:rsidR="000F78E7" w:rsidRPr="00F34750">
        <w:rPr>
          <w:rFonts w:ascii="Segoe UI" w:hAnsi="Segoe UI" w:cs="Segoe UI"/>
          <w:sz w:val="20"/>
          <w:szCs w:val="20"/>
        </w:rPr>
        <w:t xml:space="preserve">. Za </w:t>
      </w:r>
      <w:r w:rsidR="008741D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>náklady se považují především částky jednorázových úhrad prokazatelně uhrazené vlastníkům pozemků dotčených přeložkou PZ, cena geometrického plánu ve výši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r w:rsidR="00191D9D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3.500,</w:t>
      </w:r>
      <w:r w:rsidR="000F78E7" w:rsidRPr="00F34750">
        <w:rPr>
          <w:rFonts w:ascii="Segoe UI" w:hAnsi="Segoe UI" w:cs="Segoe UI"/>
          <w:sz w:val="20"/>
          <w:szCs w:val="20"/>
        </w:rPr>
        <w:t>- Kč/100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3C2C5D" w:rsidRPr="00F34750">
        <w:rPr>
          <w:rFonts w:ascii="Segoe UI" w:hAnsi="Segoe UI" w:cs="Segoe UI"/>
          <w:sz w:val="20"/>
          <w:szCs w:val="20"/>
        </w:rPr>
        <w:t>b</w:t>
      </w:r>
      <w:r w:rsidR="000F78E7" w:rsidRPr="00F34750">
        <w:rPr>
          <w:rFonts w:ascii="Segoe UI" w:hAnsi="Segoe UI" w:cs="Segoe UI"/>
          <w:sz w:val="20"/>
          <w:szCs w:val="20"/>
        </w:rPr>
        <w:t>m</w:t>
      </w:r>
      <w:proofErr w:type="spellEnd"/>
      <w:r w:rsidR="000F78E7" w:rsidRPr="00F34750">
        <w:rPr>
          <w:rFonts w:ascii="Segoe UI" w:hAnsi="Segoe UI" w:cs="Segoe UI"/>
          <w:sz w:val="20"/>
          <w:szCs w:val="20"/>
        </w:rPr>
        <w:t xml:space="preserve"> </w:t>
      </w:r>
      <w:r w:rsidR="003C2C5D" w:rsidRPr="00F34750">
        <w:rPr>
          <w:rFonts w:ascii="Segoe UI" w:hAnsi="Segoe UI" w:cs="Segoe UI"/>
          <w:sz w:val="20"/>
          <w:szCs w:val="20"/>
        </w:rPr>
        <w:t>PZ</w:t>
      </w:r>
      <w:r w:rsidR="000F78E7" w:rsidRPr="00F34750">
        <w:rPr>
          <w:rFonts w:ascii="Segoe UI" w:hAnsi="Segoe UI" w:cs="Segoe UI"/>
          <w:sz w:val="20"/>
          <w:szCs w:val="20"/>
        </w:rPr>
        <w:t xml:space="preserve">, přičemž minimální cena jednoho geometrického plánu </w:t>
      </w:r>
      <w:r w:rsidR="008928C5" w:rsidRPr="00F34750">
        <w:rPr>
          <w:rFonts w:ascii="Segoe UI" w:hAnsi="Segoe UI" w:cs="Segoe UI"/>
          <w:sz w:val="20"/>
          <w:szCs w:val="20"/>
        </w:rPr>
        <w:t>činí bez</w:t>
      </w:r>
      <w:r w:rsidR="00191D9D" w:rsidRPr="00F34750">
        <w:rPr>
          <w:rFonts w:ascii="Segoe UI" w:hAnsi="Segoe UI" w:cs="Segoe UI"/>
          <w:sz w:val="20"/>
          <w:szCs w:val="20"/>
        </w:rPr>
        <w:t xml:space="preserve">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4.500</w:t>
      </w:r>
      <w:r w:rsidR="000F78E7" w:rsidRPr="00F34750">
        <w:rPr>
          <w:rFonts w:ascii="Segoe UI" w:hAnsi="Segoe UI" w:cs="Segoe UI"/>
          <w:sz w:val="20"/>
          <w:szCs w:val="20"/>
        </w:rPr>
        <w:t xml:space="preserve">,- Kč,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(na základě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>)</w:t>
      </w:r>
      <w:r w:rsidR="000F78E7" w:rsidRPr="00F34750">
        <w:rPr>
          <w:rFonts w:ascii="Segoe UI" w:hAnsi="Segoe UI" w:cs="Segoe UI"/>
          <w:sz w:val="20"/>
          <w:szCs w:val="20"/>
        </w:rPr>
        <w:t xml:space="preserve">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6.500</w:t>
      </w:r>
      <w:r w:rsidR="0073795F" w:rsidRPr="00F34750">
        <w:rPr>
          <w:rFonts w:ascii="Segoe UI" w:hAnsi="Segoe UI" w:cs="Segoe UI"/>
          <w:sz w:val="20"/>
          <w:szCs w:val="20"/>
        </w:rPr>
        <w:t>,</w:t>
      </w:r>
      <w:r w:rsidR="000F78E7" w:rsidRPr="00F34750">
        <w:rPr>
          <w:rFonts w:ascii="Segoe UI" w:hAnsi="Segoe UI" w:cs="Segoe UI"/>
          <w:sz w:val="20"/>
          <w:szCs w:val="20"/>
        </w:rPr>
        <w:t xml:space="preserve">- </w:t>
      </w:r>
      <w:r w:rsidR="003C2C5D" w:rsidRPr="00F34750">
        <w:rPr>
          <w:rFonts w:ascii="Segoe UI" w:hAnsi="Segoe UI" w:cs="Segoe UI"/>
          <w:sz w:val="20"/>
          <w:szCs w:val="20"/>
        </w:rPr>
        <w:t xml:space="preserve">Kč/1 smlouva,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(bez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)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</w:rPr>
        <w:t>7.000</w:t>
      </w:r>
      <w:r w:rsidR="003C2C5D" w:rsidRPr="00F34750">
        <w:rPr>
          <w:rFonts w:ascii="Segoe UI" w:hAnsi="Segoe UI" w:cs="Segoe UI"/>
          <w:sz w:val="20"/>
          <w:szCs w:val="20"/>
        </w:rPr>
        <w:t>,- Kč/1 smlouva</w:t>
      </w:r>
      <w:r w:rsidR="000F78E7" w:rsidRPr="00F34750">
        <w:rPr>
          <w:rFonts w:ascii="Segoe UI" w:hAnsi="Segoe UI" w:cs="Segoe UI"/>
          <w:sz w:val="20"/>
          <w:szCs w:val="20"/>
        </w:rPr>
        <w:t>.</w:t>
      </w:r>
    </w:p>
    <w:p w14:paraId="2C549BE1" w14:textId="77777777" w:rsidR="008304AE" w:rsidRDefault="008304AE" w:rsidP="008304AE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43E4671D" w14:textId="44ECC022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4993B76F" w14:textId="42F10A6C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342996B2" w14:textId="3A86ECC0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65356388" w14:textId="77777777" w:rsidR="008304AE" w:rsidRPr="00F34750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248FEFAF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0" w14:textId="7713A350" w:rsidR="000240C9" w:rsidRPr="00F34750" w:rsidRDefault="000240C9" w:rsidP="00A85F74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 xml:space="preserve">Je-li v příslušném katastru nemovitostí </w:t>
      </w:r>
      <w:r w:rsidR="00C72BC2" w:rsidRPr="00F34750">
        <w:rPr>
          <w:rFonts w:ascii="Segoe UI" w:hAnsi="Segoe UI" w:cs="Segoe UI"/>
          <w:sz w:val="20"/>
          <w:szCs w:val="20"/>
        </w:rPr>
        <w:t xml:space="preserve">k </w:t>
      </w:r>
      <w:r w:rsidRPr="00F34750">
        <w:rPr>
          <w:rFonts w:ascii="Segoe UI" w:hAnsi="Segoe UI" w:cs="Segoe UI"/>
          <w:sz w:val="20"/>
          <w:szCs w:val="20"/>
        </w:rPr>
        <w:t xml:space="preserve">pozemkům dotčeným původním (překládaným) PZ zapsáno právo odpovídající </w:t>
      </w:r>
      <w:r w:rsidR="00254613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</w:t>
      </w:r>
      <w:r w:rsidR="00B106C5" w:rsidRPr="00F34750">
        <w:rPr>
          <w:rFonts w:ascii="Segoe UI" w:hAnsi="Segoe UI" w:cs="Segoe UI"/>
          <w:sz w:val="20"/>
          <w:szCs w:val="20"/>
        </w:rPr>
        <w:t>e</w:t>
      </w:r>
      <w:r w:rsidRPr="00F34750">
        <w:rPr>
          <w:rFonts w:ascii="Segoe UI" w:hAnsi="Segoe UI" w:cs="Segoe UI"/>
          <w:sz w:val="20"/>
          <w:szCs w:val="20"/>
        </w:rPr>
        <w:t> prospěch vlastníka PZ</w:t>
      </w:r>
      <w:r w:rsidR="00B106C5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</w:t>
      </w:r>
      <w:r w:rsidR="0059082C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zrušení tohoto práva a podání návrhu na zápis výmazu </w:t>
      </w:r>
      <w:r w:rsidR="00254613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>v katastru nemovitostí</w:t>
      </w:r>
      <w:r w:rsidR="00A04724" w:rsidRPr="00F34750">
        <w:rPr>
          <w:rFonts w:ascii="Segoe UI" w:hAnsi="Segoe UI" w:cs="Segoe UI"/>
          <w:sz w:val="20"/>
          <w:szCs w:val="20"/>
        </w:rPr>
        <w:t>, k čemuž mu vlastník PZ poskytne součinnost.</w:t>
      </w:r>
      <w:r w:rsidR="00924C49" w:rsidRPr="00F34750">
        <w:rPr>
          <w:rFonts w:ascii="Segoe UI" w:hAnsi="Segoe UI" w:cs="Segoe UI"/>
          <w:sz w:val="20"/>
          <w:szCs w:val="20"/>
        </w:rPr>
        <w:t xml:space="preserve"> </w:t>
      </w:r>
      <w:r w:rsidR="007401C6" w:rsidRPr="00F34750">
        <w:rPr>
          <w:rFonts w:ascii="Segoe UI" w:hAnsi="Segoe UI" w:cs="Segoe UI"/>
          <w:sz w:val="20"/>
          <w:szCs w:val="20"/>
        </w:rPr>
        <w:t xml:space="preserve">V rámci poskytnutí součinnosti </w:t>
      </w:r>
      <w:r w:rsidR="00DE7702" w:rsidRPr="00F34750">
        <w:rPr>
          <w:rFonts w:ascii="Segoe UI" w:hAnsi="Segoe UI" w:cs="Segoe UI"/>
          <w:sz w:val="20"/>
          <w:szCs w:val="20"/>
        </w:rPr>
        <w:t xml:space="preserve">předá </w:t>
      </w:r>
      <w:r w:rsidR="007401C6" w:rsidRPr="00F34750">
        <w:rPr>
          <w:rFonts w:ascii="Segoe UI" w:hAnsi="Segoe UI" w:cs="Segoe UI"/>
          <w:sz w:val="20"/>
          <w:szCs w:val="20"/>
        </w:rPr>
        <w:t xml:space="preserve">vlastník PZ stavebníkovi seznam </w:t>
      </w:r>
      <w:r w:rsidR="00DE7702" w:rsidRPr="00F34750">
        <w:rPr>
          <w:rFonts w:ascii="Segoe UI" w:hAnsi="Segoe UI" w:cs="Segoe UI"/>
          <w:sz w:val="20"/>
          <w:szCs w:val="20"/>
        </w:rPr>
        <w:t>pozemků dotčených původním (překládaným) PZ, k nimž je ve prospěch vlastníka PZ zapsáno právo odpovídající VB.</w:t>
      </w:r>
      <w:r w:rsidR="007401C6" w:rsidRPr="00F34750">
        <w:rPr>
          <w:rFonts w:ascii="Segoe UI" w:hAnsi="Segoe UI" w:cs="Segoe UI"/>
          <w:sz w:val="20"/>
          <w:szCs w:val="20"/>
        </w:rPr>
        <w:t xml:space="preserve"> </w:t>
      </w:r>
      <w:r w:rsidR="00924C49" w:rsidRPr="00F34750">
        <w:rPr>
          <w:rFonts w:ascii="Segoe UI" w:hAnsi="Segoe UI" w:cs="Segoe UI"/>
          <w:sz w:val="20"/>
          <w:szCs w:val="20"/>
        </w:rPr>
        <w:t xml:space="preserve">Po uplynutí uvedené lhůty přechází povinnost zajistit zrušení těchto práv a podat návrh na zápis výmazu VB z katastru nemovitostí na </w:t>
      </w:r>
      <w:r w:rsidR="005052BF" w:rsidRPr="00F34750">
        <w:rPr>
          <w:rFonts w:ascii="Segoe UI" w:hAnsi="Segoe UI" w:cs="Segoe UI"/>
          <w:sz w:val="20"/>
          <w:szCs w:val="20"/>
        </w:rPr>
        <w:t xml:space="preserve">vlastníka PZ a stavebník se zavazuje uhradit vlastníkovi PZ </w:t>
      </w:r>
      <w:r w:rsidR="00C24194" w:rsidRPr="00F34750">
        <w:rPr>
          <w:rFonts w:ascii="Segoe UI" w:hAnsi="Segoe UI" w:cs="Segoe UI"/>
          <w:sz w:val="20"/>
          <w:szCs w:val="20"/>
        </w:rPr>
        <w:t>veškeré jím prokazatelně vynaložené nezbytně nutné náklady na zrušení těchto práv</w:t>
      </w:r>
      <w:r w:rsidR="005052BF" w:rsidRPr="00F34750">
        <w:rPr>
          <w:rFonts w:ascii="Segoe UI" w:hAnsi="Segoe UI" w:cs="Segoe UI"/>
          <w:sz w:val="20"/>
          <w:szCs w:val="20"/>
        </w:rPr>
        <w:t xml:space="preserve">. </w:t>
      </w:r>
      <w:r w:rsidRPr="00F34750">
        <w:rPr>
          <w:rFonts w:ascii="Segoe UI" w:hAnsi="Segoe UI" w:cs="Segoe UI"/>
          <w:sz w:val="20"/>
          <w:szCs w:val="20"/>
        </w:rPr>
        <w:t xml:space="preserve">  </w:t>
      </w:r>
    </w:p>
    <w:p w14:paraId="25D1B3C5" w14:textId="77777777" w:rsidR="000E37B4" w:rsidRPr="00F34750" w:rsidRDefault="000E37B4" w:rsidP="00C72BC2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B1" w14:textId="7735162F" w:rsidR="001F4B26" w:rsidRPr="00F34750" w:rsidRDefault="001F4B26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B3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VI.</w:t>
      </w:r>
    </w:p>
    <w:p w14:paraId="248FEFB4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Odpovědnost za vady, záruka</w:t>
      </w:r>
      <w:r w:rsidR="00B44148" w:rsidRPr="00F34750">
        <w:rPr>
          <w:rFonts w:ascii="Segoe UI" w:hAnsi="Segoe UI" w:cs="Segoe UI"/>
          <w:i w:val="0"/>
          <w:sz w:val="24"/>
          <w:szCs w:val="24"/>
        </w:rPr>
        <w:t xml:space="preserve"> za jakost</w:t>
      </w:r>
    </w:p>
    <w:p w14:paraId="248FEFB5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B6" w14:textId="77777777" w:rsidR="00377FDA" w:rsidRPr="00F34750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sjednat se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ve smlouvě o dílo záruku za jakost</w:t>
      </w:r>
      <w:r w:rsidR="00BE76A4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Záruční doba musí činit 60 měsíců ode dne protokolárního předání a převzetí </w:t>
      </w:r>
      <w:r w:rsidR="00A904B0" w:rsidRPr="00F34750">
        <w:rPr>
          <w:rFonts w:ascii="Segoe UI" w:hAnsi="Segoe UI" w:cs="Segoe UI"/>
          <w:sz w:val="20"/>
          <w:szCs w:val="20"/>
        </w:rPr>
        <w:t>dle čl. IV písm. A odst. 16 této smlouvy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B7" w14:textId="77777777" w:rsidR="00893D13" w:rsidRPr="00F34750" w:rsidRDefault="00893D13" w:rsidP="005942B5">
      <w:pPr>
        <w:pStyle w:val="Zkladntext3"/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8" w14:textId="77777777" w:rsidR="00377FDA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>sjednat se zhotovitelem přeložky PZ</w:t>
      </w:r>
      <w:r w:rsidRPr="00F34750">
        <w:rPr>
          <w:rFonts w:ascii="Segoe UI" w:hAnsi="Segoe UI" w:cs="Segoe UI"/>
          <w:sz w:val="20"/>
          <w:szCs w:val="20"/>
        </w:rPr>
        <w:t>, že právo uplatnit nároky plynoucí z odpovědnosti ze záruky za jakost pře</w:t>
      </w:r>
      <w:r w:rsidR="00A904B0" w:rsidRPr="00F34750">
        <w:rPr>
          <w:rFonts w:ascii="Segoe UI" w:hAnsi="Segoe UI" w:cs="Segoe UI"/>
          <w:sz w:val="20"/>
          <w:szCs w:val="20"/>
        </w:rPr>
        <w:t>jdou</w:t>
      </w:r>
      <w:r w:rsidRPr="00F34750">
        <w:rPr>
          <w:rFonts w:ascii="Segoe UI" w:hAnsi="Segoe UI" w:cs="Segoe UI"/>
          <w:sz w:val="20"/>
          <w:szCs w:val="20"/>
        </w:rPr>
        <w:t xml:space="preserve"> dnem protokolárního předání a převzetím přeložky PZ ze stavebníka na vlastníka PZ. </w:t>
      </w:r>
    </w:p>
    <w:p w14:paraId="248FEFB9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A" w14:textId="77777777" w:rsidR="0022584C" w:rsidRPr="00F34750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 xml:space="preserve">sjednat se zhotovitelem přeložky PZ </w:t>
      </w:r>
      <w:r w:rsidRPr="00F34750">
        <w:rPr>
          <w:rFonts w:ascii="Segoe UI" w:hAnsi="Segoe UI" w:cs="Segoe UI"/>
          <w:sz w:val="20"/>
          <w:szCs w:val="20"/>
        </w:rPr>
        <w:t>následující způsob uplatnění nároku z vady: V případě výskytu vady přeložky PZ je vlastník PZ povinen to písemně oznámit zhotoviteli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Zhotovitel </w:t>
      </w:r>
      <w:r w:rsidR="007E5670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 xml:space="preserve">odstraní vadu v termínu do 72 hodin od doručení oznámení o vadě, </w:t>
      </w:r>
      <w:r w:rsidR="00B14101" w:rsidRPr="00F34750">
        <w:rPr>
          <w:rFonts w:ascii="Segoe UI" w:hAnsi="Segoe UI" w:cs="Segoe UI"/>
          <w:sz w:val="20"/>
          <w:szCs w:val="20"/>
        </w:rPr>
        <w:t xml:space="preserve">pokud se v daném případě písemně nedohodne </w:t>
      </w:r>
      <w:r w:rsidRPr="00F34750">
        <w:rPr>
          <w:rFonts w:ascii="Segoe UI" w:hAnsi="Segoe UI" w:cs="Segoe UI"/>
          <w:sz w:val="20"/>
          <w:szCs w:val="20"/>
        </w:rPr>
        <w:t xml:space="preserve">s vlastníkem PZ jinak. </w:t>
      </w:r>
    </w:p>
    <w:p w14:paraId="248FEFBB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C" w14:textId="77777777" w:rsidR="0022584C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Zhotovitel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 je povinen </w:t>
      </w:r>
      <w:r w:rsidR="00831A10" w:rsidRPr="00F34750">
        <w:rPr>
          <w:rFonts w:ascii="Segoe UI" w:hAnsi="Segoe UI" w:cs="Segoe UI"/>
          <w:sz w:val="20"/>
          <w:szCs w:val="20"/>
        </w:rPr>
        <w:t xml:space="preserve">protokolárně </w:t>
      </w:r>
      <w:r w:rsidRPr="00F34750">
        <w:rPr>
          <w:rFonts w:ascii="Segoe UI" w:hAnsi="Segoe UI" w:cs="Segoe UI"/>
          <w:sz w:val="20"/>
          <w:szCs w:val="20"/>
        </w:rPr>
        <w:t>předat opravenou část přeložky vlastníkovi PZ.</w:t>
      </w:r>
    </w:p>
    <w:p w14:paraId="248FEFBD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E" w14:textId="77777777" w:rsidR="0022584C" w:rsidRPr="00F34750" w:rsidRDefault="0022584C" w:rsidP="00644919">
      <w:pPr>
        <w:rPr>
          <w:rFonts w:ascii="Segoe UI" w:hAnsi="Segoe UI" w:cs="Segoe UI"/>
          <w:b/>
          <w:color w:val="000000"/>
        </w:rPr>
      </w:pPr>
    </w:p>
    <w:p w14:paraId="248FEFBF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VII</w:t>
      </w:r>
    </w:p>
    <w:p w14:paraId="248FEFC0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Registr smluv</w:t>
      </w:r>
    </w:p>
    <w:p w14:paraId="248FEFC1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</w:p>
    <w:p w14:paraId="248FEFC2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bude uveřejněna v registru smluv dle zákona č</w:t>
      </w:r>
      <w:r w:rsidR="00D33299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340/2015 Sb., o zvláštních podmínkách účinnosti některých smluv, uveřejňování těchto smluv a o registru smluv (zákon o registru smluv), ve znění pozdějších předpisů.</w:t>
      </w:r>
    </w:p>
    <w:p w14:paraId="248FEFC3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248FEFC4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tato smlouva neobsahuje obchodní tajemství, jež by nebylo možné uveřejnit.</w:t>
      </w:r>
    </w:p>
    <w:p w14:paraId="248FEFC5" w14:textId="4C3833D1" w:rsidR="0022584C" w:rsidRDefault="0022584C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328C9D8" w14:textId="6ED4330A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DB70316" w14:textId="50FE57F4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48811A3C" w14:textId="1BD84D89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4233D29" w14:textId="66EE372B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BC74E54" w14:textId="0814C0F7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1F3B6C0B" w14:textId="45ACB132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0D16A4C8" w14:textId="38BC496D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A5999FD" w14:textId="77777777" w:rsidR="008304AE" w:rsidRPr="00F34750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48FEFC7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lastRenderedPageBreak/>
        <w:t>čl. VIII.</w:t>
      </w:r>
    </w:p>
    <w:p w14:paraId="248FEFC8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Ochrana osobních údajů</w:t>
      </w:r>
    </w:p>
    <w:p w14:paraId="248FEFC9" w14:textId="77777777" w:rsidR="0022584C" w:rsidRPr="00F34750" w:rsidRDefault="0022584C" w:rsidP="0022584C">
      <w:pPr>
        <w:tabs>
          <w:tab w:val="left" w:pos="284"/>
        </w:tabs>
        <w:ind w:left="284" w:hanging="284"/>
        <w:jc w:val="center"/>
        <w:rPr>
          <w:rFonts w:ascii="Segoe UI" w:hAnsi="Segoe UI" w:cs="Segoe UI"/>
          <w:sz w:val="22"/>
          <w:szCs w:val="22"/>
        </w:rPr>
      </w:pPr>
    </w:p>
    <w:p w14:paraId="248FEFCA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</w:t>
      </w:r>
      <w:proofErr w:type="spellStart"/>
      <w:r w:rsidRPr="00F34750">
        <w:rPr>
          <w:rFonts w:ascii="Segoe UI" w:hAnsi="Segoe UI" w:cs="Segoe UI"/>
          <w:sz w:val="20"/>
          <w:szCs w:val="20"/>
        </w:rPr>
        <w:t>zpracovani</w:t>
      </w:r>
      <w:proofErr w:type="spellEnd"/>
      <w:r w:rsidRPr="00F34750">
        <w:rPr>
          <w:rFonts w:ascii="Segoe UI" w:hAnsi="Segoe UI" w:cs="Segoe UI"/>
          <w:sz w:val="20"/>
          <w:szCs w:val="20"/>
        </w:rPr>
        <w:t>-</w:t>
      </w:r>
      <w:proofErr w:type="spellStart"/>
      <w:r w:rsidRPr="00F34750">
        <w:rPr>
          <w:rFonts w:ascii="Segoe UI" w:hAnsi="Segoe UI" w:cs="Segoe UI"/>
          <w:sz w:val="20"/>
          <w:szCs w:val="20"/>
        </w:rPr>
        <w:t>osobnich-udaju</w:t>
      </w:r>
      <w:proofErr w:type="spellEnd"/>
      <w:r w:rsidRPr="00F34750">
        <w:rPr>
          <w:rFonts w:ascii="Segoe UI" w:hAnsi="Segoe UI" w:cs="Segoe UI"/>
          <w:sz w:val="20"/>
          <w:szCs w:val="20"/>
        </w:rPr>
        <w:t xml:space="preserve">) a při uzavírání smlouvy nebo kdykoli v průběhu jejího trvání budou subjektu údajů poskytnuty na jeho vyžádání, adresované písemně na adresu sídla vlastníka PZ nebo do jeho datové schránky ID </w:t>
      </w:r>
      <w:proofErr w:type="spellStart"/>
      <w:r w:rsidRPr="00F34750">
        <w:rPr>
          <w:rFonts w:ascii="Segoe UI" w:hAnsi="Segoe UI" w:cs="Segoe UI"/>
          <w:sz w:val="20"/>
          <w:szCs w:val="20"/>
        </w:rPr>
        <w:t>rdxzhzt</w:t>
      </w:r>
      <w:proofErr w:type="spellEnd"/>
      <w:r w:rsidRPr="00F34750">
        <w:rPr>
          <w:rFonts w:ascii="Segoe UI" w:hAnsi="Segoe UI" w:cs="Segoe UI"/>
          <w:sz w:val="20"/>
          <w:szCs w:val="20"/>
        </w:rPr>
        <w:t>.</w:t>
      </w:r>
    </w:p>
    <w:p w14:paraId="248FEFCB" w14:textId="77777777" w:rsidR="0022584C" w:rsidRPr="00F34750" w:rsidRDefault="0022584C" w:rsidP="0022584C">
      <w:pPr>
        <w:pStyle w:val="Odstavecseseznamem"/>
        <w:ind w:left="426"/>
        <w:jc w:val="both"/>
        <w:rPr>
          <w:rFonts w:ascii="Segoe UI" w:hAnsi="Segoe UI" w:cs="Segoe UI"/>
          <w:sz w:val="20"/>
          <w:szCs w:val="20"/>
        </w:rPr>
      </w:pPr>
    </w:p>
    <w:p w14:paraId="248FEFCC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248FEFCD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CE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D0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 xml:space="preserve">Čl. </w:t>
      </w:r>
      <w:r w:rsidR="00B47136" w:rsidRPr="00F34750">
        <w:rPr>
          <w:rFonts w:ascii="Segoe UI" w:hAnsi="Segoe UI" w:cs="Segoe UI"/>
          <w:b/>
          <w:color w:val="000000"/>
        </w:rPr>
        <w:t>I</w:t>
      </w:r>
      <w:r w:rsidR="00FD549D" w:rsidRPr="00F34750">
        <w:rPr>
          <w:rFonts w:ascii="Segoe UI" w:hAnsi="Segoe UI" w:cs="Segoe UI"/>
          <w:b/>
          <w:color w:val="000000"/>
        </w:rPr>
        <w:t>X</w:t>
      </w:r>
      <w:r w:rsidRPr="00F34750">
        <w:rPr>
          <w:rFonts w:ascii="Segoe UI" w:hAnsi="Segoe UI" w:cs="Segoe UI"/>
          <w:b/>
          <w:color w:val="000000"/>
        </w:rPr>
        <w:t>.</w:t>
      </w:r>
    </w:p>
    <w:p w14:paraId="248FEFD1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Závěrečná ustanovení</w:t>
      </w:r>
    </w:p>
    <w:p w14:paraId="248FEFD2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D3" w14:textId="77777777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Tato smlouva se vyhotovuje ve čtyřech (4) stejnopisech, z nichž každá smluvní strana </w:t>
      </w:r>
      <w:proofErr w:type="gramStart"/>
      <w:r w:rsidRPr="00F34750">
        <w:rPr>
          <w:rFonts w:ascii="Segoe UI" w:hAnsi="Segoe UI" w:cs="Segoe UI"/>
          <w:sz w:val="20"/>
          <w:szCs w:val="20"/>
        </w:rPr>
        <w:t>obdrží</w:t>
      </w:r>
      <w:proofErr w:type="gramEnd"/>
      <w:r w:rsidRPr="00F34750">
        <w:rPr>
          <w:rFonts w:ascii="Segoe UI" w:hAnsi="Segoe UI" w:cs="Segoe UI"/>
          <w:sz w:val="20"/>
          <w:szCs w:val="20"/>
        </w:rPr>
        <w:t xml:space="preserve"> po dvou (2).</w:t>
      </w:r>
    </w:p>
    <w:p w14:paraId="248FEFD4" w14:textId="77777777" w:rsidR="00893D13" w:rsidRPr="00F34750" w:rsidRDefault="00893D13" w:rsidP="005942B5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D5" w14:textId="40555980" w:rsidR="009D62BD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Tuto smlouvu lze měnit nebo doplňovat pouze písemnými dodatky podepsanými oprávněnými zástupci smluvních stran.</w:t>
      </w:r>
      <w:r w:rsidR="003F4016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D6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7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 vyloučení pochybností smluvní strany prohlašují, že </w:t>
      </w:r>
      <w:r w:rsidR="00AE5FBD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je oprávněn </w:t>
      </w:r>
      <w:r w:rsidR="00931D23" w:rsidRPr="00F34750">
        <w:rPr>
          <w:rFonts w:ascii="Segoe UI" w:hAnsi="Segoe UI" w:cs="Segoe UI"/>
          <w:sz w:val="20"/>
          <w:szCs w:val="20"/>
        </w:rPr>
        <w:t>od této smlouvy odstoupit kdykoliv, nejpozději však před realizací propojení přeložky PZ s distribuční soustavou.</w:t>
      </w:r>
    </w:p>
    <w:p w14:paraId="248FEFD8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9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248FEFDA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B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248FEFDC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D" w14:textId="54F1F9C4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Převede-li stavebník investorství stavby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uvedené v čl. II. odst. </w:t>
      </w:r>
      <w:r w:rsidR="00C229AB" w:rsidRPr="00F34750">
        <w:rPr>
          <w:rFonts w:ascii="Segoe UI" w:hAnsi="Segoe UI" w:cs="Segoe UI"/>
          <w:sz w:val="20"/>
          <w:szCs w:val="20"/>
        </w:rPr>
        <w:t>1</w:t>
      </w:r>
      <w:r w:rsidR="00D61CCA" w:rsidRPr="00F34750">
        <w:rPr>
          <w:rFonts w:ascii="Segoe UI" w:hAnsi="Segoe UI" w:cs="Segoe UI"/>
          <w:sz w:val="20"/>
          <w:szCs w:val="20"/>
        </w:rPr>
        <w:t xml:space="preserve"> této smlouvy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248FEFD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F" w14:textId="77777777" w:rsidR="003D6038" w:rsidRPr="00F34750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</w:t>
      </w:r>
      <w:r w:rsidR="00160863" w:rsidRPr="00F34750">
        <w:rPr>
          <w:rFonts w:ascii="Segoe UI" w:hAnsi="Segoe UI" w:cs="Segoe UI"/>
          <w:sz w:val="20"/>
          <w:szCs w:val="20"/>
        </w:rPr>
        <w:t>ato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smlouva </w:t>
      </w:r>
      <w:r w:rsidR="00EF4B56" w:rsidRPr="00F34750">
        <w:rPr>
          <w:rFonts w:ascii="Segoe UI" w:hAnsi="Segoe UI" w:cs="Segoe UI"/>
          <w:sz w:val="20"/>
          <w:szCs w:val="20"/>
        </w:rPr>
        <w:t xml:space="preserve">se </w:t>
      </w:r>
      <w:r w:rsidR="001576D6" w:rsidRPr="00F34750">
        <w:rPr>
          <w:rFonts w:ascii="Segoe UI" w:hAnsi="Segoe UI" w:cs="Segoe UI"/>
          <w:sz w:val="20"/>
          <w:szCs w:val="20"/>
        </w:rPr>
        <w:t xml:space="preserve">uzavírá </w:t>
      </w:r>
      <w:r w:rsidR="00C229AB" w:rsidRPr="00F34750">
        <w:rPr>
          <w:rFonts w:ascii="Segoe UI" w:hAnsi="Segoe UI" w:cs="Segoe UI"/>
          <w:sz w:val="20"/>
          <w:szCs w:val="20"/>
        </w:rPr>
        <w:t>v souladu s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6F5856" w:rsidRPr="00F34750">
        <w:rPr>
          <w:rFonts w:ascii="Segoe UI" w:hAnsi="Segoe UI" w:cs="Segoe UI"/>
          <w:sz w:val="20"/>
          <w:szCs w:val="20"/>
        </w:rPr>
        <w:t>občansk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6F5856" w:rsidRPr="00F34750">
        <w:rPr>
          <w:rFonts w:ascii="Segoe UI" w:hAnsi="Segoe UI" w:cs="Segoe UI"/>
          <w:sz w:val="20"/>
          <w:szCs w:val="20"/>
        </w:rPr>
        <w:t xml:space="preserve"> zákoník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25283D" w:rsidRPr="00F34750">
        <w:rPr>
          <w:rFonts w:ascii="Segoe UI" w:hAnsi="Segoe UI" w:cs="Segoe UI"/>
          <w:sz w:val="20"/>
          <w:szCs w:val="20"/>
        </w:rPr>
        <w:t>a energetick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25283D" w:rsidRPr="00F34750">
        <w:rPr>
          <w:rFonts w:ascii="Segoe UI" w:hAnsi="Segoe UI" w:cs="Segoe UI"/>
          <w:sz w:val="20"/>
          <w:szCs w:val="20"/>
        </w:rPr>
        <w:t xml:space="preserve"> zákon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6F5856" w:rsidRPr="00F34750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E0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E1" w14:textId="6A4848EF" w:rsidR="00AD7B6A" w:rsidRPr="00F34750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Jakékoliv </w:t>
      </w:r>
      <w:proofErr w:type="gramStart"/>
      <w:r w:rsidRPr="00F34750">
        <w:rPr>
          <w:rFonts w:ascii="Segoe UI" w:hAnsi="Segoe UI" w:cs="Segoe UI"/>
          <w:sz w:val="20"/>
          <w:szCs w:val="20"/>
        </w:rPr>
        <w:t>provedené</w:t>
      </w:r>
      <w:proofErr w:type="gramEnd"/>
      <w:r w:rsidR="000A53E7" w:rsidRPr="00F34750">
        <w:rPr>
          <w:rFonts w:ascii="Segoe UI" w:hAnsi="Segoe UI" w:cs="Segoe UI"/>
          <w:sz w:val="20"/>
          <w:szCs w:val="20"/>
        </w:rPr>
        <w:t xml:space="preserve"> </w:t>
      </w:r>
      <w:r w:rsidRPr="00F34750">
        <w:rPr>
          <w:rFonts w:ascii="Segoe UI" w:hAnsi="Segoe UI" w:cs="Segoe UI"/>
          <w:sz w:val="20"/>
          <w:szCs w:val="20"/>
        </w:rPr>
        <w:t>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 w:rsidRPr="00F34750">
        <w:rPr>
          <w:rFonts w:ascii="Segoe UI" w:hAnsi="Segoe UI" w:cs="Segoe UI"/>
          <w:sz w:val="20"/>
          <w:szCs w:val="20"/>
        </w:rPr>
        <w:t>.</w:t>
      </w:r>
    </w:p>
    <w:p w14:paraId="248FEFE2" w14:textId="77777777" w:rsidR="00BA031B" w:rsidRPr="00F34750" w:rsidRDefault="00BA031B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3" w14:textId="77777777" w:rsidR="00FD549D" w:rsidRPr="00F34750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nabývá platnosti dnem podpisu oběma smluvními stranami</w:t>
      </w:r>
      <w:r w:rsidR="00725C8F" w:rsidRPr="00F34750">
        <w:rPr>
          <w:rFonts w:ascii="Segoe UI" w:hAnsi="Segoe UI" w:cs="Segoe UI"/>
          <w:sz w:val="20"/>
          <w:szCs w:val="20"/>
        </w:rPr>
        <w:t xml:space="preserve"> a účinnosti dnem uveřejnění v registru smluv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E4" w14:textId="77777777" w:rsidR="009B4829" w:rsidRPr="00F34750" w:rsidRDefault="009B4829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5" w14:textId="48BF8C56" w:rsidR="00282BBC" w:rsidRPr="00F34750" w:rsidRDefault="00AD63D3" w:rsidP="00282BBC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</w:t>
      </w:r>
      <w:r w:rsidR="00282BBC" w:rsidRPr="00F34750">
        <w:rPr>
          <w:rFonts w:ascii="Segoe UI" w:hAnsi="Segoe UI" w:cs="Segoe UI"/>
          <w:sz w:val="20"/>
          <w:szCs w:val="20"/>
        </w:rPr>
        <w:t xml:space="preserve">mlouva se uzavírá na dobu pěti let </w:t>
      </w:r>
      <w:r w:rsidRPr="00F34750">
        <w:rPr>
          <w:rFonts w:ascii="Segoe UI" w:hAnsi="Segoe UI" w:cs="Segoe UI"/>
          <w:sz w:val="20"/>
          <w:szCs w:val="20"/>
        </w:rPr>
        <w:t xml:space="preserve">ode dne její účinnosti </w:t>
      </w:r>
      <w:r w:rsidR="00282BBC" w:rsidRPr="00F34750">
        <w:rPr>
          <w:rFonts w:ascii="Segoe UI" w:hAnsi="Segoe UI" w:cs="Segoe UI"/>
          <w:sz w:val="20"/>
          <w:szCs w:val="20"/>
        </w:rPr>
        <w:t xml:space="preserve">s tím, že bude-li stavba přeložky PZ zahájena v době platnosti této smlouvy, platnost této smlouvy </w:t>
      </w:r>
      <w:proofErr w:type="gramStart"/>
      <w:r w:rsidR="00282BBC" w:rsidRPr="00F34750">
        <w:rPr>
          <w:rFonts w:ascii="Segoe UI" w:hAnsi="Segoe UI" w:cs="Segoe UI"/>
          <w:sz w:val="20"/>
          <w:szCs w:val="20"/>
        </w:rPr>
        <w:t>neskončí</w:t>
      </w:r>
      <w:proofErr w:type="gramEnd"/>
      <w:r w:rsidR="00282BBC" w:rsidRPr="00F34750">
        <w:rPr>
          <w:rFonts w:ascii="Segoe UI" w:hAnsi="Segoe UI" w:cs="Segoe UI"/>
          <w:sz w:val="20"/>
          <w:szCs w:val="20"/>
        </w:rPr>
        <w:t xml:space="preserve"> dříve, než bude stavba přeložky PZ dokončena dle podmínek této smlouvy, za což se považuje mj. i splnění závazků dle čl. V. této smlouvy. Nebude-li stavba přeložky PZ zahájena v době platnosti</w:t>
      </w:r>
      <w:r w:rsidR="00D60363" w:rsidRPr="00F34750">
        <w:rPr>
          <w:rFonts w:ascii="Segoe UI" w:hAnsi="Segoe UI" w:cs="Segoe UI"/>
          <w:sz w:val="20"/>
          <w:szCs w:val="20"/>
        </w:rPr>
        <w:t xml:space="preserve"> </w:t>
      </w:r>
      <w:r w:rsidR="00282BBC" w:rsidRPr="00F34750">
        <w:rPr>
          <w:rFonts w:ascii="Segoe UI" w:hAnsi="Segoe UI" w:cs="Segoe UI"/>
          <w:sz w:val="20"/>
          <w:szCs w:val="20"/>
        </w:rPr>
        <w:t xml:space="preserve">této smlouvy, prodlužuje se platnost této smlouvy o pět let. Stavebník není oprávněn zahájit realizaci přeložky PZ bez </w:t>
      </w:r>
      <w:r w:rsidR="00D61CCA" w:rsidRPr="00F34750">
        <w:rPr>
          <w:rFonts w:ascii="Segoe UI" w:hAnsi="Segoe UI" w:cs="Segoe UI"/>
          <w:sz w:val="20"/>
          <w:szCs w:val="20"/>
        </w:rPr>
        <w:t xml:space="preserve">platné a </w:t>
      </w:r>
      <w:r w:rsidR="00212554" w:rsidRPr="00F34750">
        <w:rPr>
          <w:rFonts w:ascii="Segoe UI" w:hAnsi="Segoe UI" w:cs="Segoe UI"/>
          <w:sz w:val="20"/>
          <w:szCs w:val="20"/>
        </w:rPr>
        <w:t xml:space="preserve">účinné </w:t>
      </w:r>
      <w:r w:rsidR="00282BBC" w:rsidRPr="00F34750">
        <w:rPr>
          <w:rFonts w:ascii="Segoe UI" w:hAnsi="Segoe UI" w:cs="Segoe UI"/>
          <w:sz w:val="20"/>
          <w:szCs w:val="20"/>
        </w:rPr>
        <w:t xml:space="preserve">smlouvy o zajištění přeložky PZ. Tímto ustanovením nejsou dotčeny závazky, které ze své povahy mají trvat i po uplynutí platnosti této smlouvy.    </w:t>
      </w:r>
    </w:p>
    <w:p w14:paraId="248FEFE6" w14:textId="77777777" w:rsidR="00B26408" w:rsidRPr="00F34750" w:rsidRDefault="00B26408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649B301" w14:textId="4A754C03" w:rsidR="002E7D1D" w:rsidRDefault="002E7D1D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0F1E569" w14:textId="2AFAAA36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D60B4E1" w14:textId="3207FEB8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7C3B0BB" w14:textId="77777777" w:rsidR="008304AE" w:rsidRPr="00F34750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2F71C37" w14:textId="77777777" w:rsidR="00072DC3" w:rsidRPr="004E3028" w:rsidRDefault="00072DC3" w:rsidP="00072DC3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4E3028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Vlastník PZ</w:t>
      </w:r>
    </w:p>
    <w:p w14:paraId="4D023C8D" w14:textId="295FF89C" w:rsidR="00072DC3" w:rsidRDefault="00072DC3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1D14A1E" w14:textId="35154BBF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0D07B8FA" w14:textId="7C501972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27ED2752" w14:textId="77777777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3ADB75C" w14:textId="7A97AE47" w:rsidR="00072DC3" w:rsidRDefault="00072DC3" w:rsidP="00072DC3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4E3028">
        <w:rPr>
          <w:rFonts w:ascii="Segoe UI" w:hAnsi="Segoe UI" w:cs="Segoe UI"/>
          <w:color w:val="000000"/>
          <w:sz w:val="20"/>
          <w:szCs w:val="20"/>
        </w:rPr>
        <w:t>V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 w:rsidR="007C7780">
        <w:rPr>
          <w:rFonts w:ascii="Segoe UI" w:hAnsi="Segoe UI" w:cs="Segoe UI"/>
          <w:color w:val="000000"/>
          <w:sz w:val="20"/>
          <w:szCs w:val="20"/>
        </w:rPr>
        <w:t>………………</w:t>
      </w:r>
      <w:proofErr w:type="gramStart"/>
      <w:r w:rsidR="007C7780">
        <w:rPr>
          <w:rFonts w:ascii="Segoe UI" w:hAnsi="Segoe UI" w:cs="Segoe UI"/>
          <w:color w:val="000000"/>
          <w:sz w:val="20"/>
          <w:szCs w:val="20"/>
        </w:rPr>
        <w:t>…….</w:t>
      </w:r>
      <w:proofErr w:type="gramEnd"/>
      <w:r w:rsidRPr="004E3028">
        <w:rPr>
          <w:rFonts w:ascii="Segoe UI" w:hAnsi="Segoe UI" w:cs="Segoe UI"/>
          <w:color w:val="000000"/>
          <w:sz w:val="20"/>
          <w:szCs w:val="20"/>
        </w:rPr>
        <w:t>, dne …</w:t>
      </w:r>
      <w:r>
        <w:rPr>
          <w:rFonts w:ascii="Segoe UI" w:hAnsi="Segoe UI" w:cs="Segoe UI"/>
          <w:color w:val="000000"/>
          <w:sz w:val="20"/>
          <w:szCs w:val="20"/>
        </w:rPr>
        <w:t>………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………    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V</w:t>
      </w:r>
      <w:r>
        <w:rPr>
          <w:rFonts w:ascii="Segoe UI" w:hAnsi="Segoe UI" w:cs="Segoe UI"/>
          <w:color w:val="000000"/>
          <w:sz w:val="20"/>
          <w:szCs w:val="20"/>
        </w:rPr>
        <w:t> Hradci Králové</w:t>
      </w:r>
      <w:r w:rsidRPr="004E3028">
        <w:rPr>
          <w:rFonts w:ascii="Segoe UI" w:hAnsi="Segoe UI" w:cs="Segoe UI"/>
          <w:color w:val="000000"/>
          <w:sz w:val="20"/>
          <w:szCs w:val="20"/>
        </w:rPr>
        <w:t>, dne</w:t>
      </w:r>
      <w:r>
        <w:rPr>
          <w:rFonts w:ascii="Segoe UI" w:hAnsi="Segoe UI" w:cs="Segoe UI"/>
          <w:color w:val="000000"/>
          <w:sz w:val="20"/>
          <w:szCs w:val="20"/>
        </w:rPr>
        <w:t xml:space="preserve"> …………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…….</w:t>
      </w:r>
      <w:proofErr w:type="gramEnd"/>
      <w:r w:rsidRPr="004E3028">
        <w:rPr>
          <w:rFonts w:ascii="Segoe UI" w:hAnsi="Segoe UI" w:cs="Segoe UI"/>
          <w:color w:val="000000"/>
          <w:sz w:val="20"/>
          <w:szCs w:val="20"/>
        </w:rPr>
        <w:t>…..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08"/>
        <w:gridCol w:w="2439"/>
        <w:gridCol w:w="941"/>
        <w:gridCol w:w="257"/>
        <w:gridCol w:w="1278"/>
        <w:gridCol w:w="1365"/>
        <w:gridCol w:w="2792"/>
        <w:gridCol w:w="108"/>
      </w:tblGrid>
      <w:tr w:rsidR="00072DC3" w:rsidRPr="00136CEA" w14:paraId="5B7E2879" w14:textId="77777777" w:rsidTr="00F01048">
        <w:trPr>
          <w:gridBefore w:val="1"/>
          <w:gridAfter w:val="1"/>
          <w:wBefore w:w="108" w:type="dxa"/>
          <w:wAfter w:w="108" w:type="dxa"/>
          <w:cantSplit/>
          <w:trHeight w:val="989"/>
        </w:trPr>
        <w:tc>
          <w:tcPr>
            <w:tcW w:w="3637" w:type="dxa"/>
            <w:gridSpan w:val="3"/>
          </w:tcPr>
          <w:p w14:paraId="3D570371" w14:textId="2805E3AA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4E2BE908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0597AFBA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273D218D" w14:textId="77777777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</w:t>
            </w:r>
          </w:p>
          <w:p w14:paraId="6F3CF3CA" w14:textId="6539D30E" w:rsidR="00072DC3" w:rsidRP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b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534FC1">
              <w:rPr>
                <w:rFonts w:ascii="Verdana-Bold" w:hAnsi="Verdana-Bold" w:cs="Verdana-Bold"/>
                <w:b/>
                <w:sz w:val="18"/>
                <w:szCs w:val="18"/>
              </w:rPr>
              <w:t>XXXXXXXXXXXX</w:t>
            </w:r>
          </w:p>
          <w:p w14:paraId="106176DC" w14:textId="794F7621" w:rsidR="00072DC3" w:rsidRPr="00BC47D2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BC47D2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534FC1">
              <w:rPr>
                <w:rFonts w:ascii="Verdana" w:hAnsi="Verdana" w:cs="Verdana"/>
                <w:bCs/>
                <w:sz w:val="18"/>
                <w:szCs w:val="18"/>
              </w:rPr>
              <w:t>XXXXXXXXXXXXX</w:t>
            </w:r>
          </w:p>
          <w:p w14:paraId="06198DBF" w14:textId="4874A332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 w:rsidR="00534FC1">
              <w:rPr>
                <w:rFonts w:ascii="Verdana" w:hAnsi="Verdana" w:cs="Verdana"/>
                <w:sz w:val="18"/>
                <w:szCs w:val="18"/>
              </w:rPr>
              <w:t>XXXXXXXXXXXXX</w:t>
            </w:r>
          </w:p>
          <w:p w14:paraId="1D5F983A" w14:textId="77777777" w:rsidR="00072DC3" w:rsidRPr="00136CEA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1278" w:type="dxa"/>
          </w:tcPr>
          <w:p w14:paraId="775FB99D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4157" w:type="dxa"/>
            <w:gridSpan w:val="2"/>
          </w:tcPr>
          <w:p w14:paraId="2E60C65B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51A65086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746BF8BF" w14:textId="77777777" w:rsidR="00072DC3" w:rsidRPr="00136CEA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6D32AFF2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..........................................................</w:t>
            </w:r>
          </w:p>
          <w:p w14:paraId="4C94BACB" w14:textId="49F0E36E" w:rsidR="00072DC3" w:rsidRPr="00136CEA" w:rsidRDefault="00534FC1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>XXXXXXXXXXXXXXX</w:t>
            </w:r>
          </w:p>
          <w:p w14:paraId="00CEDC89" w14:textId="12B3915D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 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534FC1">
              <w:rPr>
                <w:rFonts w:ascii="Segoe UI" w:hAnsi="Segoe UI" w:cs="Segoe UI"/>
                <w:iCs/>
                <w:noProof/>
                <w:sz w:val="20"/>
                <w:szCs w:val="20"/>
              </w:rPr>
              <w:t>XXXXXXXXXXXXX</w:t>
            </w:r>
          </w:p>
          <w:p w14:paraId="1AEF1EA2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276DC6E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F35A6B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6E06CA1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              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..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>…</w:t>
            </w:r>
            <w:r>
              <w:rPr>
                <w:rFonts w:ascii="Segoe UI" w:hAnsi="Segoe UI" w:cs="Segoe UI"/>
                <w:sz w:val="20"/>
                <w:szCs w:val="20"/>
              </w:rPr>
              <w:t>……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.                                                                                                                      </w:t>
            </w:r>
          </w:p>
          <w:p w14:paraId="6AB400FA" w14:textId="49EEB50A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</w:t>
            </w:r>
            <w:r w:rsidR="00534FC1">
              <w:rPr>
                <w:rFonts w:ascii="Segoe UI" w:hAnsi="Segoe UI" w:cs="Segoe UI"/>
                <w:b/>
                <w:bCs/>
                <w:sz w:val="20"/>
                <w:szCs w:val="20"/>
              </w:rPr>
              <w:t>XXXXXXXXXXXXXXXXX</w:t>
            </w:r>
          </w:p>
          <w:p w14:paraId="16966245" w14:textId="05A10F33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</w:t>
            </w:r>
            <w:r w:rsidR="00534FC1">
              <w:rPr>
                <w:rFonts w:ascii="Segoe UI" w:hAnsi="Segoe UI" w:cs="Segoe UI"/>
                <w:iCs/>
                <w:noProof/>
                <w:sz w:val="20"/>
                <w:szCs w:val="20"/>
              </w:rPr>
              <w:t>XXXXXXXXXXXXXXXXXX</w:t>
            </w: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</w:p>
          <w:p w14:paraId="2244B6AD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r w:rsidRPr="00136CE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4120DADF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479768E" w14:textId="77777777" w:rsidR="00072DC3" w:rsidRPr="00136CEA" w:rsidRDefault="00072DC3" w:rsidP="00F01048">
            <w:pPr>
              <w:tabs>
                <w:tab w:val="left" w:pos="1701"/>
              </w:tabs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  <w:p w14:paraId="62C5DB62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  <w:tr w:rsidR="00072DC3" w:rsidRPr="00136CEA" w14:paraId="0E2D5119" w14:textId="630A338C" w:rsidTr="00072DC3">
        <w:trPr>
          <w:cantSplit/>
          <w:trHeight w:val="989"/>
        </w:trPr>
        <w:tc>
          <w:tcPr>
            <w:tcW w:w="2547" w:type="dxa"/>
            <w:gridSpan w:val="2"/>
          </w:tcPr>
          <w:p w14:paraId="27D06FB1" w14:textId="77777777" w:rsidR="00072DC3" w:rsidRPr="00072DC3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14:paraId="02599399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3"/>
          </w:tcPr>
          <w:p w14:paraId="1EED3C41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2"/>
          </w:tcPr>
          <w:p w14:paraId="19687554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</w:tbl>
    <w:p w14:paraId="248FEFFC" w14:textId="3AD5B114" w:rsidR="00C42AB3" w:rsidRPr="00F34750" w:rsidRDefault="00723CE0" w:rsidP="00A23C43">
      <w:pPr>
        <w:rPr>
          <w:rFonts w:ascii="Segoe UI" w:hAnsi="Segoe UI" w:cs="Segoe UI"/>
        </w:rPr>
      </w:pPr>
      <w:r w:rsidRPr="00F34750"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sectPr w:rsidR="00C42AB3" w:rsidRPr="00F34750" w:rsidSect="00893D13">
      <w:footerReference w:type="even" r:id="rId11"/>
      <w:footerReference w:type="default" r:id="rId12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36E1" w14:textId="77777777" w:rsidR="00543641" w:rsidRDefault="00543641">
      <w:r>
        <w:separator/>
      </w:r>
    </w:p>
  </w:endnote>
  <w:endnote w:type="continuationSeparator" w:id="0">
    <w:p w14:paraId="79F2B72A" w14:textId="77777777" w:rsidR="00543641" w:rsidRDefault="00543641">
      <w:r>
        <w:continuationSeparator/>
      </w:r>
    </w:p>
  </w:endnote>
  <w:endnote w:type="continuationNotice" w:id="1">
    <w:p w14:paraId="4509CFFB" w14:textId="77777777" w:rsidR="00543641" w:rsidRDefault="00543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5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8FF006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7" w14:textId="53CCC2C8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28C5">
      <w:rPr>
        <w:rStyle w:val="slostrnky"/>
        <w:noProof/>
      </w:rPr>
      <w:t>6</w:t>
    </w:r>
    <w:r>
      <w:rPr>
        <w:rStyle w:val="slostrnky"/>
      </w:rPr>
      <w:fldChar w:fldCharType="end"/>
    </w:r>
  </w:p>
  <w:p w14:paraId="248FF00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39FB" w14:textId="77777777" w:rsidR="00543641" w:rsidRDefault="00543641">
      <w:r>
        <w:separator/>
      </w:r>
    </w:p>
  </w:footnote>
  <w:footnote w:type="continuationSeparator" w:id="0">
    <w:p w14:paraId="0C714D25" w14:textId="77777777" w:rsidR="00543641" w:rsidRDefault="00543641">
      <w:r>
        <w:continuationSeparator/>
      </w:r>
    </w:p>
  </w:footnote>
  <w:footnote w:type="continuationNotice" w:id="1">
    <w:p w14:paraId="0722FDE5" w14:textId="77777777" w:rsidR="00543641" w:rsidRDefault="00543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B12"/>
    <w:rsid w:val="00006878"/>
    <w:rsid w:val="00010F6C"/>
    <w:rsid w:val="00015291"/>
    <w:rsid w:val="000240C9"/>
    <w:rsid w:val="000325C1"/>
    <w:rsid w:val="00033BAA"/>
    <w:rsid w:val="000349BA"/>
    <w:rsid w:val="00052C51"/>
    <w:rsid w:val="00055537"/>
    <w:rsid w:val="00055D83"/>
    <w:rsid w:val="000568DC"/>
    <w:rsid w:val="000574E9"/>
    <w:rsid w:val="00066154"/>
    <w:rsid w:val="00066CB1"/>
    <w:rsid w:val="0006762A"/>
    <w:rsid w:val="00071299"/>
    <w:rsid w:val="00072DC3"/>
    <w:rsid w:val="000744AB"/>
    <w:rsid w:val="00087483"/>
    <w:rsid w:val="00093DC0"/>
    <w:rsid w:val="00095558"/>
    <w:rsid w:val="000A4557"/>
    <w:rsid w:val="000A53E7"/>
    <w:rsid w:val="000A64EF"/>
    <w:rsid w:val="000B48DD"/>
    <w:rsid w:val="000C76C6"/>
    <w:rsid w:val="000D243A"/>
    <w:rsid w:val="000D3809"/>
    <w:rsid w:val="000E1057"/>
    <w:rsid w:val="000E37B4"/>
    <w:rsid w:val="000E450F"/>
    <w:rsid w:val="000F4CBC"/>
    <w:rsid w:val="000F68FC"/>
    <w:rsid w:val="000F78E7"/>
    <w:rsid w:val="000F7B0C"/>
    <w:rsid w:val="00117AB6"/>
    <w:rsid w:val="00130B1C"/>
    <w:rsid w:val="00132292"/>
    <w:rsid w:val="001576D6"/>
    <w:rsid w:val="00160863"/>
    <w:rsid w:val="0016467F"/>
    <w:rsid w:val="00167310"/>
    <w:rsid w:val="00170EB9"/>
    <w:rsid w:val="00173459"/>
    <w:rsid w:val="001760A4"/>
    <w:rsid w:val="001810A2"/>
    <w:rsid w:val="00187007"/>
    <w:rsid w:val="00191D9D"/>
    <w:rsid w:val="00195B1E"/>
    <w:rsid w:val="00196E20"/>
    <w:rsid w:val="001A0AD7"/>
    <w:rsid w:val="001B0DF6"/>
    <w:rsid w:val="001B4CD3"/>
    <w:rsid w:val="001B798E"/>
    <w:rsid w:val="001C3CC5"/>
    <w:rsid w:val="001D4F09"/>
    <w:rsid w:val="001D5206"/>
    <w:rsid w:val="001D5FBD"/>
    <w:rsid w:val="001F0A1E"/>
    <w:rsid w:val="001F3BB7"/>
    <w:rsid w:val="001F40DE"/>
    <w:rsid w:val="001F461D"/>
    <w:rsid w:val="001F4B26"/>
    <w:rsid w:val="001F5A75"/>
    <w:rsid w:val="001F7BF9"/>
    <w:rsid w:val="00200904"/>
    <w:rsid w:val="00204345"/>
    <w:rsid w:val="00212554"/>
    <w:rsid w:val="00214AFF"/>
    <w:rsid w:val="00222DEA"/>
    <w:rsid w:val="00223BA7"/>
    <w:rsid w:val="0022584C"/>
    <w:rsid w:val="00226414"/>
    <w:rsid w:val="0023760D"/>
    <w:rsid w:val="00241A6D"/>
    <w:rsid w:val="00246474"/>
    <w:rsid w:val="0025283D"/>
    <w:rsid w:val="00254613"/>
    <w:rsid w:val="00257713"/>
    <w:rsid w:val="002627D9"/>
    <w:rsid w:val="00266EC5"/>
    <w:rsid w:val="00273D37"/>
    <w:rsid w:val="002756A3"/>
    <w:rsid w:val="00277F5D"/>
    <w:rsid w:val="00282BBC"/>
    <w:rsid w:val="002950A8"/>
    <w:rsid w:val="00297711"/>
    <w:rsid w:val="002B5291"/>
    <w:rsid w:val="002B65DD"/>
    <w:rsid w:val="002C23EA"/>
    <w:rsid w:val="002D4245"/>
    <w:rsid w:val="002E414A"/>
    <w:rsid w:val="002E4DF6"/>
    <w:rsid w:val="002E6C06"/>
    <w:rsid w:val="002E7D1D"/>
    <w:rsid w:val="002F15AF"/>
    <w:rsid w:val="002F499F"/>
    <w:rsid w:val="002F49B7"/>
    <w:rsid w:val="002F5FC3"/>
    <w:rsid w:val="00305376"/>
    <w:rsid w:val="00311915"/>
    <w:rsid w:val="00311D11"/>
    <w:rsid w:val="00312528"/>
    <w:rsid w:val="003169A0"/>
    <w:rsid w:val="003245CC"/>
    <w:rsid w:val="0032538F"/>
    <w:rsid w:val="00326A41"/>
    <w:rsid w:val="00331E8E"/>
    <w:rsid w:val="00332B72"/>
    <w:rsid w:val="00333A05"/>
    <w:rsid w:val="003370CB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A50E1"/>
    <w:rsid w:val="003A6198"/>
    <w:rsid w:val="003B2390"/>
    <w:rsid w:val="003B32E0"/>
    <w:rsid w:val="003B45C3"/>
    <w:rsid w:val="003B5446"/>
    <w:rsid w:val="003B735E"/>
    <w:rsid w:val="003C1424"/>
    <w:rsid w:val="003C2C5D"/>
    <w:rsid w:val="003D6038"/>
    <w:rsid w:val="003D7393"/>
    <w:rsid w:val="003E3A4B"/>
    <w:rsid w:val="003F2745"/>
    <w:rsid w:val="003F4016"/>
    <w:rsid w:val="00405F30"/>
    <w:rsid w:val="004065C9"/>
    <w:rsid w:val="00412113"/>
    <w:rsid w:val="00413E10"/>
    <w:rsid w:val="0041469D"/>
    <w:rsid w:val="0043098F"/>
    <w:rsid w:val="0043537A"/>
    <w:rsid w:val="004362FD"/>
    <w:rsid w:val="00437525"/>
    <w:rsid w:val="0044430E"/>
    <w:rsid w:val="00464712"/>
    <w:rsid w:val="00466A13"/>
    <w:rsid w:val="00486E2A"/>
    <w:rsid w:val="00491668"/>
    <w:rsid w:val="004A5021"/>
    <w:rsid w:val="004A681F"/>
    <w:rsid w:val="004B2974"/>
    <w:rsid w:val="004B4C3A"/>
    <w:rsid w:val="004B5144"/>
    <w:rsid w:val="004B678C"/>
    <w:rsid w:val="004C1AA2"/>
    <w:rsid w:val="004C1B5A"/>
    <w:rsid w:val="004C68A5"/>
    <w:rsid w:val="004D0E0A"/>
    <w:rsid w:val="004D6C1F"/>
    <w:rsid w:val="004E15FC"/>
    <w:rsid w:val="004E3C7D"/>
    <w:rsid w:val="004F629D"/>
    <w:rsid w:val="004F7097"/>
    <w:rsid w:val="004F7FE7"/>
    <w:rsid w:val="00500820"/>
    <w:rsid w:val="00502BAC"/>
    <w:rsid w:val="00503583"/>
    <w:rsid w:val="00504EAA"/>
    <w:rsid w:val="005052BF"/>
    <w:rsid w:val="005155DF"/>
    <w:rsid w:val="00530A82"/>
    <w:rsid w:val="00534FC1"/>
    <w:rsid w:val="00535AB3"/>
    <w:rsid w:val="00537E82"/>
    <w:rsid w:val="00540CB5"/>
    <w:rsid w:val="00540D1F"/>
    <w:rsid w:val="00543641"/>
    <w:rsid w:val="005471F6"/>
    <w:rsid w:val="005529B1"/>
    <w:rsid w:val="00556407"/>
    <w:rsid w:val="0055775E"/>
    <w:rsid w:val="00561A9E"/>
    <w:rsid w:val="0057209C"/>
    <w:rsid w:val="0057437A"/>
    <w:rsid w:val="005752C0"/>
    <w:rsid w:val="00575D02"/>
    <w:rsid w:val="00576703"/>
    <w:rsid w:val="005800FC"/>
    <w:rsid w:val="0058094F"/>
    <w:rsid w:val="005900FC"/>
    <w:rsid w:val="0059082C"/>
    <w:rsid w:val="005942B5"/>
    <w:rsid w:val="005948D9"/>
    <w:rsid w:val="00594F8A"/>
    <w:rsid w:val="005A2958"/>
    <w:rsid w:val="005B6692"/>
    <w:rsid w:val="005C68A9"/>
    <w:rsid w:val="005D2CCE"/>
    <w:rsid w:val="005E41E6"/>
    <w:rsid w:val="005F31FC"/>
    <w:rsid w:val="005F7357"/>
    <w:rsid w:val="005F760F"/>
    <w:rsid w:val="00613408"/>
    <w:rsid w:val="00615534"/>
    <w:rsid w:val="006163F9"/>
    <w:rsid w:val="0063331D"/>
    <w:rsid w:val="006448BA"/>
    <w:rsid w:val="00644919"/>
    <w:rsid w:val="00645DD0"/>
    <w:rsid w:val="006475BC"/>
    <w:rsid w:val="00651805"/>
    <w:rsid w:val="0065617D"/>
    <w:rsid w:val="006626A4"/>
    <w:rsid w:val="00662E8D"/>
    <w:rsid w:val="0067296F"/>
    <w:rsid w:val="00673302"/>
    <w:rsid w:val="00675B56"/>
    <w:rsid w:val="00682BA7"/>
    <w:rsid w:val="006841C6"/>
    <w:rsid w:val="00684DDE"/>
    <w:rsid w:val="006914B3"/>
    <w:rsid w:val="00692AE9"/>
    <w:rsid w:val="006945CB"/>
    <w:rsid w:val="00694886"/>
    <w:rsid w:val="006950DE"/>
    <w:rsid w:val="006A5028"/>
    <w:rsid w:val="006C330B"/>
    <w:rsid w:val="006C69CB"/>
    <w:rsid w:val="006D38A0"/>
    <w:rsid w:val="006D4391"/>
    <w:rsid w:val="006E179F"/>
    <w:rsid w:val="006F1A90"/>
    <w:rsid w:val="006F26C3"/>
    <w:rsid w:val="006F5856"/>
    <w:rsid w:val="006F7DC6"/>
    <w:rsid w:val="00700964"/>
    <w:rsid w:val="0070723A"/>
    <w:rsid w:val="00707DAF"/>
    <w:rsid w:val="00707DCA"/>
    <w:rsid w:val="0071162F"/>
    <w:rsid w:val="0071176A"/>
    <w:rsid w:val="00721B95"/>
    <w:rsid w:val="00723550"/>
    <w:rsid w:val="00723CE0"/>
    <w:rsid w:val="00725C8F"/>
    <w:rsid w:val="00731B8D"/>
    <w:rsid w:val="0073795F"/>
    <w:rsid w:val="007401C6"/>
    <w:rsid w:val="0074158F"/>
    <w:rsid w:val="007509BD"/>
    <w:rsid w:val="00770F62"/>
    <w:rsid w:val="007751BF"/>
    <w:rsid w:val="00776205"/>
    <w:rsid w:val="00776EB7"/>
    <w:rsid w:val="007848AF"/>
    <w:rsid w:val="00784B8E"/>
    <w:rsid w:val="007869BA"/>
    <w:rsid w:val="0079205B"/>
    <w:rsid w:val="007A059A"/>
    <w:rsid w:val="007A260C"/>
    <w:rsid w:val="007A53E2"/>
    <w:rsid w:val="007C4063"/>
    <w:rsid w:val="007C7780"/>
    <w:rsid w:val="007C77C8"/>
    <w:rsid w:val="007E01F9"/>
    <w:rsid w:val="007E266A"/>
    <w:rsid w:val="007E2F5B"/>
    <w:rsid w:val="007E3D9B"/>
    <w:rsid w:val="007E5670"/>
    <w:rsid w:val="007F3C60"/>
    <w:rsid w:val="00802CEB"/>
    <w:rsid w:val="00810E3E"/>
    <w:rsid w:val="008140FC"/>
    <w:rsid w:val="00817431"/>
    <w:rsid w:val="00820B6E"/>
    <w:rsid w:val="00823046"/>
    <w:rsid w:val="008304AE"/>
    <w:rsid w:val="00830702"/>
    <w:rsid w:val="00831A10"/>
    <w:rsid w:val="00835B71"/>
    <w:rsid w:val="00842002"/>
    <w:rsid w:val="00843DDF"/>
    <w:rsid w:val="00845175"/>
    <w:rsid w:val="00851ADD"/>
    <w:rsid w:val="008534DD"/>
    <w:rsid w:val="008637CC"/>
    <w:rsid w:val="00863F9A"/>
    <w:rsid w:val="00870139"/>
    <w:rsid w:val="00872935"/>
    <w:rsid w:val="008741D3"/>
    <w:rsid w:val="00885AFF"/>
    <w:rsid w:val="00885FCE"/>
    <w:rsid w:val="00886C89"/>
    <w:rsid w:val="008928C5"/>
    <w:rsid w:val="00893002"/>
    <w:rsid w:val="0089372D"/>
    <w:rsid w:val="00893D13"/>
    <w:rsid w:val="00896C85"/>
    <w:rsid w:val="008A4488"/>
    <w:rsid w:val="008A479D"/>
    <w:rsid w:val="008A6B8E"/>
    <w:rsid w:val="008A7D34"/>
    <w:rsid w:val="008B12A7"/>
    <w:rsid w:val="008B18A3"/>
    <w:rsid w:val="008B4D9E"/>
    <w:rsid w:val="008C2C97"/>
    <w:rsid w:val="008C6E7B"/>
    <w:rsid w:val="008D29EF"/>
    <w:rsid w:val="008D3A5C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4DD8"/>
    <w:rsid w:val="008F6209"/>
    <w:rsid w:val="008F65BC"/>
    <w:rsid w:val="00901267"/>
    <w:rsid w:val="009057C7"/>
    <w:rsid w:val="009068B5"/>
    <w:rsid w:val="00912145"/>
    <w:rsid w:val="009155B0"/>
    <w:rsid w:val="009210F5"/>
    <w:rsid w:val="00924C49"/>
    <w:rsid w:val="00924EE4"/>
    <w:rsid w:val="00931359"/>
    <w:rsid w:val="00931634"/>
    <w:rsid w:val="00931D23"/>
    <w:rsid w:val="00934693"/>
    <w:rsid w:val="009373F1"/>
    <w:rsid w:val="00937D89"/>
    <w:rsid w:val="0094215A"/>
    <w:rsid w:val="00943726"/>
    <w:rsid w:val="009449FA"/>
    <w:rsid w:val="00945999"/>
    <w:rsid w:val="00947CED"/>
    <w:rsid w:val="009573F8"/>
    <w:rsid w:val="00966BE6"/>
    <w:rsid w:val="00967805"/>
    <w:rsid w:val="009813D4"/>
    <w:rsid w:val="00983A3B"/>
    <w:rsid w:val="00991783"/>
    <w:rsid w:val="009918A3"/>
    <w:rsid w:val="00991FBE"/>
    <w:rsid w:val="0099640D"/>
    <w:rsid w:val="0099688A"/>
    <w:rsid w:val="009A1108"/>
    <w:rsid w:val="009A4079"/>
    <w:rsid w:val="009A421A"/>
    <w:rsid w:val="009A5AC0"/>
    <w:rsid w:val="009B05A3"/>
    <w:rsid w:val="009B16D8"/>
    <w:rsid w:val="009B4829"/>
    <w:rsid w:val="009C2DAF"/>
    <w:rsid w:val="009D62BD"/>
    <w:rsid w:val="009F160F"/>
    <w:rsid w:val="00A01BE7"/>
    <w:rsid w:val="00A040E1"/>
    <w:rsid w:val="00A04724"/>
    <w:rsid w:val="00A05471"/>
    <w:rsid w:val="00A1351C"/>
    <w:rsid w:val="00A147AB"/>
    <w:rsid w:val="00A17540"/>
    <w:rsid w:val="00A23C43"/>
    <w:rsid w:val="00A24791"/>
    <w:rsid w:val="00A24B74"/>
    <w:rsid w:val="00A278A1"/>
    <w:rsid w:val="00A31FB3"/>
    <w:rsid w:val="00A31FE6"/>
    <w:rsid w:val="00A36828"/>
    <w:rsid w:val="00A44F3D"/>
    <w:rsid w:val="00A5123A"/>
    <w:rsid w:val="00A54772"/>
    <w:rsid w:val="00A602FE"/>
    <w:rsid w:val="00A61B38"/>
    <w:rsid w:val="00A65533"/>
    <w:rsid w:val="00A65B76"/>
    <w:rsid w:val="00A75FA0"/>
    <w:rsid w:val="00A83ACE"/>
    <w:rsid w:val="00A85F74"/>
    <w:rsid w:val="00A904B0"/>
    <w:rsid w:val="00A97202"/>
    <w:rsid w:val="00AA2952"/>
    <w:rsid w:val="00AA5DDE"/>
    <w:rsid w:val="00AB0557"/>
    <w:rsid w:val="00AB055E"/>
    <w:rsid w:val="00AB7944"/>
    <w:rsid w:val="00AC028B"/>
    <w:rsid w:val="00AC15B5"/>
    <w:rsid w:val="00AC20D9"/>
    <w:rsid w:val="00AC4076"/>
    <w:rsid w:val="00AC54C0"/>
    <w:rsid w:val="00AC62F9"/>
    <w:rsid w:val="00AD0A1B"/>
    <w:rsid w:val="00AD0AA9"/>
    <w:rsid w:val="00AD5B2F"/>
    <w:rsid w:val="00AD63D3"/>
    <w:rsid w:val="00AD7B6A"/>
    <w:rsid w:val="00AE21C1"/>
    <w:rsid w:val="00AE5BE5"/>
    <w:rsid w:val="00AE5FBD"/>
    <w:rsid w:val="00AE684D"/>
    <w:rsid w:val="00B005F0"/>
    <w:rsid w:val="00B00E94"/>
    <w:rsid w:val="00B013A5"/>
    <w:rsid w:val="00B04622"/>
    <w:rsid w:val="00B053F2"/>
    <w:rsid w:val="00B0610E"/>
    <w:rsid w:val="00B106C5"/>
    <w:rsid w:val="00B123F0"/>
    <w:rsid w:val="00B12560"/>
    <w:rsid w:val="00B133A0"/>
    <w:rsid w:val="00B14101"/>
    <w:rsid w:val="00B173ED"/>
    <w:rsid w:val="00B24726"/>
    <w:rsid w:val="00B2554A"/>
    <w:rsid w:val="00B26408"/>
    <w:rsid w:val="00B412E1"/>
    <w:rsid w:val="00B4229F"/>
    <w:rsid w:val="00B44148"/>
    <w:rsid w:val="00B4549F"/>
    <w:rsid w:val="00B4605E"/>
    <w:rsid w:val="00B465D0"/>
    <w:rsid w:val="00B47136"/>
    <w:rsid w:val="00B47882"/>
    <w:rsid w:val="00B52F07"/>
    <w:rsid w:val="00B548FC"/>
    <w:rsid w:val="00B570E5"/>
    <w:rsid w:val="00B7374D"/>
    <w:rsid w:val="00B75E5B"/>
    <w:rsid w:val="00B80686"/>
    <w:rsid w:val="00B80F56"/>
    <w:rsid w:val="00B8116D"/>
    <w:rsid w:val="00B856BF"/>
    <w:rsid w:val="00B87264"/>
    <w:rsid w:val="00B874BE"/>
    <w:rsid w:val="00B9175F"/>
    <w:rsid w:val="00B9356C"/>
    <w:rsid w:val="00B95373"/>
    <w:rsid w:val="00BA031B"/>
    <w:rsid w:val="00BA5693"/>
    <w:rsid w:val="00BB1B1B"/>
    <w:rsid w:val="00BB3E5A"/>
    <w:rsid w:val="00BB6A28"/>
    <w:rsid w:val="00BC203A"/>
    <w:rsid w:val="00BC55BA"/>
    <w:rsid w:val="00BC694A"/>
    <w:rsid w:val="00BD711D"/>
    <w:rsid w:val="00BE04FC"/>
    <w:rsid w:val="00BE0EAE"/>
    <w:rsid w:val="00BE1830"/>
    <w:rsid w:val="00BE2E68"/>
    <w:rsid w:val="00BE7203"/>
    <w:rsid w:val="00BE76A4"/>
    <w:rsid w:val="00BF12F4"/>
    <w:rsid w:val="00C00E54"/>
    <w:rsid w:val="00C025E3"/>
    <w:rsid w:val="00C05249"/>
    <w:rsid w:val="00C07AF3"/>
    <w:rsid w:val="00C12AE5"/>
    <w:rsid w:val="00C161A4"/>
    <w:rsid w:val="00C229AB"/>
    <w:rsid w:val="00C23E95"/>
    <w:rsid w:val="00C24194"/>
    <w:rsid w:val="00C31228"/>
    <w:rsid w:val="00C31312"/>
    <w:rsid w:val="00C42AB3"/>
    <w:rsid w:val="00C45186"/>
    <w:rsid w:val="00C51FF5"/>
    <w:rsid w:val="00C55B4B"/>
    <w:rsid w:val="00C561D4"/>
    <w:rsid w:val="00C56311"/>
    <w:rsid w:val="00C615D8"/>
    <w:rsid w:val="00C62C84"/>
    <w:rsid w:val="00C64135"/>
    <w:rsid w:val="00C72BC2"/>
    <w:rsid w:val="00C74F1B"/>
    <w:rsid w:val="00C814A4"/>
    <w:rsid w:val="00C81A3E"/>
    <w:rsid w:val="00C8237C"/>
    <w:rsid w:val="00C85789"/>
    <w:rsid w:val="00C901E2"/>
    <w:rsid w:val="00C90456"/>
    <w:rsid w:val="00C9524F"/>
    <w:rsid w:val="00CA00E8"/>
    <w:rsid w:val="00CA1B19"/>
    <w:rsid w:val="00CA3C62"/>
    <w:rsid w:val="00CA507C"/>
    <w:rsid w:val="00CB027C"/>
    <w:rsid w:val="00CB6910"/>
    <w:rsid w:val="00CC0CC8"/>
    <w:rsid w:val="00CC3611"/>
    <w:rsid w:val="00CC7661"/>
    <w:rsid w:val="00CC793F"/>
    <w:rsid w:val="00CD0F7A"/>
    <w:rsid w:val="00D0060D"/>
    <w:rsid w:val="00D010AE"/>
    <w:rsid w:val="00D04012"/>
    <w:rsid w:val="00D06993"/>
    <w:rsid w:val="00D1162B"/>
    <w:rsid w:val="00D138A2"/>
    <w:rsid w:val="00D13EE5"/>
    <w:rsid w:val="00D15F95"/>
    <w:rsid w:val="00D23334"/>
    <w:rsid w:val="00D25B94"/>
    <w:rsid w:val="00D2605C"/>
    <w:rsid w:val="00D301FF"/>
    <w:rsid w:val="00D33299"/>
    <w:rsid w:val="00D374A8"/>
    <w:rsid w:val="00D422B8"/>
    <w:rsid w:val="00D4273C"/>
    <w:rsid w:val="00D50C54"/>
    <w:rsid w:val="00D52952"/>
    <w:rsid w:val="00D56C92"/>
    <w:rsid w:val="00D6009A"/>
    <w:rsid w:val="00D60363"/>
    <w:rsid w:val="00D61CCA"/>
    <w:rsid w:val="00D67F99"/>
    <w:rsid w:val="00D744AD"/>
    <w:rsid w:val="00D800C5"/>
    <w:rsid w:val="00D85C81"/>
    <w:rsid w:val="00D91B9B"/>
    <w:rsid w:val="00D93A57"/>
    <w:rsid w:val="00D9495C"/>
    <w:rsid w:val="00DA3149"/>
    <w:rsid w:val="00DA7E5E"/>
    <w:rsid w:val="00DB00AD"/>
    <w:rsid w:val="00DC1B05"/>
    <w:rsid w:val="00DC7AF9"/>
    <w:rsid w:val="00DD04AF"/>
    <w:rsid w:val="00DD2762"/>
    <w:rsid w:val="00DD3EA0"/>
    <w:rsid w:val="00DD5CD6"/>
    <w:rsid w:val="00DE187E"/>
    <w:rsid w:val="00DE7702"/>
    <w:rsid w:val="00DF171D"/>
    <w:rsid w:val="00DF17A3"/>
    <w:rsid w:val="00DF38A4"/>
    <w:rsid w:val="00DF3B2F"/>
    <w:rsid w:val="00DF5B64"/>
    <w:rsid w:val="00DF7079"/>
    <w:rsid w:val="00E06D8D"/>
    <w:rsid w:val="00E072F9"/>
    <w:rsid w:val="00E10E95"/>
    <w:rsid w:val="00E20193"/>
    <w:rsid w:val="00E20197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5109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96AE9"/>
    <w:rsid w:val="00EA7867"/>
    <w:rsid w:val="00EA7D68"/>
    <w:rsid w:val="00EB209C"/>
    <w:rsid w:val="00EB6B5F"/>
    <w:rsid w:val="00EC0056"/>
    <w:rsid w:val="00EC0B9C"/>
    <w:rsid w:val="00EC2CBE"/>
    <w:rsid w:val="00EC2FD9"/>
    <w:rsid w:val="00EC6F48"/>
    <w:rsid w:val="00ED1659"/>
    <w:rsid w:val="00ED2B2D"/>
    <w:rsid w:val="00ED3F0D"/>
    <w:rsid w:val="00ED42B7"/>
    <w:rsid w:val="00ED490A"/>
    <w:rsid w:val="00ED73D8"/>
    <w:rsid w:val="00EE25FF"/>
    <w:rsid w:val="00EF4B56"/>
    <w:rsid w:val="00EF6566"/>
    <w:rsid w:val="00F016F5"/>
    <w:rsid w:val="00F0537E"/>
    <w:rsid w:val="00F06EEC"/>
    <w:rsid w:val="00F0711C"/>
    <w:rsid w:val="00F1401B"/>
    <w:rsid w:val="00F14D44"/>
    <w:rsid w:val="00F22519"/>
    <w:rsid w:val="00F30472"/>
    <w:rsid w:val="00F315E7"/>
    <w:rsid w:val="00F31DE6"/>
    <w:rsid w:val="00F33EFC"/>
    <w:rsid w:val="00F34750"/>
    <w:rsid w:val="00F36958"/>
    <w:rsid w:val="00F37F8C"/>
    <w:rsid w:val="00F44055"/>
    <w:rsid w:val="00F45B12"/>
    <w:rsid w:val="00F46B57"/>
    <w:rsid w:val="00F516A2"/>
    <w:rsid w:val="00F517F3"/>
    <w:rsid w:val="00F5347F"/>
    <w:rsid w:val="00F55A6E"/>
    <w:rsid w:val="00F6021E"/>
    <w:rsid w:val="00F6750D"/>
    <w:rsid w:val="00F6788C"/>
    <w:rsid w:val="00F711A5"/>
    <w:rsid w:val="00F75CBB"/>
    <w:rsid w:val="00F83777"/>
    <w:rsid w:val="00F84A2A"/>
    <w:rsid w:val="00F87CE5"/>
    <w:rsid w:val="00F90FE4"/>
    <w:rsid w:val="00F916CF"/>
    <w:rsid w:val="00F94AB4"/>
    <w:rsid w:val="00F96FEB"/>
    <w:rsid w:val="00FA2DD8"/>
    <w:rsid w:val="00FA4519"/>
    <w:rsid w:val="00FA4A95"/>
    <w:rsid w:val="00FA79C7"/>
    <w:rsid w:val="00FB30D6"/>
    <w:rsid w:val="00FD49D1"/>
    <w:rsid w:val="00FD549D"/>
    <w:rsid w:val="00FE0666"/>
    <w:rsid w:val="00FE27EE"/>
    <w:rsid w:val="00FE5635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48FEF19"/>
  <w15:docId w15:val="{0C53C6B7-B429-479A-BB21-0FF8485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B47136"/>
  </w:style>
  <w:style w:type="table" w:styleId="Mkatabulky">
    <w:name w:val="Table Grid"/>
    <w:basedOn w:val="Normlntabulka"/>
    <w:rsid w:val="0007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C812399106B48AC8CF9B78345140B" ma:contentTypeVersion="2" ma:contentTypeDescription="Vytvoří nový dokument" ma:contentTypeScope="" ma:versionID="8e86ba2f17a6151fab017a1d71fe1d13">
  <xsd:schema xmlns:xsd="http://www.w3.org/2001/XMLSchema" xmlns:xs="http://www.w3.org/2001/XMLSchema" xmlns:p="http://schemas.microsoft.com/office/2006/metadata/properties" xmlns:ns2="678b3e8c-5117-46ba-92b1-22a2f529f935" targetNamespace="http://schemas.microsoft.com/office/2006/metadata/properties" ma:root="true" ma:fieldsID="14f467ea46bc74e5166e593512990bca" ns2:_="">
    <xsd:import namespace="678b3e8c-5117-46ba-92b1-22a2f529f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3e8c-5117-46ba-92b1-22a2f529f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6BC2F-ECCA-4792-AEE3-10701666A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D6035-1E7F-4AB7-973F-B1B4836A2BB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678b3e8c-5117-46ba-92b1-22a2f529f93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CEC5BC-CD07-4BEF-A734-EC2AD2D3A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8BAEE-FBC2-44DB-9940-36871F03A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b3e8c-5117-46ba-92b1-22a2f529f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PDS_06122011.dotx</Template>
  <TotalTime>8</TotalTime>
  <Pages>8</Pages>
  <Words>2993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Svoboda Martin</cp:lastModifiedBy>
  <cp:revision>5</cp:revision>
  <cp:lastPrinted>2022-03-07T11:01:00Z</cp:lastPrinted>
  <dcterms:created xsi:type="dcterms:W3CDTF">2023-01-16T10:19:00Z</dcterms:created>
  <dcterms:modified xsi:type="dcterms:W3CDTF">2023-01-16T11:56:00Z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0x010100253C812399106B48AC8CF9B78345140B</vt:lpwstr>
  </property>
</Properties>
</file>