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B9" w:rsidRDefault="002966B9">
      <w:pPr>
        <w:pStyle w:val="Row2"/>
      </w:pPr>
      <w:bookmarkStart w:id="0" w:name="_GoBack"/>
      <w:bookmarkEnd w:id="0"/>
    </w:p>
    <w:p w:rsidR="002966B9" w:rsidRDefault="0021007F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967E42">
        <w:tab/>
      </w:r>
      <w:r w:rsidR="00967E42">
        <w:rPr>
          <w:rStyle w:val="Text1"/>
        </w:rPr>
        <w:t>OBJEDNÁVKA</w:t>
      </w:r>
    </w:p>
    <w:p w:rsidR="002966B9" w:rsidRDefault="00967E4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OB8322-020</w:t>
      </w:r>
    </w:p>
    <w:p w:rsidR="002966B9" w:rsidRDefault="0021007F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6B9" w:rsidRDefault="00967E4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2966B9" w:rsidRDefault="00967E42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967E42">
        <w:tab/>
      </w:r>
      <w:r w:rsidR="00967E42">
        <w:rPr>
          <w:rStyle w:val="Text3"/>
          <w:position w:val="14"/>
        </w:rPr>
        <w:t>Fakturační adresa</w:t>
      </w:r>
      <w:r w:rsidR="00967E42">
        <w:tab/>
      </w:r>
      <w:r w:rsidR="00967E42">
        <w:rPr>
          <w:rStyle w:val="Text2"/>
          <w:position w:val="5"/>
        </w:rPr>
        <w:t>DODAVATEL</w:t>
      </w:r>
      <w:r w:rsidR="00967E42">
        <w:tab/>
      </w:r>
      <w:r w:rsidR="00967E42">
        <w:rPr>
          <w:rStyle w:val="Text3"/>
        </w:rPr>
        <w:t>IČ</w:t>
      </w:r>
      <w:r w:rsidR="00967E42">
        <w:tab/>
      </w:r>
      <w:r w:rsidR="00967E42">
        <w:rPr>
          <w:rStyle w:val="Text4"/>
        </w:rPr>
        <w:t>47451441</w:t>
      </w:r>
      <w:r w:rsidR="00967E42">
        <w:tab/>
      </w:r>
      <w:r w:rsidR="00967E42">
        <w:rPr>
          <w:rStyle w:val="Text3"/>
        </w:rPr>
        <w:t>DIČ</w:t>
      </w:r>
      <w:r w:rsidR="00967E42">
        <w:tab/>
      </w:r>
      <w:r w:rsidR="00967E42">
        <w:rPr>
          <w:rStyle w:val="Text4"/>
        </w:rPr>
        <w:t>CZ47451441</w:t>
      </w:r>
    </w:p>
    <w:p w:rsidR="002966B9" w:rsidRDefault="00967E4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966B9" w:rsidRDefault="00967E42">
      <w:pPr>
        <w:pStyle w:val="Row7"/>
      </w:pPr>
      <w:r>
        <w:tab/>
      </w:r>
      <w:r>
        <w:rPr>
          <w:rStyle w:val="Text4"/>
        </w:rPr>
        <w:t>118 00 Praha 1</w:t>
      </w:r>
    </w:p>
    <w:p w:rsidR="002966B9" w:rsidRDefault="00967E42">
      <w:pPr>
        <w:pStyle w:val="Row8"/>
      </w:pPr>
      <w:r>
        <w:tab/>
      </w:r>
      <w:r>
        <w:rPr>
          <w:rStyle w:val="Text5"/>
        </w:rPr>
        <w:t>INTERMONT s.r.o.</w:t>
      </w:r>
    </w:p>
    <w:p w:rsidR="002966B9" w:rsidRDefault="00967E42">
      <w:pPr>
        <w:pStyle w:val="Row9"/>
      </w:pPr>
      <w:r>
        <w:tab/>
      </w:r>
    </w:p>
    <w:p w:rsidR="002966B9" w:rsidRDefault="0021007F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206500" cy="152400"/>
                <wp:effectExtent l="0" t="6350" r="3175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6B9" w:rsidRDefault="00967E4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582 66  Krucemburk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9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" stroked="f">
                <v:fill opacity="0"/>
                <v:textbox inset="0,0,0,0">
                  <w:txbxContent>
                    <w:p w:rsidR="002966B9" w:rsidRDefault="00967E42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582 66  Krucemburk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E42">
        <w:tab/>
      </w:r>
      <w:r w:rsidR="00967E42">
        <w:rPr>
          <w:rStyle w:val="Text3"/>
        </w:rPr>
        <w:t>Dodací adresa</w:t>
      </w:r>
      <w:r w:rsidR="00967E42">
        <w:tab/>
      </w:r>
      <w:r w:rsidR="00967E42">
        <w:rPr>
          <w:rStyle w:val="Text5"/>
          <w:position w:val="9"/>
        </w:rPr>
        <w:t>Mikuláše Středy191</w:t>
      </w:r>
    </w:p>
    <w:p w:rsidR="002966B9" w:rsidRDefault="00967E42">
      <w:pPr>
        <w:pStyle w:val="Row11"/>
      </w:pPr>
      <w:r>
        <w:tab/>
      </w:r>
      <w:r>
        <w:rPr>
          <w:rStyle w:val="Text5"/>
        </w:rPr>
        <w:t>Česká republika</w:t>
      </w:r>
    </w:p>
    <w:p w:rsidR="002966B9" w:rsidRDefault="002966B9">
      <w:pPr>
        <w:pStyle w:val="Row2"/>
      </w:pPr>
    </w:p>
    <w:p w:rsidR="002966B9" w:rsidRDefault="002966B9">
      <w:pPr>
        <w:pStyle w:val="Row2"/>
      </w:pPr>
    </w:p>
    <w:p w:rsidR="002966B9" w:rsidRDefault="002966B9">
      <w:pPr>
        <w:pStyle w:val="Row2"/>
      </w:pPr>
    </w:p>
    <w:p w:rsidR="002966B9" w:rsidRDefault="002966B9">
      <w:pPr>
        <w:pStyle w:val="Row2"/>
      </w:pPr>
    </w:p>
    <w:p w:rsidR="002966B9" w:rsidRDefault="0021007F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967E42">
        <w:tab/>
      </w:r>
      <w:r w:rsidR="00967E42">
        <w:rPr>
          <w:rStyle w:val="Text3"/>
        </w:rPr>
        <w:t>IČ</w:t>
      </w:r>
      <w:r w:rsidR="00967E42">
        <w:tab/>
      </w:r>
      <w:r w:rsidR="00967E42">
        <w:rPr>
          <w:rStyle w:val="Text4"/>
        </w:rPr>
        <w:t>45769851</w:t>
      </w:r>
      <w:r w:rsidR="00967E42">
        <w:tab/>
      </w:r>
      <w:r w:rsidR="00967E42">
        <w:rPr>
          <w:rStyle w:val="Text3"/>
        </w:rPr>
        <w:t>DIČ</w:t>
      </w:r>
      <w:r w:rsidR="00967E42">
        <w:tab/>
      </w:r>
      <w:r w:rsidR="00967E42">
        <w:rPr>
          <w:rStyle w:val="Text4"/>
        </w:rPr>
        <w:t>CZ45769851</w:t>
      </w:r>
      <w:r w:rsidR="00967E42">
        <w:tab/>
      </w:r>
      <w:r w:rsidR="00967E42">
        <w:rPr>
          <w:rStyle w:val="Text3"/>
        </w:rPr>
        <w:t>Číslo smlouvy</w:t>
      </w:r>
    </w:p>
    <w:p w:rsidR="002966B9" w:rsidRDefault="00967E42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228600/22</w:t>
      </w:r>
    </w:p>
    <w:p w:rsidR="002966B9" w:rsidRDefault="00967E42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25.08.2022</w:t>
      </w:r>
    </w:p>
    <w:p w:rsidR="002966B9" w:rsidRDefault="00967E42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2966B9" w:rsidRDefault="0021007F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67E42">
        <w:tab/>
      </w:r>
      <w:r w:rsidR="00967E42">
        <w:rPr>
          <w:rStyle w:val="Text3"/>
        </w:rPr>
        <w:t>Splatnost faktury 21 dnů od data fakturace</w:t>
      </w:r>
      <w:r w:rsidR="00967E42">
        <w:tab/>
      </w:r>
      <w:r w:rsidR="00967E42">
        <w:rPr>
          <w:rStyle w:val="Text3"/>
        </w:rPr>
        <w:t>Doprava</w:t>
      </w:r>
      <w:r w:rsidR="00967E42">
        <w:tab/>
      </w:r>
      <w:r w:rsidR="00967E42">
        <w:rPr>
          <w:rStyle w:val="Text4"/>
        </w:rPr>
        <w:t>DODÁNÍ NA MÍSTO</w:t>
      </w:r>
    </w:p>
    <w:p w:rsidR="002966B9" w:rsidRDefault="0021007F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431800"/>
                <wp:effectExtent l="12700" t="635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c1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431800"/>
                <wp:effectExtent l="9525" t="6350" r="952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U7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C1u83k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67E42">
        <w:tab/>
      </w:r>
      <w:r w:rsidR="00967E42">
        <w:rPr>
          <w:rStyle w:val="Text4"/>
        </w:rPr>
        <w:t>Objednáváme u Vás:</w:t>
      </w:r>
    </w:p>
    <w:p w:rsidR="002966B9" w:rsidRDefault="00967E42">
      <w:pPr>
        <w:pStyle w:val="Row7"/>
      </w:pPr>
      <w:r>
        <w:tab/>
      </w:r>
      <w:r>
        <w:rPr>
          <w:rStyle w:val="Text4"/>
        </w:rPr>
        <w:t>na základě zaslané cenové nabídky č. NB-2022-8-000688 objednáváme 20ks konferenčních stahovatelných židlí a 10 ks skládacích stolu za</w:t>
      </w:r>
    </w:p>
    <w:p w:rsidR="002966B9" w:rsidRDefault="00967E42">
      <w:pPr>
        <w:pStyle w:val="Row7"/>
      </w:pPr>
      <w:r>
        <w:tab/>
      </w:r>
      <w:r>
        <w:rPr>
          <w:rStyle w:val="Text4"/>
        </w:rPr>
        <w:t>celkovou částku 583.431,90 Kč včetně DPH a dopravy na místo objednavatele.</w:t>
      </w:r>
    </w:p>
    <w:p w:rsidR="002966B9" w:rsidRDefault="0021007F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67E42">
        <w:tab/>
      </w:r>
      <w:r w:rsidR="00967E42">
        <w:rPr>
          <w:rStyle w:val="Text6"/>
        </w:rPr>
        <w:t>Položka</w:t>
      </w:r>
      <w:r w:rsidR="00967E42">
        <w:tab/>
      </w:r>
      <w:r w:rsidR="00967E42">
        <w:rPr>
          <w:rStyle w:val="Text6"/>
        </w:rPr>
        <w:t>Množství</w:t>
      </w:r>
      <w:r w:rsidR="00967E42">
        <w:tab/>
      </w:r>
      <w:r w:rsidR="00967E42">
        <w:rPr>
          <w:rStyle w:val="Text6"/>
        </w:rPr>
        <w:t>MJ</w:t>
      </w:r>
      <w:r w:rsidR="00967E42">
        <w:tab/>
      </w:r>
      <w:r w:rsidR="00967E42">
        <w:rPr>
          <w:rStyle w:val="Text6"/>
        </w:rPr>
        <w:t>%DPH</w:t>
      </w:r>
      <w:r w:rsidR="00967E42">
        <w:tab/>
      </w:r>
      <w:r w:rsidR="00967E42">
        <w:rPr>
          <w:rStyle w:val="Text6"/>
        </w:rPr>
        <w:t>Cena za MJ bez DPH</w:t>
      </w:r>
      <w:r w:rsidR="00967E42">
        <w:tab/>
      </w:r>
      <w:r w:rsidR="00967E42">
        <w:rPr>
          <w:rStyle w:val="Text6"/>
        </w:rPr>
        <w:t>DPH za MJ</w:t>
      </w:r>
      <w:r w:rsidR="00967E42">
        <w:tab/>
      </w:r>
      <w:r w:rsidR="00967E42">
        <w:rPr>
          <w:rStyle w:val="Text6"/>
        </w:rPr>
        <w:t>Celkem s DPH</w:t>
      </w:r>
    </w:p>
    <w:p w:rsidR="002966B9" w:rsidRDefault="0021007F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67E42">
        <w:tab/>
      </w:r>
      <w:r w:rsidR="00967E42">
        <w:rPr>
          <w:rStyle w:val="Text4"/>
        </w:rPr>
        <w:t>Konferenční stoly a židle</w:t>
      </w:r>
      <w:r w:rsidR="00967E42">
        <w:tab/>
      </w:r>
      <w:r w:rsidR="00967E42">
        <w:rPr>
          <w:rStyle w:val="Text4"/>
        </w:rPr>
        <w:t>1.00</w:t>
      </w:r>
      <w:r w:rsidR="00967E42">
        <w:tab/>
      </w:r>
      <w:r w:rsidR="00967E42">
        <w:rPr>
          <w:rStyle w:val="Text4"/>
        </w:rPr>
        <w:t>21</w:t>
      </w:r>
      <w:r w:rsidR="00967E42">
        <w:tab/>
      </w:r>
      <w:r w:rsidR="00967E42">
        <w:rPr>
          <w:rStyle w:val="Text4"/>
        </w:rPr>
        <w:t>482 175.12</w:t>
      </w:r>
      <w:r w:rsidR="00967E42">
        <w:tab/>
      </w:r>
      <w:r w:rsidR="00967E42">
        <w:rPr>
          <w:rStyle w:val="Text4"/>
        </w:rPr>
        <w:t>101 256.78</w:t>
      </w:r>
      <w:r w:rsidR="00967E42">
        <w:tab/>
      </w:r>
      <w:r w:rsidR="00967E42">
        <w:rPr>
          <w:rStyle w:val="Text4"/>
        </w:rPr>
        <w:t>583 431.90</w:t>
      </w:r>
    </w:p>
    <w:p w:rsidR="002966B9" w:rsidRDefault="0021007F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967E42">
        <w:tab/>
      </w:r>
      <w:r w:rsidR="00967E42">
        <w:rPr>
          <w:rStyle w:val="Text3"/>
        </w:rPr>
        <w:t>Celková částka v Kč</w:t>
      </w:r>
      <w:r w:rsidR="00967E42">
        <w:tab/>
      </w:r>
      <w:r w:rsidR="00967E42">
        <w:rPr>
          <w:rStyle w:val="Text4"/>
        </w:rPr>
        <w:t>482 175.12</w:t>
      </w:r>
      <w:r w:rsidR="00967E42">
        <w:tab/>
      </w:r>
      <w:r w:rsidR="00967E42">
        <w:rPr>
          <w:rStyle w:val="Text4"/>
        </w:rPr>
        <w:t>101 256.78</w:t>
      </w:r>
      <w:r w:rsidR="00967E42">
        <w:tab/>
      </w:r>
      <w:r w:rsidR="00967E42">
        <w:rPr>
          <w:rStyle w:val="Text4"/>
        </w:rPr>
        <w:t>583 431.90</w:t>
      </w:r>
    </w:p>
    <w:p w:rsidR="002966B9" w:rsidRDefault="002966B9">
      <w:pPr>
        <w:pStyle w:val="Row2"/>
      </w:pPr>
    </w:p>
    <w:p w:rsidR="002966B9" w:rsidRDefault="00967E42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2966B9" w:rsidRDefault="00967E42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2966B9" w:rsidRDefault="002966B9">
      <w:pPr>
        <w:pStyle w:val="Row2"/>
      </w:pPr>
    </w:p>
    <w:p w:rsidR="002966B9" w:rsidRDefault="002966B9">
      <w:pPr>
        <w:pStyle w:val="Row2"/>
      </w:pPr>
    </w:p>
    <w:p w:rsidR="002966B9" w:rsidRDefault="002966B9">
      <w:pPr>
        <w:pStyle w:val="Row2"/>
      </w:pPr>
    </w:p>
    <w:p w:rsidR="002966B9" w:rsidRDefault="0021007F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67E42">
        <w:tab/>
      </w:r>
      <w:r w:rsidR="00967E42">
        <w:rPr>
          <w:rStyle w:val="Text3"/>
        </w:rPr>
        <w:t>Razítko a podpis</w:t>
      </w:r>
      <w:r w:rsidR="00967E42">
        <w:tab/>
      </w:r>
      <w:r w:rsidR="00967E42">
        <w:rPr>
          <w:rStyle w:val="Text4"/>
        </w:rPr>
        <w:t>...........................................................................</w:t>
      </w:r>
    </w:p>
    <w:p w:rsidR="002966B9" w:rsidRDefault="00967E42">
      <w:pPr>
        <w:pStyle w:val="Row24"/>
      </w:pPr>
      <w:r>
        <w:tab/>
      </w:r>
      <w:r>
        <w:rPr>
          <w:rStyle w:val="Text3"/>
        </w:rPr>
        <w:t>Objednávku za dodavatele převzal a potvrdil</w:t>
      </w:r>
    </w:p>
    <w:p w:rsidR="002966B9" w:rsidRDefault="00967E42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2966B9" w:rsidRDefault="00967E42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2966B9" w:rsidRDefault="00967E42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966B9" w:rsidRDefault="0021007F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2966B9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F8" w:rsidRDefault="00967E42">
      <w:pPr>
        <w:spacing w:after="0" w:line="240" w:lineRule="auto"/>
      </w:pPr>
      <w:r>
        <w:separator/>
      </w:r>
    </w:p>
  </w:endnote>
  <w:endnote w:type="continuationSeparator" w:id="0">
    <w:p w:rsidR="00D53DF8" w:rsidRDefault="0096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B9" w:rsidRDefault="0021007F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14605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967E42">
      <w:tab/>
    </w:r>
    <w:r w:rsidR="00967E42">
      <w:rPr>
        <w:rStyle w:val="Text3"/>
      </w:rPr>
      <w:t>Číslo objednávky</w:t>
    </w:r>
    <w:r w:rsidR="00967E42">
      <w:tab/>
    </w:r>
    <w:r w:rsidR="00967E42">
      <w:rPr>
        <w:rStyle w:val="Text4"/>
      </w:rPr>
      <w:t>OB8322-020</w:t>
    </w:r>
    <w:r w:rsidR="00967E42">
      <w:tab/>
    </w:r>
    <w:r w:rsidR="00967E42">
      <w:rPr>
        <w:rStyle w:val="Text4"/>
        <w:shd w:val="clear" w:color="auto" w:fill="FFFFFF"/>
      </w:rPr>
      <w:t>© MÚZO Praha s.r.o. - www.muzo.cz</w:t>
    </w:r>
    <w:r w:rsidR="00967E42">
      <w:tab/>
    </w:r>
    <w:r w:rsidR="00967E42">
      <w:rPr>
        <w:rStyle w:val="Text3"/>
      </w:rPr>
      <w:t>Strana</w:t>
    </w:r>
    <w:r w:rsidR="00967E42">
      <w:tab/>
    </w:r>
    <w:r w:rsidR="00967E42">
      <w:rPr>
        <w:rStyle w:val="Text4"/>
      </w:rPr>
      <w:t>1</w:t>
    </w:r>
  </w:p>
  <w:p w:rsidR="002966B9" w:rsidRDefault="002966B9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F8" w:rsidRDefault="00967E42">
      <w:pPr>
        <w:spacing w:after="0" w:line="240" w:lineRule="auto"/>
      </w:pPr>
      <w:r>
        <w:separator/>
      </w:r>
    </w:p>
  </w:footnote>
  <w:footnote w:type="continuationSeparator" w:id="0">
    <w:p w:rsidR="00D53DF8" w:rsidRDefault="0096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B9" w:rsidRDefault="002966B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1007F"/>
    <w:rsid w:val="002966B9"/>
    <w:rsid w:val="009107EA"/>
    <w:rsid w:val="00967E42"/>
    <w:rsid w:val="00D5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  <w:tab w:val="left" w:pos="7335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  <w:tab w:val="left" w:pos="7335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28607317.dotm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2023-01-19T08:51:00Z</dcterms:created>
  <dcterms:modified xsi:type="dcterms:W3CDTF">2023-01-19T08:51:00Z</dcterms:modified>
  <cp:category/>
</cp:coreProperties>
</file>