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7245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0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4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0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20.12.2022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20221220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95" w:right="98" w:firstLine="0"/>
        <w:jc w:val="right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LONG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10X600M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ACNATAC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10MG/G+0,25MG/G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AFITEN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AGEN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AGEN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AGEN 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294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AGEN 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AMBROSAN 30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AMLORATIO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 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21X1GM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 457 MG/5 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 POR PLV SUS 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625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21X625MG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FORTE 312,5 MG/5ML 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SUS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APO-Brusinky Strong 500mg cps.30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APO-CITAL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APO-IBUPROFEN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100X400MG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APO-OME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11643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APO-PANTO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PRUDUSKOVY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 20X2G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 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90X800M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ATORVASTATIN 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ATORVASTATIN 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AUGMENTIN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400MG/5ML+57MG/5ML POR PLV SUS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AUGMENTIN 1 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875MG/125MG TBL FLM 14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30SACKU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BACTROBAN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BALDRIPARAN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Baterie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naslouchadel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Widex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312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BATRAFEN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1X20GM/200M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BELINE Balzám na popraskanou k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ži 75ml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BENZETACIL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1200000IU INJ PSU LQF 1+1AMP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12661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BETAHISTIN-RATIOPHARM 8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120X8MG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BETAHISTIN ACTAVIS 24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60X24MG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BIONE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bylin.balzám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Kostival/Kaštan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.300ml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biorepair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držázko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nití	</w:t>
      </w:r>
      <w:r>
        <w:rPr lang="en-US" sz="16" baseline="0" dirty="0">
          <w:jc w:val="left"/>
          <w:rFonts w:ascii="Calibri" w:hAnsi="Calibri" w:cs="Calibri"/>
          <w:color w:val="000000"/>
          <w:w w:val="110"/>
          <w:sz w:val="16"/>
          <w:szCs w:val="16"/>
        </w:rPr>
        <w:t>36ks	</w:t>
      </w:r>
      <w:r>
        <w:rPr lang="en-US" sz="16" baseline="0" dirty="0">
          <w:jc w:val="left"/>
          <w:rFonts w:ascii="Calibri" w:hAnsi="Calibri" w:cs="Calibri"/>
          <w:color w:val="000000"/>
          <w:w w:val="110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10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BRILIQUE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56X90MG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CAJ-HLOH LIST S KVETEM 40g MILOTA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LEMON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28X16MG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20.12.2022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7245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 32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28X32MG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 8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28X8MG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 TBL NOB 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CARVESAN 6,25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100X6,2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CARZAP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8MG TBL NOB 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8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CEFZIL O.S.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250MG POR PLV SUS 60ML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10860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CIFLOXINAL 500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10X500M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CIPLOX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 TBL FLM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COLDREX MAXGRIP CITRON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1000MG/10MG/40MG POR PLV SOL SCC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 SOL PSS 180DAVE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COMPETACT 15 MG/850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 400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180X400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100X20M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COXTRAL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1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DETTOL 0,2 % ANTISEPTICKÝ SPREJ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0,2% DRM SPR SOL 1X100ML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DHV OASIS ALOE VERA ULTRA SINGE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9KS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17400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DICLOABAK 1MG/ML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1X10ML/10MG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8902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DICLOFENAC AL 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20X50MG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7563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 AL RETARD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50X100MG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DICLOFENAC AUROBINDO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MRL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 2 MG/0,03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20X800MG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DORSIFLEX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30X200MG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DR.GREPL Vložky vlna thermo vel.35-46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DUOMOX 1000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14X1000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DUOMOX 750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20X750MG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2613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DUOTRAV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MCG/ML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3X2.5ML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EDEMO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kapsle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cps.60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ELASTI-Q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ORIGINAL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PREVEN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STRII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ELENIUM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 20X10MG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ERCEFURYL 200 MG CPS.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14X200M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225MG POR GRA SUS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ERDOMED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TOBOLKY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ESTROFEM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EUVASCOR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EUVASCOR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EVERIO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AIRMASTER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50MCG/500MCG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Flexitol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Maxiderma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balzám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paty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FLONIDAN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FLONIDAN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FLORSALMIN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CNC GGR 1X50ML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FLOXAL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 OPH 1X5ML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125 MIKROGRAMU/5 MIKR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RDR 90X0.4M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RDR 30X0.4M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FORXIGA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98 KAL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FUCIDIN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1X15GM 2%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20.12.2022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7245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125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50X125MG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GENTADEX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16" w:after="0" w:line="225" w:lineRule="exact"/>
        <w:ind w:left="975" w:right="9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TBL PRO 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glucoStep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arónie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25ml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500680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GRANUFLEX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TENKÝ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10X10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CM,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HYDROKOLOIDNÍ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KRYTÍ,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Betakaroten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sí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cps.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90+45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Condro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Diamant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tbl.100+50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Limit.edice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2022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DORMIAN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RAPID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GUAJACURAN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HALLS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MENTHOL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EUKALYPTUS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STRONG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HIRUDOID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1X40GM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RAPIDCAPS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INFALIN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Inj.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dvoudílná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NORM-JECT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INSUMAN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RAPID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IU/ML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5X3ML/300UT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Jordan zubní pasta pro d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 6-12 let 50ml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JOX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SPR 1X30ML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Kaiser Bylinné bonbóny s Medu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kou bez cukru 75g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Kaiser Ovocný - Rakytník 90g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KANAMYCIN-POS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OPH 1X5ML/25MG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KANAVIT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 POR GTT EML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KAPIDIN 20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30X20MG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KARDEGIC 0.5 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PSO LQF 6X500MG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 RETARD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RET 20X150MG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KUBÍK sušenky s kakaem a máslem 90g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KUBÍK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sušenky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máslem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KYSELINA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LISTOVA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KYSELINA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LISTOVA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9051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LAXYGAL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 1X10ML/75MG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kalendá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adventní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Echinacea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imunita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LINTEO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PREBALOVACI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PODLOZK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5KS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60X60CM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LOMIKAMEN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LOPATKY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LEKARSKE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LOPERON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LUMIGAN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LUSIENNE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0,075MG/0,02MG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LUXCARE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THERMOGEL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Magnex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375mg+B6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tbl.250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Medela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Purelan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lanolinová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MEDIKET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ICTAMO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SAMPON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80ML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Ko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en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ný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pan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Perní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Zimní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kouzlo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10x2g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MODURETIC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MUCOSOLVAN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MULLEROVY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KAJEPUTOVY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OLEJEM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20.12.2022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7245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MULTIVITAMIN-MIN.+ZENSEN+ECHIN.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+Q10 TBL.100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MYTELASE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POR TBL NOB 50X10MG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CURAPOR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 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NASADEC NA HUL PROTISKLUZOVY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5HROTY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0.025%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0.025%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NASIVIN SENSITIVE PRO 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0,25MG/ML NAS SPR SOL 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NASOFAN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 SPR SUS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 CPS DUR 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Neutrogena NR balzám na rty s SPF20 4.8g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NEVANAC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3MG/ML OPH GTT SUS 1X3ML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Nosko Hemo gel stop krvácení z nosu 2x5ml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45MG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PENFILL 100 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 TBL OBD 24 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NUROFEN PRO D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TI ACTIVE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 POR TBL DIS 12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 PRO 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 JAHODA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40MG/ML POR SUS 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 PRO 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 POMERAN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40MG/ML POR SUS 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500665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ODSTRA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OVA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MEDICÍNSKÝCH ADHEZIV CONVATEC NILTAC U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30KS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OPHTHALMO-AZULEN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 NEO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 NEO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ORTANOL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ETD 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OSMIGEN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 1000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14X1000MG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OSPAMOX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14X500M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1000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30X1000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OSPEN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750MG/5ML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OTOBACID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0,2MG/G+5MG/G+479,8MG/G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PANADOL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BABY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PANADOL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TI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JAHODA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24MG/ML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PARALEN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GRIP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IPKA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BOLEST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500MG/25MG/5MG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PENBENE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21X1MU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PENLAC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875MG/125MG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PENLAC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875MG/125MG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11065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PERINALON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PIRACETAM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OBD 100X800MG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PIRACETAM AL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60X800MG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PLEUMOLYSIN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GTT SOL 1X10ML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PROLEKOFEN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FC 50X300MG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PROLEKOFEN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FC 50X150MG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PROTEFIX FIXACNI PRASEK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500954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FREESTYLE OPTIUM(OPTIUM PLUS)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RECUGEL OCNI GEL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REGINA JELENI LUJ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28G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24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REPARIL 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10MG/G+50MG/G GEL 100G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RICEFAN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14X500MG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RICOLA CRANBERRY SACEK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75G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2,5MG/ML POR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3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20.12.2022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7245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4" w:after="0" w:line="240" w:lineRule="exact"/>
        <w:ind w:left="395" w:right="18" w:firstLine="0"/>
        <w:jc w:val="both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500863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ROZTOK VISKOELASTICKÝ OSTENIL, 1% ROZTOK NATRIUM 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1X2ML,HRAZENO 3-5 APLIKACÍ DO 1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500076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EK URINÁLNÍ SUP 20 V2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2000 ML, DOLNÍ VÝPUST-K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ÍŽOVÁ, PÁSEK, 1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 JITROCELOVY GALMED S VITA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MINEM C 325G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hurka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chladivý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kostival.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kaštanem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SOBYCOR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SPASMED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100X100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120X500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STREPSILS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POMERAN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VITAMINEM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MG/850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180X1X5MG/850MG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MG/850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60X1X5MG/850MG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TADILECTO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TAMSULOSIN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+PHARMA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0,4MG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TAMSULOSIN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HCL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0,4MG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LEMON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MINT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6" w:after="0" w:line="225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ORANGE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AND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HONEY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SPRAY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0.15%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TEEKANNE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Love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collection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n.s.3x10ks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TERFIMED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28X250MG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80MG/5MG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TOBRADEX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3MG/G+1MG/G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TOBREX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8MG/5MG/2,5MG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1X10GM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TRIASYN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MG/1,25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UNICARE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BLUE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MEKKE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KON.COCKY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240ML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530"/>
        </w:tabs>
        <w:spacing w:before="60" w:after="0" w:line="165" w:lineRule="exact"/>
        <w:ind w:left="9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Vigantolvit D3 2000 I.U. 60 tobolek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VINCENTKA PASTILKY BYLINNE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18KS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VINCENTKA PASTILKY OVOCNE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18X1200MG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VIRGAN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1,5MG/G OPH GEL 1X5G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501050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VLOŽKY DEPEND EXTRA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513ML,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RAPID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10X50MG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42X15MG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10" w:after="0" w:line="232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250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PORTBLFLM10X250MG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500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90X5MG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YELLOX 0,9 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125MG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20.12.2022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7245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46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ZLYNDA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4MG TBL FLM 1X28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549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ZOXON 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90X4MG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51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682,45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33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20.12.2022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Relationship Id="rId165" Type="http://schemas.openxmlformats.org/officeDocument/2006/relationships/image" Target="media/image1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2023-01-18T14:32:29Z</dcterms:created>
  <dcterms:modified xsi:type="dcterms:W3CDTF">2023-01-18T14:32:29Z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