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45C9F" w:rsidP="00945C9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945C9F" w:rsidRDefault="00945C9F" w:rsidP="00945C9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945C9F" w:rsidRDefault="00945C9F" w:rsidP="00945C9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982607-2497/2014</w:t>
      </w:r>
    </w:p>
    <w:p w:rsidR="00945C9F" w:rsidRDefault="00945C9F" w:rsidP="00945C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909BB">
        <w:t xml:space="preserve">            </w:t>
      </w:r>
      <w:r>
        <w:t>Alena Vozábalová, Obchodní ředitelka Regionu, Obchod JM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</w:p>
    <w:p w:rsidR="00945C9F" w:rsidRDefault="00945C9F" w:rsidP="00945C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45C9F" w:rsidRDefault="00945C9F" w:rsidP="00945C9F">
      <w:pPr>
        <w:numPr>
          <w:ilvl w:val="0"/>
          <w:numId w:val="0"/>
        </w:numPr>
        <w:spacing w:after="0" w:line="240" w:lineRule="auto"/>
        <w:ind w:left="142"/>
      </w:pPr>
    </w:p>
    <w:p w:rsidR="00945C9F" w:rsidRDefault="006957D5" w:rsidP="00945C9F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</w:t>
      </w:r>
      <w:proofErr w:type="spellEnd"/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909BB">
        <w:t xml:space="preserve">            </w:t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>
        <w:t>v</w:t>
      </w:r>
      <w:r w:rsidR="006957D5">
        <w:t>xx</w:t>
      </w:r>
      <w:proofErr w:type="spellEnd"/>
      <w:r>
        <w:t xml:space="preserve"> 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57D5">
        <w:t>x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 w:rsidR="006957D5">
        <w:t>x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 w:rsidR="006957D5">
        <w:t>x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</w:p>
    <w:p w:rsidR="00945C9F" w:rsidRDefault="00945C9F" w:rsidP="00945C9F">
      <w:pPr>
        <w:numPr>
          <w:ilvl w:val="0"/>
          <w:numId w:val="0"/>
        </w:numPr>
        <w:spacing w:before="50" w:after="70" w:line="240" w:lineRule="auto"/>
        <w:ind w:left="142"/>
      </w:pPr>
    </w:p>
    <w:p w:rsidR="00945C9F" w:rsidRDefault="00945C9F" w:rsidP="003909B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r w:rsidR="003909BB">
        <w:t xml:space="preserve"> </w:t>
      </w:r>
      <w:r>
        <w:t>uzavírají</w:t>
      </w:r>
      <w:r w:rsidR="003909BB">
        <w:t xml:space="preserve"> </w:t>
      </w:r>
      <w:r>
        <w:t>v</w:t>
      </w:r>
      <w:r w:rsidR="003909BB">
        <w:t xml:space="preserve"> </w:t>
      </w:r>
      <w:r>
        <w:t>souladu s ustanovením § 1746 odst. 2</w:t>
      </w:r>
      <w:r w:rsidR="003909BB">
        <w:t xml:space="preserve"> </w:t>
      </w:r>
      <w:r>
        <w:t>zákona č. 89/2012Sb., občanského zákoníku, ve znění pozdějších předpisů (dále jen "Občanský zákoník")</w:t>
      </w:r>
      <w:r w:rsidR="003909BB">
        <w:t xml:space="preserve"> </w:t>
      </w:r>
      <w:r>
        <w:t xml:space="preserve">tuto </w:t>
      </w:r>
      <w:r w:rsidRPr="003909BB">
        <w:rPr>
          <w:b/>
        </w:rPr>
        <w:t>Dohodu o podmínkách podávání poštovních zásilek Obchodní psaní</w:t>
      </w:r>
      <w:r>
        <w:t xml:space="preserve"> (dále jen "Dohoda"). </w:t>
      </w:r>
      <w:r>
        <w:br w:type="page"/>
      </w:r>
    </w:p>
    <w:p w:rsidR="00945C9F" w:rsidRPr="00945C9F" w:rsidRDefault="00945C9F" w:rsidP="00945C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</w:t>
      </w:r>
      <w:r w:rsidR="003909BB">
        <w:t xml:space="preserve">vyplývají práva a povinnosti z </w:t>
      </w:r>
      <w:r>
        <w:t>poštovní smlouvy uzavřené podáním zásilky z Poštovních podmínek služby Obchodní psaní platných v den podání zásilky (dále jen "Poštovní podmínky").</w:t>
      </w:r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945C9F" w:rsidRPr="00945C9F" w:rsidRDefault="00945C9F" w:rsidP="00945C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945C9F" w:rsidRPr="003909BB" w:rsidRDefault="00945C9F" w:rsidP="00945C9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Podací poštou je pošta </w:t>
      </w:r>
      <w:r w:rsidR="006957D5">
        <w:rPr>
          <w:b/>
        </w:rPr>
        <w:t>x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945C9F" w:rsidRDefault="00945C9F" w:rsidP="00945C9F">
      <w:pPr>
        <w:numPr>
          <w:ilvl w:val="3"/>
          <w:numId w:val="50"/>
        </w:numPr>
        <w:spacing w:after="120"/>
        <w:jc w:val="both"/>
      </w:pPr>
      <w:r>
        <w:t>na podací poště ve dnech pondělí - pátek   od 8:00 do 1</w:t>
      </w:r>
      <w:r w:rsidR="003909BB">
        <w:t>7</w:t>
      </w:r>
      <w:r>
        <w:t>:</w:t>
      </w:r>
      <w:r w:rsidR="003909BB">
        <w:t>3</w:t>
      </w:r>
      <w:r>
        <w:t>0 hod.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Podání více než 10000 ks Odesílatel oznámí ČP nejméně 2 dny předem:</w:t>
      </w:r>
    </w:p>
    <w:p w:rsidR="00945C9F" w:rsidRDefault="00945C9F" w:rsidP="00945C9F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 w:rsidRPr="003909BB">
        <w:rPr>
          <w:b/>
        </w:rPr>
        <w:t>Veškeré Zásilky podávané na základě této Dohody Podavatel označí dle Přílohy č. 1, a to v závislosti na způsobu úhrady ceny za službu a druhu Zásilky</w:t>
      </w:r>
      <w:r>
        <w:t>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3909BB" w:rsidRDefault="003909BB" w:rsidP="003909BB">
      <w:pPr>
        <w:numPr>
          <w:ilvl w:val="0"/>
          <w:numId w:val="0"/>
        </w:numPr>
        <w:ind w:left="983"/>
      </w:pPr>
    </w:p>
    <w:p w:rsidR="00945C9F" w:rsidRPr="00945C9F" w:rsidRDefault="00945C9F" w:rsidP="00945C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945C9F" w:rsidRPr="003909BB" w:rsidRDefault="006957D5" w:rsidP="00945C9F">
      <w:pPr>
        <w:numPr>
          <w:ilvl w:val="3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</w:t>
      </w:r>
      <w:proofErr w:type="spellEnd"/>
    </w:p>
    <w:p w:rsidR="00945C9F" w:rsidRPr="003909BB" w:rsidRDefault="00945C9F" w:rsidP="00945C9F">
      <w:pPr>
        <w:numPr>
          <w:ilvl w:val="4"/>
          <w:numId w:val="50"/>
        </w:numPr>
        <w:spacing w:after="120"/>
        <w:jc w:val="both"/>
        <w:rPr>
          <w:b/>
        </w:rPr>
      </w:pPr>
      <w:r w:rsidRPr="003909BB">
        <w:rPr>
          <w:b/>
        </w:rPr>
        <w:t>převodem z účtu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 w:rsidRPr="003909BB">
        <w:rPr>
          <w:b/>
        </w:rPr>
        <w:t xml:space="preserve">Cena za službu Obchodní psaní je účtována dle Poštovních podmínek České pošty, </w:t>
      </w:r>
      <w:proofErr w:type="spellStart"/>
      <w:proofErr w:type="gramStart"/>
      <w:r w:rsidRPr="003909BB">
        <w:rPr>
          <w:b/>
        </w:rPr>
        <w:t>s.p</w:t>
      </w:r>
      <w:proofErr w:type="spellEnd"/>
      <w:r w:rsidRPr="003909BB">
        <w:rPr>
          <w:b/>
        </w:rPr>
        <w:t>.</w:t>
      </w:r>
      <w:proofErr w:type="gramEnd"/>
      <w:r w:rsidRPr="003909BB">
        <w:rPr>
          <w:b/>
        </w:rPr>
        <w:t xml:space="preserve"> - Ceník základních poštovních služeb a ostatních služeb </w:t>
      </w:r>
      <w:r>
        <w:t>(dále jen "Ceník") platných v den podání Zásilky.</w:t>
      </w:r>
      <w:r w:rsidR="003909BB">
        <w:t xml:space="preserve"> </w:t>
      </w:r>
      <w:r>
        <w:t>Ceník je dostupný na všech poštách v ČR a na internetové adrese http://www.ceskaposta.cz/.</w:t>
      </w:r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</w:t>
      </w:r>
      <w:r w:rsidR="003909BB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</w:t>
      </w:r>
      <w:r w:rsidR="003909BB">
        <w:t xml:space="preserve"> </w:t>
      </w:r>
      <w:r>
        <w:t>Podavatel je povinen se s novým zněním Ceníku seznámit.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3909BB">
        <w:t>m</w:t>
      </w:r>
      <w:r>
        <w:t xml:space="preserve">ěsíčně s lhůtou splatnosti </w:t>
      </w:r>
      <w:proofErr w:type="spellStart"/>
      <w:r w:rsidR="006957D5">
        <w:t>xx</w:t>
      </w:r>
      <w:proofErr w:type="spellEnd"/>
      <w:r>
        <w:t xml:space="preserve"> ode dne jejího vystavení.</w:t>
      </w:r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</w:t>
      </w:r>
      <w:r w:rsidR="003909BB">
        <w:t xml:space="preserve"> nařízení vlády č. 351/2013, </w:t>
      </w:r>
      <w:r>
        <w:t>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909BB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945C9F" w:rsidRPr="003909BB" w:rsidRDefault="006957D5" w:rsidP="00945C9F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</w:t>
      </w:r>
      <w:proofErr w:type="spellEnd"/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</w:t>
      </w:r>
      <w:proofErr w:type="spellStart"/>
      <w:r>
        <w:t>složky:</w:t>
      </w:r>
      <w:r w:rsidR="006957D5">
        <w:t>xx</w:t>
      </w:r>
      <w:proofErr w:type="spellEnd"/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 w:rsidRPr="003909BB">
        <w:rPr>
          <w:b/>
        </w:rP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</w:t>
      </w:r>
      <w:r>
        <w:t>.</w:t>
      </w:r>
    </w:p>
    <w:p w:rsidR="00945C9F" w:rsidRPr="00945C9F" w:rsidRDefault="00945C9F" w:rsidP="00945C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945C9F" w:rsidRPr="003909BB" w:rsidRDefault="006957D5" w:rsidP="00945C9F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</w:t>
      </w:r>
      <w:proofErr w:type="spellEnd"/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45C9F" w:rsidRPr="003909BB" w:rsidRDefault="006957D5" w:rsidP="00945C9F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</w:t>
      </w:r>
      <w:proofErr w:type="spellEnd"/>
    </w:p>
    <w:p w:rsidR="00945C9F" w:rsidRPr="003909BB" w:rsidRDefault="006957D5" w:rsidP="00945C9F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</w:t>
      </w:r>
      <w:proofErr w:type="spellEnd"/>
    </w:p>
    <w:p w:rsidR="00945C9F" w:rsidRDefault="00945C9F" w:rsidP="00945C9F">
      <w:pPr>
        <w:numPr>
          <w:ilvl w:val="2"/>
          <w:numId w:val="50"/>
        </w:numPr>
        <w:spacing w:after="120"/>
        <w:ind w:left="1077" w:hanging="510"/>
        <w:jc w:val="both"/>
      </w:pPr>
      <w:r w:rsidRPr="003909BB">
        <w:rPr>
          <w:b/>
        </w:rPr>
        <w:t xml:space="preserve">e-mail: </w:t>
      </w:r>
      <w:r w:rsidR="006957D5">
        <w:rPr>
          <w:b/>
        </w:rPr>
        <w:t>x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945C9F" w:rsidRPr="00945C9F" w:rsidRDefault="00945C9F" w:rsidP="00945C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3909BB">
        <w:rPr>
          <w:b/>
        </w:rPr>
        <w:t>31.12.2017</w:t>
      </w:r>
      <w:proofErr w:type="gramEnd"/>
      <w:r>
        <w:t>.</w:t>
      </w:r>
      <w:r w:rsidR="003909BB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945C9F" w:rsidRDefault="00945C9F" w:rsidP="00945C9F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945C9F" w:rsidRDefault="00945C9F" w:rsidP="00945C9F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3909BB" w:rsidRDefault="003909BB" w:rsidP="003909BB">
      <w:pPr>
        <w:numPr>
          <w:ilvl w:val="0"/>
          <w:numId w:val="0"/>
        </w:numPr>
        <w:spacing w:after="120"/>
        <w:ind w:left="624"/>
        <w:jc w:val="both"/>
      </w:pPr>
    </w:p>
    <w:p w:rsidR="003909BB" w:rsidRDefault="003909BB" w:rsidP="003909BB">
      <w:pPr>
        <w:numPr>
          <w:ilvl w:val="0"/>
          <w:numId w:val="0"/>
        </w:numPr>
        <w:spacing w:after="120"/>
        <w:ind w:left="624"/>
        <w:jc w:val="both"/>
      </w:pPr>
    </w:p>
    <w:p w:rsidR="003909BB" w:rsidRDefault="003909BB" w:rsidP="003909BB">
      <w:pPr>
        <w:numPr>
          <w:ilvl w:val="0"/>
          <w:numId w:val="0"/>
        </w:numPr>
        <w:spacing w:after="120"/>
        <w:ind w:left="624"/>
        <w:jc w:val="both"/>
      </w:pPr>
    </w:p>
    <w:p w:rsidR="003909BB" w:rsidRDefault="003909BB" w:rsidP="003909BB">
      <w:pPr>
        <w:numPr>
          <w:ilvl w:val="0"/>
          <w:numId w:val="0"/>
        </w:numPr>
        <w:spacing w:after="120"/>
        <w:ind w:left="624"/>
        <w:jc w:val="both"/>
      </w:pPr>
    </w:p>
    <w:p w:rsidR="003909BB" w:rsidRDefault="003909BB" w:rsidP="003909BB">
      <w:pPr>
        <w:numPr>
          <w:ilvl w:val="0"/>
          <w:numId w:val="0"/>
        </w:numPr>
        <w:spacing w:after="120"/>
        <w:ind w:left="624"/>
        <w:jc w:val="both"/>
      </w:pPr>
    </w:p>
    <w:p w:rsidR="003909BB" w:rsidRDefault="003909BB" w:rsidP="00945C9F">
      <w:pPr>
        <w:numPr>
          <w:ilvl w:val="1"/>
          <w:numId w:val="50"/>
        </w:numPr>
        <w:spacing w:after="120"/>
        <w:ind w:left="624" w:hanging="624"/>
        <w:jc w:val="both"/>
      </w:pPr>
      <w:r w:rsidRPr="008118ED">
        <w:rPr>
          <w:b/>
        </w:rPr>
        <w:lastRenderedPageBreak/>
        <w:t>Strany Dohody se dohodly na ukončení účinnosti Dohody č. 982607-</w:t>
      </w:r>
      <w:r>
        <w:rPr>
          <w:b/>
        </w:rPr>
        <w:t>0159/2010</w:t>
      </w:r>
      <w:r w:rsidRPr="008118ED">
        <w:rPr>
          <w:b/>
        </w:rPr>
        <w:t xml:space="preserve"> ze dne </w:t>
      </w:r>
      <w:proofErr w:type="gramStart"/>
      <w:r>
        <w:rPr>
          <w:b/>
        </w:rPr>
        <w:t>24.5.2010</w:t>
      </w:r>
      <w:proofErr w:type="gramEnd"/>
      <w:r w:rsidRPr="008118ED">
        <w:rPr>
          <w:b/>
        </w:rPr>
        <w:t>, a to ke dni předcházejícímu nabytí účinnosti této Dohody</w:t>
      </w:r>
      <w:r>
        <w:rPr>
          <w:b/>
        </w:rPr>
        <w:t>.</w:t>
      </w:r>
    </w:p>
    <w:p w:rsidR="00945C9F" w:rsidRDefault="00945C9F" w:rsidP="00945C9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945C9F" w:rsidRDefault="00945C9F" w:rsidP="00945C9F">
      <w:pPr>
        <w:numPr>
          <w:ilvl w:val="0"/>
          <w:numId w:val="0"/>
        </w:numPr>
        <w:spacing w:before="120" w:after="120"/>
        <w:jc w:val="both"/>
      </w:pPr>
    </w:p>
    <w:p w:rsidR="00945C9F" w:rsidRDefault="00945C9F" w:rsidP="00945C9F">
      <w:pPr>
        <w:numPr>
          <w:ilvl w:val="0"/>
          <w:numId w:val="0"/>
        </w:numPr>
        <w:spacing w:before="120" w:after="120"/>
        <w:jc w:val="both"/>
      </w:pPr>
    </w:p>
    <w:p w:rsidR="00945C9F" w:rsidRDefault="00945C9F" w:rsidP="00945C9F">
      <w:pPr>
        <w:numPr>
          <w:ilvl w:val="0"/>
          <w:numId w:val="0"/>
        </w:numPr>
        <w:spacing w:after="120"/>
        <w:jc w:val="both"/>
        <w:sectPr w:rsidR="00945C9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  <w:proofErr w:type="spellStart"/>
      <w:r w:rsidR="006957D5">
        <w:t>xx</w:t>
      </w:r>
      <w:proofErr w:type="spellEnd"/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  <w:r>
        <w:t>Za ČP:</w:t>
      </w:r>
    </w:p>
    <w:p w:rsidR="00945C9F" w:rsidRDefault="00945C9F" w:rsidP="00945C9F">
      <w:pPr>
        <w:numPr>
          <w:ilvl w:val="0"/>
          <w:numId w:val="0"/>
        </w:numPr>
        <w:spacing w:after="120"/>
        <w:jc w:val="both"/>
      </w:pPr>
    </w:p>
    <w:p w:rsidR="00945C9F" w:rsidRDefault="00945C9F" w:rsidP="00945C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45C9F" w:rsidRDefault="00945C9F" w:rsidP="00945C9F">
      <w:pPr>
        <w:numPr>
          <w:ilvl w:val="0"/>
          <w:numId w:val="0"/>
        </w:numPr>
        <w:spacing w:after="120"/>
        <w:jc w:val="center"/>
      </w:pPr>
    </w:p>
    <w:p w:rsidR="00945C9F" w:rsidRDefault="00945C9F" w:rsidP="00945C9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45C9F" w:rsidRDefault="00945C9F" w:rsidP="00945C9F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945C9F" w:rsidRDefault="00945C9F" w:rsidP="00945C9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945C9F" w:rsidRDefault="00945C9F" w:rsidP="00945C9F">
      <w:pPr>
        <w:numPr>
          <w:ilvl w:val="0"/>
          <w:numId w:val="0"/>
        </w:numPr>
        <w:spacing w:after="120"/>
      </w:pPr>
    </w:p>
    <w:p w:rsidR="00945C9F" w:rsidRDefault="00945C9F" w:rsidP="00945C9F">
      <w:pPr>
        <w:numPr>
          <w:ilvl w:val="0"/>
          <w:numId w:val="0"/>
        </w:numPr>
        <w:spacing w:after="120"/>
      </w:pPr>
      <w:r>
        <w:t>Za Odesílatele:</w:t>
      </w:r>
    </w:p>
    <w:p w:rsidR="00945C9F" w:rsidRDefault="00945C9F" w:rsidP="00945C9F">
      <w:pPr>
        <w:numPr>
          <w:ilvl w:val="0"/>
          <w:numId w:val="0"/>
        </w:numPr>
        <w:spacing w:after="120"/>
      </w:pPr>
    </w:p>
    <w:p w:rsidR="00945C9F" w:rsidRDefault="00945C9F" w:rsidP="00945C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45C9F" w:rsidRDefault="00945C9F" w:rsidP="00945C9F">
      <w:pPr>
        <w:numPr>
          <w:ilvl w:val="0"/>
          <w:numId w:val="0"/>
        </w:numPr>
        <w:spacing w:after="120"/>
        <w:jc w:val="center"/>
      </w:pPr>
    </w:p>
    <w:p w:rsidR="00945C9F" w:rsidRDefault="006957D5" w:rsidP="00945C9F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p w:rsidR="00945C9F" w:rsidRPr="00945C9F" w:rsidRDefault="006957D5" w:rsidP="00945C9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945C9F" w:rsidRPr="00945C9F" w:rsidSect="00945C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957D5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957D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AD2C7C" wp14:editId="26907C9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45C9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07B9B2" wp14:editId="136B8E2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45C9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982607-2497/2014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03A03C8" wp14:editId="6CAFC24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9CA0936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09BB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04F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57D5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5C9F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D109-8D12-445E-BBA0-66644CDB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5</Pages>
  <Words>1501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Dana</cp:lastModifiedBy>
  <cp:revision>4</cp:revision>
  <cp:lastPrinted>2014-11-21T12:59:00Z</cp:lastPrinted>
  <dcterms:created xsi:type="dcterms:W3CDTF">2014-11-21T12:59:00Z</dcterms:created>
  <dcterms:modified xsi:type="dcterms:W3CDTF">2017-05-13T16:28:00Z</dcterms:modified>
</cp:coreProperties>
</file>