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9781" w14:textId="20197F24" w:rsidR="00460FEB" w:rsidRPr="00460FEB" w:rsidRDefault="00433B40" w:rsidP="00460FEB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BA41652" wp14:editId="60F92FF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05">
        <w:rPr>
          <w:rFonts w:ascii="Cambria" w:eastAsia="Cambria" w:hAnsi="Cambria"/>
          <w:b/>
          <w:sz w:val="22"/>
        </w:rPr>
        <w:t xml:space="preserve">Př. </w:t>
      </w:r>
      <w:r w:rsidR="000C3FF7">
        <w:rPr>
          <w:rFonts w:ascii="Cambria" w:eastAsia="Cambria" w:hAnsi="Cambria"/>
          <w:b/>
          <w:sz w:val="22"/>
        </w:rPr>
        <w:t>1</w:t>
      </w:r>
      <w:r w:rsidR="00197A05">
        <w:rPr>
          <w:rFonts w:ascii="Cambria" w:eastAsia="Cambria" w:hAnsi="Cambria"/>
          <w:b/>
          <w:sz w:val="22"/>
        </w:rPr>
        <w:t xml:space="preserve"> -</w:t>
      </w:r>
      <w:r w:rsidR="00460FEB" w:rsidRPr="00460FEB">
        <w:rPr>
          <w:rFonts w:ascii="Cambria" w:eastAsia="Cambria" w:hAnsi="Cambria"/>
          <w:b/>
          <w:sz w:val="22"/>
        </w:rPr>
        <w:t xml:space="preserve"> ROZPOČET PROJEKTU</w:t>
      </w:r>
    </w:p>
    <w:p w14:paraId="19A907E9" w14:textId="77777777" w:rsidR="00460FEB" w:rsidRPr="00460FEB" w:rsidRDefault="00460FEB" w:rsidP="00460FEB">
      <w:pPr>
        <w:tabs>
          <w:tab w:val="left" w:pos="883"/>
        </w:tabs>
        <w:spacing w:line="20" w:lineRule="exact"/>
        <w:rPr>
          <w:rFonts w:ascii="Cambria" w:hAnsi="Cambria"/>
        </w:rPr>
      </w:pPr>
    </w:p>
    <w:p w14:paraId="04A12A2C" w14:textId="3EA83209" w:rsidR="00460FEB" w:rsidRPr="00460FEB" w:rsidRDefault="00460FEB" w:rsidP="00460FEB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460FEB">
        <w:rPr>
          <w:rFonts w:ascii="Cambria" w:eastAsia="Cambria" w:hAnsi="Cambria"/>
          <w:sz w:val="22"/>
        </w:rPr>
        <w:t xml:space="preserve">Číslo projektu: </w:t>
      </w:r>
      <w:r w:rsidR="007A6E23" w:rsidRPr="00290F00">
        <w:rPr>
          <w:rFonts w:ascii="Cambria" w:eastAsia="Cambria" w:hAnsi="Cambria"/>
          <w:b/>
          <w:sz w:val="22"/>
        </w:rPr>
        <w:t>FX0</w:t>
      </w:r>
      <w:r w:rsidR="00BC3552" w:rsidRPr="00290F00">
        <w:rPr>
          <w:rFonts w:ascii="Cambria" w:eastAsia="Cambria" w:hAnsi="Cambria"/>
          <w:b/>
          <w:sz w:val="22"/>
        </w:rPr>
        <w:t>3</w:t>
      </w:r>
      <w:r w:rsidR="007A6E23" w:rsidRPr="00290F00">
        <w:rPr>
          <w:rFonts w:ascii="Cambria" w:eastAsia="Cambria" w:hAnsi="Cambria"/>
          <w:b/>
          <w:sz w:val="22"/>
        </w:rPr>
        <w:t>030</w:t>
      </w:r>
      <w:r w:rsidR="00481B58" w:rsidRPr="00290F00">
        <w:rPr>
          <w:rFonts w:ascii="Cambria" w:eastAsia="Cambria" w:hAnsi="Cambria"/>
          <w:b/>
          <w:sz w:val="22"/>
        </w:rPr>
        <w:t>136</w:t>
      </w:r>
    </w:p>
    <w:p w14:paraId="1D048CE3" w14:textId="01FF450C" w:rsidR="000F60DF" w:rsidRPr="00460FEB" w:rsidRDefault="000F60DF" w:rsidP="008D4DDF">
      <w:pPr>
        <w:pStyle w:val="Nadpis3"/>
        <w:rPr>
          <w:rFonts w:ascii="Cambria" w:hAnsi="Cambria"/>
          <w:sz w:val="22"/>
          <w:szCs w:val="22"/>
        </w:rPr>
      </w:pPr>
    </w:p>
    <w:p w14:paraId="3C99737C" w14:textId="5C2CA40B" w:rsidR="000F60DF" w:rsidRPr="00460FEB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 w:rsidRPr="00460FEB">
        <w:rPr>
          <w:rFonts w:ascii="Cambria" w:hAnsi="Cambria"/>
        </w:rPr>
        <w:tab/>
      </w:r>
    </w:p>
    <w:p w14:paraId="35993500" w14:textId="77777777" w:rsidR="003357ED" w:rsidRPr="009E236D" w:rsidRDefault="003357ED" w:rsidP="003357ED">
      <w:pPr>
        <w:spacing w:before="100" w:beforeAutospacing="1" w:after="100" w:afterAutospacing="1"/>
        <w:outlineLvl w:val="1"/>
        <w:rPr>
          <w:rFonts w:ascii="Cambria" w:eastAsia="Cambria" w:hAnsi="Cambria" w:cs="Arial"/>
          <w:b/>
          <w:sz w:val="29"/>
          <w:szCs w:val="20"/>
        </w:rPr>
      </w:pPr>
      <w:r w:rsidRPr="00460FEB">
        <w:rPr>
          <w:rFonts w:ascii="Cambria" w:hAnsi="Cambria"/>
          <w:b/>
          <w:bCs/>
          <w:sz w:val="36"/>
          <w:szCs w:val="36"/>
        </w:rPr>
        <w:t>Náklady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1417"/>
        <w:gridCol w:w="1445"/>
        <w:gridCol w:w="1390"/>
        <w:gridCol w:w="1332"/>
        <w:gridCol w:w="1361"/>
      </w:tblGrid>
      <w:tr w:rsidR="003357ED" w:rsidRPr="00460FEB" w14:paraId="4A7362B4" w14:textId="77777777" w:rsidTr="007B5FB8">
        <w:trPr>
          <w:trHeight w:val="320"/>
          <w:tblHeader/>
        </w:trPr>
        <w:tc>
          <w:tcPr>
            <w:tcW w:w="2405" w:type="dxa"/>
            <w:shd w:val="clear" w:color="auto" w:fill="BFBFBF" w:themeFill="background1" w:themeFillShade="BF"/>
            <w:vAlign w:val="center"/>
            <w:hideMark/>
          </w:tcPr>
          <w:p w14:paraId="51931A17" w14:textId="7777777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Ukazatel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135CBD13" w14:textId="7777777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Jednotka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67CE37C6" w14:textId="36B4B63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1445" w:type="dxa"/>
            <w:shd w:val="clear" w:color="auto" w:fill="BFBFBF" w:themeFill="background1" w:themeFillShade="BF"/>
            <w:vAlign w:val="center"/>
            <w:hideMark/>
          </w:tcPr>
          <w:p w14:paraId="6D3E97C5" w14:textId="3B8C0A72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15514F8A" w14:textId="7E3C9982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  <w:hideMark/>
          </w:tcPr>
          <w:p w14:paraId="6B65150E" w14:textId="4B3C0C1E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  <w:hideMark/>
          </w:tcPr>
          <w:p w14:paraId="1FE5B592" w14:textId="7777777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CELKEM</w:t>
            </w:r>
          </w:p>
        </w:tc>
      </w:tr>
      <w:tr w:rsidR="00E658B6" w:rsidRPr="00831CAC" w14:paraId="077CE8DD" w14:textId="77777777" w:rsidTr="00DE1D08">
        <w:trPr>
          <w:trHeight w:val="422"/>
        </w:trPr>
        <w:tc>
          <w:tcPr>
            <w:tcW w:w="2405" w:type="dxa"/>
            <w:vAlign w:val="center"/>
            <w:hideMark/>
          </w:tcPr>
          <w:p w14:paraId="479E63DD" w14:textId="48A12B1B" w:rsidR="00E658B6" w:rsidRPr="00831CAC" w:rsidRDefault="00E658B6" w:rsidP="00E658B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31CAC">
              <w:rPr>
                <w:rFonts w:ascii="Cambria" w:hAnsi="Cambria" w:cs="Arial"/>
                <w:b/>
                <w:sz w:val="18"/>
                <w:szCs w:val="18"/>
              </w:rPr>
              <w:t xml:space="preserve">Celkem náklady "GBER" </w:t>
            </w:r>
          </w:p>
        </w:tc>
        <w:tc>
          <w:tcPr>
            <w:tcW w:w="851" w:type="dxa"/>
            <w:vAlign w:val="center"/>
            <w:hideMark/>
          </w:tcPr>
          <w:p w14:paraId="2269F246" w14:textId="77777777" w:rsidR="00E658B6" w:rsidRPr="00831CAC" w:rsidRDefault="00E658B6" w:rsidP="00E658B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802ADD" w14:textId="29C21EC6" w:rsidR="00E658B6" w:rsidRPr="00831CAC" w:rsidRDefault="00E658B6" w:rsidP="00E658B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4 590 050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0F94C68" w14:textId="6434E026" w:rsidR="00E658B6" w:rsidRPr="00831CAC" w:rsidRDefault="008E7783" w:rsidP="00E658B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="00E658B6"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072 701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6F50FBD" w14:textId="1D4F615B" w:rsidR="00E658B6" w:rsidRPr="00831CAC" w:rsidRDefault="00E658B6" w:rsidP="00E658B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9 556 451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269BD52" w14:textId="440C9130" w:rsidR="00E658B6" w:rsidRPr="00831CAC" w:rsidRDefault="00E658B6" w:rsidP="00E658B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1 515 050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0D90CFB4" w14:textId="638C51BD" w:rsidR="00E658B6" w:rsidRPr="00831CAC" w:rsidRDefault="00E658B6" w:rsidP="00E658B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E7783"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734 252</w:t>
            </w:r>
          </w:p>
        </w:tc>
      </w:tr>
      <w:tr w:rsidR="00481B58" w:rsidRPr="00831CAC" w14:paraId="09B6B2A2" w14:textId="77777777" w:rsidTr="00AD26E9">
        <w:trPr>
          <w:trHeight w:val="422"/>
        </w:trPr>
        <w:tc>
          <w:tcPr>
            <w:tcW w:w="2405" w:type="dxa"/>
            <w:vAlign w:val="center"/>
          </w:tcPr>
          <w:p w14:paraId="222BD358" w14:textId="089DC8C0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831CAC">
              <w:rPr>
                <w:rFonts w:ascii="Cambria" w:hAnsi="Cambria" w:cs="Arial"/>
                <w:sz w:val="18"/>
                <w:szCs w:val="18"/>
              </w:rPr>
              <w:t xml:space="preserve">"de </w:t>
            </w:r>
            <w:proofErr w:type="spellStart"/>
            <w:r w:rsidRPr="00831CAC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831CAC">
              <w:rPr>
                <w:rFonts w:ascii="Cambria" w:hAnsi="Cambria" w:cs="Arial"/>
                <w:sz w:val="18"/>
                <w:szCs w:val="18"/>
              </w:rPr>
              <w:t>" - neinvestiční náklady</w:t>
            </w:r>
          </w:p>
        </w:tc>
        <w:tc>
          <w:tcPr>
            <w:tcW w:w="851" w:type="dxa"/>
            <w:vAlign w:val="center"/>
          </w:tcPr>
          <w:p w14:paraId="06579C95" w14:textId="2F1D4F07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bottom"/>
          </w:tcPr>
          <w:p w14:paraId="6A1EA9C9" w14:textId="322EB454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45" w:type="dxa"/>
            <w:vAlign w:val="bottom"/>
          </w:tcPr>
          <w:p w14:paraId="356483EC" w14:textId="74BBBA5A" w:rsidR="00481B58" w:rsidRPr="00831CAC" w:rsidRDefault="008E7783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mbria" w:hAnsi="Cambria" w:cstheme="minorHAnsi"/>
                <w:sz w:val="18"/>
                <w:szCs w:val="18"/>
              </w:rPr>
              <w:t>1 000 000</w:t>
            </w:r>
          </w:p>
        </w:tc>
        <w:tc>
          <w:tcPr>
            <w:tcW w:w="1390" w:type="dxa"/>
            <w:vAlign w:val="bottom"/>
          </w:tcPr>
          <w:p w14:paraId="6C25D0E5" w14:textId="66486715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2" w:type="dxa"/>
            <w:vAlign w:val="bottom"/>
          </w:tcPr>
          <w:p w14:paraId="01CBCB12" w14:textId="02A78D77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bottom"/>
          </w:tcPr>
          <w:p w14:paraId="023A17FB" w14:textId="4FB53E52" w:rsidR="00481B58" w:rsidRPr="00831CAC" w:rsidRDefault="008E7783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mbria" w:hAnsi="Cambria" w:cstheme="minorHAnsi"/>
                <w:sz w:val="18"/>
                <w:szCs w:val="18"/>
              </w:rPr>
              <w:t>1 000 000</w:t>
            </w:r>
          </w:p>
        </w:tc>
      </w:tr>
      <w:tr w:rsidR="00481B58" w:rsidRPr="00831CAC" w14:paraId="48B52EB4" w14:textId="77777777" w:rsidTr="00AD26E9">
        <w:trPr>
          <w:trHeight w:val="422"/>
        </w:trPr>
        <w:tc>
          <w:tcPr>
            <w:tcW w:w="2405" w:type="dxa"/>
            <w:vAlign w:val="center"/>
          </w:tcPr>
          <w:p w14:paraId="239B8C8D" w14:textId="5E7BA349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831CAC">
              <w:rPr>
                <w:rFonts w:ascii="Cambria" w:hAnsi="Cambria" w:cs="Arial"/>
                <w:sz w:val="18"/>
                <w:szCs w:val="18"/>
              </w:rPr>
              <w:t>"de minimis" - investiční náklady</w:t>
            </w:r>
          </w:p>
        </w:tc>
        <w:tc>
          <w:tcPr>
            <w:tcW w:w="851" w:type="dxa"/>
            <w:vAlign w:val="center"/>
          </w:tcPr>
          <w:p w14:paraId="216BCA67" w14:textId="126D9784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bottom"/>
          </w:tcPr>
          <w:p w14:paraId="3F408857" w14:textId="76DCE808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45" w:type="dxa"/>
            <w:vAlign w:val="bottom"/>
          </w:tcPr>
          <w:p w14:paraId="29BB50EA" w14:textId="13BE75B7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1 500 000</w:t>
            </w:r>
          </w:p>
        </w:tc>
        <w:tc>
          <w:tcPr>
            <w:tcW w:w="1390" w:type="dxa"/>
            <w:vAlign w:val="bottom"/>
          </w:tcPr>
          <w:p w14:paraId="121BFCA6" w14:textId="0CB6BC3C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500 000</w:t>
            </w:r>
          </w:p>
        </w:tc>
        <w:tc>
          <w:tcPr>
            <w:tcW w:w="1332" w:type="dxa"/>
            <w:vAlign w:val="bottom"/>
          </w:tcPr>
          <w:p w14:paraId="56B82566" w14:textId="595FF99A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bottom"/>
          </w:tcPr>
          <w:p w14:paraId="717FA3A0" w14:textId="51F75E70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bCs/>
                <w:sz w:val="20"/>
                <w:szCs w:val="20"/>
              </w:rPr>
              <w:t>2 000 000</w:t>
            </w:r>
          </w:p>
        </w:tc>
      </w:tr>
      <w:tr w:rsidR="00481B58" w:rsidRPr="00831CAC" w14:paraId="15B9C5A9" w14:textId="77777777" w:rsidTr="00AD26E9">
        <w:trPr>
          <w:trHeight w:val="422"/>
        </w:trPr>
        <w:tc>
          <w:tcPr>
            <w:tcW w:w="2405" w:type="dxa"/>
            <w:vAlign w:val="center"/>
          </w:tcPr>
          <w:p w14:paraId="780A7250" w14:textId="25CFC059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Celkem náklady "de minimis"</w:t>
            </w:r>
          </w:p>
        </w:tc>
        <w:tc>
          <w:tcPr>
            <w:tcW w:w="851" w:type="dxa"/>
            <w:vAlign w:val="center"/>
          </w:tcPr>
          <w:p w14:paraId="43D05A3A" w14:textId="115A5083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bottom"/>
          </w:tcPr>
          <w:p w14:paraId="2B2243F4" w14:textId="19EED232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  <w:vAlign w:val="bottom"/>
          </w:tcPr>
          <w:p w14:paraId="5C95BC29" w14:textId="54DFB369" w:rsidR="00481B58" w:rsidRPr="00831CAC" w:rsidRDefault="008E7783" w:rsidP="00481B5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481B58"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500 000</w:t>
            </w:r>
          </w:p>
        </w:tc>
        <w:tc>
          <w:tcPr>
            <w:tcW w:w="1390" w:type="dxa"/>
            <w:vAlign w:val="bottom"/>
          </w:tcPr>
          <w:p w14:paraId="77604689" w14:textId="4D9005C4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332" w:type="dxa"/>
            <w:vAlign w:val="bottom"/>
          </w:tcPr>
          <w:p w14:paraId="437EE736" w14:textId="293A088C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bottom"/>
          </w:tcPr>
          <w:p w14:paraId="7678DCC1" w14:textId="09C54980" w:rsidR="00481B58" w:rsidRPr="00831CAC" w:rsidRDefault="008E7783" w:rsidP="00481B5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481B58" w:rsidRPr="00831C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000 000</w:t>
            </w:r>
          </w:p>
        </w:tc>
      </w:tr>
      <w:tr w:rsidR="00C02489" w:rsidRPr="00831CAC" w14:paraId="2A8B24F2" w14:textId="77777777" w:rsidTr="00DE1D08">
        <w:trPr>
          <w:trHeight w:val="422"/>
        </w:trPr>
        <w:tc>
          <w:tcPr>
            <w:tcW w:w="2405" w:type="dxa"/>
            <w:vAlign w:val="center"/>
          </w:tcPr>
          <w:p w14:paraId="1F74B48D" w14:textId="2765C6E5" w:rsidR="00C02489" w:rsidRPr="00831CAC" w:rsidRDefault="00C02489" w:rsidP="00C02489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Celkem náklady projektu</w:t>
            </w:r>
          </w:p>
        </w:tc>
        <w:tc>
          <w:tcPr>
            <w:tcW w:w="851" w:type="dxa"/>
            <w:vAlign w:val="center"/>
          </w:tcPr>
          <w:p w14:paraId="5B3F49C8" w14:textId="53A176D7" w:rsidR="00C02489" w:rsidRPr="00831CAC" w:rsidRDefault="00C02489" w:rsidP="00C02489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25FE5F37" w14:textId="5A9E2E29" w:rsidR="00C02489" w:rsidRPr="00831CAC" w:rsidRDefault="00C02489" w:rsidP="00C02489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sz w:val="20"/>
                <w:szCs w:val="20"/>
              </w:rPr>
              <w:t>4 590 050</w:t>
            </w:r>
          </w:p>
        </w:tc>
        <w:tc>
          <w:tcPr>
            <w:tcW w:w="1445" w:type="dxa"/>
            <w:vAlign w:val="center"/>
          </w:tcPr>
          <w:p w14:paraId="2A97877D" w14:textId="0A2578F6" w:rsidR="00C02489" w:rsidRPr="00831CAC" w:rsidRDefault="00C02489" w:rsidP="00C02489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sz w:val="20"/>
                <w:szCs w:val="20"/>
              </w:rPr>
              <w:t>11 572 701</w:t>
            </w:r>
          </w:p>
        </w:tc>
        <w:tc>
          <w:tcPr>
            <w:tcW w:w="1390" w:type="dxa"/>
            <w:vAlign w:val="center"/>
          </w:tcPr>
          <w:p w14:paraId="12359D55" w14:textId="60C895BE" w:rsidR="00C02489" w:rsidRPr="00831CAC" w:rsidRDefault="00C02489" w:rsidP="00C02489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sz w:val="20"/>
                <w:szCs w:val="20"/>
              </w:rPr>
              <w:t>10 056 451</w:t>
            </w:r>
          </w:p>
        </w:tc>
        <w:tc>
          <w:tcPr>
            <w:tcW w:w="1332" w:type="dxa"/>
            <w:vAlign w:val="center"/>
          </w:tcPr>
          <w:p w14:paraId="2DE16DF8" w14:textId="06D974B5" w:rsidR="00C02489" w:rsidRPr="00831CAC" w:rsidRDefault="00C02489" w:rsidP="00C02489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sz w:val="20"/>
                <w:szCs w:val="20"/>
              </w:rPr>
              <w:t>1 515 050</w:t>
            </w:r>
          </w:p>
        </w:tc>
        <w:tc>
          <w:tcPr>
            <w:tcW w:w="1361" w:type="dxa"/>
            <w:vAlign w:val="center"/>
          </w:tcPr>
          <w:p w14:paraId="3C447D63" w14:textId="37AFCE78" w:rsidR="00C02489" w:rsidRPr="00831CAC" w:rsidRDefault="00C02489" w:rsidP="00C02489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831CAC">
              <w:rPr>
                <w:rFonts w:ascii="Calibri" w:hAnsi="Calibri" w:cs="Calibri"/>
                <w:b/>
                <w:sz w:val="20"/>
                <w:szCs w:val="20"/>
              </w:rPr>
              <w:t>27 734 252</w:t>
            </w:r>
          </w:p>
        </w:tc>
      </w:tr>
    </w:tbl>
    <w:p w14:paraId="5DFE09CD" w14:textId="77777777" w:rsidR="003357ED" w:rsidRPr="00831CAC" w:rsidRDefault="003357ED" w:rsidP="003357ED">
      <w:pPr>
        <w:spacing w:before="100" w:beforeAutospacing="1" w:after="100" w:afterAutospacing="1"/>
        <w:outlineLvl w:val="1"/>
        <w:rPr>
          <w:rFonts w:ascii="Cambria" w:hAnsi="Cambria"/>
          <w:b/>
          <w:bCs/>
          <w:sz w:val="18"/>
          <w:szCs w:val="18"/>
        </w:rPr>
      </w:pPr>
      <w:r w:rsidRPr="00831CAC">
        <w:rPr>
          <w:rFonts w:ascii="Cambria" w:hAnsi="Cambria"/>
          <w:b/>
          <w:bCs/>
          <w:sz w:val="36"/>
          <w:szCs w:val="36"/>
        </w:rPr>
        <w:t>Zdroje</w:t>
      </w:r>
      <w:r w:rsidRPr="00831CAC">
        <w:rPr>
          <w:rFonts w:ascii="Cambria" w:hAnsi="Cambria"/>
          <w:b/>
          <w:bCs/>
          <w:sz w:val="18"/>
          <w:szCs w:val="18"/>
        </w:rPr>
        <w:t> 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962"/>
        <w:gridCol w:w="1374"/>
        <w:gridCol w:w="1375"/>
        <w:gridCol w:w="1375"/>
        <w:gridCol w:w="1375"/>
        <w:gridCol w:w="1375"/>
      </w:tblGrid>
      <w:tr w:rsidR="003357ED" w:rsidRPr="00831CAC" w14:paraId="31997B60" w14:textId="77777777" w:rsidTr="004310F8">
        <w:trPr>
          <w:trHeight w:val="290"/>
          <w:tblHeader/>
        </w:trPr>
        <w:tc>
          <w:tcPr>
            <w:tcW w:w="2365" w:type="dxa"/>
            <w:shd w:val="clear" w:color="auto" w:fill="BFBFBF" w:themeFill="background1" w:themeFillShade="BF"/>
            <w:vAlign w:val="center"/>
            <w:hideMark/>
          </w:tcPr>
          <w:p w14:paraId="75CADB0E" w14:textId="77777777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Ukazatel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  <w:hideMark/>
          </w:tcPr>
          <w:p w14:paraId="0242A346" w14:textId="77777777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Jednotka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  <w:hideMark/>
          </w:tcPr>
          <w:p w14:paraId="517E5938" w14:textId="04F5D047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831CAC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77319A4D" w14:textId="7AAFC0DA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831CAC"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44F96E77" w14:textId="189365A1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831CAC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300F93B0" w14:textId="698E4E1D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831CAC">
              <w:rPr>
                <w:rFonts w:ascii="Cambria" w:hAnsi="Cambria" w:cs="Arial"/>
                <w:b/>
                <w:sz w:val="18"/>
                <w:szCs w:val="18"/>
              </w:rPr>
              <w:t>4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60A19336" w14:textId="77777777" w:rsidR="003357ED" w:rsidRPr="00831CAC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CELKEM</w:t>
            </w:r>
          </w:p>
        </w:tc>
      </w:tr>
      <w:tr w:rsidR="00AB20A4" w:rsidRPr="00831CAC" w14:paraId="29B1C298" w14:textId="77777777" w:rsidTr="00E41474">
        <w:tc>
          <w:tcPr>
            <w:tcW w:w="2365" w:type="dxa"/>
            <w:vAlign w:val="center"/>
            <w:hideMark/>
          </w:tcPr>
          <w:p w14:paraId="39FB9612" w14:textId="7F0FA207" w:rsidR="00AB20A4" w:rsidRPr="00831CAC" w:rsidRDefault="00AB20A4" w:rsidP="00AB20A4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831CAC">
              <w:rPr>
                <w:rFonts w:ascii="Cambria" w:hAnsi="Cambria" w:cs="Arial"/>
                <w:sz w:val="18"/>
                <w:szCs w:val="18"/>
              </w:rPr>
              <w:t>Podpora dle "GBER"</w:t>
            </w:r>
          </w:p>
        </w:tc>
        <w:tc>
          <w:tcPr>
            <w:tcW w:w="962" w:type="dxa"/>
            <w:vAlign w:val="center"/>
            <w:hideMark/>
          </w:tcPr>
          <w:p w14:paraId="03B8FE52" w14:textId="77777777" w:rsidR="00AB20A4" w:rsidRPr="00831CAC" w:rsidRDefault="00AB20A4" w:rsidP="00AB20A4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bottom"/>
            <w:hideMark/>
          </w:tcPr>
          <w:p w14:paraId="6B0131BB" w14:textId="5FF864D9" w:rsidR="00AB20A4" w:rsidRPr="00831CAC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2 295 025</w:t>
            </w:r>
          </w:p>
        </w:tc>
        <w:tc>
          <w:tcPr>
            <w:tcW w:w="1375" w:type="dxa"/>
            <w:vAlign w:val="bottom"/>
            <w:hideMark/>
          </w:tcPr>
          <w:p w14:paraId="27DDB7A4" w14:textId="44A6E0C3" w:rsidR="00AB20A4" w:rsidRPr="00831CAC" w:rsidRDefault="008E7783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4 5</w:t>
            </w:r>
            <w:r w:rsidR="00AB20A4" w:rsidRPr="00831CAC">
              <w:rPr>
                <w:rFonts w:ascii="Calibri" w:hAnsi="Calibri" w:cs="Calibri"/>
                <w:sz w:val="20"/>
                <w:szCs w:val="20"/>
              </w:rPr>
              <w:t>36 350</w:t>
            </w:r>
          </w:p>
        </w:tc>
        <w:tc>
          <w:tcPr>
            <w:tcW w:w="1375" w:type="dxa"/>
            <w:vAlign w:val="bottom"/>
            <w:hideMark/>
          </w:tcPr>
          <w:p w14:paraId="7FDAC6D9" w14:textId="4BA20628" w:rsidR="00AB20A4" w:rsidRPr="00831CAC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4 778 225</w:t>
            </w:r>
          </w:p>
        </w:tc>
        <w:tc>
          <w:tcPr>
            <w:tcW w:w="1375" w:type="dxa"/>
            <w:vAlign w:val="bottom"/>
            <w:hideMark/>
          </w:tcPr>
          <w:p w14:paraId="070B5C7C" w14:textId="68818396" w:rsidR="00AB20A4" w:rsidRPr="00831CAC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757 525</w:t>
            </w:r>
          </w:p>
        </w:tc>
        <w:tc>
          <w:tcPr>
            <w:tcW w:w="1375" w:type="dxa"/>
            <w:vAlign w:val="center"/>
            <w:hideMark/>
          </w:tcPr>
          <w:p w14:paraId="59E7B904" w14:textId="6498FC35" w:rsidR="00AB20A4" w:rsidRPr="00831CAC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12</w:t>
            </w:r>
            <w:r w:rsidR="00906883" w:rsidRPr="00831CAC">
              <w:rPr>
                <w:rFonts w:ascii="Calibri" w:hAnsi="Calibri" w:cs="Calibri"/>
                <w:sz w:val="20"/>
                <w:szCs w:val="20"/>
              </w:rPr>
              <w:t> 367 125</w:t>
            </w:r>
          </w:p>
        </w:tc>
      </w:tr>
      <w:tr w:rsidR="00481B58" w:rsidRPr="00460FEB" w14:paraId="6E64A1EE" w14:textId="77777777" w:rsidTr="00DE1D08">
        <w:tc>
          <w:tcPr>
            <w:tcW w:w="2365" w:type="dxa"/>
            <w:vAlign w:val="center"/>
            <w:hideMark/>
          </w:tcPr>
          <w:p w14:paraId="23830987" w14:textId="26204206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831CAC">
              <w:rPr>
                <w:rFonts w:ascii="Cambria" w:hAnsi="Cambria" w:cs="Arial"/>
                <w:sz w:val="18"/>
                <w:szCs w:val="18"/>
              </w:rPr>
              <w:t xml:space="preserve">Podpora dle "de </w:t>
            </w:r>
            <w:proofErr w:type="spellStart"/>
            <w:r w:rsidRPr="00831CAC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831CAC">
              <w:rPr>
                <w:rFonts w:ascii="Cambria" w:hAnsi="Cambria" w:cs="Arial"/>
                <w:sz w:val="18"/>
                <w:szCs w:val="18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14:paraId="75113E61" w14:textId="77777777" w:rsidR="00481B58" w:rsidRPr="00831CAC" w:rsidRDefault="00481B58" w:rsidP="00481B5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831CAC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  <w:hideMark/>
          </w:tcPr>
          <w:p w14:paraId="3193143D" w14:textId="6666E827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  <w:hideMark/>
          </w:tcPr>
          <w:p w14:paraId="727C2B85" w14:textId="31C66FCD" w:rsidR="00481B58" w:rsidRPr="00831CAC" w:rsidRDefault="008E7783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1 2</w:t>
            </w:r>
            <w:r w:rsidR="00481B58" w:rsidRPr="00831CAC">
              <w:rPr>
                <w:rFonts w:ascii="Calibri" w:hAnsi="Calibri" w:cs="Calibri"/>
                <w:sz w:val="20"/>
                <w:szCs w:val="20"/>
              </w:rPr>
              <w:t>50 000</w:t>
            </w:r>
          </w:p>
        </w:tc>
        <w:tc>
          <w:tcPr>
            <w:tcW w:w="1375" w:type="dxa"/>
            <w:vAlign w:val="center"/>
            <w:hideMark/>
          </w:tcPr>
          <w:p w14:paraId="209E7279" w14:textId="31043D21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250 000</w:t>
            </w:r>
          </w:p>
        </w:tc>
        <w:tc>
          <w:tcPr>
            <w:tcW w:w="1375" w:type="dxa"/>
            <w:vAlign w:val="center"/>
            <w:hideMark/>
          </w:tcPr>
          <w:p w14:paraId="799A47D2" w14:textId="0AA9F428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  <w:hideMark/>
          </w:tcPr>
          <w:p w14:paraId="2EC24883" w14:textId="7B45D5BD" w:rsidR="00481B58" w:rsidRPr="00831CAC" w:rsidRDefault="00481B58" w:rsidP="00481B5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831CAC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906883" w:rsidRPr="00831CAC">
              <w:rPr>
                <w:rFonts w:ascii="Calibri" w:hAnsi="Calibri" w:cs="Calibri"/>
                <w:sz w:val="20"/>
                <w:szCs w:val="20"/>
              </w:rPr>
              <w:t>5</w:t>
            </w:r>
            <w:r w:rsidRPr="00831CAC">
              <w:rPr>
                <w:rFonts w:ascii="Calibri" w:hAnsi="Calibri" w:cs="Calibri"/>
                <w:sz w:val="20"/>
                <w:szCs w:val="20"/>
              </w:rPr>
              <w:t>00 000</w:t>
            </w:r>
          </w:p>
        </w:tc>
      </w:tr>
      <w:tr w:rsidR="00AB20A4" w:rsidRPr="00460FEB" w14:paraId="54147508" w14:textId="77777777" w:rsidTr="00DE1D08">
        <w:tc>
          <w:tcPr>
            <w:tcW w:w="2365" w:type="dxa"/>
            <w:vAlign w:val="center"/>
          </w:tcPr>
          <w:p w14:paraId="2A86150B" w14:textId="07B18786" w:rsidR="00AB20A4" w:rsidRPr="00237674" w:rsidRDefault="00AB20A4" w:rsidP="00AB20A4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Podpora neinvestiční</w:t>
            </w:r>
          </w:p>
        </w:tc>
        <w:tc>
          <w:tcPr>
            <w:tcW w:w="962" w:type="dxa"/>
            <w:vAlign w:val="center"/>
          </w:tcPr>
          <w:p w14:paraId="74E20209" w14:textId="2DA703BA" w:rsidR="00AB20A4" w:rsidRPr="009E236D" w:rsidRDefault="00AB20A4" w:rsidP="00AB20A4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1D751892" w14:textId="686D0CB3" w:rsidR="00AB20A4" w:rsidRPr="00B84352" w:rsidRDefault="00AB20A4" w:rsidP="00AB20A4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2 295 025</w:t>
            </w:r>
          </w:p>
        </w:tc>
        <w:tc>
          <w:tcPr>
            <w:tcW w:w="1375" w:type="dxa"/>
            <w:vAlign w:val="center"/>
          </w:tcPr>
          <w:p w14:paraId="303C51E9" w14:textId="6633B329" w:rsidR="00AB20A4" w:rsidRPr="00B84352" w:rsidRDefault="00AB20A4" w:rsidP="00AB20A4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5 036 350</w:t>
            </w:r>
          </w:p>
        </w:tc>
        <w:tc>
          <w:tcPr>
            <w:tcW w:w="1375" w:type="dxa"/>
            <w:vAlign w:val="center"/>
          </w:tcPr>
          <w:p w14:paraId="151F2C51" w14:textId="4BF3E20C" w:rsidR="00AB20A4" w:rsidRPr="00B84352" w:rsidRDefault="00AB20A4" w:rsidP="00AB20A4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4 778 225</w:t>
            </w:r>
          </w:p>
        </w:tc>
        <w:tc>
          <w:tcPr>
            <w:tcW w:w="1375" w:type="dxa"/>
            <w:vAlign w:val="center"/>
          </w:tcPr>
          <w:p w14:paraId="67F3DCA4" w14:textId="371F6F0C" w:rsidR="00AB20A4" w:rsidRPr="00B84352" w:rsidRDefault="00AB20A4" w:rsidP="00AB20A4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757 525</w:t>
            </w:r>
          </w:p>
        </w:tc>
        <w:tc>
          <w:tcPr>
            <w:tcW w:w="1375" w:type="dxa"/>
            <w:vAlign w:val="center"/>
          </w:tcPr>
          <w:p w14:paraId="116468C8" w14:textId="42685205" w:rsidR="00AB20A4" w:rsidRPr="00B84352" w:rsidRDefault="00AB20A4" w:rsidP="00AB20A4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12 867 125</w:t>
            </w:r>
          </w:p>
        </w:tc>
      </w:tr>
      <w:tr w:rsidR="00481B58" w:rsidRPr="00460FEB" w14:paraId="4A4C384C" w14:textId="77777777" w:rsidTr="00DE1D08">
        <w:tc>
          <w:tcPr>
            <w:tcW w:w="2365" w:type="dxa"/>
            <w:vAlign w:val="center"/>
          </w:tcPr>
          <w:p w14:paraId="365D9396" w14:textId="5A596D9E" w:rsidR="00481B58" w:rsidRPr="00237674" w:rsidRDefault="00481B58" w:rsidP="00481B58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Podpora investiční</w:t>
            </w:r>
          </w:p>
        </w:tc>
        <w:tc>
          <w:tcPr>
            <w:tcW w:w="962" w:type="dxa"/>
            <w:vAlign w:val="center"/>
          </w:tcPr>
          <w:p w14:paraId="3EF3A65A" w14:textId="666B612D" w:rsidR="00481B58" w:rsidRPr="009E236D" w:rsidRDefault="00481B58" w:rsidP="00481B5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2441A1C4" w14:textId="436E6E45" w:rsidR="00481B58" w:rsidRPr="00B84352" w:rsidRDefault="00481B58" w:rsidP="00481B58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04E7923B" w14:textId="7E8929F9" w:rsidR="00481B58" w:rsidRPr="00B84352" w:rsidRDefault="00481B58" w:rsidP="00481B58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750 000</w:t>
            </w:r>
          </w:p>
        </w:tc>
        <w:tc>
          <w:tcPr>
            <w:tcW w:w="1375" w:type="dxa"/>
            <w:vAlign w:val="center"/>
          </w:tcPr>
          <w:p w14:paraId="42E1937C" w14:textId="6F1C3EA6" w:rsidR="00481B58" w:rsidRPr="00B84352" w:rsidRDefault="00481B58" w:rsidP="00481B58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250 000</w:t>
            </w:r>
          </w:p>
        </w:tc>
        <w:tc>
          <w:tcPr>
            <w:tcW w:w="1375" w:type="dxa"/>
            <w:vAlign w:val="center"/>
          </w:tcPr>
          <w:p w14:paraId="62E3E2C6" w14:textId="299C56A0" w:rsidR="00481B58" w:rsidRPr="00B84352" w:rsidRDefault="00481B58" w:rsidP="00481B58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5B7FA0E4" w14:textId="6DB3F663" w:rsidR="00481B58" w:rsidRPr="00B84352" w:rsidRDefault="00481B58" w:rsidP="00481B58">
            <w:pPr>
              <w:spacing w:line="0" w:lineRule="atLeast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1 000 000</w:t>
            </w:r>
          </w:p>
        </w:tc>
      </w:tr>
      <w:tr w:rsidR="00AB20A4" w:rsidRPr="00460FEB" w14:paraId="38E052A1" w14:textId="77777777" w:rsidTr="00DE1D08">
        <w:tc>
          <w:tcPr>
            <w:tcW w:w="2365" w:type="dxa"/>
            <w:vAlign w:val="center"/>
          </w:tcPr>
          <w:p w14:paraId="6AB071CC" w14:textId="6762BB48" w:rsidR="00AB20A4" w:rsidRDefault="00AB20A4" w:rsidP="00AB20A4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Výše podpory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celkem</w:t>
            </w:r>
          </w:p>
        </w:tc>
        <w:tc>
          <w:tcPr>
            <w:tcW w:w="962" w:type="dxa"/>
            <w:vAlign w:val="center"/>
          </w:tcPr>
          <w:p w14:paraId="0E0A7E0C" w14:textId="4D0646DC" w:rsidR="00AB20A4" w:rsidRPr="009E236D" w:rsidRDefault="00AB20A4" w:rsidP="00AB20A4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43924B28" w14:textId="19A25F38" w:rsidR="00AB20A4" w:rsidRPr="00B84352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2 295 025</w:t>
            </w:r>
          </w:p>
        </w:tc>
        <w:tc>
          <w:tcPr>
            <w:tcW w:w="1375" w:type="dxa"/>
            <w:vAlign w:val="center"/>
          </w:tcPr>
          <w:p w14:paraId="5E5A0B3B" w14:textId="2A79B1AF" w:rsidR="00AB20A4" w:rsidRPr="00B84352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5 786 350</w:t>
            </w:r>
          </w:p>
        </w:tc>
        <w:tc>
          <w:tcPr>
            <w:tcW w:w="1375" w:type="dxa"/>
            <w:vAlign w:val="center"/>
          </w:tcPr>
          <w:p w14:paraId="3F6DBE22" w14:textId="3C949089" w:rsidR="00AB20A4" w:rsidRPr="00B84352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5 028 225</w:t>
            </w:r>
          </w:p>
        </w:tc>
        <w:tc>
          <w:tcPr>
            <w:tcW w:w="1375" w:type="dxa"/>
            <w:vAlign w:val="center"/>
          </w:tcPr>
          <w:p w14:paraId="7024072C" w14:textId="2411090A" w:rsidR="00AB20A4" w:rsidRPr="00B84352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757 525</w:t>
            </w:r>
          </w:p>
        </w:tc>
        <w:tc>
          <w:tcPr>
            <w:tcW w:w="1375" w:type="dxa"/>
            <w:vAlign w:val="center"/>
          </w:tcPr>
          <w:p w14:paraId="3134279C" w14:textId="2EF5BAEE" w:rsidR="00AB20A4" w:rsidRPr="00B84352" w:rsidRDefault="00AB20A4" w:rsidP="00AB20A4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13 867 125</w:t>
            </w:r>
          </w:p>
        </w:tc>
      </w:tr>
      <w:tr w:rsidR="00442AE1" w:rsidRPr="00460FEB" w14:paraId="775FE8F4" w14:textId="77777777" w:rsidTr="00DE1D08">
        <w:tc>
          <w:tcPr>
            <w:tcW w:w="2365" w:type="dxa"/>
            <w:vAlign w:val="center"/>
            <w:hideMark/>
          </w:tcPr>
          <w:p w14:paraId="25A50739" w14:textId="5A3C6E2A" w:rsidR="00442AE1" w:rsidRPr="009E236D" w:rsidRDefault="00442AE1" w:rsidP="00442AE1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Vlastní</w:t>
            </w:r>
            <w:r w:rsidRPr="009E236D">
              <w:rPr>
                <w:rFonts w:ascii="Cambria" w:hAnsi="Cambria" w:cs="Arial"/>
                <w:b/>
                <w:sz w:val="18"/>
                <w:szCs w:val="18"/>
              </w:rPr>
              <w:t xml:space="preserve"> zdroje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celkem</w:t>
            </w:r>
          </w:p>
        </w:tc>
        <w:tc>
          <w:tcPr>
            <w:tcW w:w="962" w:type="dxa"/>
            <w:vAlign w:val="center"/>
            <w:hideMark/>
          </w:tcPr>
          <w:p w14:paraId="4712CE94" w14:textId="77777777" w:rsidR="00442AE1" w:rsidRPr="009E236D" w:rsidRDefault="00442AE1" w:rsidP="00442AE1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  <w:hideMark/>
          </w:tcPr>
          <w:p w14:paraId="378BD86F" w14:textId="58D07CDC" w:rsidR="00442AE1" w:rsidRPr="00B84352" w:rsidRDefault="00442AE1" w:rsidP="00442AE1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2 295 025</w:t>
            </w:r>
          </w:p>
        </w:tc>
        <w:tc>
          <w:tcPr>
            <w:tcW w:w="1375" w:type="dxa"/>
            <w:vAlign w:val="center"/>
            <w:hideMark/>
          </w:tcPr>
          <w:p w14:paraId="0AFAFDE8" w14:textId="5152FC42" w:rsidR="00442AE1" w:rsidRPr="00B84352" w:rsidRDefault="00442AE1" w:rsidP="00442AE1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5 786 351</w:t>
            </w:r>
          </w:p>
        </w:tc>
        <w:tc>
          <w:tcPr>
            <w:tcW w:w="1375" w:type="dxa"/>
            <w:vAlign w:val="center"/>
            <w:hideMark/>
          </w:tcPr>
          <w:p w14:paraId="59EB701E" w14:textId="77A43EDF" w:rsidR="00442AE1" w:rsidRPr="00B84352" w:rsidRDefault="00442AE1" w:rsidP="00442AE1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5 028 226</w:t>
            </w:r>
          </w:p>
        </w:tc>
        <w:tc>
          <w:tcPr>
            <w:tcW w:w="1375" w:type="dxa"/>
            <w:vAlign w:val="center"/>
            <w:hideMark/>
          </w:tcPr>
          <w:p w14:paraId="383909A3" w14:textId="730CFB7A" w:rsidR="00442AE1" w:rsidRPr="00B84352" w:rsidRDefault="00442AE1" w:rsidP="00442AE1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757 525</w:t>
            </w:r>
          </w:p>
        </w:tc>
        <w:tc>
          <w:tcPr>
            <w:tcW w:w="1375" w:type="dxa"/>
            <w:vAlign w:val="center"/>
            <w:hideMark/>
          </w:tcPr>
          <w:p w14:paraId="7F338AC7" w14:textId="0125CC23" w:rsidR="00442AE1" w:rsidRPr="00B84352" w:rsidRDefault="00442AE1" w:rsidP="00442AE1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13 867 127</w:t>
            </w:r>
          </w:p>
        </w:tc>
      </w:tr>
      <w:tr w:rsidR="000F27AB" w:rsidRPr="00460FEB" w14:paraId="7717E081" w14:textId="77777777" w:rsidTr="00DE1D08">
        <w:tc>
          <w:tcPr>
            <w:tcW w:w="2365" w:type="dxa"/>
            <w:vAlign w:val="center"/>
            <w:hideMark/>
          </w:tcPr>
          <w:p w14:paraId="3578D1CD" w14:textId="77777777" w:rsidR="000F27AB" w:rsidRPr="009E236D" w:rsidRDefault="000F27AB" w:rsidP="000F27AB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Zdroje celkem</w:t>
            </w:r>
          </w:p>
        </w:tc>
        <w:tc>
          <w:tcPr>
            <w:tcW w:w="962" w:type="dxa"/>
            <w:vAlign w:val="center"/>
            <w:hideMark/>
          </w:tcPr>
          <w:p w14:paraId="7715745E" w14:textId="77777777" w:rsidR="000F27AB" w:rsidRPr="009E236D" w:rsidRDefault="000F27AB" w:rsidP="000F27AB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  <w:hideMark/>
          </w:tcPr>
          <w:p w14:paraId="0D1E449F" w14:textId="2CC892EB" w:rsidR="000F27AB" w:rsidRPr="00B84352" w:rsidRDefault="000F27AB" w:rsidP="000F27AB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4 590 050</w:t>
            </w:r>
          </w:p>
        </w:tc>
        <w:tc>
          <w:tcPr>
            <w:tcW w:w="1375" w:type="dxa"/>
            <w:vAlign w:val="center"/>
            <w:hideMark/>
          </w:tcPr>
          <w:p w14:paraId="5D3B2EA6" w14:textId="59F77330" w:rsidR="000F27AB" w:rsidRPr="00B84352" w:rsidRDefault="000F27AB" w:rsidP="000F27AB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11 572 701</w:t>
            </w:r>
          </w:p>
        </w:tc>
        <w:tc>
          <w:tcPr>
            <w:tcW w:w="1375" w:type="dxa"/>
            <w:vAlign w:val="center"/>
            <w:hideMark/>
          </w:tcPr>
          <w:p w14:paraId="42797A8F" w14:textId="1635C58A" w:rsidR="000F27AB" w:rsidRPr="00B84352" w:rsidRDefault="000F27AB" w:rsidP="000F27AB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10 056 451</w:t>
            </w:r>
          </w:p>
        </w:tc>
        <w:tc>
          <w:tcPr>
            <w:tcW w:w="1375" w:type="dxa"/>
            <w:vAlign w:val="center"/>
            <w:hideMark/>
          </w:tcPr>
          <w:p w14:paraId="495F9B23" w14:textId="1A9CA6BF" w:rsidR="000F27AB" w:rsidRPr="00B84352" w:rsidRDefault="000F27AB" w:rsidP="000F27AB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1 515 050</w:t>
            </w:r>
          </w:p>
        </w:tc>
        <w:tc>
          <w:tcPr>
            <w:tcW w:w="1375" w:type="dxa"/>
            <w:vAlign w:val="center"/>
            <w:hideMark/>
          </w:tcPr>
          <w:p w14:paraId="73CF69B9" w14:textId="576D63DB" w:rsidR="000F27AB" w:rsidRPr="00B84352" w:rsidRDefault="000F27AB" w:rsidP="000F27AB">
            <w:pPr>
              <w:spacing w:line="0" w:lineRule="atLeas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27 734 252</w:t>
            </w:r>
          </w:p>
        </w:tc>
      </w:tr>
      <w:tr w:rsidR="00DE1D08" w:rsidRPr="00460FEB" w14:paraId="7187ABBF" w14:textId="77777777" w:rsidTr="00DE1D08">
        <w:tc>
          <w:tcPr>
            <w:tcW w:w="2365" w:type="dxa"/>
            <w:shd w:val="clear" w:color="auto" w:fill="auto"/>
            <w:vAlign w:val="bottom"/>
            <w:hideMark/>
          </w:tcPr>
          <w:p w14:paraId="6A0CB045" w14:textId="6D4024E0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>Intenzita podpory "GBER" (</w:t>
            </w:r>
            <w:proofErr w:type="spellStart"/>
            <w:r w:rsidRPr="00CE2CE4">
              <w:rPr>
                <w:rFonts w:ascii="Cambria" w:hAnsi="Cambria" w:cs="Arial"/>
                <w:b/>
                <w:sz w:val="18"/>
                <w:szCs w:val="18"/>
              </w:rPr>
              <w:t>max</w:t>
            </w:r>
            <w:proofErr w:type="spellEnd"/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 50 %)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03D32734" w14:textId="77777777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5693AB17" w14:textId="08E35384" w:rsidR="00DE1D08" w:rsidRPr="00290F00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A1769D8" w14:textId="577A462F" w:rsidR="00DE1D08" w:rsidRPr="00290F00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F447129" w14:textId="0550B7BB" w:rsidR="00DE1D08" w:rsidRPr="00290F00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B62F1A" w14:textId="4F8DE0B0" w:rsidR="00DE1D08" w:rsidRPr="00290F00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B39C000" w14:textId="10F1A6E4" w:rsidR="00DE1D08" w:rsidRPr="00290F00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</w:tr>
      <w:tr w:rsidR="00DE1D08" w:rsidRPr="00460FEB" w14:paraId="0CDE1011" w14:textId="77777777" w:rsidTr="00DE1D08">
        <w:tc>
          <w:tcPr>
            <w:tcW w:w="2365" w:type="dxa"/>
            <w:shd w:val="clear" w:color="auto" w:fill="auto"/>
            <w:vAlign w:val="bottom"/>
          </w:tcPr>
          <w:p w14:paraId="6D007B32" w14:textId="55A73E84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Intenzita podpory "de minimis" (max </w:t>
            </w:r>
            <w:r w:rsidR="00AD76F6">
              <w:rPr>
                <w:rFonts w:ascii="Cambria" w:hAnsi="Cambria" w:cs="Arial"/>
                <w:b/>
                <w:sz w:val="18"/>
                <w:szCs w:val="18"/>
              </w:rPr>
              <w:t>50</w:t>
            </w:r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 %)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8328DF" w14:textId="2FBC572C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C3C8A8" w14:textId="562F9280" w:rsidR="00DE1D08" w:rsidRPr="00290F00" w:rsidRDefault="00481B5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F5A01C" w14:textId="3F15B83A" w:rsidR="00DE1D08" w:rsidRPr="00290F00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70C2C2A" w14:textId="7AF1B282" w:rsidR="00DE1D08" w:rsidRPr="00290F00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070081" w14:textId="726BDE9B" w:rsidR="00DE1D08" w:rsidRPr="00290F00" w:rsidRDefault="00481B5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CAB2603" w14:textId="037F1301" w:rsidR="00DE1D08" w:rsidRPr="00290F00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290F00">
              <w:rPr>
                <w:rFonts w:ascii="Cambria" w:hAnsi="Cambria"/>
                <w:sz w:val="18"/>
                <w:szCs w:val="18"/>
              </w:rPr>
              <w:t>50</w:t>
            </w:r>
          </w:p>
        </w:tc>
      </w:tr>
    </w:tbl>
    <w:p w14:paraId="1646CFA9" w14:textId="77777777" w:rsidR="003357ED" w:rsidRPr="00460FEB" w:rsidRDefault="003357ED" w:rsidP="003357ED">
      <w:pPr>
        <w:rPr>
          <w:rFonts w:ascii="Cambria" w:hAnsi="Cambria"/>
          <w:b/>
          <w:bCs/>
        </w:rPr>
      </w:pPr>
    </w:p>
    <w:sectPr w:rsidR="003357ED" w:rsidRPr="00460FEB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AA138" w14:textId="77777777" w:rsidR="006E1144" w:rsidRDefault="006E1144">
      <w:r>
        <w:separator/>
      </w:r>
    </w:p>
    <w:p w14:paraId="56479F02" w14:textId="77777777" w:rsidR="006E1144" w:rsidRDefault="006E1144"/>
  </w:endnote>
  <w:endnote w:type="continuationSeparator" w:id="0">
    <w:p w14:paraId="24FDB0E4" w14:textId="77777777" w:rsidR="006E1144" w:rsidRDefault="006E1144">
      <w:r>
        <w:continuationSeparator/>
      </w:r>
    </w:p>
    <w:p w14:paraId="3377CF47" w14:textId="77777777" w:rsidR="006E1144" w:rsidRDefault="006E1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197A05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197A05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CA13" w14:textId="77777777" w:rsidR="006E1144" w:rsidRDefault="006E1144">
      <w:r>
        <w:separator/>
      </w:r>
    </w:p>
    <w:p w14:paraId="598DE2D7" w14:textId="77777777" w:rsidR="006E1144" w:rsidRDefault="006E1144"/>
  </w:footnote>
  <w:footnote w:type="continuationSeparator" w:id="0">
    <w:p w14:paraId="5845A0DF" w14:textId="77777777" w:rsidR="006E1144" w:rsidRDefault="006E1144">
      <w:r>
        <w:continuationSeparator/>
      </w:r>
    </w:p>
    <w:p w14:paraId="02396C46" w14:textId="77777777" w:rsidR="006E1144" w:rsidRDefault="006E11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90001"/>
    <w:rsid w:val="000B0B42"/>
    <w:rsid w:val="000C3FF7"/>
    <w:rsid w:val="000C4F04"/>
    <w:rsid w:val="000C5763"/>
    <w:rsid w:val="000E01DB"/>
    <w:rsid w:val="000F27AB"/>
    <w:rsid w:val="000F60DF"/>
    <w:rsid w:val="00106F40"/>
    <w:rsid w:val="00124622"/>
    <w:rsid w:val="00130E2F"/>
    <w:rsid w:val="00164471"/>
    <w:rsid w:val="00185DBC"/>
    <w:rsid w:val="00196D6D"/>
    <w:rsid w:val="00197A05"/>
    <w:rsid w:val="001B19D5"/>
    <w:rsid w:val="001C56D3"/>
    <w:rsid w:val="001E00A6"/>
    <w:rsid w:val="001E18BE"/>
    <w:rsid w:val="001E45FF"/>
    <w:rsid w:val="001E6624"/>
    <w:rsid w:val="00237674"/>
    <w:rsid w:val="00241DD8"/>
    <w:rsid w:val="002478CB"/>
    <w:rsid w:val="00270E0D"/>
    <w:rsid w:val="00290F00"/>
    <w:rsid w:val="002A402A"/>
    <w:rsid w:val="002C68B8"/>
    <w:rsid w:val="00314DF3"/>
    <w:rsid w:val="003206BD"/>
    <w:rsid w:val="003357ED"/>
    <w:rsid w:val="00343F65"/>
    <w:rsid w:val="00375381"/>
    <w:rsid w:val="0038187F"/>
    <w:rsid w:val="0039070B"/>
    <w:rsid w:val="003B4A76"/>
    <w:rsid w:val="003D0AD1"/>
    <w:rsid w:val="003F20BD"/>
    <w:rsid w:val="0041138F"/>
    <w:rsid w:val="004310F8"/>
    <w:rsid w:val="004324FE"/>
    <w:rsid w:val="00433B40"/>
    <w:rsid w:val="00442AE1"/>
    <w:rsid w:val="00460FEB"/>
    <w:rsid w:val="00481B58"/>
    <w:rsid w:val="00486387"/>
    <w:rsid w:val="004874F2"/>
    <w:rsid w:val="004D1CB9"/>
    <w:rsid w:val="004E33C5"/>
    <w:rsid w:val="004F4888"/>
    <w:rsid w:val="00510998"/>
    <w:rsid w:val="0053587A"/>
    <w:rsid w:val="00571AD6"/>
    <w:rsid w:val="00571D58"/>
    <w:rsid w:val="005A2F16"/>
    <w:rsid w:val="005A3489"/>
    <w:rsid w:val="005C59E0"/>
    <w:rsid w:val="005D0C86"/>
    <w:rsid w:val="005E2B89"/>
    <w:rsid w:val="006112E4"/>
    <w:rsid w:val="00614AB7"/>
    <w:rsid w:val="0062187D"/>
    <w:rsid w:val="00635B5F"/>
    <w:rsid w:val="00636C6B"/>
    <w:rsid w:val="00641E1E"/>
    <w:rsid w:val="00647948"/>
    <w:rsid w:val="00674421"/>
    <w:rsid w:val="00687BAF"/>
    <w:rsid w:val="006A4178"/>
    <w:rsid w:val="006E1144"/>
    <w:rsid w:val="006F7303"/>
    <w:rsid w:val="007446E4"/>
    <w:rsid w:val="00760431"/>
    <w:rsid w:val="00764F1D"/>
    <w:rsid w:val="0076616C"/>
    <w:rsid w:val="00767E04"/>
    <w:rsid w:val="007862F9"/>
    <w:rsid w:val="007A37CB"/>
    <w:rsid w:val="007A6E23"/>
    <w:rsid w:val="007B5FB8"/>
    <w:rsid w:val="007C0BD6"/>
    <w:rsid w:val="007C3AB0"/>
    <w:rsid w:val="007D6222"/>
    <w:rsid w:val="007E2C2E"/>
    <w:rsid w:val="00802BB7"/>
    <w:rsid w:val="0080509A"/>
    <w:rsid w:val="00815285"/>
    <w:rsid w:val="00831CAC"/>
    <w:rsid w:val="008376EC"/>
    <w:rsid w:val="00837C59"/>
    <w:rsid w:val="00851121"/>
    <w:rsid w:val="008531FC"/>
    <w:rsid w:val="008646B2"/>
    <w:rsid w:val="008655F4"/>
    <w:rsid w:val="008A3487"/>
    <w:rsid w:val="008A35FD"/>
    <w:rsid w:val="008A7E5E"/>
    <w:rsid w:val="008D4DDF"/>
    <w:rsid w:val="008D66DA"/>
    <w:rsid w:val="008E0F9C"/>
    <w:rsid w:val="008E7783"/>
    <w:rsid w:val="008F304D"/>
    <w:rsid w:val="00906883"/>
    <w:rsid w:val="00936CF7"/>
    <w:rsid w:val="009536C3"/>
    <w:rsid w:val="00955258"/>
    <w:rsid w:val="00956792"/>
    <w:rsid w:val="009807A5"/>
    <w:rsid w:val="0098240F"/>
    <w:rsid w:val="009A5345"/>
    <w:rsid w:val="009B0165"/>
    <w:rsid w:val="009E0CB3"/>
    <w:rsid w:val="009E169E"/>
    <w:rsid w:val="009E75B0"/>
    <w:rsid w:val="009F532A"/>
    <w:rsid w:val="00A138FB"/>
    <w:rsid w:val="00A17AE5"/>
    <w:rsid w:val="00A217E6"/>
    <w:rsid w:val="00A22D59"/>
    <w:rsid w:val="00A338CF"/>
    <w:rsid w:val="00A42876"/>
    <w:rsid w:val="00A47B8E"/>
    <w:rsid w:val="00A546A5"/>
    <w:rsid w:val="00A845CF"/>
    <w:rsid w:val="00A94F2D"/>
    <w:rsid w:val="00AB20A4"/>
    <w:rsid w:val="00AD2BE3"/>
    <w:rsid w:val="00AD76F6"/>
    <w:rsid w:val="00AE0895"/>
    <w:rsid w:val="00AE16A3"/>
    <w:rsid w:val="00AF7F75"/>
    <w:rsid w:val="00B01151"/>
    <w:rsid w:val="00B04925"/>
    <w:rsid w:val="00B356C0"/>
    <w:rsid w:val="00B84352"/>
    <w:rsid w:val="00BB4FBA"/>
    <w:rsid w:val="00BC06DB"/>
    <w:rsid w:val="00BC3552"/>
    <w:rsid w:val="00BC6BE4"/>
    <w:rsid w:val="00BD7B4A"/>
    <w:rsid w:val="00BE33C1"/>
    <w:rsid w:val="00BF1EA0"/>
    <w:rsid w:val="00BF5B76"/>
    <w:rsid w:val="00BF679D"/>
    <w:rsid w:val="00C02489"/>
    <w:rsid w:val="00C026F0"/>
    <w:rsid w:val="00C2675B"/>
    <w:rsid w:val="00C40A91"/>
    <w:rsid w:val="00C45D8C"/>
    <w:rsid w:val="00C5138D"/>
    <w:rsid w:val="00C6795C"/>
    <w:rsid w:val="00C977BC"/>
    <w:rsid w:val="00CA5A1C"/>
    <w:rsid w:val="00CC3275"/>
    <w:rsid w:val="00CC4043"/>
    <w:rsid w:val="00CC7D22"/>
    <w:rsid w:val="00CD158B"/>
    <w:rsid w:val="00CE2CE4"/>
    <w:rsid w:val="00CE5C52"/>
    <w:rsid w:val="00CF3A2B"/>
    <w:rsid w:val="00CF40D0"/>
    <w:rsid w:val="00D03BBE"/>
    <w:rsid w:val="00D23DEF"/>
    <w:rsid w:val="00D428BE"/>
    <w:rsid w:val="00D42DCD"/>
    <w:rsid w:val="00D45F0A"/>
    <w:rsid w:val="00D647EF"/>
    <w:rsid w:val="00D70492"/>
    <w:rsid w:val="00D91A45"/>
    <w:rsid w:val="00D92F5D"/>
    <w:rsid w:val="00DA1BC8"/>
    <w:rsid w:val="00DA712D"/>
    <w:rsid w:val="00DD70CE"/>
    <w:rsid w:val="00DE1D08"/>
    <w:rsid w:val="00E05154"/>
    <w:rsid w:val="00E068DB"/>
    <w:rsid w:val="00E12C12"/>
    <w:rsid w:val="00E24765"/>
    <w:rsid w:val="00E25C7A"/>
    <w:rsid w:val="00E45C24"/>
    <w:rsid w:val="00E51CC0"/>
    <w:rsid w:val="00E63C1F"/>
    <w:rsid w:val="00E658B6"/>
    <w:rsid w:val="00EA32EC"/>
    <w:rsid w:val="00EA49E8"/>
    <w:rsid w:val="00ED0E68"/>
    <w:rsid w:val="00ED30C3"/>
    <w:rsid w:val="00EF4504"/>
    <w:rsid w:val="00F070A9"/>
    <w:rsid w:val="00F27A56"/>
    <w:rsid w:val="00F30B50"/>
    <w:rsid w:val="00F61B10"/>
    <w:rsid w:val="00F80B21"/>
    <w:rsid w:val="00F963DD"/>
    <w:rsid w:val="00F966B5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47E53020.dotm</Template>
  <TotalTime>644</TotalTime>
  <Pages>1</Pages>
  <Words>249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106</cp:revision>
  <cp:lastPrinted>2022-12-09T09:00:00Z</cp:lastPrinted>
  <dcterms:created xsi:type="dcterms:W3CDTF">2020-04-29T14:07:00Z</dcterms:created>
  <dcterms:modified xsi:type="dcterms:W3CDTF">2022-12-09T09:00:00Z</dcterms:modified>
</cp:coreProperties>
</file>