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E725F" w:rsidP="009E725F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1.8.2016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9E725F" w:rsidRDefault="001F7DEB" w:rsidP="009E725F">
      <w:pPr>
        <w:numPr>
          <w:ilvl w:val="1"/>
          <w:numId w:val="21"/>
        </w:numPr>
      </w:pPr>
      <w:r>
        <w:t>X</w:t>
      </w:r>
    </w:p>
    <w:p w:rsidR="009E725F" w:rsidRDefault="001F7DEB" w:rsidP="009E725F">
      <w:pPr>
        <w:numPr>
          <w:ilvl w:val="1"/>
          <w:numId w:val="21"/>
        </w:numPr>
      </w:pPr>
      <w:r>
        <w:t>X</w:t>
      </w:r>
    </w:p>
    <w:p w:rsidR="009E725F" w:rsidRDefault="001F7DEB" w:rsidP="009E725F">
      <w:pPr>
        <w:numPr>
          <w:ilvl w:val="2"/>
          <w:numId w:val="21"/>
        </w:numPr>
        <w:ind w:left="584"/>
      </w:pPr>
      <w:r>
        <w:t>X</w:t>
      </w:r>
    </w:p>
    <w:p w:rsidR="009E725F" w:rsidRDefault="001F7DEB" w:rsidP="009E725F">
      <w:pPr>
        <w:numPr>
          <w:ilvl w:val="1"/>
          <w:numId w:val="21"/>
        </w:numPr>
      </w:pPr>
      <w:r>
        <w:t>X</w:t>
      </w:r>
    </w:p>
    <w:p w:rsidR="009E725F" w:rsidRDefault="001F7DEB" w:rsidP="009E725F">
      <w:pPr>
        <w:numPr>
          <w:ilvl w:val="3"/>
          <w:numId w:val="21"/>
        </w:numPr>
      </w:pPr>
      <w:r>
        <w:t>X</w:t>
      </w:r>
    </w:p>
    <w:p w:rsidR="009E725F" w:rsidRDefault="001F7DEB" w:rsidP="009E725F">
      <w:pPr>
        <w:numPr>
          <w:ilvl w:val="3"/>
          <w:numId w:val="21"/>
        </w:numPr>
      </w:pPr>
      <w:r>
        <w:t>X</w:t>
      </w:r>
    </w:p>
    <w:p w:rsidR="009E725F" w:rsidRDefault="001F7DEB" w:rsidP="009E725F">
      <w:pPr>
        <w:numPr>
          <w:ilvl w:val="3"/>
          <w:numId w:val="21"/>
        </w:numPr>
      </w:pPr>
      <w:r>
        <w:t>X</w:t>
      </w:r>
    </w:p>
    <w:p w:rsidR="009E725F" w:rsidRDefault="001F7DEB" w:rsidP="009E725F">
      <w:pPr>
        <w:numPr>
          <w:ilvl w:val="3"/>
          <w:numId w:val="21"/>
        </w:numPr>
      </w:pPr>
      <w:r>
        <w:t>X</w:t>
      </w:r>
    </w:p>
    <w:p w:rsidR="009E725F" w:rsidRDefault="001F7DEB" w:rsidP="009E725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9E725F">
        <w:t>:</w:t>
      </w:r>
    </w:p>
    <w:p w:rsidR="009E725F" w:rsidRDefault="001F7DEB" w:rsidP="009E725F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9E725F" w:rsidRDefault="001F7DEB" w:rsidP="009E725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E725F" w:rsidRDefault="001F7DEB" w:rsidP="009E725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E725F" w:rsidRDefault="001F7DEB" w:rsidP="009E725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E725F" w:rsidRDefault="001F7DEB" w:rsidP="009E725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9E725F">
        <w:t>.</w:t>
      </w:r>
    </w:p>
    <w:p w:rsidR="009E725F" w:rsidRDefault="001F7DEB" w:rsidP="009E725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E725F" w:rsidRDefault="001F7DEB" w:rsidP="009E725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E725F" w:rsidRDefault="001F7DEB" w:rsidP="009E725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9E725F">
        <w:t>.</w:t>
      </w:r>
    </w:p>
    <w:p w:rsidR="009E725F" w:rsidRDefault="001F7DEB" w:rsidP="009E725F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9E725F">
        <w:t>.</w:t>
      </w:r>
    </w:p>
    <w:p w:rsidR="009E725F" w:rsidRDefault="001F7DEB" w:rsidP="009E725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E725F" w:rsidRDefault="001F7DEB" w:rsidP="009E725F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r w:rsidR="009E725F">
        <w:t>.</w:t>
      </w:r>
    </w:p>
    <w:p w:rsidR="009E725F" w:rsidRDefault="009E725F" w:rsidP="009E725F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E725F" w:rsidRDefault="009E725F" w:rsidP="009E725F">
      <w:pPr>
        <w:numPr>
          <w:ilvl w:val="0"/>
          <w:numId w:val="0"/>
        </w:numPr>
        <w:spacing w:before="120" w:after="0" w:line="240" w:lineRule="auto"/>
        <w:jc w:val="both"/>
      </w:pPr>
    </w:p>
    <w:p w:rsidR="009E725F" w:rsidRDefault="009E725F" w:rsidP="009E725F">
      <w:pPr>
        <w:numPr>
          <w:ilvl w:val="0"/>
          <w:numId w:val="0"/>
        </w:numPr>
        <w:spacing w:before="120" w:after="0" w:line="240" w:lineRule="auto"/>
        <w:jc w:val="both"/>
      </w:pPr>
    </w:p>
    <w:p w:rsidR="009E725F" w:rsidRDefault="009E725F" w:rsidP="009E725F">
      <w:pPr>
        <w:numPr>
          <w:ilvl w:val="0"/>
          <w:numId w:val="0"/>
        </w:numPr>
        <w:spacing w:before="120" w:after="0" w:line="240" w:lineRule="auto"/>
        <w:jc w:val="both"/>
      </w:pPr>
    </w:p>
    <w:p w:rsidR="009E725F" w:rsidRDefault="009E725F" w:rsidP="009E725F">
      <w:pPr>
        <w:numPr>
          <w:ilvl w:val="0"/>
          <w:numId w:val="0"/>
        </w:numPr>
        <w:spacing w:after="0" w:line="240" w:lineRule="auto"/>
        <w:jc w:val="both"/>
        <w:sectPr w:rsidR="009E725F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E725F" w:rsidRDefault="009E725F" w:rsidP="009E725F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9E725F" w:rsidRDefault="009E725F" w:rsidP="009E725F">
      <w:pPr>
        <w:numPr>
          <w:ilvl w:val="0"/>
          <w:numId w:val="0"/>
        </w:numPr>
        <w:spacing w:after="0" w:line="240" w:lineRule="auto"/>
        <w:jc w:val="both"/>
      </w:pPr>
    </w:p>
    <w:p w:rsidR="009E725F" w:rsidRDefault="009E725F" w:rsidP="009E725F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E725F" w:rsidRDefault="009E725F" w:rsidP="009E725F">
      <w:pPr>
        <w:numPr>
          <w:ilvl w:val="0"/>
          <w:numId w:val="0"/>
        </w:numPr>
        <w:spacing w:after="0" w:line="240" w:lineRule="auto"/>
        <w:jc w:val="both"/>
      </w:pPr>
    </w:p>
    <w:p w:rsidR="009E725F" w:rsidRDefault="009E725F" w:rsidP="009E725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E725F" w:rsidRDefault="009E725F" w:rsidP="009E725F">
      <w:pPr>
        <w:numPr>
          <w:ilvl w:val="0"/>
          <w:numId w:val="0"/>
        </w:numPr>
        <w:spacing w:after="0" w:line="240" w:lineRule="auto"/>
        <w:jc w:val="center"/>
      </w:pPr>
    </w:p>
    <w:p w:rsidR="009E725F" w:rsidRDefault="009E725F" w:rsidP="009E725F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9E725F" w:rsidRDefault="009E725F" w:rsidP="009E725F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9E725F" w:rsidRDefault="009E725F" w:rsidP="009E725F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D064AA">
        <w:t>………………………….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9E725F" w:rsidRDefault="009E725F" w:rsidP="009E725F">
      <w:pPr>
        <w:numPr>
          <w:ilvl w:val="0"/>
          <w:numId w:val="0"/>
        </w:numPr>
        <w:spacing w:after="0" w:line="240" w:lineRule="auto"/>
      </w:pPr>
    </w:p>
    <w:p w:rsidR="009E725F" w:rsidRDefault="009E725F" w:rsidP="009E725F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E725F" w:rsidRDefault="009E725F" w:rsidP="009E725F">
      <w:pPr>
        <w:numPr>
          <w:ilvl w:val="0"/>
          <w:numId w:val="0"/>
        </w:numPr>
        <w:spacing w:after="0" w:line="240" w:lineRule="auto"/>
      </w:pPr>
    </w:p>
    <w:p w:rsidR="009E725F" w:rsidRDefault="009E725F" w:rsidP="009E725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E725F" w:rsidRDefault="009E725F" w:rsidP="009E725F">
      <w:pPr>
        <w:numPr>
          <w:ilvl w:val="0"/>
          <w:numId w:val="0"/>
        </w:numPr>
        <w:spacing w:after="0" w:line="240" w:lineRule="auto"/>
        <w:jc w:val="center"/>
      </w:pPr>
    </w:p>
    <w:p w:rsidR="009E725F" w:rsidRDefault="001F7DEB" w:rsidP="009E725F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9E725F" w:rsidRPr="009E725F" w:rsidRDefault="001F7DEB" w:rsidP="009E725F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9E725F" w:rsidRPr="009E725F" w:rsidSect="009E725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805" w:rsidRDefault="00640805">
      <w:r>
        <w:separator/>
      </w:r>
    </w:p>
  </w:endnote>
  <w:endnote w:type="continuationSeparator" w:id="0">
    <w:p w:rsidR="00640805" w:rsidRDefault="0064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1F7DE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1F7DE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805" w:rsidRDefault="00640805">
      <w:r>
        <w:separator/>
      </w:r>
    </w:p>
  </w:footnote>
  <w:footnote w:type="continuationSeparator" w:id="0">
    <w:p w:rsidR="00640805" w:rsidRDefault="00640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CA7B1" wp14:editId="5049E3A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E725F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DAF59E8" wp14:editId="0B18E3C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E725F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982707-1160/2016 -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4E67872" wp14:editId="28A787A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8F63E9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DEB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96293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40805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60C2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E725F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E7A60"/>
    <w:rsid w:val="00CF34C7"/>
    <w:rsid w:val="00CF499A"/>
    <w:rsid w:val="00D0232D"/>
    <w:rsid w:val="00D064AA"/>
    <w:rsid w:val="00D30469"/>
    <w:rsid w:val="00D32840"/>
    <w:rsid w:val="00D4482A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231C63-EF2A-41C4-90D1-0331CD11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2016-07-22T09:00:00Z</cp:lastPrinted>
  <dcterms:created xsi:type="dcterms:W3CDTF">2016-09-09T06:16:00Z</dcterms:created>
  <dcterms:modified xsi:type="dcterms:W3CDTF">2016-09-09T06:17:00Z</dcterms:modified>
</cp:coreProperties>
</file>