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3048" w14:textId="4E90FDE2" w:rsidR="00F55393" w:rsidRDefault="00C53662" w:rsidP="00651078">
      <w:pPr>
        <w:pStyle w:val="Nadpis1"/>
        <w:spacing w:after="240"/>
        <w:ind w:left="567" w:hanging="567"/>
        <w:jc w:val="center"/>
        <w:rPr>
          <w:rFonts w:cs="Times New Roman"/>
        </w:rPr>
      </w:pPr>
      <w:bookmarkStart w:id="0" w:name="_Toc464580719"/>
      <w:bookmarkStart w:id="1" w:name="_Toc462406578"/>
      <w:r>
        <w:rPr>
          <w:rFonts w:cs="Times New Roman"/>
        </w:rPr>
        <w:t xml:space="preserve">Příloha 5 – Seznam členů </w:t>
      </w:r>
      <w:r w:rsidR="00F55393" w:rsidRPr="006C2B87">
        <w:rPr>
          <w:rFonts w:cs="Times New Roman"/>
        </w:rPr>
        <w:t>Realizační</w:t>
      </w:r>
      <w:r>
        <w:rPr>
          <w:rFonts w:cs="Times New Roman"/>
        </w:rPr>
        <w:t>ho</w:t>
      </w:r>
      <w:r w:rsidR="00F55393" w:rsidRPr="006C2B87">
        <w:rPr>
          <w:rFonts w:cs="Times New Roman"/>
        </w:rPr>
        <w:t xml:space="preserve"> tým</w:t>
      </w:r>
      <w:r>
        <w:rPr>
          <w:rFonts w:cs="Times New Roman"/>
        </w:rPr>
        <w:t>u</w:t>
      </w:r>
      <w:bookmarkEnd w:id="0"/>
    </w:p>
    <w:p w14:paraId="2B689D1F" w14:textId="77777777" w:rsidR="00E416BF" w:rsidRPr="00E416BF" w:rsidRDefault="00E416BF" w:rsidP="00E416BF"/>
    <w:tbl>
      <w:tblPr>
        <w:tblStyle w:val="Mkatabulky"/>
        <w:tblW w:w="8926" w:type="dxa"/>
        <w:tblLayout w:type="fixed"/>
        <w:tblLook w:val="04A0" w:firstRow="1" w:lastRow="0" w:firstColumn="1" w:lastColumn="0" w:noHBand="0" w:noVBand="1"/>
      </w:tblPr>
      <w:tblGrid>
        <w:gridCol w:w="3823"/>
        <w:gridCol w:w="5103"/>
      </w:tblGrid>
      <w:tr w:rsidR="007B6F97" w:rsidRPr="006C2B87" w14:paraId="0F0A58C4" w14:textId="77777777" w:rsidTr="007B6F97">
        <w:trPr>
          <w:trHeight w:val="37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320A" w14:textId="77777777" w:rsidR="007B6F97" w:rsidRPr="006C2B87" w:rsidRDefault="007B6F97" w:rsidP="00F92C6A">
            <w:pPr>
              <w:spacing w:after="240"/>
              <w:jc w:val="center"/>
              <w:rPr>
                <w:b/>
                <w:szCs w:val="22"/>
                <w:highlight w:val="green"/>
              </w:rPr>
            </w:pPr>
            <w:r w:rsidRPr="006C2B87">
              <w:rPr>
                <w:b/>
                <w:szCs w:val="22"/>
              </w:rPr>
              <w:t>Pozice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9B73" w14:textId="77777777" w:rsidR="007B6F97" w:rsidRPr="006C2B87" w:rsidRDefault="007B6F97" w:rsidP="00F92C6A">
            <w:pPr>
              <w:spacing w:after="240"/>
              <w:jc w:val="center"/>
              <w:rPr>
                <w:b/>
                <w:szCs w:val="22"/>
                <w:highlight w:val="green"/>
              </w:rPr>
            </w:pPr>
            <w:r w:rsidRPr="006C2B87">
              <w:rPr>
                <w:b/>
                <w:szCs w:val="22"/>
              </w:rPr>
              <w:t>Kontaktní údaje</w:t>
            </w:r>
          </w:p>
        </w:tc>
      </w:tr>
      <w:tr w:rsidR="007B6F97" w:rsidRPr="006C2B87" w14:paraId="0A2E1350" w14:textId="77777777" w:rsidTr="007B6F9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FFBE" w14:textId="1A2F4326" w:rsidR="007B6F97" w:rsidRPr="006C2B87" w:rsidRDefault="007B6F97" w:rsidP="00F92C6A">
            <w:pPr>
              <w:spacing w:after="240"/>
              <w:rPr>
                <w:szCs w:val="22"/>
                <w:highlight w:val="yellow"/>
              </w:rPr>
            </w:pPr>
            <w:r w:rsidRPr="00491D0C">
              <w:rPr>
                <w:b/>
                <w:bCs/>
                <w:szCs w:val="22"/>
              </w:rPr>
              <w:t xml:space="preserve">Vedoucí projektu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D9C3" w14:textId="77777777" w:rsidR="007B6F97" w:rsidRPr="006C2B87" w:rsidRDefault="007B6F97" w:rsidP="00491D0C">
            <w:pPr>
              <w:rPr>
                <w:color w:val="000000"/>
                <w:szCs w:val="22"/>
              </w:rPr>
            </w:pPr>
            <w:r w:rsidRPr="006C2B87">
              <w:rPr>
                <w:color w:val="000000"/>
                <w:szCs w:val="22"/>
              </w:rPr>
              <w:t>Jméno a příjmení</w:t>
            </w:r>
          </w:p>
          <w:p w14:paraId="0E4A509D" w14:textId="56823C46" w:rsidR="0029071E" w:rsidRDefault="0029071E" w:rsidP="0029071E">
            <w:pPr>
              <w:rPr>
                <w:b/>
                <w:bCs/>
                <w:szCs w:val="22"/>
              </w:rPr>
            </w:pPr>
            <w:r w:rsidRPr="0029071E">
              <w:rPr>
                <w:b/>
                <w:bCs/>
                <w:szCs w:val="22"/>
              </w:rPr>
              <w:t xml:space="preserve">Ing. arch. </w:t>
            </w:r>
            <w:r>
              <w:rPr>
                <w:b/>
                <w:bCs/>
                <w:szCs w:val="22"/>
              </w:rPr>
              <w:t>Milan Veselý</w:t>
            </w:r>
            <w:r w:rsidRPr="0029071E">
              <w:rPr>
                <w:b/>
                <w:bCs/>
                <w:szCs w:val="22"/>
              </w:rPr>
              <w:t xml:space="preserve"> </w:t>
            </w:r>
          </w:p>
          <w:p w14:paraId="5955A365" w14:textId="77777777" w:rsidR="007B6F97" w:rsidRPr="006C2B87" w:rsidRDefault="007B6F97" w:rsidP="00491D0C">
            <w:pPr>
              <w:rPr>
                <w:color w:val="000000"/>
                <w:szCs w:val="22"/>
              </w:rPr>
            </w:pPr>
            <w:r w:rsidRPr="006C2B87">
              <w:rPr>
                <w:color w:val="000000"/>
                <w:szCs w:val="22"/>
              </w:rPr>
              <w:t>Autorizační číslo</w:t>
            </w:r>
          </w:p>
          <w:p w14:paraId="456A34E1" w14:textId="750D422F" w:rsidR="007B6F97" w:rsidRPr="006C2B87" w:rsidRDefault="0029071E" w:rsidP="00491D0C">
            <w:pPr>
              <w:rPr>
                <w:szCs w:val="22"/>
              </w:rPr>
            </w:pPr>
            <w:r>
              <w:rPr>
                <w:szCs w:val="22"/>
              </w:rPr>
              <w:t>01116</w:t>
            </w:r>
          </w:p>
          <w:p w14:paraId="167B77C1" w14:textId="77777777" w:rsidR="007B6F97" w:rsidRPr="006C2B87" w:rsidRDefault="007B6F97" w:rsidP="00491D0C">
            <w:pPr>
              <w:rPr>
                <w:color w:val="000000"/>
                <w:szCs w:val="22"/>
              </w:rPr>
            </w:pPr>
            <w:r w:rsidRPr="006C2B87">
              <w:rPr>
                <w:color w:val="000000"/>
                <w:szCs w:val="22"/>
              </w:rPr>
              <w:t>Telefon:</w:t>
            </w:r>
          </w:p>
          <w:p w14:paraId="3DF820E8" w14:textId="77777777" w:rsidR="007B6F97" w:rsidRPr="006C2B87" w:rsidRDefault="007B6F97" w:rsidP="00491D0C">
            <w:pPr>
              <w:rPr>
                <w:color w:val="000000"/>
                <w:szCs w:val="22"/>
              </w:rPr>
            </w:pPr>
            <w:r w:rsidRPr="006C2B87">
              <w:rPr>
                <w:color w:val="000000"/>
                <w:szCs w:val="22"/>
              </w:rPr>
              <w:t>E-mail:</w:t>
            </w:r>
          </w:p>
          <w:p w14:paraId="73133D5E" w14:textId="21371939" w:rsidR="007B6F97" w:rsidRPr="006C2B87" w:rsidRDefault="007B6F97" w:rsidP="00491D0C">
            <w:pPr>
              <w:rPr>
                <w:szCs w:val="22"/>
              </w:rPr>
            </w:pPr>
          </w:p>
        </w:tc>
      </w:tr>
      <w:tr w:rsidR="007B6F97" w:rsidRPr="006C2B87" w14:paraId="360A2A2E" w14:textId="77777777" w:rsidTr="007B6F9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82E" w14:textId="222FD1DD" w:rsidR="007B6F97" w:rsidRPr="006C2B87" w:rsidRDefault="007B6F97" w:rsidP="00F92C6A">
            <w:pPr>
              <w:spacing w:after="240"/>
              <w:rPr>
                <w:b/>
                <w:bCs/>
                <w:szCs w:val="22"/>
                <w:highlight w:val="yellow"/>
              </w:rPr>
            </w:pPr>
            <w:r w:rsidRPr="00491D0C">
              <w:rPr>
                <w:b/>
                <w:bCs/>
                <w:szCs w:val="22"/>
              </w:rPr>
              <w:t xml:space="preserve">Manažer projektu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1551" w14:textId="77777777" w:rsidR="007B6F97" w:rsidRPr="006C2B87" w:rsidRDefault="007B6F97" w:rsidP="00491D0C">
            <w:pPr>
              <w:rPr>
                <w:color w:val="000000"/>
                <w:szCs w:val="22"/>
              </w:rPr>
            </w:pPr>
            <w:r w:rsidRPr="006C2B87">
              <w:rPr>
                <w:color w:val="000000"/>
                <w:szCs w:val="22"/>
              </w:rPr>
              <w:t>Jméno a příjmení</w:t>
            </w:r>
          </w:p>
          <w:p w14:paraId="4554EDAA" w14:textId="77777777" w:rsidR="0029071E" w:rsidRDefault="0029071E" w:rsidP="00491D0C">
            <w:pPr>
              <w:rPr>
                <w:b/>
                <w:bCs/>
                <w:szCs w:val="22"/>
              </w:rPr>
            </w:pPr>
            <w:r w:rsidRPr="0029071E">
              <w:rPr>
                <w:b/>
                <w:bCs/>
                <w:szCs w:val="22"/>
              </w:rPr>
              <w:t>Ing. Michal Hendrych</w:t>
            </w:r>
          </w:p>
          <w:p w14:paraId="3678C7BB" w14:textId="6D67E1F9" w:rsidR="007B6F97" w:rsidRPr="000D4AD2" w:rsidRDefault="007B6F97" w:rsidP="00491D0C">
            <w:pPr>
              <w:rPr>
                <w:color w:val="000000"/>
                <w:szCs w:val="22"/>
                <w:highlight w:val="green"/>
              </w:rPr>
            </w:pPr>
            <w:r w:rsidRPr="0029071E">
              <w:rPr>
                <w:color w:val="000000"/>
                <w:szCs w:val="22"/>
              </w:rPr>
              <w:t>Autorizační číslo</w:t>
            </w:r>
          </w:p>
          <w:p w14:paraId="79E5BED4" w14:textId="77777777" w:rsidR="0029071E" w:rsidRDefault="0029071E" w:rsidP="00491D0C">
            <w:pPr>
              <w:rPr>
                <w:szCs w:val="22"/>
              </w:rPr>
            </w:pPr>
            <w:r w:rsidRPr="0029071E">
              <w:rPr>
                <w:szCs w:val="22"/>
              </w:rPr>
              <w:t>13425</w:t>
            </w:r>
          </w:p>
          <w:p w14:paraId="6FB503F1" w14:textId="1ACE5D80" w:rsidR="007B6F97" w:rsidRPr="006C2B87" w:rsidRDefault="007B6F97" w:rsidP="00491D0C">
            <w:pPr>
              <w:rPr>
                <w:color w:val="000000"/>
                <w:szCs w:val="22"/>
              </w:rPr>
            </w:pPr>
            <w:r w:rsidRPr="006C2B87">
              <w:rPr>
                <w:color w:val="000000"/>
                <w:szCs w:val="22"/>
              </w:rPr>
              <w:t>Telefon:</w:t>
            </w:r>
          </w:p>
          <w:p w14:paraId="56E5B87D" w14:textId="23A7B559" w:rsidR="007B6F97" w:rsidRPr="006C2B87" w:rsidRDefault="007B6F97" w:rsidP="00491D0C">
            <w:pPr>
              <w:rPr>
                <w:color w:val="000000"/>
                <w:szCs w:val="22"/>
              </w:rPr>
            </w:pPr>
            <w:r w:rsidRPr="006C2B87">
              <w:rPr>
                <w:color w:val="000000"/>
                <w:szCs w:val="22"/>
              </w:rPr>
              <w:t>E-mail:</w:t>
            </w:r>
          </w:p>
          <w:p w14:paraId="45E37DA9" w14:textId="59CF650D" w:rsidR="007B6F97" w:rsidRPr="006C2B87" w:rsidRDefault="007B6F97" w:rsidP="00491D0C">
            <w:pPr>
              <w:rPr>
                <w:color w:val="000000"/>
                <w:szCs w:val="22"/>
              </w:rPr>
            </w:pPr>
          </w:p>
        </w:tc>
      </w:tr>
      <w:tr w:rsidR="007B6F97" w:rsidRPr="006C2B87" w14:paraId="69712727" w14:textId="77777777" w:rsidTr="007B6F9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FA42" w14:textId="1F92C296" w:rsidR="007B6F97" w:rsidRPr="006C2B87" w:rsidRDefault="007B6F97" w:rsidP="00F92C6A">
            <w:pPr>
              <w:spacing w:after="24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Architekt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7DC3" w14:textId="77777777" w:rsidR="007B6F97" w:rsidRPr="006C2B87" w:rsidRDefault="007B6F97" w:rsidP="00491D0C">
            <w:pPr>
              <w:rPr>
                <w:color w:val="000000"/>
                <w:szCs w:val="22"/>
              </w:rPr>
            </w:pPr>
            <w:r w:rsidRPr="006C2B87">
              <w:rPr>
                <w:color w:val="000000"/>
                <w:szCs w:val="22"/>
              </w:rPr>
              <w:t>Jméno a příjmení</w:t>
            </w:r>
          </w:p>
          <w:p w14:paraId="494D1F8F" w14:textId="77777777" w:rsidR="0029071E" w:rsidRDefault="0029071E" w:rsidP="00491D0C">
            <w:pPr>
              <w:rPr>
                <w:b/>
                <w:bCs/>
                <w:szCs w:val="22"/>
              </w:rPr>
            </w:pPr>
            <w:r w:rsidRPr="0029071E">
              <w:rPr>
                <w:b/>
                <w:bCs/>
                <w:szCs w:val="22"/>
              </w:rPr>
              <w:t xml:space="preserve">Ing. arch. Jana </w:t>
            </w:r>
            <w:proofErr w:type="spellStart"/>
            <w:r w:rsidRPr="0029071E">
              <w:rPr>
                <w:b/>
                <w:bCs/>
                <w:szCs w:val="22"/>
              </w:rPr>
              <w:t>Mastíková</w:t>
            </w:r>
            <w:proofErr w:type="spellEnd"/>
            <w:r w:rsidRPr="0029071E">
              <w:rPr>
                <w:b/>
                <w:bCs/>
                <w:szCs w:val="22"/>
              </w:rPr>
              <w:t xml:space="preserve"> </w:t>
            </w:r>
          </w:p>
          <w:p w14:paraId="54CD1552" w14:textId="4236BF13" w:rsidR="007B6F97" w:rsidRPr="006C2B87" w:rsidRDefault="007B6F97" w:rsidP="00491D0C">
            <w:pPr>
              <w:rPr>
                <w:color w:val="000000"/>
                <w:szCs w:val="22"/>
              </w:rPr>
            </w:pPr>
            <w:r w:rsidRPr="006C2B87">
              <w:rPr>
                <w:color w:val="000000"/>
                <w:szCs w:val="22"/>
              </w:rPr>
              <w:t>Autorizační číslo</w:t>
            </w:r>
          </w:p>
          <w:p w14:paraId="6728DAA5" w14:textId="77777777" w:rsidR="0029071E" w:rsidRDefault="0029071E" w:rsidP="00491D0C">
            <w:pPr>
              <w:rPr>
                <w:szCs w:val="22"/>
              </w:rPr>
            </w:pPr>
            <w:r w:rsidRPr="0029071E">
              <w:rPr>
                <w:szCs w:val="22"/>
              </w:rPr>
              <w:t xml:space="preserve">4540 </w:t>
            </w:r>
          </w:p>
          <w:p w14:paraId="58F90F66" w14:textId="4710B627" w:rsidR="007B6F97" w:rsidRPr="006C2B87" w:rsidRDefault="007B6F97" w:rsidP="00491D0C">
            <w:pPr>
              <w:rPr>
                <w:color w:val="000000"/>
                <w:szCs w:val="22"/>
              </w:rPr>
            </w:pPr>
            <w:r w:rsidRPr="006C2B87">
              <w:rPr>
                <w:color w:val="000000"/>
                <w:szCs w:val="22"/>
              </w:rPr>
              <w:t>Telefon:</w:t>
            </w:r>
          </w:p>
          <w:p w14:paraId="0E8BFE6F" w14:textId="1B6A53C1" w:rsidR="007B6F97" w:rsidRPr="006C2B87" w:rsidRDefault="007B6F97" w:rsidP="00491D0C">
            <w:pPr>
              <w:rPr>
                <w:color w:val="000000"/>
                <w:szCs w:val="22"/>
              </w:rPr>
            </w:pPr>
            <w:r w:rsidRPr="006C2B87">
              <w:rPr>
                <w:color w:val="000000"/>
                <w:szCs w:val="22"/>
              </w:rPr>
              <w:t>E-mail:</w:t>
            </w:r>
          </w:p>
          <w:p w14:paraId="2BACAE16" w14:textId="046494E8" w:rsidR="007B6F97" w:rsidRPr="006C2B87" w:rsidRDefault="007B6F97" w:rsidP="00491D0C">
            <w:pPr>
              <w:rPr>
                <w:color w:val="000000"/>
                <w:szCs w:val="22"/>
              </w:rPr>
            </w:pPr>
          </w:p>
        </w:tc>
      </w:tr>
      <w:bookmarkEnd w:id="1"/>
    </w:tbl>
    <w:p w14:paraId="107405E2" w14:textId="09288CAE" w:rsidR="00F55393" w:rsidRDefault="00F55393" w:rsidP="00F55393">
      <w:pPr>
        <w:jc w:val="both"/>
        <w:rPr>
          <w:sz w:val="22"/>
          <w:szCs w:val="22"/>
        </w:rPr>
      </w:pPr>
    </w:p>
    <w:p w14:paraId="73A9B5DE" w14:textId="50B2EA80" w:rsidR="000740C2" w:rsidRDefault="000740C2" w:rsidP="00F55393">
      <w:pPr>
        <w:jc w:val="both"/>
        <w:rPr>
          <w:sz w:val="22"/>
          <w:szCs w:val="22"/>
        </w:rPr>
      </w:pPr>
    </w:p>
    <w:p w14:paraId="7ADB1D38" w14:textId="77777777" w:rsidR="000740C2" w:rsidRPr="006C2B87" w:rsidRDefault="000740C2" w:rsidP="00F55393">
      <w:pPr>
        <w:jc w:val="both"/>
        <w:rPr>
          <w:sz w:val="22"/>
          <w:szCs w:val="22"/>
        </w:rPr>
      </w:pPr>
    </w:p>
    <w:sectPr w:rsidR="000740C2" w:rsidRPr="006C2B87" w:rsidSect="003D6E0C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endnotePr>
        <w:numFmt w:val="decimal"/>
      </w:endnotePr>
      <w:pgSz w:w="11906" w:h="16838" w:code="9"/>
      <w:pgMar w:top="2552" w:right="851" w:bottom="567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64DD" w14:textId="77777777" w:rsidR="00C07F1C" w:rsidRDefault="00C07F1C">
      <w:r>
        <w:separator/>
      </w:r>
    </w:p>
  </w:endnote>
  <w:endnote w:type="continuationSeparator" w:id="0">
    <w:p w14:paraId="7A844D02" w14:textId="77777777" w:rsidR="00C07F1C" w:rsidRDefault="00C0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tPro">
    <w:altName w:val="Calibri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B626" w14:textId="412B4B77" w:rsidR="00B00CF6" w:rsidRDefault="00D404EE" w:rsidP="008B2E60">
    <w:pPr>
      <w:pStyle w:val="Zpat"/>
      <w:tabs>
        <w:tab w:val="clear" w:pos="9072"/>
      </w:tabs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FE3B631" wp14:editId="60C2288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E3B639" w14:textId="77777777"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3B63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4.5pt;margin-top:742.75pt;width:20.55pt;height:21pt;z-index:251662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" filled="f" stroked="f" strokeweight=".5pt">
              <v:textbox>
                <w:txbxContent>
                  <w:p w14:paraId="6FE3B639" w14:textId="77777777"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15783">
      <w:rPr>
        <w:rFonts w:ascii="Arial" w:hAnsi="Arial" w:cs="Arial"/>
        <w:sz w:val="16"/>
        <w:szCs w:val="16"/>
      </w:rPr>
      <w:t>Pražská developerská společnost, příspěvková organizace</w:t>
    </w:r>
  </w:p>
  <w:p w14:paraId="34FAE095" w14:textId="1FBAFB14" w:rsidR="00315783" w:rsidRDefault="008B2E60" w:rsidP="00315783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</w:t>
    </w:r>
    <w:r w:rsidR="00315783">
      <w:rPr>
        <w:rFonts w:ascii="Arial" w:hAnsi="Arial" w:cs="Arial"/>
        <w:sz w:val="16"/>
        <w:szCs w:val="16"/>
      </w:rPr>
      <w:t>eden</w:t>
    </w:r>
    <w:r>
      <w:rPr>
        <w:rFonts w:ascii="Arial" w:hAnsi="Arial" w:cs="Arial"/>
        <w:sz w:val="16"/>
        <w:szCs w:val="16"/>
      </w:rPr>
      <w:t>á u</w:t>
    </w:r>
    <w:r w:rsidR="00315783">
      <w:rPr>
        <w:rFonts w:ascii="Arial" w:hAnsi="Arial" w:cs="Arial"/>
        <w:sz w:val="16"/>
        <w:szCs w:val="16"/>
      </w:rPr>
      <w:t xml:space="preserve"> Městsk</w:t>
    </w:r>
    <w:r>
      <w:rPr>
        <w:rFonts w:ascii="Arial" w:hAnsi="Arial" w:cs="Arial"/>
        <w:sz w:val="16"/>
        <w:szCs w:val="16"/>
      </w:rPr>
      <w:t>ého</w:t>
    </w:r>
    <w:r w:rsidR="00315783">
      <w:rPr>
        <w:rFonts w:ascii="Arial" w:hAnsi="Arial" w:cs="Arial"/>
        <w:sz w:val="16"/>
        <w:szCs w:val="16"/>
      </w:rPr>
      <w:t xml:space="preserve"> soud</w:t>
    </w:r>
    <w:r>
      <w:rPr>
        <w:rFonts w:ascii="Arial" w:hAnsi="Arial" w:cs="Arial"/>
        <w:sz w:val="16"/>
        <w:szCs w:val="16"/>
      </w:rPr>
      <w:t>u</w:t>
    </w:r>
    <w:r w:rsidR="00315783">
      <w:rPr>
        <w:rFonts w:ascii="Arial" w:hAnsi="Arial" w:cs="Arial"/>
        <w:sz w:val="16"/>
        <w:szCs w:val="16"/>
      </w:rPr>
      <w:t xml:space="preserve"> v Praze, </w:t>
    </w:r>
    <w:r>
      <w:rPr>
        <w:rFonts w:ascii="Arial" w:hAnsi="Arial" w:cs="Arial"/>
        <w:sz w:val="16"/>
        <w:szCs w:val="16"/>
      </w:rPr>
      <w:t xml:space="preserve">spisová značka </w:t>
    </w:r>
    <w:proofErr w:type="spellStart"/>
    <w:r>
      <w:rPr>
        <w:rFonts w:ascii="Arial" w:hAnsi="Arial" w:cs="Arial"/>
        <w:sz w:val="16"/>
        <w:szCs w:val="16"/>
      </w:rPr>
      <w:t>Pr</w:t>
    </w:r>
    <w:proofErr w:type="spellEnd"/>
    <w:r>
      <w:rPr>
        <w:rFonts w:ascii="Arial" w:hAnsi="Arial" w:cs="Arial"/>
        <w:sz w:val="16"/>
        <w:szCs w:val="16"/>
      </w:rPr>
      <w:t xml:space="preserve"> 1681</w:t>
    </w:r>
  </w:p>
  <w:p w14:paraId="466F1D1C" w14:textId="24DE0DB4" w:rsidR="00373368" w:rsidRDefault="00373368" w:rsidP="00315783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IČ:</w:t>
    </w:r>
    <w:r w:rsidR="008B2E60">
      <w:rPr>
        <w:rFonts w:ascii="Arial" w:hAnsi="Arial" w:cs="Arial"/>
        <w:sz w:val="16"/>
        <w:szCs w:val="16"/>
      </w:rPr>
      <w:t xml:space="preserve"> 09211322</w:t>
    </w:r>
  </w:p>
  <w:p w14:paraId="5212E148" w14:textId="1B5D4401" w:rsidR="00373368" w:rsidRDefault="008B2E60" w:rsidP="00315783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="00373368">
      <w:rPr>
        <w:rFonts w:ascii="Arial" w:hAnsi="Arial" w:cs="Arial"/>
        <w:sz w:val="16"/>
        <w:szCs w:val="16"/>
      </w:rPr>
      <w:t xml:space="preserve">ídlo: </w:t>
    </w:r>
    <w:r w:rsidR="001B68A4">
      <w:rPr>
        <w:rFonts w:ascii="Arial" w:hAnsi="Arial" w:cs="Arial"/>
        <w:sz w:val="16"/>
        <w:szCs w:val="16"/>
      </w:rPr>
      <w:t>U Radnice 10/2</w:t>
    </w:r>
    <w:r w:rsidR="00373368">
      <w:rPr>
        <w:rFonts w:ascii="Arial" w:hAnsi="Arial" w:cs="Arial"/>
        <w:sz w:val="16"/>
        <w:szCs w:val="16"/>
      </w:rPr>
      <w:t>, 110 00 Praha 1 – Staré Město</w:t>
    </w:r>
  </w:p>
  <w:p w14:paraId="07CA1E5D" w14:textId="243822EA" w:rsidR="00373368" w:rsidRDefault="009D69DF" w:rsidP="00315783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datová schránka</w:t>
    </w:r>
    <w:r w:rsidR="00373368">
      <w:rPr>
        <w:rFonts w:ascii="Arial" w:hAnsi="Arial" w:cs="Arial"/>
        <w:sz w:val="16"/>
        <w:szCs w:val="16"/>
      </w:rPr>
      <w:t>:</w:t>
    </w:r>
    <w:r w:rsidR="008B2E6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46ziusv</w:t>
    </w:r>
  </w:p>
  <w:p w14:paraId="1556C21C" w14:textId="486462C1" w:rsidR="00373368" w:rsidRDefault="00373368" w:rsidP="00315783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1B68A4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info@pdspraha.eu</w:t>
      </w:r>
    </w:hyperlink>
    <w:r w:rsidRPr="001B68A4">
      <w:rPr>
        <w:rFonts w:ascii="Arial" w:hAnsi="Arial" w:cs="Arial"/>
        <w:sz w:val="16"/>
        <w:szCs w:val="16"/>
      </w:rPr>
      <w:t xml:space="preserve">, </w:t>
    </w:r>
    <w:hyperlink r:id="rId2" w:history="1">
      <w:r w:rsidRPr="001B68A4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www.pdspraha.eu</w:t>
      </w:r>
    </w:hyperlink>
  </w:p>
  <w:p w14:paraId="53E97D81" w14:textId="67329B0C" w:rsidR="00297EAA" w:rsidRPr="004B4E26" w:rsidRDefault="00373368" w:rsidP="00297EAA">
    <w:pPr>
      <w:pStyle w:val="Zpat"/>
      <w:tabs>
        <w:tab w:val="clear" w:pos="9072"/>
        <w:tab w:val="right" w:pos="9637"/>
      </w:tabs>
      <w:rPr>
        <w:sz w:val="16"/>
        <w:szCs w:val="16"/>
      </w:rPr>
    </w:pPr>
    <w:r>
      <w:rPr>
        <w:rFonts w:ascii="Arial" w:hAnsi="Arial" w:cs="Arial"/>
        <w:sz w:val="16"/>
        <w:szCs w:val="16"/>
      </w:rPr>
      <w:t>bankovní spojení: PPF banka, a.s., Evropská 2690/17, 160 41 Praha 6, číslo účtu</w:t>
    </w:r>
    <w:r w:rsidR="009D69DF">
      <w:rPr>
        <w:rFonts w:ascii="Arial" w:hAnsi="Arial" w:cs="Arial"/>
        <w:sz w:val="16"/>
        <w:szCs w:val="16"/>
      </w:rPr>
      <w:t xml:space="preserve"> 2031590006/6000</w:t>
    </w:r>
    <w:r w:rsidR="00297EAA">
      <w:rPr>
        <w:rFonts w:ascii="Arial" w:hAnsi="Arial" w:cs="Arial"/>
        <w:sz w:val="16"/>
        <w:szCs w:val="16"/>
      </w:rPr>
      <w:t xml:space="preserve"> </w:t>
    </w:r>
    <w:r w:rsidR="00297EAA">
      <w:rPr>
        <w:rFonts w:ascii="Arial" w:hAnsi="Arial" w:cs="Arial"/>
        <w:sz w:val="16"/>
        <w:szCs w:val="16"/>
      </w:rPr>
      <w:tab/>
    </w:r>
    <w:sdt>
      <w:sdtPr>
        <w:rPr>
          <w:sz w:val="16"/>
          <w:szCs w:val="16"/>
        </w:rPr>
        <w:id w:val="-13006934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36444074"/>
            <w:docPartObj>
              <w:docPartGallery w:val="Page Numbers (Top of Page)"/>
              <w:docPartUnique/>
            </w:docPartObj>
          </w:sdtPr>
          <w:sdtEndPr/>
          <w:sdtContent>
            <w:r w:rsidR="00297EAA" w:rsidRPr="004B4E26">
              <w:rPr>
                <w:sz w:val="16"/>
                <w:szCs w:val="16"/>
              </w:rPr>
              <w:t xml:space="preserve">Strana </w:t>
            </w:r>
            <w:r w:rsidR="00297EAA" w:rsidRPr="004B4E26">
              <w:rPr>
                <w:sz w:val="16"/>
                <w:szCs w:val="16"/>
              </w:rPr>
              <w:fldChar w:fldCharType="begin"/>
            </w:r>
            <w:r w:rsidR="00297EAA" w:rsidRPr="004B4E26">
              <w:rPr>
                <w:sz w:val="16"/>
                <w:szCs w:val="16"/>
              </w:rPr>
              <w:instrText>PAGE</w:instrText>
            </w:r>
            <w:r w:rsidR="00297EAA" w:rsidRPr="004B4E26">
              <w:rPr>
                <w:sz w:val="16"/>
                <w:szCs w:val="16"/>
              </w:rPr>
              <w:fldChar w:fldCharType="separate"/>
            </w:r>
            <w:r w:rsidR="00297EAA">
              <w:rPr>
                <w:sz w:val="16"/>
                <w:szCs w:val="16"/>
              </w:rPr>
              <w:t>1</w:t>
            </w:r>
            <w:r w:rsidR="00297EAA" w:rsidRPr="004B4E26">
              <w:rPr>
                <w:sz w:val="16"/>
                <w:szCs w:val="16"/>
              </w:rPr>
              <w:fldChar w:fldCharType="end"/>
            </w:r>
            <w:r w:rsidR="00297EAA" w:rsidRPr="004B4E26">
              <w:rPr>
                <w:sz w:val="16"/>
                <w:szCs w:val="16"/>
              </w:rPr>
              <w:t xml:space="preserve"> z </w:t>
            </w:r>
            <w:r w:rsidR="00297EAA" w:rsidRPr="004B4E26">
              <w:rPr>
                <w:sz w:val="16"/>
                <w:szCs w:val="16"/>
              </w:rPr>
              <w:fldChar w:fldCharType="begin"/>
            </w:r>
            <w:r w:rsidR="00297EAA" w:rsidRPr="004B4E26">
              <w:rPr>
                <w:sz w:val="16"/>
                <w:szCs w:val="16"/>
              </w:rPr>
              <w:instrText>NUMPAGES</w:instrText>
            </w:r>
            <w:r w:rsidR="00297EAA" w:rsidRPr="004B4E26">
              <w:rPr>
                <w:sz w:val="16"/>
                <w:szCs w:val="16"/>
              </w:rPr>
              <w:fldChar w:fldCharType="separate"/>
            </w:r>
            <w:r w:rsidR="00297EAA">
              <w:rPr>
                <w:sz w:val="16"/>
                <w:szCs w:val="16"/>
              </w:rPr>
              <w:t>1</w:t>
            </w:r>
            <w:r w:rsidR="00297EAA" w:rsidRPr="004B4E26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21FE" w14:textId="2B072AA5" w:rsidR="003D6E0C" w:rsidRPr="00297EAA" w:rsidRDefault="00297EAA" w:rsidP="00297EAA">
    <w:pPr>
      <w:pStyle w:val="Zpat"/>
      <w:tabs>
        <w:tab w:val="clear" w:pos="9072"/>
        <w:tab w:val="right" w:pos="9637"/>
      </w:tabs>
      <w:rPr>
        <w:sz w:val="16"/>
        <w:szCs w:val="16"/>
      </w:rPr>
    </w:pPr>
    <w:r>
      <w:rPr>
        <w:sz w:val="16"/>
        <w:szCs w:val="16"/>
      </w:rPr>
      <w:tab/>
    </w:r>
    <w:sdt>
      <w:sdtPr>
        <w:rPr>
          <w:sz w:val="16"/>
          <w:szCs w:val="16"/>
        </w:rPr>
        <w:id w:val="16125485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53662">
              <w:rPr>
                <w:sz w:val="16"/>
                <w:szCs w:val="16"/>
              </w:rPr>
              <w:tab/>
            </w:r>
            <w:r w:rsidRPr="004B4E26">
              <w:rPr>
                <w:sz w:val="16"/>
                <w:szCs w:val="16"/>
              </w:rPr>
              <w:t xml:space="preserve">Strana </w:t>
            </w:r>
            <w:r w:rsidRPr="004B4E26">
              <w:rPr>
                <w:sz w:val="16"/>
                <w:szCs w:val="16"/>
              </w:rPr>
              <w:fldChar w:fldCharType="begin"/>
            </w:r>
            <w:r w:rsidRPr="004B4E26">
              <w:rPr>
                <w:sz w:val="16"/>
                <w:szCs w:val="16"/>
              </w:rPr>
              <w:instrText>PAGE</w:instrText>
            </w:r>
            <w:r w:rsidRPr="004B4E26">
              <w:rPr>
                <w:sz w:val="16"/>
                <w:szCs w:val="16"/>
              </w:rPr>
              <w:fldChar w:fldCharType="separate"/>
            </w:r>
            <w:r w:rsidR="007E4856">
              <w:rPr>
                <w:noProof/>
                <w:sz w:val="16"/>
                <w:szCs w:val="16"/>
              </w:rPr>
              <w:t>1</w:t>
            </w:r>
            <w:r w:rsidRPr="004B4E26">
              <w:rPr>
                <w:sz w:val="16"/>
                <w:szCs w:val="16"/>
              </w:rPr>
              <w:fldChar w:fldCharType="end"/>
            </w:r>
            <w:r w:rsidRPr="004B4E26">
              <w:rPr>
                <w:sz w:val="16"/>
                <w:szCs w:val="16"/>
              </w:rPr>
              <w:t xml:space="preserve"> z </w:t>
            </w:r>
            <w:r w:rsidRPr="004B4E26">
              <w:rPr>
                <w:sz w:val="16"/>
                <w:szCs w:val="16"/>
              </w:rPr>
              <w:fldChar w:fldCharType="begin"/>
            </w:r>
            <w:r w:rsidRPr="004B4E26">
              <w:rPr>
                <w:sz w:val="16"/>
                <w:szCs w:val="16"/>
              </w:rPr>
              <w:instrText>NUMPAGES</w:instrText>
            </w:r>
            <w:r w:rsidRPr="004B4E26">
              <w:rPr>
                <w:sz w:val="16"/>
                <w:szCs w:val="16"/>
              </w:rPr>
              <w:fldChar w:fldCharType="separate"/>
            </w:r>
            <w:r w:rsidR="007E4856">
              <w:rPr>
                <w:noProof/>
                <w:sz w:val="16"/>
                <w:szCs w:val="16"/>
              </w:rPr>
              <w:t>1</w:t>
            </w:r>
            <w:r w:rsidRPr="004B4E26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1CA2" w14:textId="77777777" w:rsidR="00C07F1C" w:rsidRDefault="00C07F1C">
      <w:r>
        <w:separator/>
      </w:r>
    </w:p>
  </w:footnote>
  <w:footnote w:type="continuationSeparator" w:id="0">
    <w:p w14:paraId="7792871C" w14:textId="77777777" w:rsidR="00C07F1C" w:rsidRDefault="00C0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B622" w14:textId="0A7DCBEE" w:rsidR="00D3061E" w:rsidRDefault="00315783" w:rsidP="009D69DF">
    <w:pPr>
      <w:pStyle w:val="Zhlav"/>
      <w:tabs>
        <w:tab w:val="clear" w:pos="9072"/>
      </w:tabs>
      <w:spacing w:line="360" w:lineRule="exact"/>
      <w:rPr>
        <w:rFonts w:ascii="UnitPro" w:hAnsi="UnitPro" w:cs="UnitPro"/>
        <w:sz w:val="2"/>
        <w:szCs w:val="2"/>
      </w:rPr>
    </w:pPr>
    <w:r>
      <w:rPr>
        <w:rFonts w:ascii="UnitPro" w:hAnsi="UnitPro" w:cs="UnitPro"/>
        <w:noProof/>
        <w:sz w:val="2"/>
        <w:szCs w:val="2"/>
      </w:rPr>
      <w:drawing>
        <wp:anchor distT="0" distB="0" distL="114300" distR="114300" simplePos="0" relativeHeight="251680256" behindDoc="1" locked="0" layoutInCell="1" allowOverlap="1" wp14:anchorId="06E8129D" wp14:editId="7133938B">
          <wp:simplePos x="0" y="0"/>
          <wp:positionH relativeFrom="column">
            <wp:posOffset>-85090</wp:posOffset>
          </wp:positionH>
          <wp:positionV relativeFrom="paragraph">
            <wp:posOffset>163830</wp:posOffset>
          </wp:positionV>
          <wp:extent cx="2139315" cy="701040"/>
          <wp:effectExtent l="0" t="0" r="0" b="3810"/>
          <wp:wrapTight wrapText="bothSides">
            <wp:wrapPolygon edited="0">
              <wp:start x="0" y="0"/>
              <wp:lineTo x="0" y="21130"/>
              <wp:lineTo x="21350" y="21130"/>
              <wp:lineTo x="21350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ek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31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031644" w14:textId="717A24CA" w:rsidR="00315783" w:rsidRDefault="00315783" w:rsidP="00D3061E">
    <w:pPr>
      <w:pStyle w:val="Zhlav"/>
      <w:spacing w:line="360" w:lineRule="exact"/>
      <w:rPr>
        <w:rFonts w:ascii="UnitPro" w:hAnsi="UnitPro" w:cs="UnitPro"/>
        <w:sz w:val="2"/>
        <w:szCs w:val="2"/>
      </w:rPr>
    </w:pPr>
  </w:p>
  <w:p w14:paraId="75E23D69" w14:textId="035AD1DF" w:rsidR="00315783" w:rsidRDefault="00315783" w:rsidP="00D3061E">
    <w:pPr>
      <w:pStyle w:val="Zhlav"/>
      <w:spacing w:line="360" w:lineRule="exact"/>
      <w:rPr>
        <w:rFonts w:ascii="UnitPro" w:hAnsi="UnitPro" w:cs="UnitPro"/>
        <w:sz w:val="2"/>
        <w:szCs w:val="2"/>
      </w:rPr>
    </w:pPr>
  </w:p>
  <w:p w14:paraId="4E31FAB4" w14:textId="0F82081C" w:rsidR="00315783" w:rsidRPr="00BE3655" w:rsidRDefault="00315783" w:rsidP="00D3061E">
    <w:pPr>
      <w:pStyle w:val="Zhlav"/>
      <w:spacing w:line="360" w:lineRule="exact"/>
      <w:rPr>
        <w:rFonts w:ascii="UnitPro" w:hAnsi="UnitPro" w:cs="UnitPro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01CE" w14:textId="0A580B8D" w:rsidR="00C53662" w:rsidRPr="00EE06AE" w:rsidRDefault="00C53662" w:rsidP="00C53662">
    <w:pPr>
      <w:pStyle w:val="Zhlav"/>
      <w:spacing w:after="120"/>
      <w:ind w:left="708"/>
      <w:jc w:val="right"/>
      <w:rPr>
        <w:sz w:val="22"/>
      </w:rPr>
    </w:pPr>
    <w:r>
      <w:rPr>
        <w:rFonts w:ascii="UnitPro" w:hAnsi="UnitPro" w:cs="UnitPro"/>
        <w:noProof/>
        <w:sz w:val="2"/>
        <w:szCs w:val="2"/>
      </w:rPr>
      <w:drawing>
        <wp:anchor distT="0" distB="0" distL="114300" distR="114300" simplePos="0" relativeHeight="251686400" behindDoc="1" locked="0" layoutInCell="1" allowOverlap="1" wp14:anchorId="05EDFDA0" wp14:editId="1627A909">
          <wp:simplePos x="0" y="0"/>
          <wp:positionH relativeFrom="column">
            <wp:posOffset>-106485</wp:posOffset>
          </wp:positionH>
          <wp:positionV relativeFrom="paragraph">
            <wp:posOffset>-108585</wp:posOffset>
          </wp:positionV>
          <wp:extent cx="2139315" cy="701040"/>
          <wp:effectExtent l="0" t="0" r="0" b="3810"/>
          <wp:wrapTight wrapText="bothSides">
            <wp:wrapPolygon edited="0">
              <wp:start x="0" y="0"/>
              <wp:lineTo x="0" y="21130"/>
              <wp:lineTo x="21350" y="21130"/>
              <wp:lineTo x="21350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ázek 13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31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bookmarkStart w:id="2" w:name="_Hlk89440921"/>
    <w:r w:rsidRPr="00A4495E">
      <w:rPr>
        <w:rFonts w:ascii="Arial" w:hAnsi="Arial" w:cs="Arial"/>
        <w:sz w:val="18"/>
        <w:szCs w:val="18"/>
        <w:lang w:val="en-US"/>
      </w:rPr>
      <w:t xml:space="preserve">Zadávací </w:t>
    </w:r>
    <w:r>
      <w:rPr>
        <w:rFonts w:ascii="Arial" w:hAnsi="Arial" w:cs="Arial"/>
        <w:sz w:val="18"/>
        <w:szCs w:val="18"/>
        <w:lang w:val="en-US"/>
      </w:rPr>
      <w:t>d</w:t>
    </w:r>
    <w:r w:rsidRPr="00A4495E">
      <w:rPr>
        <w:rFonts w:ascii="Arial" w:hAnsi="Arial" w:cs="Arial"/>
        <w:sz w:val="18"/>
        <w:szCs w:val="18"/>
        <w:lang w:val="en-US"/>
      </w:rPr>
      <w:t>okumentace_</w:t>
    </w:r>
    <w:bookmarkEnd w:id="2"/>
    <w:r w:rsidRPr="005C673A">
      <w:rPr>
        <w:rFonts w:ascii="Arial" w:hAnsi="Arial" w:cs="Arial"/>
        <w:sz w:val="18"/>
        <w:szCs w:val="18"/>
        <w:lang w:val="en-US"/>
      </w:rPr>
      <w:t xml:space="preserve">0045709 DLP – </w:t>
    </w:r>
    <w:proofErr w:type="spellStart"/>
    <w:r w:rsidRPr="005C673A">
      <w:rPr>
        <w:rFonts w:ascii="Arial" w:hAnsi="Arial" w:cs="Arial"/>
        <w:sz w:val="18"/>
        <w:szCs w:val="18"/>
        <w:lang w:val="en-US"/>
      </w:rPr>
      <w:t>Projekt</w:t>
    </w:r>
    <w:proofErr w:type="spellEnd"/>
    <w:r w:rsidRPr="005C673A">
      <w:rPr>
        <w:rFonts w:ascii="Arial" w:hAnsi="Arial" w:cs="Arial"/>
        <w:sz w:val="18"/>
        <w:szCs w:val="18"/>
        <w:lang w:val="en-US"/>
      </w:rPr>
      <w:t xml:space="preserve"> 1</w:t>
    </w:r>
    <w:r>
      <w:br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Příloha 7.5_Seznam členů Realizačního týmu_DOPLNÍ ZHOTOVITEL</w:t>
    </w:r>
    <w:r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0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0F8A4144"/>
    <w:multiLevelType w:val="hybridMultilevel"/>
    <w:tmpl w:val="463842AC"/>
    <w:lvl w:ilvl="0" w:tplc="D48ED21A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BE6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641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A83A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470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0E6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DC5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412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07F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25A08"/>
    <w:multiLevelType w:val="hybridMultilevel"/>
    <w:tmpl w:val="5FCCA404"/>
    <w:lvl w:ilvl="0" w:tplc="181099EA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1DF0ED0E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C98EF18E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9D88D6F8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7AA80B0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090FA14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596ACB2C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2F4C8F6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9DCBFA2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 w15:restartNumberingAfterBreak="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 w15:restartNumberingAfterBreak="0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 w15:restartNumberingAfterBreak="0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8F381F"/>
    <w:multiLevelType w:val="hybridMultilevel"/>
    <w:tmpl w:val="88ACA34A"/>
    <w:lvl w:ilvl="0" w:tplc="27B811B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CDB8BF3E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5F06FB4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B822A0F0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C6D433DA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8E76BEB6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E054841A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43BACC14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C7CC9712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1" w15:restartNumberingAfterBreak="0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2" w15:restartNumberingAfterBreak="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 w15:restartNumberingAfterBreak="0">
    <w:nsid w:val="751A3F9E"/>
    <w:multiLevelType w:val="hybridMultilevel"/>
    <w:tmpl w:val="FE94FBFA"/>
    <w:lvl w:ilvl="0" w:tplc="6682F7DA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A500044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A462E5FA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2B2EE8C2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E2347C7A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CB58A630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EA404488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6CFC84BC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C5281204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75B44C4D"/>
    <w:multiLevelType w:val="hybridMultilevel"/>
    <w:tmpl w:val="8014ECF8"/>
    <w:lvl w:ilvl="0" w:tplc="FBFEEA06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70481488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9B0FCAC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E500CF58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D9D45298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8E199A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A470D0DC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1840A5FA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62E5340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6" w15:restartNumberingAfterBreak="0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4864642">
    <w:abstractNumId w:val="17"/>
  </w:num>
  <w:num w:numId="2" w16cid:durableId="284435901">
    <w:abstractNumId w:val="21"/>
  </w:num>
  <w:num w:numId="3" w16cid:durableId="1154449097">
    <w:abstractNumId w:val="6"/>
  </w:num>
  <w:num w:numId="4" w16cid:durableId="1471677802">
    <w:abstractNumId w:val="1"/>
  </w:num>
  <w:num w:numId="5" w16cid:durableId="1068109757">
    <w:abstractNumId w:val="16"/>
  </w:num>
  <w:num w:numId="6" w16cid:durableId="818573455">
    <w:abstractNumId w:val="8"/>
  </w:num>
  <w:num w:numId="7" w16cid:durableId="1630672118">
    <w:abstractNumId w:val="19"/>
  </w:num>
  <w:num w:numId="8" w16cid:durableId="792212556">
    <w:abstractNumId w:val="14"/>
  </w:num>
  <w:num w:numId="9" w16cid:durableId="2115437820">
    <w:abstractNumId w:val="2"/>
  </w:num>
  <w:num w:numId="10" w16cid:durableId="1770930268">
    <w:abstractNumId w:val="20"/>
  </w:num>
  <w:num w:numId="11" w16cid:durableId="235819582">
    <w:abstractNumId w:val="13"/>
  </w:num>
  <w:num w:numId="12" w16cid:durableId="84084226">
    <w:abstractNumId w:val="4"/>
  </w:num>
  <w:num w:numId="13" w16cid:durableId="944649699">
    <w:abstractNumId w:val="27"/>
  </w:num>
  <w:num w:numId="14" w16cid:durableId="767193735">
    <w:abstractNumId w:val="9"/>
  </w:num>
  <w:num w:numId="15" w16cid:durableId="1129281865">
    <w:abstractNumId w:val="12"/>
  </w:num>
  <w:num w:numId="16" w16cid:durableId="1580138953">
    <w:abstractNumId w:val="18"/>
  </w:num>
  <w:num w:numId="17" w16cid:durableId="997684528">
    <w:abstractNumId w:val="10"/>
  </w:num>
  <w:num w:numId="18" w16cid:durableId="144518550">
    <w:abstractNumId w:val="24"/>
  </w:num>
  <w:num w:numId="19" w16cid:durableId="1644579836">
    <w:abstractNumId w:val="7"/>
  </w:num>
  <w:num w:numId="20" w16cid:durableId="119304593">
    <w:abstractNumId w:val="15"/>
  </w:num>
  <w:num w:numId="21" w16cid:durableId="912088760">
    <w:abstractNumId w:val="26"/>
  </w:num>
  <w:num w:numId="22" w16cid:durableId="1336953673">
    <w:abstractNumId w:val="28"/>
  </w:num>
  <w:num w:numId="23" w16cid:durableId="1888908881">
    <w:abstractNumId w:val="5"/>
  </w:num>
  <w:num w:numId="24" w16cid:durableId="327291909">
    <w:abstractNumId w:val="22"/>
  </w:num>
  <w:num w:numId="25" w16cid:durableId="1904103970">
    <w:abstractNumId w:val="23"/>
  </w:num>
  <w:num w:numId="26" w16cid:durableId="818152200">
    <w:abstractNumId w:val="11"/>
  </w:num>
  <w:num w:numId="27" w16cid:durableId="93209663">
    <w:abstractNumId w:val="25"/>
  </w:num>
  <w:num w:numId="28" w16cid:durableId="1542013061">
    <w:abstractNumId w:val="3"/>
  </w:num>
  <w:num w:numId="29" w16cid:durableId="107416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0CB"/>
    <w:rsid w:val="00001AE5"/>
    <w:rsid w:val="00012D27"/>
    <w:rsid w:val="000315A5"/>
    <w:rsid w:val="0003563E"/>
    <w:rsid w:val="000740C2"/>
    <w:rsid w:val="0007763B"/>
    <w:rsid w:val="000852C4"/>
    <w:rsid w:val="000A0C76"/>
    <w:rsid w:val="000A0DCE"/>
    <w:rsid w:val="000B095B"/>
    <w:rsid w:val="000B6C24"/>
    <w:rsid w:val="000D4AD2"/>
    <w:rsid w:val="000E0A72"/>
    <w:rsid w:val="000E1257"/>
    <w:rsid w:val="00111BB1"/>
    <w:rsid w:val="001867AC"/>
    <w:rsid w:val="001B28C9"/>
    <w:rsid w:val="001B68A4"/>
    <w:rsid w:val="001C31C3"/>
    <w:rsid w:val="001D462B"/>
    <w:rsid w:val="001E012E"/>
    <w:rsid w:val="001E7B7A"/>
    <w:rsid w:val="001F5482"/>
    <w:rsid w:val="00235A3B"/>
    <w:rsid w:val="002374D6"/>
    <w:rsid w:val="00247097"/>
    <w:rsid w:val="00252DF4"/>
    <w:rsid w:val="00254825"/>
    <w:rsid w:val="00254A4E"/>
    <w:rsid w:val="002652BE"/>
    <w:rsid w:val="00276540"/>
    <w:rsid w:val="00276F99"/>
    <w:rsid w:val="00280AD4"/>
    <w:rsid w:val="0029071E"/>
    <w:rsid w:val="00290D75"/>
    <w:rsid w:val="00297EAA"/>
    <w:rsid w:val="002A0EEC"/>
    <w:rsid w:val="002A155F"/>
    <w:rsid w:val="002C4117"/>
    <w:rsid w:val="002D68D6"/>
    <w:rsid w:val="002D77FE"/>
    <w:rsid w:val="002E3CE2"/>
    <w:rsid w:val="002F7EC7"/>
    <w:rsid w:val="00304718"/>
    <w:rsid w:val="003076F7"/>
    <w:rsid w:val="00307F54"/>
    <w:rsid w:val="00315783"/>
    <w:rsid w:val="00334274"/>
    <w:rsid w:val="00335F3D"/>
    <w:rsid w:val="00340A85"/>
    <w:rsid w:val="00345807"/>
    <w:rsid w:val="00347F8E"/>
    <w:rsid w:val="00365D7D"/>
    <w:rsid w:val="00366FD6"/>
    <w:rsid w:val="00373368"/>
    <w:rsid w:val="003754AC"/>
    <w:rsid w:val="003A6450"/>
    <w:rsid w:val="003C31DC"/>
    <w:rsid w:val="003C61FA"/>
    <w:rsid w:val="003D1D38"/>
    <w:rsid w:val="003D6E0C"/>
    <w:rsid w:val="00412609"/>
    <w:rsid w:val="00447EE9"/>
    <w:rsid w:val="0046323C"/>
    <w:rsid w:val="00491D0C"/>
    <w:rsid w:val="00492C13"/>
    <w:rsid w:val="004931AA"/>
    <w:rsid w:val="00493C29"/>
    <w:rsid w:val="004951EB"/>
    <w:rsid w:val="004B2D54"/>
    <w:rsid w:val="004C47B4"/>
    <w:rsid w:val="004F2486"/>
    <w:rsid w:val="004F63E6"/>
    <w:rsid w:val="005000A9"/>
    <w:rsid w:val="00502E92"/>
    <w:rsid w:val="0051782D"/>
    <w:rsid w:val="00517D89"/>
    <w:rsid w:val="005546E2"/>
    <w:rsid w:val="005725A4"/>
    <w:rsid w:val="00582D84"/>
    <w:rsid w:val="00587823"/>
    <w:rsid w:val="0059213F"/>
    <w:rsid w:val="005B7BD4"/>
    <w:rsid w:val="005D7BBE"/>
    <w:rsid w:val="005E09F7"/>
    <w:rsid w:val="005E1BA1"/>
    <w:rsid w:val="006071C0"/>
    <w:rsid w:val="00620C69"/>
    <w:rsid w:val="00620DFC"/>
    <w:rsid w:val="00651078"/>
    <w:rsid w:val="00666318"/>
    <w:rsid w:val="006B48BD"/>
    <w:rsid w:val="006C49AB"/>
    <w:rsid w:val="006C704F"/>
    <w:rsid w:val="006D0176"/>
    <w:rsid w:val="006D4BB2"/>
    <w:rsid w:val="006F4D41"/>
    <w:rsid w:val="00732C17"/>
    <w:rsid w:val="00733C92"/>
    <w:rsid w:val="00757402"/>
    <w:rsid w:val="00764645"/>
    <w:rsid w:val="00766E03"/>
    <w:rsid w:val="00784BCC"/>
    <w:rsid w:val="00786C8D"/>
    <w:rsid w:val="00790939"/>
    <w:rsid w:val="007A1341"/>
    <w:rsid w:val="007B6F97"/>
    <w:rsid w:val="007B7115"/>
    <w:rsid w:val="007D56B1"/>
    <w:rsid w:val="007E4856"/>
    <w:rsid w:val="007F208B"/>
    <w:rsid w:val="00820128"/>
    <w:rsid w:val="00825856"/>
    <w:rsid w:val="00825BD8"/>
    <w:rsid w:val="0083217F"/>
    <w:rsid w:val="008503E9"/>
    <w:rsid w:val="008653F7"/>
    <w:rsid w:val="00881F0B"/>
    <w:rsid w:val="008B2457"/>
    <w:rsid w:val="008B2E60"/>
    <w:rsid w:val="008C192B"/>
    <w:rsid w:val="008F0742"/>
    <w:rsid w:val="009058F0"/>
    <w:rsid w:val="009142FE"/>
    <w:rsid w:val="00924E70"/>
    <w:rsid w:val="00937185"/>
    <w:rsid w:val="00950814"/>
    <w:rsid w:val="00971BA3"/>
    <w:rsid w:val="0097438A"/>
    <w:rsid w:val="00996D3C"/>
    <w:rsid w:val="009B2A0B"/>
    <w:rsid w:val="009B71FB"/>
    <w:rsid w:val="009D69DF"/>
    <w:rsid w:val="009D7B59"/>
    <w:rsid w:val="009E2BA4"/>
    <w:rsid w:val="009F24F8"/>
    <w:rsid w:val="009F44BA"/>
    <w:rsid w:val="009F769E"/>
    <w:rsid w:val="00A009DB"/>
    <w:rsid w:val="00A26A7C"/>
    <w:rsid w:val="00A27AA5"/>
    <w:rsid w:val="00A33EA1"/>
    <w:rsid w:val="00A35057"/>
    <w:rsid w:val="00A441A8"/>
    <w:rsid w:val="00A76339"/>
    <w:rsid w:val="00A9485E"/>
    <w:rsid w:val="00AA6A8D"/>
    <w:rsid w:val="00AA77F2"/>
    <w:rsid w:val="00AB1744"/>
    <w:rsid w:val="00AB1926"/>
    <w:rsid w:val="00AB1DA6"/>
    <w:rsid w:val="00AB6D66"/>
    <w:rsid w:val="00AE74F1"/>
    <w:rsid w:val="00AF2D60"/>
    <w:rsid w:val="00AF742E"/>
    <w:rsid w:val="00B00CF6"/>
    <w:rsid w:val="00B029F3"/>
    <w:rsid w:val="00B063C8"/>
    <w:rsid w:val="00B164F5"/>
    <w:rsid w:val="00B266BC"/>
    <w:rsid w:val="00B31B43"/>
    <w:rsid w:val="00B6334B"/>
    <w:rsid w:val="00B958FB"/>
    <w:rsid w:val="00B965FD"/>
    <w:rsid w:val="00BA1CF4"/>
    <w:rsid w:val="00BA53D3"/>
    <w:rsid w:val="00BB260C"/>
    <w:rsid w:val="00BD1F44"/>
    <w:rsid w:val="00BD69BA"/>
    <w:rsid w:val="00C03ADA"/>
    <w:rsid w:val="00C06498"/>
    <w:rsid w:val="00C07F1C"/>
    <w:rsid w:val="00C15DAB"/>
    <w:rsid w:val="00C3773F"/>
    <w:rsid w:val="00C43D99"/>
    <w:rsid w:val="00C53662"/>
    <w:rsid w:val="00C53DAE"/>
    <w:rsid w:val="00C62AE2"/>
    <w:rsid w:val="00CA70F0"/>
    <w:rsid w:val="00CC1180"/>
    <w:rsid w:val="00CC6965"/>
    <w:rsid w:val="00CD6856"/>
    <w:rsid w:val="00CE5B8D"/>
    <w:rsid w:val="00D103BB"/>
    <w:rsid w:val="00D3061E"/>
    <w:rsid w:val="00D404EE"/>
    <w:rsid w:val="00D4311C"/>
    <w:rsid w:val="00D61DC6"/>
    <w:rsid w:val="00D752D4"/>
    <w:rsid w:val="00D957E2"/>
    <w:rsid w:val="00D9783D"/>
    <w:rsid w:val="00DA7303"/>
    <w:rsid w:val="00DB26F5"/>
    <w:rsid w:val="00DB69CF"/>
    <w:rsid w:val="00DC7E0F"/>
    <w:rsid w:val="00DD2BB4"/>
    <w:rsid w:val="00DE4AA5"/>
    <w:rsid w:val="00DF2197"/>
    <w:rsid w:val="00DF4C44"/>
    <w:rsid w:val="00E2052E"/>
    <w:rsid w:val="00E339D4"/>
    <w:rsid w:val="00E373D3"/>
    <w:rsid w:val="00E416BF"/>
    <w:rsid w:val="00E86D4C"/>
    <w:rsid w:val="00EA7ED8"/>
    <w:rsid w:val="00EB090F"/>
    <w:rsid w:val="00EC149C"/>
    <w:rsid w:val="00F07BB6"/>
    <w:rsid w:val="00F15979"/>
    <w:rsid w:val="00F21F36"/>
    <w:rsid w:val="00F31496"/>
    <w:rsid w:val="00F55393"/>
    <w:rsid w:val="00F77316"/>
    <w:rsid w:val="00F87BFC"/>
    <w:rsid w:val="00FD7B90"/>
    <w:rsid w:val="00FE10CB"/>
    <w:rsid w:val="00FF6392"/>
    <w:rsid w:val="00FF6C13"/>
    <w:rsid w:val="034CE4B6"/>
    <w:rsid w:val="059DA687"/>
    <w:rsid w:val="070F280D"/>
    <w:rsid w:val="0A7347CC"/>
    <w:rsid w:val="0C6EBE01"/>
    <w:rsid w:val="0D5C3550"/>
    <w:rsid w:val="12AF4A69"/>
    <w:rsid w:val="167E0DA4"/>
    <w:rsid w:val="16B90905"/>
    <w:rsid w:val="1D47AA75"/>
    <w:rsid w:val="1D6B1966"/>
    <w:rsid w:val="1EE678AB"/>
    <w:rsid w:val="1F07E2E9"/>
    <w:rsid w:val="2280C1BC"/>
    <w:rsid w:val="2313C54D"/>
    <w:rsid w:val="285EAEF1"/>
    <w:rsid w:val="2AB61493"/>
    <w:rsid w:val="31D92108"/>
    <w:rsid w:val="32CD03ED"/>
    <w:rsid w:val="3A42ED72"/>
    <w:rsid w:val="3AC73D62"/>
    <w:rsid w:val="3E13F17F"/>
    <w:rsid w:val="3EA3420B"/>
    <w:rsid w:val="3F4427F3"/>
    <w:rsid w:val="40B57690"/>
    <w:rsid w:val="42E6F60F"/>
    <w:rsid w:val="43F241F5"/>
    <w:rsid w:val="44F433CC"/>
    <w:rsid w:val="460992BC"/>
    <w:rsid w:val="490568D9"/>
    <w:rsid w:val="4F27AA9D"/>
    <w:rsid w:val="544A98F9"/>
    <w:rsid w:val="585E4595"/>
    <w:rsid w:val="5A44A8E8"/>
    <w:rsid w:val="5AEBC24A"/>
    <w:rsid w:val="612A73B3"/>
    <w:rsid w:val="69D8A19C"/>
    <w:rsid w:val="715EC5B7"/>
    <w:rsid w:val="71F39576"/>
    <w:rsid w:val="7218571F"/>
    <w:rsid w:val="796AFEA6"/>
    <w:rsid w:val="7A4DB6BD"/>
    <w:rsid w:val="7EA0D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FE3B5CC"/>
  <w15:docId w15:val="{80A8AA32-8D8C-4DA0-9A78-CE3DC470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Clause,1"/>
    <w:basedOn w:val="Normln"/>
    <w:next w:val="Normln"/>
    <w:qFormat/>
    <w:rsid w:val="00BA53D3"/>
    <w:pPr>
      <w:keepNext/>
      <w:spacing w:before="240" w:line="276" w:lineRule="auto"/>
      <w:ind w:left="902" w:firstLine="5041"/>
      <w:jc w:val="both"/>
      <w:outlineLvl w:val="0"/>
    </w:pPr>
    <w:rPr>
      <w:rFonts w:cs="Arial"/>
      <w:b/>
      <w:bCs/>
      <w:cap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666318"/>
    <w:pPr>
      <w:spacing w:before="40" w:after="40"/>
    </w:pPr>
    <w:rPr>
      <w:rFonts w:ascii="Arial" w:hAnsi="Arial" w:cs="Arial"/>
      <w:b/>
      <w:bCs/>
      <w:sz w:val="20"/>
      <w:szCs w:val="20"/>
    </w:rPr>
  </w:style>
  <w:style w:type="character" w:customStyle="1" w:styleId="ZhlavChar">
    <w:name w:val="Záhlaví Char"/>
    <w:link w:val="Zhlav"/>
    <w:uiPriority w:val="99"/>
    <w:rsid w:val="00C03ADA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336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72"/>
    <w:qFormat/>
    <w:rsid w:val="003D6E0C"/>
    <w:pPr>
      <w:ind w:left="720"/>
      <w:contextualSpacing/>
    </w:pPr>
  </w:style>
  <w:style w:type="paragraph" w:customStyle="1" w:styleId="Text11">
    <w:name w:val="Text 1.1"/>
    <w:basedOn w:val="Normln"/>
    <w:qFormat/>
    <w:rsid w:val="00BA53D3"/>
    <w:pPr>
      <w:keepNext/>
      <w:spacing w:before="120" w:after="120"/>
      <w:ind w:left="561"/>
      <w:jc w:val="both"/>
    </w:pPr>
    <w:rPr>
      <w:rFonts w:eastAsia="SimSun"/>
      <w:sz w:val="22"/>
      <w:szCs w:val="20"/>
      <w:lang w:eastAsia="en-US"/>
    </w:rPr>
  </w:style>
  <w:style w:type="paragraph" w:customStyle="1" w:styleId="Smluvstranya">
    <w:name w:val="Smluv.strany_&quot;a&quot;"/>
    <w:basedOn w:val="Text11"/>
    <w:semiHidden/>
    <w:rsid w:val="003D6E0C"/>
    <w:pPr>
      <w:spacing w:before="360" w:after="360"/>
      <w:ind w:left="567"/>
      <w:jc w:val="left"/>
    </w:pPr>
  </w:style>
  <w:style w:type="character" w:customStyle="1" w:styleId="preformatted">
    <w:name w:val="preformatted"/>
    <w:rsid w:val="003D6E0C"/>
  </w:style>
  <w:style w:type="paragraph" w:styleId="Textpoznpodarou">
    <w:name w:val="footnote text"/>
    <w:basedOn w:val="Normln"/>
    <w:link w:val="TextpoznpodarouChar"/>
    <w:rsid w:val="003D6E0C"/>
    <w:rPr>
      <w:sz w:val="20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3D6E0C"/>
    <w:rPr>
      <w:lang w:val="en-US" w:eastAsia="en-US"/>
    </w:rPr>
  </w:style>
  <w:style w:type="character" w:styleId="Znakapoznpodarou">
    <w:name w:val="footnote reference"/>
    <w:basedOn w:val="Standardnpsmoodstavce"/>
    <w:rsid w:val="003D6E0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D6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6E0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6E0C"/>
    <w:rPr>
      <w:rFonts w:asciiTheme="minorHAnsi" w:eastAsiaTheme="minorEastAsia" w:hAnsiTheme="minorHAnsi" w:cstheme="minorBidi"/>
    </w:rPr>
  </w:style>
  <w:style w:type="paragraph" w:styleId="Textvysvtlivek">
    <w:name w:val="endnote text"/>
    <w:basedOn w:val="Normln"/>
    <w:link w:val="TextvysvtlivekChar"/>
    <w:rsid w:val="00AA6A8D"/>
    <w:rPr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rsid w:val="00AA6A8D"/>
    <w:rPr>
      <w:lang w:eastAsia="en-US"/>
    </w:rPr>
  </w:style>
  <w:style w:type="character" w:styleId="Odkaznavysvtlivky">
    <w:name w:val="endnote reference"/>
    <w:basedOn w:val="Standardnpsmoodstavce"/>
    <w:rsid w:val="00AA6A8D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A6A8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A6A8D"/>
    <w:rPr>
      <w:rFonts w:asciiTheme="minorHAnsi" w:eastAsiaTheme="minorEastAsia" w:hAnsiTheme="minorHAnsi" w:cstheme="minorBidi"/>
      <w:b/>
      <w:bCs/>
    </w:rPr>
  </w:style>
  <w:style w:type="paragraph" w:styleId="Revize">
    <w:name w:val="Revision"/>
    <w:hidden/>
    <w:uiPriority w:val="99"/>
    <w:semiHidden/>
    <w:rsid w:val="00DF4C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dspraha.eu" TargetMode="External"/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9AEA-1313-4DCA-B2B4-9C92E56D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</Template>
  <TotalTime>8</TotalTime>
  <Pages>1</Pages>
  <Words>49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Tomáš Lukeš</cp:lastModifiedBy>
  <cp:revision>3</cp:revision>
  <cp:lastPrinted>2016-02-19T08:20:00Z</cp:lastPrinted>
  <dcterms:created xsi:type="dcterms:W3CDTF">2023-01-03T11:02:00Z</dcterms:created>
  <dcterms:modified xsi:type="dcterms:W3CDTF">2023-01-09T16:06:00Z</dcterms:modified>
</cp:coreProperties>
</file>