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81E22" w:rsidP="00A81E2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E45041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A81E22" w:rsidRDefault="00A81E22" w:rsidP="00A81E2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982307-0</w:t>
      </w:r>
      <w:r w:rsidR="002063E1">
        <w:rPr>
          <w:rFonts w:ascii="Arial" w:hAnsi="Arial" w:cs="Arial"/>
          <w:b/>
          <w:sz w:val="36"/>
        </w:rPr>
        <w:t>509</w:t>
      </w:r>
      <w:r>
        <w:rPr>
          <w:rFonts w:ascii="Arial" w:hAnsi="Arial" w:cs="Arial"/>
          <w:b/>
          <w:sz w:val="36"/>
        </w:rPr>
        <w:t>/2014</w:t>
      </w:r>
    </w:p>
    <w:p w:rsidR="00A81E22" w:rsidRDefault="00A81E22" w:rsidP="00A81E2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67DAE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r w:rsidR="00E45041">
        <w:t>Věra Vykoupilová</w:t>
      </w:r>
      <w:r>
        <w:t xml:space="preserve">, obchodní ředitel regionu, regionální firemní </w:t>
      </w:r>
    </w:p>
    <w:p w:rsidR="00A81E22" w:rsidRDefault="00E67DAE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                                                           </w:t>
      </w:r>
      <w:r w:rsidR="00A81E22">
        <w:t>obchod ZČ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ČP, s.p., regionální firemní obchod ZČ, Solní 260/20, 301 99 Plzeň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</w:p>
    <w:p w:rsidR="00A81E22" w:rsidRDefault="00A81E22" w:rsidP="00A81E2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81E22" w:rsidRDefault="00A81E22" w:rsidP="00A81E22">
      <w:pPr>
        <w:numPr>
          <w:ilvl w:val="0"/>
          <w:numId w:val="0"/>
        </w:numPr>
        <w:spacing w:after="0" w:line="240" w:lineRule="auto"/>
        <w:ind w:left="142"/>
      </w:pPr>
    </w:p>
    <w:p w:rsidR="00A81E22" w:rsidRDefault="00C92A64" w:rsidP="00A81E22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C92A64">
        <w:t>x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2A64">
        <w:t>x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2A64">
        <w:t>x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C92A64">
        <w:t>x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C92A64">
        <w:t>x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C92A64">
        <w:t>x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2A64">
        <w:t>x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C92A64">
        <w:t>x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C92A64">
        <w:t>x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C92A64">
        <w:t>x</w:t>
      </w: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</w:p>
    <w:p w:rsidR="00A81E22" w:rsidRDefault="00A81E22" w:rsidP="00A81E22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A81E22" w:rsidRDefault="00A81E2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81E22" w:rsidRPr="00A81E22" w:rsidRDefault="00A81E22" w:rsidP="00A81E2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A81E22" w:rsidRDefault="00A81E22" w:rsidP="00A81E22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bezhotovostní úhradě cen poštovních služ</w:t>
      </w:r>
      <w:r w:rsidR="001E5DF8">
        <w:t>eb, č. 982307-0509</w:t>
      </w:r>
      <w:bookmarkStart w:id="0" w:name="_GoBack"/>
      <w:bookmarkEnd w:id="0"/>
      <w:r w:rsidR="001E5DF8">
        <w:t>/2014 ze dne 9.1</w:t>
      </w:r>
      <w:r>
        <w:t>.2014 (dále jen "Dohoda"), a to následujícím způsobem:</w:t>
      </w:r>
    </w:p>
    <w:p w:rsidR="00A81E22" w:rsidRDefault="00A81E22" w:rsidP="00A81E2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se dohodly na doplnění stávajícího textu Článku </w:t>
      </w:r>
      <w:r w:rsidR="00E45041">
        <w:t>II</w:t>
      </w:r>
      <w:r>
        <w:t xml:space="preserve"> </w:t>
      </w:r>
      <w:r w:rsidR="00E45041">
        <w:t>, bod 2 následujícím textem:</w:t>
      </w:r>
    </w:p>
    <w:p w:rsidR="00E45041" w:rsidRDefault="00E45041" w:rsidP="00E45041">
      <w:pPr>
        <w:numPr>
          <w:ilvl w:val="0"/>
          <w:numId w:val="0"/>
        </w:numPr>
        <w:spacing w:after="120"/>
        <w:ind w:left="624"/>
        <w:jc w:val="both"/>
      </w:pPr>
      <w:r>
        <w:t>Pokud je kromě této Dohody uzavřena také samostatná dohoda na podávání určitého druhu zásilek, musí být zásilky označeny způsobem uvedeným v příslušné dohodě. Nejedná-li se o zásilky podle předchozí věty, musí být zásilky označeny  podle následujícího bodu 2.1 anebo nejpozději od 1.1.2015 pouze podle přílohy č. 2-vzory adresních stran zásilek  této Dohody.</w:t>
      </w:r>
    </w:p>
    <w:p w:rsidR="00E45041" w:rsidRDefault="00E45041" w:rsidP="00E45041">
      <w:pPr>
        <w:numPr>
          <w:ilvl w:val="0"/>
          <w:numId w:val="0"/>
        </w:numPr>
        <w:spacing w:after="120"/>
        <w:ind w:left="624"/>
        <w:jc w:val="both"/>
      </w:pPr>
      <w:r>
        <w:t>2.1 Na zásilkách musí být na určeném místě uvedena poštovní adresa adresáta, poštovní adresa Uživatele a vyznačena poznámka „Placeno převodem“ doplněná číslem dohody, do zahraničí pak poznámka „ TAXE PERQUE“ doplněná číslem Dohody a cenou za službu. V případě služby Obchodní psaní musí být označení zásilek v souladu s Dohodou o podmínkách podávání  poštovních zásilek Obchodní psaní.</w:t>
      </w:r>
    </w:p>
    <w:p w:rsidR="00A81E22" w:rsidRPr="00A81E22" w:rsidRDefault="00A81E22" w:rsidP="00A81E2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81E22" w:rsidRDefault="00A81E22" w:rsidP="00A81E22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A81E22" w:rsidRDefault="00A81E22" w:rsidP="00A81E2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2440A9">
        <w:t>1</w:t>
      </w:r>
      <w:r>
        <w:t xml:space="preserve"> je uzavřen a účinný dnem jeho podpisu oběma smluvními stranami.</w:t>
      </w:r>
    </w:p>
    <w:p w:rsidR="00A81E22" w:rsidRDefault="00A81E22" w:rsidP="00A81E2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2440A9">
        <w:t>1</w:t>
      </w:r>
      <w:r>
        <w:t xml:space="preserve"> je sepsán ve dvou vyhotoveních s platností originálu, z nichž každá ze stran obdrží po jednom výtisku.</w:t>
      </w:r>
    </w:p>
    <w:p w:rsidR="00A81E22" w:rsidRDefault="00A81E22" w:rsidP="00A81E22">
      <w:pPr>
        <w:numPr>
          <w:ilvl w:val="0"/>
          <w:numId w:val="0"/>
        </w:numPr>
        <w:spacing w:after="120"/>
        <w:jc w:val="both"/>
      </w:pPr>
    </w:p>
    <w:p w:rsidR="00A81E22" w:rsidRDefault="00A81E22" w:rsidP="00A81E22">
      <w:pPr>
        <w:numPr>
          <w:ilvl w:val="0"/>
          <w:numId w:val="0"/>
        </w:numPr>
        <w:spacing w:after="120"/>
        <w:jc w:val="both"/>
      </w:pPr>
    </w:p>
    <w:p w:rsidR="00A81E22" w:rsidRDefault="00A81E22" w:rsidP="00A81E22">
      <w:pPr>
        <w:numPr>
          <w:ilvl w:val="0"/>
          <w:numId w:val="0"/>
        </w:numPr>
        <w:spacing w:after="120"/>
        <w:jc w:val="both"/>
      </w:pPr>
    </w:p>
    <w:p w:rsidR="00A81E22" w:rsidRDefault="00A81E22" w:rsidP="00A81E22">
      <w:pPr>
        <w:numPr>
          <w:ilvl w:val="0"/>
          <w:numId w:val="0"/>
        </w:numPr>
        <w:spacing w:after="120"/>
        <w:jc w:val="both"/>
        <w:sectPr w:rsidR="00A81E2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81E22" w:rsidRDefault="00A81E22" w:rsidP="00A81E22">
      <w:pPr>
        <w:numPr>
          <w:ilvl w:val="0"/>
          <w:numId w:val="0"/>
        </w:numPr>
        <w:spacing w:after="120"/>
        <w:jc w:val="both"/>
      </w:pPr>
      <w:r>
        <w:t xml:space="preserve">V </w:t>
      </w:r>
      <w:r w:rsidR="00E67DAE">
        <w:t>Plzni</w:t>
      </w:r>
      <w:r>
        <w:t xml:space="preserve"> dne </w:t>
      </w:r>
    </w:p>
    <w:p w:rsidR="00A81E22" w:rsidRDefault="00A81E22" w:rsidP="00A81E22">
      <w:pPr>
        <w:numPr>
          <w:ilvl w:val="0"/>
          <w:numId w:val="0"/>
        </w:numPr>
        <w:spacing w:after="120"/>
        <w:jc w:val="both"/>
      </w:pPr>
    </w:p>
    <w:p w:rsidR="00A81E22" w:rsidRDefault="00A81E22" w:rsidP="00A81E22">
      <w:pPr>
        <w:numPr>
          <w:ilvl w:val="0"/>
          <w:numId w:val="0"/>
        </w:numPr>
        <w:spacing w:after="120"/>
        <w:jc w:val="both"/>
      </w:pPr>
      <w:r>
        <w:t>Za ČP:</w:t>
      </w:r>
    </w:p>
    <w:p w:rsidR="00A81E22" w:rsidRDefault="00A81E22" w:rsidP="00A81E22">
      <w:pPr>
        <w:numPr>
          <w:ilvl w:val="0"/>
          <w:numId w:val="0"/>
        </w:numPr>
        <w:spacing w:after="120"/>
        <w:jc w:val="both"/>
      </w:pPr>
    </w:p>
    <w:p w:rsidR="00A81E22" w:rsidRDefault="00A81E22" w:rsidP="00A81E2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81E22" w:rsidRDefault="00A81E22" w:rsidP="00A81E22">
      <w:pPr>
        <w:numPr>
          <w:ilvl w:val="0"/>
          <w:numId w:val="0"/>
        </w:numPr>
        <w:spacing w:after="120"/>
        <w:jc w:val="center"/>
      </w:pPr>
    </w:p>
    <w:p w:rsidR="00A81E22" w:rsidRDefault="00A81E22" w:rsidP="00A81E22">
      <w:pPr>
        <w:numPr>
          <w:ilvl w:val="0"/>
          <w:numId w:val="0"/>
        </w:numPr>
        <w:spacing w:after="120"/>
        <w:jc w:val="center"/>
      </w:pPr>
      <w:r>
        <w:t xml:space="preserve">Ing. </w:t>
      </w:r>
      <w:r w:rsidR="00E45041">
        <w:t>Věra Vykoupilová</w:t>
      </w:r>
    </w:p>
    <w:p w:rsidR="00A81E22" w:rsidRDefault="00A81E22" w:rsidP="00A81E22">
      <w:pPr>
        <w:numPr>
          <w:ilvl w:val="0"/>
          <w:numId w:val="0"/>
        </w:numPr>
        <w:spacing w:after="120"/>
        <w:jc w:val="center"/>
      </w:pPr>
      <w:r>
        <w:t>obchodní ředitel regionu, regionální firemní obchod ZČ</w:t>
      </w:r>
    </w:p>
    <w:p w:rsidR="00A81E22" w:rsidRDefault="00A81E22" w:rsidP="00A81E22">
      <w:pPr>
        <w:numPr>
          <w:ilvl w:val="0"/>
          <w:numId w:val="0"/>
        </w:numPr>
        <w:spacing w:after="120"/>
      </w:pPr>
      <w:r>
        <w:br w:type="column"/>
        <w:t xml:space="preserve">V …………………… dne </w:t>
      </w:r>
    </w:p>
    <w:p w:rsidR="00A81E22" w:rsidRDefault="00A81E22" w:rsidP="00A81E22">
      <w:pPr>
        <w:numPr>
          <w:ilvl w:val="0"/>
          <w:numId w:val="0"/>
        </w:numPr>
        <w:spacing w:after="120"/>
      </w:pPr>
      <w:r>
        <w:t>Za Uživatele:</w:t>
      </w:r>
    </w:p>
    <w:p w:rsidR="00A81E22" w:rsidRDefault="00A81E22" w:rsidP="00A81E22">
      <w:pPr>
        <w:numPr>
          <w:ilvl w:val="0"/>
          <w:numId w:val="0"/>
        </w:numPr>
        <w:spacing w:after="120"/>
      </w:pPr>
    </w:p>
    <w:p w:rsidR="00A81E22" w:rsidRDefault="00A81E22" w:rsidP="00A81E2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81E22" w:rsidRDefault="00A81E22" w:rsidP="00A81E22">
      <w:pPr>
        <w:numPr>
          <w:ilvl w:val="0"/>
          <w:numId w:val="0"/>
        </w:numPr>
        <w:spacing w:after="120"/>
        <w:jc w:val="center"/>
      </w:pPr>
    </w:p>
    <w:p w:rsidR="00A81E22" w:rsidRPr="00A81E22" w:rsidRDefault="00C92A64" w:rsidP="00A81E22">
      <w:pPr>
        <w:numPr>
          <w:ilvl w:val="0"/>
          <w:numId w:val="0"/>
        </w:numPr>
        <w:spacing w:after="120"/>
        <w:jc w:val="center"/>
      </w:pPr>
      <w:r>
        <w:t>x</w:t>
      </w:r>
    </w:p>
    <w:sectPr w:rsidR="00A81E22" w:rsidRPr="00A81E22" w:rsidSect="00A81E2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1BB" w:rsidRDefault="004C31BB">
      <w:r>
        <w:separator/>
      </w:r>
    </w:p>
  </w:endnote>
  <w:endnote w:type="continuationSeparator" w:id="0">
    <w:p w:rsidR="004C31BB" w:rsidRDefault="004C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4C31BB">
      <w:rPr>
        <w:noProof/>
        <w:sz w:val="18"/>
        <w:szCs w:val="18"/>
      </w:rPr>
      <w:t>1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4C31BB">
      <w:rPr>
        <w:noProof/>
        <w:sz w:val="18"/>
        <w:szCs w:val="18"/>
      </w:rPr>
      <w:t>1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1BB" w:rsidRDefault="004C31BB">
      <w:r>
        <w:separator/>
      </w:r>
    </w:p>
  </w:footnote>
  <w:footnote w:type="continuationSeparator" w:id="0">
    <w:p w:rsidR="004C31BB" w:rsidRDefault="004C3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5791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69D70E" wp14:editId="0E6BEDE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81E2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E45041">
      <w:rPr>
        <w:rFonts w:ascii="Arial" w:hAnsi="Arial" w:cs="Arial"/>
        <w:szCs w:val="22"/>
      </w:rPr>
      <w:t>1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D93A5FD" wp14:editId="0453D5A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81E2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982307-0</w:t>
    </w:r>
    <w:r w:rsidR="002063E1">
      <w:rPr>
        <w:rFonts w:ascii="Arial" w:hAnsi="Arial" w:cs="Arial"/>
        <w:szCs w:val="22"/>
      </w:rPr>
      <w:t>509</w:t>
    </w:r>
    <w:r>
      <w:rPr>
        <w:rFonts w:ascii="Arial" w:hAnsi="Arial" w:cs="Arial"/>
        <w:szCs w:val="22"/>
      </w:rPr>
      <w:t>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3234C5D" wp14:editId="2C35727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AF2C00"/>
    <w:multiLevelType w:val="multilevel"/>
    <w:tmpl w:val="24A88EA4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791A"/>
    <w:rsid w:val="0017122B"/>
    <w:rsid w:val="00175561"/>
    <w:rsid w:val="00175CB6"/>
    <w:rsid w:val="00180721"/>
    <w:rsid w:val="00186357"/>
    <w:rsid w:val="001867EB"/>
    <w:rsid w:val="00190350"/>
    <w:rsid w:val="001A2934"/>
    <w:rsid w:val="001B1415"/>
    <w:rsid w:val="001C2FC5"/>
    <w:rsid w:val="001C6C0D"/>
    <w:rsid w:val="001D69C7"/>
    <w:rsid w:val="001E13D8"/>
    <w:rsid w:val="001E5DF8"/>
    <w:rsid w:val="001F095F"/>
    <w:rsid w:val="001F7A96"/>
    <w:rsid w:val="001F7E8A"/>
    <w:rsid w:val="002012CB"/>
    <w:rsid w:val="00201902"/>
    <w:rsid w:val="002063E1"/>
    <w:rsid w:val="002179B7"/>
    <w:rsid w:val="0022261D"/>
    <w:rsid w:val="00236591"/>
    <w:rsid w:val="00243BC2"/>
    <w:rsid w:val="002440A9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C31BB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2250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1854"/>
    <w:rsid w:val="007240C6"/>
    <w:rsid w:val="007300DB"/>
    <w:rsid w:val="007336F3"/>
    <w:rsid w:val="00753269"/>
    <w:rsid w:val="007A53F2"/>
    <w:rsid w:val="007A5C30"/>
    <w:rsid w:val="007A70B5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97585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1E22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92A64"/>
    <w:rsid w:val="00CD73E6"/>
    <w:rsid w:val="00CE276D"/>
    <w:rsid w:val="00CE42DD"/>
    <w:rsid w:val="00CF34C7"/>
    <w:rsid w:val="00CF499A"/>
    <w:rsid w:val="00D0232D"/>
    <w:rsid w:val="00D263FF"/>
    <w:rsid w:val="00D30469"/>
    <w:rsid w:val="00D32840"/>
    <w:rsid w:val="00D473D5"/>
    <w:rsid w:val="00D71DBC"/>
    <w:rsid w:val="00D80A24"/>
    <w:rsid w:val="00D82C4D"/>
    <w:rsid w:val="00D9045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45041"/>
    <w:rsid w:val="00E56801"/>
    <w:rsid w:val="00E57C2B"/>
    <w:rsid w:val="00E63E0B"/>
    <w:rsid w:val="00E67DAE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82F12-B23A-47F6-9181-83BDC8C0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368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D o h o d a</vt:lpstr>
      <vt:lpstr>Ujednání</vt:lpstr>
      <vt:lpstr>Závěrečná ustanovení</vt:lpstr>
    </vt:vector>
  </TitlesOfParts>
  <Company>Česká pošta, s.p.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Kubínová Jitka</cp:lastModifiedBy>
  <cp:revision>4</cp:revision>
  <cp:lastPrinted>2017-03-31T12:53:00Z</cp:lastPrinted>
  <dcterms:created xsi:type="dcterms:W3CDTF">2017-05-24T13:22:00Z</dcterms:created>
  <dcterms:modified xsi:type="dcterms:W3CDTF">2017-05-24T14:07:00Z</dcterms:modified>
</cp:coreProperties>
</file>