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924D" w14:textId="7C8BA84E" w:rsidR="00335580" w:rsidRDefault="00335580" w:rsidP="004238D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00F85" w14:paraId="27F2FE9B" w14:textId="77777777" w:rsidTr="00113505">
        <w:tc>
          <w:tcPr>
            <w:tcW w:w="3403" w:type="dxa"/>
          </w:tcPr>
          <w:p w14:paraId="6F663725" w14:textId="0589D4BD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3F5E83CC" w14:textId="4FB90423" w:rsidR="00C00F85" w:rsidRDefault="00EB7251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71/23/CSZS</w:t>
            </w:r>
            <w:bookmarkStart w:id="0" w:name="_GoBack"/>
            <w:bookmarkEnd w:id="0"/>
          </w:p>
        </w:tc>
      </w:tr>
      <w:tr w:rsidR="00C00F85" w14:paraId="0B38F697" w14:textId="77777777" w:rsidTr="00113505">
        <w:tc>
          <w:tcPr>
            <w:tcW w:w="3403" w:type="dxa"/>
          </w:tcPr>
          <w:p w14:paraId="301E3D74" w14:textId="1548F1C1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13284703" w14:textId="43DB0203" w:rsidR="00C00F85" w:rsidRDefault="00F03F14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12.1.2023</w:t>
            </w:r>
          </w:p>
        </w:tc>
      </w:tr>
      <w:tr w:rsidR="00C00F85" w14:paraId="4E7F3904" w14:textId="77777777" w:rsidTr="00113505">
        <w:tc>
          <w:tcPr>
            <w:tcW w:w="3403" w:type="dxa"/>
          </w:tcPr>
          <w:p w14:paraId="2358B0AF" w14:textId="418BF8C5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1C7EFB66" w14:textId="09600B80" w:rsidR="00C00F85" w:rsidRDefault="00B45520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00F85" w14:paraId="4B6BB9C2" w14:textId="77777777" w:rsidTr="00113505">
        <w:tc>
          <w:tcPr>
            <w:tcW w:w="3403" w:type="dxa"/>
          </w:tcPr>
          <w:p w14:paraId="01BB3ACE" w14:textId="02C4DCDA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</w:t>
            </w:r>
            <w:r w:rsidR="006E6D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3F14">
              <w:rPr>
                <w:rFonts w:asciiTheme="minorHAnsi" w:hAnsiTheme="minorHAnsi" w:cstheme="minorHAnsi"/>
                <w:sz w:val="24"/>
                <w:szCs w:val="24"/>
              </w:rPr>
              <w:t>bez</w:t>
            </w:r>
            <w:r w:rsidR="006E6D2E">
              <w:rPr>
                <w:rFonts w:asciiTheme="minorHAnsi" w:hAnsiTheme="minorHAnsi" w:cstheme="minorHAnsi"/>
                <w:sz w:val="24"/>
                <w:szCs w:val="24"/>
              </w:rPr>
              <w:t xml:space="preserve"> DPH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14:paraId="06CB96FA" w14:textId="2C1F111D" w:rsidR="00C00F85" w:rsidRDefault="00F03F14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68.800,-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</w:p>
        </w:tc>
      </w:tr>
      <w:tr w:rsidR="00C00F85" w14:paraId="75172BA7" w14:textId="77777777" w:rsidTr="00113505">
        <w:tc>
          <w:tcPr>
            <w:tcW w:w="3403" w:type="dxa"/>
          </w:tcPr>
          <w:p w14:paraId="0082943F" w14:textId="69AA42FC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6" w:type="dxa"/>
          </w:tcPr>
          <w:p w14:paraId="2C7DE717" w14:textId="77777777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1044B5" w14:textId="61D68A80" w:rsidR="00BC1132" w:rsidRDefault="00945BA9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14:paraId="032D7006" w14:textId="77777777" w:rsidTr="00945BA9">
        <w:tc>
          <w:tcPr>
            <w:tcW w:w="4820" w:type="dxa"/>
          </w:tcPr>
          <w:p w14:paraId="1FFE61C4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  <w:proofErr w:type="gramEnd"/>
          </w:p>
          <w:p w14:paraId="200C1C66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71B9D764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</w:tcPr>
          <w:p w14:paraId="5D4C974A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7258AADC" w14:textId="77777777" w:rsidR="00945BA9" w:rsidRDefault="00F03F14" w:rsidP="00F03F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03F14">
              <w:rPr>
                <w:rFonts w:asciiTheme="minorHAnsi" w:hAnsiTheme="minorHAnsi" w:cstheme="minorHAnsi"/>
                <w:sz w:val="24"/>
                <w:szCs w:val="24"/>
              </w:rPr>
              <w:t>Geologická služba s. r. o.</w:t>
            </w:r>
          </w:p>
          <w:p w14:paraId="5CD7B8B4" w14:textId="77777777" w:rsidR="00F03F14" w:rsidRDefault="00F03F14" w:rsidP="00F03F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03F14">
              <w:rPr>
                <w:rFonts w:asciiTheme="minorHAnsi" w:hAnsiTheme="minorHAnsi" w:cstheme="minorHAnsi"/>
                <w:sz w:val="24"/>
                <w:szCs w:val="24"/>
              </w:rPr>
              <w:t>Studentská 235/17, 290 01 Poděbrady</w:t>
            </w:r>
          </w:p>
          <w:p w14:paraId="01891669" w14:textId="0B240543" w:rsidR="00F03F14" w:rsidRPr="00F03F14" w:rsidRDefault="00F03F14" w:rsidP="00F03F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IČ: 25327593</w:t>
            </w:r>
          </w:p>
        </w:tc>
      </w:tr>
    </w:tbl>
    <w:p w14:paraId="12BC007C" w14:textId="77777777" w:rsidR="00945BA9" w:rsidRDefault="00945BA9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A2FBFC" w14:textId="77777777" w:rsidR="00945BA9" w:rsidRPr="00945BA9" w:rsidRDefault="00945BA9" w:rsidP="00945BA9">
      <w:pPr>
        <w:rPr>
          <w:rFonts w:asciiTheme="minorHAnsi" w:hAnsiTheme="minorHAnsi" w:cstheme="minorHAnsi"/>
          <w:sz w:val="24"/>
          <w:szCs w:val="24"/>
        </w:rPr>
      </w:pPr>
    </w:p>
    <w:p w14:paraId="00C34223" w14:textId="77777777" w:rsidR="00F03F14" w:rsidRDefault="00F03F14" w:rsidP="00F03F14">
      <w:pPr>
        <w:rPr>
          <w:rFonts w:asciiTheme="minorHAnsi" w:hAnsiTheme="minorHAnsi" w:cstheme="minorHAnsi"/>
          <w:sz w:val="24"/>
          <w:szCs w:val="24"/>
        </w:rPr>
      </w:pPr>
    </w:p>
    <w:p w14:paraId="19238A43" w14:textId="121BDDC5" w:rsidR="00F03F14" w:rsidRDefault="00F03F14" w:rsidP="00F03F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Dle cenové nabídky ze dne 29.11.2022 objednáváme </w:t>
      </w:r>
      <w:r w:rsidRPr="00F03F14">
        <w:rPr>
          <w:rFonts w:asciiTheme="minorHAnsi" w:hAnsiTheme="minorHAnsi" w:cstheme="minorHAnsi"/>
          <w:sz w:val="24"/>
          <w:szCs w:val="24"/>
        </w:rPr>
        <w:t xml:space="preserve">zpracování kompletních podkladů pro projekt ve fázi DUR, DSP a DPS dle vyhlášky č. 499/2006 Sb., o dokumentaci staveb na stavbu Centra sociální péče umístěného na stavebním pozemku </w:t>
      </w:r>
      <w:proofErr w:type="spellStart"/>
      <w:r w:rsidRPr="00F03F1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F03F14">
        <w:rPr>
          <w:rFonts w:asciiTheme="minorHAnsi" w:hAnsiTheme="minorHAnsi" w:cstheme="minorHAnsi"/>
          <w:sz w:val="24"/>
          <w:szCs w:val="24"/>
        </w:rPr>
        <w:t xml:space="preserve">. č. 233/5, 233/6, 81 v k. </w:t>
      </w:r>
      <w:proofErr w:type="spellStart"/>
      <w:r w:rsidRPr="00F03F1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F03F14">
        <w:rPr>
          <w:rFonts w:asciiTheme="minorHAnsi" w:hAnsiTheme="minorHAnsi" w:cstheme="minorHAnsi"/>
          <w:sz w:val="24"/>
          <w:szCs w:val="24"/>
        </w:rPr>
        <w:t xml:space="preserve"> Kluk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243B1A6" w14:textId="77777777" w:rsidR="00F03F14" w:rsidRDefault="00F03F14" w:rsidP="00F03F14">
      <w:pPr>
        <w:rPr>
          <w:rFonts w:asciiTheme="minorHAnsi" w:hAnsiTheme="minorHAnsi" w:cstheme="minorHAnsi"/>
          <w:sz w:val="24"/>
          <w:szCs w:val="24"/>
        </w:rPr>
      </w:pPr>
    </w:p>
    <w:p w14:paraId="69844254" w14:textId="5DCCE96B" w:rsidR="00F03F14" w:rsidRPr="00F03F14" w:rsidRDefault="00F03F14" w:rsidP="00F03F14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03F14">
        <w:rPr>
          <w:rFonts w:asciiTheme="minorHAnsi" w:hAnsiTheme="minorHAnsi" w:cstheme="minorHAnsi"/>
          <w:sz w:val="24"/>
          <w:szCs w:val="24"/>
        </w:rPr>
        <w:t>radonový průzkum pro stanovení radonového indexu pozemku</w:t>
      </w:r>
    </w:p>
    <w:p w14:paraId="4E83B8B2" w14:textId="77777777" w:rsidR="00F03F14" w:rsidRPr="00F03F14" w:rsidRDefault="00F03F14" w:rsidP="00F03F14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03F14">
        <w:rPr>
          <w:rFonts w:asciiTheme="minorHAnsi" w:hAnsiTheme="minorHAnsi" w:cstheme="minorHAnsi"/>
          <w:sz w:val="24"/>
          <w:szCs w:val="24"/>
        </w:rPr>
        <w:t>hydrogeologický průzkum pro stanovení možností a podmínek vsakování dešťových vod</w:t>
      </w:r>
    </w:p>
    <w:p w14:paraId="520C7DC6" w14:textId="4720C072" w:rsidR="00BC1132" w:rsidRPr="00F03F14" w:rsidRDefault="00F03F14" w:rsidP="00F03F14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03F14">
        <w:rPr>
          <w:rFonts w:asciiTheme="minorHAnsi" w:hAnsiTheme="minorHAnsi" w:cstheme="minorHAnsi"/>
          <w:sz w:val="24"/>
          <w:szCs w:val="24"/>
        </w:rPr>
        <w:t>inženýrsko-geologický průzkum pro stanovení možností a podmínek založení objektu</w:t>
      </w:r>
    </w:p>
    <w:sectPr w:rsidR="00BC1132" w:rsidRPr="00F03F14" w:rsidSect="00945BA9">
      <w:headerReference w:type="default" r:id="rId8"/>
      <w:footerReference w:type="default" r:id="rId9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F8A56" w14:textId="77777777" w:rsidR="00784BE1" w:rsidRDefault="00784BE1">
      <w:r>
        <w:separator/>
      </w:r>
    </w:p>
  </w:endnote>
  <w:endnote w:type="continuationSeparator" w:id="0">
    <w:p w14:paraId="6F2EE080" w14:textId="77777777" w:rsidR="00784BE1" w:rsidRDefault="0078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784BE1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1C9FE" w14:textId="77777777" w:rsidR="00784BE1" w:rsidRDefault="00784BE1">
      <w:r>
        <w:separator/>
      </w:r>
    </w:p>
  </w:footnote>
  <w:footnote w:type="continuationSeparator" w:id="0">
    <w:p w14:paraId="00E92BE2" w14:textId="77777777" w:rsidR="00784BE1" w:rsidRDefault="00784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proofErr w:type="gramStart"/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  <w:proofErr w:type="gramEnd"/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290 </w:t>
                    </w:r>
                    <w:proofErr w:type="gramStart"/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01  Poděbrady</w:t>
                    </w:r>
                    <w:proofErr w:type="gramEnd"/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DF6"/>
    <w:multiLevelType w:val="hybridMultilevel"/>
    <w:tmpl w:val="7FEC0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3531"/>
    <w:rsid w:val="0003497C"/>
    <w:rsid w:val="0006662B"/>
    <w:rsid w:val="00081D4E"/>
    <w:rsid w:val="000A1C9F"/>
    <w:rsid w:val="000A1E38"/>
    <w:rsid w:val="000A2799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C129D"/>
    <w:rsid w:val="002D30BB"/>
    <w:rsid w:val="002E17FD"/>
    <w:rsid w:val="002E6ACE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B03B9"/>
    <w:rsid w:val="003E4701"/>
    <w:rsid w:val="00402164"/>
    <w:rsid w:val="0040337C"/>
    <w:rsid w:val="00404CAE"/>
    <w:rsid w:val="004238DA"/>
    <w:rsid w:val="004523A9"/>
    <w:rsid w:val="00486388"/>
    <w:rsid w:val="004C1407"/>
    <w:rsid w:val="004C370D"/>
    <w:rsid w:val="004C5673"/>
    <w:rsid w:val="004C5BFF"/>
    <w:rsid w:val="004D353F"/>
    <w:rsid w:val="0054453A"/>
    <w:rsid w:val="0055182C"/>
    <w:rsid w:val="00554415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D2EE2"/>
    <w:rsid w:val="006E6D2E"/>
    <w:rsid w:val="006F1FEE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84BE1"/>
    <w:rsid w:val="00794B22"/>
    <w:rsid w:val="00795350"/>
    <w:rsid w:val="007970FD"/>
    <w:rsid w:val="007D6120"/>
    <w:rsid w:val="00810180"/>
    <w:rsid w:val="0081500A"/>
    <w:rsid w:val="00817536"/>
    <w:rsid w:val="00820038"/>
    <w:rsid w:val="00827B17"/>
    <w:rsid w:val="00846103"/>
    <w:rsid w:val="00852AF2"/>
    <w:rsid w:val="00865288"/>
    <w:rsid w:val="008714E6"/>
    <w:rsid w:val="008759AC"/>
    <w:rsid w:val="00876F32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83D81"/>
    <w:rsid w:val="00996F08"/>
    <w:rsid w:val="009C7023"/>
    <w:rsid w:val="009D1B0E"/>
    <w:rsid w:val="009F4ECE"/>
    <w:rsid w:val="00A24363"/>
    <w:rsid w:val="00A26546"/>
    <w:rsid w:val="00A42252"/>
    <w:rsid w:val="00A43ACF"/>
    <w:rsid w:val="00A44AD7"/>
    <w:rsid w:val="00A67065"/>
    <w:rsid w:val="00A847BB"/>
    <w:rsid w:val="00A87671"/>
    <w:rsid w:val="00A943F1"/>
    <w:rsid w:val="00AA2346"/>
    <w:rsid w:val="00AC3232"/>
    <w:rsid w:val="00AC3B17"/>
    <w:rsid w:val="00AD50AF"/>
    <w:rsid w:val="00AE787E"/>
    <w:rsid w:val="00B1021C"/>
    <w:rsid w:val="00B12179"/>
    <w:rsid w:val="00B23121"/>
    <w:rsid w:val="00B26F33"/>
    <w:rsid w:val="00B35784"/>
    <w:rsid w:val="00B45520"/>
    <w:rsid w:val="00B978B8"/>
    <w:rsid w:val="00B97B7B"/>
    <w:rsid w:val="00BC1132"/>
    <w:rsid w:val="00BC4E2E"/>
    <w:rsid w:val="00BE2B22"/>
    <w:rsid w:val="00C00F85"/>
    <w:rsid w:val="00C16D36"/>
    <w:rsid w:val="00C16E08"/>
    <w:rsid w:val="00C277BC"/>
    <w:rsid w:val="00C453FA"/>
    <w:rsid w:val="00C45667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B66ED"/>
    <w:rsid w:val="00EB7251"/>
    <w:rsid w:val="00ED2D30"/>
    <w:rsid w:val="00EE6ABC"/>
    <w:rsid w:val="00EF2701"/>
    <w:rsid w:val="00EF4BE8"/>
    <w:rsid w:val="00F03F14"/>
    <w:rsid w:val="00F1142F"/>
    <w:rsid w:val="00F13E6D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0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9457D-5CC8-486E-B1EF-7C614EF2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19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851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3</cp:revision>
  <cp:lastPrinted>2017-10-23T09:38:00Z</cp:lastPrinted>
  <dcterms:created xsi:type="dcterms:W3CDTF">2023-01-12T10:05:00Z</dcterms:created>
  <dcterms:modified xsi:type="dcterms:W3CDTF">2023-01-12T10:23:00Z</dcterms:modified>
</cp:coreProperties>
</file>