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0ECB" w14:textId="2186764C" w:rsidR="00C723AC" w:rsidRPr="00021155" w:rsidRDefault="00C723AC" w:rsidP="003056B6">
      <w:pPr>
        <w:pStyle w:val="cpNzevsmlouvy"/>
        <w:spacing w:after="240"/>
        <w:rPr>
          <w:rFonts w:asciiTheme="minorHAnsi" w:hAnsiTheme="minorHAnsi" w:cstheme="minorHAnsi"/>
        </w:rPr>
      </w:pPr>
      <w:r w:rsidRPr="00021155">
        <w:rPr>
          <w:rFonts w:asciiTheme="minorHAnsi" w:hAnsiTheme="minorHAnsi" w:cstheme="minorHAnsi"/>
        </w:rPr>
        <w:t xml:space="preserve">Příloha č. </w:t>
      </w:r>
      <w:r w:rsidR="00AA0530">
        <w:rPr>
          <w:rFonts w:asciiTheme="minorHAnsi" w:hAnsiTheme="minorHAnsi" w:cstheme="minorHAnsi"/>
        </w:rPr>
        <w:t>3</w:t>
      </w:r>
      <w:r w:rsidRPr="00021155">
        <w:rPr>
          <w:rFonts w:asciiTheme="minorHAnsi" w:hAnsiTheme="minorHAnsi" w:cstheme="minorHAnsi"/>
        </w:rPr>
        <w:t xml:space="preserve"> - </w:t>
      </w:r>
      <w:bookmarkStart w:id="0" w:name="Text1"/>
      <w:r w:rsidR="00561601" w:rsidRPr="00021155">
        <w:rPr>
          <w:rFonts w:asciiTheme="minorHAnsi" w:hAnsiTheme="minorHAnsi" w:cstheme="minorHAnsi"/>
        </w:rPr>
        <w:t>Cen</w:t>
      </w:r>
      <w:r w:rsidR="001221F4" w:rsidRPr="00021155">
        <w:rPr>
          <w:rFonts w:asciiTheme="minorHAnsi" w:hAnsiTheme="minorHAnsi" w:cstheme="minorHAnsi"/>
        </w:rPr>
        <w:t>a za službu</w:t>
      </w:r>
      <w:r w:rsidR="00D92EF1" w:rsidRPr="00021155">
        <w:rPr>
          <w:rFonts w:asciiTheme="minorHAnsi" w:hAnsiTheme="minorHAnsi" w:cstheme="minorHAnsi"/>
        </w:rPr>
        <w:t xml:space="preserve"> Balík Do ruk</w:t>
      </w:r>
      <w:r w:rsidR="0024563F" w:rsidRPr="00021155">
        <w:rPr>
          <w:rFonts w:asciiTheme="minorHAnsi" w:hAnsiTheme="minorHAnsi" w:cstheme="minorHAnsi"/>
        </w:rPr>
        <w:t>y</w:t>
      </w:r>
      <w:r w:rsidR="008A44B6">
        <w:rPr>
          <w:rFonts w:asciiTheme="minorHAnsi" w:hAnsiTheme="minorHAnsi" w:cstheme="minorHAnsi"/>
        </w:rPr>
        <w:t xml:space="preserve"> </w:t>
      </w:r>
      <w:r w:rsidR="000407B0" w:rsidRPr="00021155">
        <w:rPr>
          <w:rFonts w:asciiTheme="minorHAnsi" w:hAnsiTheme="minorHAnsi" w:cstheme="minorHAnsi"/>
        </w:rPr>
        <w:t xml:space="preserve">sjednané </w:t>
      </w:r>
      <w:r w:rsidR="00CF2D09" w:rsidRPr="00021155">
        <w:rPr>
          <w:rFonts w:asciiTheme="minorHAnsi" w:hAnsiTheme="minorHAnsi" w:cstheme="minorHAnsi"/>
        </w:rPr>
        <w:t>pro období</w:t>
      </w:r>
      <w:r w:rsidRPr="00021155">
        <w:rPr>
          <w:rFonts w:asciiTheme="minorHAnsi" w:hAnsiTheme="minorHAnsi" w:cstheme="minorHAnsi"/>
        </w:rPr>
        <w:t xml:space="preserve"> od </w:t>
      </w:r>
      <w:bookmarkEnd w:id="0"/>
      <w:r w:rsidR="008A44B6">
        <w:rPr>
          <w:rFonts w:asciiTheme="minorHAnsi" w:hAnsiTheme="minorHAnsi" w:cstheme="minorHAnsi"/>
        </w:rPr>
        <w:t>1.1.2023</w:t>
      </w:r>
      <w:r w:rsidRPr="00021155">
        <w:rPr>
          <w:rFonts w:asciiTheme="minorHAnsi" w:hAnsiTheme="minorHAnsi" w:cstheme="minorHAnsi"/>
        </w:rPr>
        <w:t xml:space="preserve"> do </w:t>
      </w:r>
      <w:r w:rsidR="008A44B6">
        <w:rPr>
          <w:rFonts w:asciiTheme="minorHAnsi" w:hAnsiTheme="minorHAnsi" w:cstheme="minorHAnsi"/>
        </w:rPr>
        <w:t>31.12.2023</w:t>
      </w:r>
      <w:r w:rsidRPr="00021155">
        <w:rPr>
          <w:rFonts w:asciiTheme="minorHAnsi" w:hAnsiTheme="minorHAnsi" w:cstheme="minorHAnsi"/>
        </w:rPr>
        <w:t xml:space="preserve"> </w:t>
      </w:r>
    </w:p>
    <w:p w14:paraId="3E8872C8" w14:textId="4F91903C" w:rsidR="009447C8" w:rsidRPr="00021155" w:rsidRDefault="002B65E2" w:rsidP="009A7FE1">
      <w:pPr>
        <w:pStyle w:val="cpodstavecslovan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</w:t>
      </w:r>
    </w:p>
    <w:sectPr w:rsidR="009447C8" w:rsidRPr="00021155" w:rsidSect="0063206E">
      <w:headerReference w:type="default" r:id="rId11"/>
      <w:footerReference w:type="default" r:id="rId12"/>
      <w:pgSz w:w="11906" w:h="16838" w:code="9"/>
      <w:pgMar w:top="1843" w:right="720" w:bottom="720" w:left="720" w:header="680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F3EA" w14:textId="77777777" w:rsidR="00C94E43" w:rsidRDefault="00C94E43" w:rsidP="00BB2C84">
      <w:pPr>
        <w:spacing w:after="0" w:line="240" w:lineRule="auto"/>
      </w:pPr>
      <w:r>
        <w:separator/>
      </w:r>
    </w:p>
  </w:endnote>
  <w:endnote w:type="continuationSeparator" w:id="0">
    <w:p w14:paraId="33E35430" w14:textId="77777777" w:rsidR="00C94E43" w:rsidRDefault="00C94E43" w:rsidP="00BB2C84">
      <w:pPr>
        <w:spacing w:after="0" w:line="240" w:lineRule="auto"/>
      </w:pPr>
      <w:r>
        <w:continuationSeparator/>
      </w:r>
    </w:p>
  </w:endnote>
  <w:endnote w:type="continuationNotice" w:id="1">
    <w:p w14:paraId="28A2328E" w14:textId="77777777" w:rsidR="00C94E43" w:rsidRDefault="00C94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BEFB" w14:textId="3211B5BE" w:rsidR="002A748B" w:rsidRPr="00021155" w:rsidRDefault="002A748B" w:rsidP="00D11957">
    <w:pPr>
      <w:pStyle w:val="Zpat"/>
      <w:jc w:val="center"/>
      <w:rPr>
        <w:rFonts w:asciiTheme="minorHAnsi" w:hAnsiTheme="minorHAnsi" w:cstheme="minorHAnsi"/>
        <w:color w:val="002060"/>
        <w:sz w:val="18"/>
        <w:szCs w:val="18"/>
      </w:rPr>
    </w:pPr>
    <w:r w:rsidRPr="00021155">
      <w:rPr>
        <w:rFonts w:asciiTheme="minorHAnsi" w:hAnsiTheme="minorHAnsi" w:cstheme="minorHAnsi"/>
        <w:color w:val="002060"/>
        <w:sz w:val="18"/>
        <w:szCs w:val="18"/>
      </w:rPr>
      <w:t xml:space="preserve">Strana </w:t>
    </w:r>
    <w:r w:rsidRPr="00021155">
      <w:rPr>
        <w:rFonts w:asciiTheme="minorHAnsi" w:hAnsiTheme="minorHAnsi" w:cstheme="minorHAnsi"/>
        <w:color w:val="002060"/>
        <w:sz w:val="18"/>
        <w:szCs w:val="18"/>
      </w:rPr>
      <w:fldChar w:fldCharType="begin"/>
    </w:r>
    <w:r w:rsidRPr="00021155">
      <w:rPr>
        <w:rFonts w:asciiTheme="minorHAnsi" w:hAnsiTheme="minorHAnsi" w:cstheme="minorHAnsi"/>
        <w:color w:val="002060"/>
        <w:sz w:val="18"/>
        <w:szCs w:val="18"/>
      </w:rPr>
      <w:instrText xml:space="preserve"> PAGE </w:instrText>
    </w:r>
    <w:r w:rsidRPr="00021155">
      <w:rPr>
        <w:rFonts w:asciiTheme="minorHAnsi" w:hAnsiTheme="minorHAnsi" w:cstheme="minorHAnsi"/>
        <w:color w:val="002060"/>
        <w:sz w:val="18"/>
        <w:szCs w:val="18"/>
      </w:rPr>
      <w:fldChar w:fldCharType="separate"/>
    </w:r>
    <w:r w:rsidR="00C52DB0" w:rsidRPr="00021155">
      <w:rPr>
        <w:rFonts w:asciiTheme="minorHAnsi" w:hAnsiTheme="minorHAnsi" w:cstheme="minorHAnsi"/>
        <w:noProof/>
        <w:color w:val="002060"/>
        <w:sz w:val="18"/>
        <w:szCs w:val="18"/>
      </w:rPr>
      <w:t>6</w:t>
    </w:r>
    <w:r w:rsidRPr="00021155">
      <w:rPr>
        <w:rFonts w:asciiTheme="minorHAnsi" w:hAnsiTheme="minorHAnsi" w:cstheme="minorHAnsi"/>
        <w:color w:val="002060"/>
        <w:sz w:val="18"/>
        <w:szCs w:val="18"/>
      </w:rPr>
      <w:fldChar w:fldCharType="end"/>
    </w:r>
    <w:r w:rsidRPr="00021155">
      <w:rPr>
        <w:rFonts w:asciiTheme="minorHAnsi" w:hAnsiTheme="minorHAnsi" w:cstheme="minorHAnsi"/>
        <w:color w:val="002060"/>
        <w:sz w:val="18"/>
        <w:szCs w:val="18"/>
      </w:rPr>
      <w:t xml:space="preserve"> (celkem </w:t>
    </w:r>
    <w:r w:rsidRPr="00021155">
      <w:rPr>
        <w:rFonts w:asciiTheme="minorHAnsi" w:hAnsiTheme="minorHAnsi" w:cstheme="minorHAnsi"/>
        <w:color w:val="002060"/>
        <w:sz w:val="18"/>
        <w:szCs w:val="18"/>
      </w:rPr>
      <w:fldChar w:fldCharType="begin"/>
    </w:r>
    <w:r w:rsidRPr="00021155">
      <w:rPr>
        <w:rFonts w:asciiTheme="minorHAnsi" w:hAnsiTheme="minorHAnsi" w:cstheme="minorHAnsi"/>
        <w:color w:val="002060"/>
        <w:sz w:val="18"/>
        <w:szCs w:val="18"/>
      </w:rPr>
      <w:instrText xml:space="preserve"> SECTIONPAGES  </w:instrText>
    </w:r>
    <w:r w:rsidRPr="00021155">
      <w:rPr>
        <w:rFonts w:asciiTheme="minorHAnsi" w:hAnsiTheme="minorHAnsi" w:cstheme="minorHAnsi"/>
        <w:color w:val="002060"/>
        <w:sz w:val="18"/>
        <w:szCs w:val="18"/>
      </w:rPr>
      <w:fldChar w:fldCharType="separate"/>
    </w:r>
    <w:r w:rsidR="002B65E2">
      <w:rPr>
        <w:rFonts w:asciiTheme="minorHAnsi" w:hAnsiTheme="minorHAnsi" w:cstheme="minorHAnsi"/>
        <w:noProof/>
        <w:color w:val="002060"/>
        <w:sz w:val="18"/>
        <w:szCs w:val="18"/>
      </w:rPr>
      <w:t>1</w:t>
    </w:r>
    <w:r w:rsidRPr="00021155">
      <w:rPr>
        <w:rFonts w:asciiTheme="minorHAnsi" w:hAnsiTheme="minorHAnsi" w:cstheme="minorHAnsi"/>
        <w:color w:val="002060"/>
        <w:sz w:val="18"/>
        <w:szCs w:val="18"/>
      </w:rPr>
      <w:fldChar w:fldCharType="end"/>
    </w:r>
    <w:r w:rsidRPr="00021155">
      <w:rPr>
        <w:rFonts w:asciiTheme="minorHAnsi" w:hAnsiTheme="minorHAnsi" w:cstheme="minorHAnsi"/>
        <w:color w:val="002060"/>
        <w:sz w:val="18"/>
        <w:szCs w:val="18"/>
      </w:rPr>
      <w:t>)</w:t>
    </w:r>
  </w:p>
  <w:p w14:paraId="69F0E917" w14:textId="1F369EDE" w:rsidR="002A748B" w:rsidRPr="00021155" w:rsidRDefault="0063206E" w:rsidP="009766FE">
    <w:pPr>
      <w:pStyle w:val="Zpat"/>
      <w:jc w:val="left"/>
      <w:rPr>
        <w:rFonts w:asciiTheme="minorHAnsi" w:hAnsiTheme="minorHAnsi" w:cstheme="minorHAnsi"/>
        <w:color w:val="002060"/>
        <w:sz w:val="16"/>
      </w:rPr>
    </w:pPr>
    <w:r w:rsidRPr="00021155">
      <w:rPr>
        <w:rFonts w:asciiTheme="minorHAnsi" w:hAnsiTheme="minorHAnsi" w:cstheme="minorHAnsi"/>
        <w:color w:val="002060"/>
        <w:sz w:val="16"/>
      </w:rPr>
      <w:t>20014464</w:t>
    </w:r>
    <w:r w:rsidR="00223C9A">
      <w:rPr>
        <w:rFonts w:asciiTheme="minorHAnsi" w:hAnsiTheme="minorHAnsi" w:cstheme="minorHAnsi"/>
        <w:color w:val="002060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DE82" w14:textId="77777777" w:rsidR="00C94E43" w:rsidRDefault="00C94E43" w:rsidP="00BB2C84">
      <w:pPr>
        <w:spacing w:after="0" w:line="240" w:lineRule="auto"/>
      </w:pPr>
      <w:r>
        <w:separator/>
      </w:r>
    </w:p>
  </w:footnote>
  <w:footnote w:type="continuationSeparator" w:id="0">
    <w:p w14:paraId="3DCA6368" w14:textId="77777777" w:rsidR="00C94E43" w:rsidRDefault="00C94E43" w:rsidP="00BB2C84">
      <w:pPr>
        <w:spacing w:after="0" w:line="240" w:lineRule="auto"/>
      </w:pPr>
      <w:r>
        <w:continuationSeparator/>
      </w:r>
    </w:p>
  </w:footnote>
  <w:footnote w:type="continuationNotice" w:id="1">
    <w:p w14:paraId="79C949BB" w14:textId="77777777" w:rsidR="00C94E43" w:rsidRDefault="00C94E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F41C" w14:textId="3B6DEC88" w:rsidR="008D5EE2" w:rsidRPr="0063206E" w:rsidRDefault="00021155" w:rsidP="008D5EE2">
    <w:pPr>
      <w:tabs>
        <w:tab w:val="left" w:pos="0"/>
        <w:tab w:val="center" w:pos="4513"/>
        <w:tab w:val="right" w:pos="9026"/>
      </w:tabs>
      <w:spacing w:line="240" w:lineRule="auto"/>
      <w:ind w:left="1701" w:hanging="1701"/>
      <w:rPr>
        <w:rFonts w:ascii="Calibri" w:hAnsi="Calibri"/>
        <w:sz w:val="26"/>
        <w:szCs w:val="2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3" behindDoc="0" locked="0" layoutInCell="1" allowOverlap="1" wp14:anchorId="0317F5FA" wp14:editId="44B53C46">
              <wp:simplePos x="0" y="0"/>
              <wp:positionH relativeFrom="column">
                <wp:posOffset>-46355</wp:posOffset>
              </wp:positionH>
              <wp:positionV relativeFrom="paragraph">
                <wp:posOffset>-181778</wp:posOffset>
              </wp:positionV>
              <wp:extent cx="6686550" cy="794385"/>
              <wp:effectExtent l="0" t="0" r="0" b="5715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550" cy="794385"/>
                        <a:chOff x="0" y="0"/>
                        <a:chExt cx="6687058" cy="794385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4075" cy="794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07"/>
                        <a:stretch/>
                      </pic:blipFill>
                      <pic:spPr bwMode="auto">
                        <a:xfrm>
                          <a:off x="3584448" y="0"/>
                          <a:ext cx="310261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D515804">
            <v:group id="Skupina 7" style="position:absolute;margin-left:-3.65pt;margin-top:-14.3pt;width:526.5pt;height:62.55pt;z-index:251661823" coordsize="66870,7943" o:spid="_x0000_s1026" w14:anchorId="29D97C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zpuHAyZiTb0eaxb56GAVUuGWeI1Sxm5DmAN5Athe9vpY/Qj2GI+ddnm3R9jS+tG3FIl&#10;nexFxCbtYWrRzCH8QKaHuK06MW2i7S2F4YZRAW0iYxt4RYeWqmmv59PHsT9F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TO9f+PN3b/wCGzX/+4svsD+53/Ktbt/0rL/8A7RZejvlr/kpW&#10;n/PTB/1dXorvwz/49Dd//hyR/wDuLH75n/3RP/Km71/0uR/2g23U6feR/wCShaf887f9XT0cj31o&#10;6xw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Wrj8zP+4nb+Wv8A+Kqv/wDNr9yPtf8Ayrd3/wA1x/ht+gpef8laD/mmf8EvW0d7jjoV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qF72/ly9hdsfza/ip/MQxXYGzMXsD4/wDTrda57YOQirjmK+oY7+/y&#10;mkljhaiWEf3ug4kdW/Yl45S4ntN/S22ubbyhLSyBw9RQU8LFOP8Aof8APonn2wy3kd1qFEXTppk/&#10;H5/7bq3r2GOjj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2" style="position:absolute;width:59340;height:794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">
                <v:imagedata o:title="" r:id="rId2"/>
              </v:shape>
              <v:shape id="Obrázek 3" style="position:absolute;left:35844;width:31026;height:794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">
                <v:imagedata cropleft="31265f" o:title="" r:id="rId2"/>
              </v:shape>
            </v:group>
          </w:pict>
        </mc:Fallback>
      </mc:AlternateContent>
    </w:r>
    <w:r w:rsidR="0063206E" w:rsidRPr="0063206E">
      <w:rPr>
        <w:rFonts w:ascii="Calibri" w:hAnsi="Calibri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12EFEA86" wp14:editId="16ECDEB6">
              <wp:simplePos x="0" y="0"/>
              <wp:positionH relativeFrom="page">
                <wp:posOffset>641350</wp:posOffset>
              </wp:positionH>
              <wp:positionV relativeFrom="page">
                <wp:posOffset>516890</wp:posOffset>
              </wp:positionV>
              <wp:extent cx="3830320" cy="46863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320" cy="468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4BDE5" w14:textId="77777777" w:rsidR="008D5EE2" w:rsidRPr="00021155" w:rsidRDefault="008D5EE2" w:rsidP="008D5EE2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 w:rsidRPr="0002115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Dohoda o podmínkách podávání poštovních zásilek</w:t>
                          </w:r>
                        </w:p>
                        <w:p w14:paraId="39B601E3" w14:textId="54569656" w:rsidR="008D5EE2" w:rsidRPr="00021155" w:rsidRDefault="008D5EE2" w:rsidP="008D5EE2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r w:rsidRPr="00021155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 xml:space="preserve">Číslo </w:t>
                          </w:r>
                          <w:r w:rsidR="00AA0530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>201</w:t>
                          </w:r>
                          <w:r w:rsidR="00FE10DD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>8</w:t>
                          </w:r>
                          <w:r w:rsidRPr="00021155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 xml:space="preserve"> / </w:t>
                          </w:r>
                          <w:r w:rsidR="00FE10DD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>18552</w:t>
                          </w:r>
                          <w:r w:rsidRPr="00021155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 xml:space="preserve"> - Příloha č.</w:t>
                          </w:r>
                          <w:r w:rsidR="00AA0530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 xml:space="preserve"> </w:t>
                          </w:r>
                          <w:r w:rsidR="00FE10DD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FEA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0.5pt;margin-top:40.7pt;width:301.6pt;height:36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" filled="f" stroked="f">
              <v:textbox>
                <w:txbxContent>
                  <w:p w14:paraId="7FC4BDE5" w14:textId="77777777" w:rsidR="008D5EE2" w:rsidRPr="00021155" w:rsidRDefault="008D5EE2" w:rsidP="008D5EE2">
                    <w:pPr>
                      <w:spacing w:after="0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 w:rsidRPr="00021155"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Dohoda o podmínkách podávání poštovních zásilek</w:t>
                    </w:r>
                  </w:p>
                  <w:p w14:paraId="39B601E3" w14:textId="54569656" w:rsidR="008D5EE2" w:rsidRPr="00021155" w:rsidRDefault="008D5EE2" w:rsidP="008D5EE2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r w:rsidRPr="00021155">
                      <w:rPr>
                        <w:rFonts w:asciiTheme="minorHAnsi" w:hAnsiTheme="minorHAnsi" w:cstheme="minorHAnsi"/>
                        <w:color w:val="002060"/>
                      </w:rPr>
                      <w:t xml:space="preserve">Číslo </w:t>
                    </w:r>
                    <w:r w:rsidR="00AA0530">
                      <w:rPr>
                        <w:rFonts w:asciiTheme="minorHAnsi" w:hAnsiTheme="minorHAnsi" w:cstheme="minorHAnsi"/>
                        <w:color w:val="002060"/>
                      </w:rPr>
                      <w:t>201</w:t>
                    </w:r>
                    <w:r w:rsidR="00FE10DD">
                      <w:rPr>
                        <w:rFonts w:asciiTheme="minorHAnsi" w:hAnsiTheme="minorHAnsi" w:cstheme="minorHAnsi"/>
                        <w:color w:val="002060"/>
                      </w:rPr>
                      <w:t>8</w:t>
                    </w:r>
                    <w:r w:rsidRPr="00021155">
                      <w:rPr>
                        <w:rFonts w:asciiTheme="minorHAnsi" w:hAnsiTheme="minorHAnsi" w:cstheme="minorHAnsi"/>
                        <w:color w:val="002060"/>
                      </w:rPr>
                      <w:t xml:space="preserve"> / </w:t>
                    </w:r>
                    <w:r w:rsidR="00FE10DD">
                      <w:rPr>
                        <w:rFonts w:asciiTheme="minorHAnsi" w:hAnsiTheme="minorHAnsi" w:cstheme="minorHAnsi"/>
                        <w:color w:val="002060"/>
                      </w:rPr>
                      <w:t>18552</w:t>
                    </w:r>
                    <w:r w:rsidRPr="00021155">
                      <w:rPr>
                        <w:rFonts w:asciiTheme="minorHAnsi" w:hAnsiTheme="minorHAnsi" w:cstheme="minorHAnsi"/>
                        <w:color w:val="002060"/>
                      </w:rPr>
                      <w:t xml:space="preserve"> - Příloha č.</w:t>
                    </w:r>
                    <w:r w:rsidR="00AA0530">
                      <w:rPr>
                        <w:rFonts w:asciiTheme="minorHAnsi" w:hAnsiTheme="minorHAnsi" w:cstheme="minorHAnsi"/>
                        <w:color w:val="002060"/>
                      </w:rPr>
                      <w:t xml:space="preserve"> </w:t>
                    </w:r>
                    <w:r w:rsidR="00FE10DD">
                      <w:rPr>
                        <w:rFonts w:asciiTheme="minorHAnsi" w:hAnsiTheme="minorHAnsi" w:cstheme="minorHAnsi"/>
                        <w:color w:val="002060"/>
                      </w:rPr>
                      <w:t>1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7E97ECA" w14:textId="130D6081" w:rsidR="002A748B" w:rsidRPr="00BE37D5" w:rsidRDefault="002A748B" w:rsidP="00244D81">
    <w:pPr>
      <w:pStyle w:val="Zhlav"/>
      <w:spacing w:before="10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616"/>
    <w:multiLevelType w:val="hybridMultilevel"/>
    <w:tmpl w:val="420ACA6C"/>
    <w:lvl w:ilvl="0" w:tplc="5A247732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CB8"/>
    <w:multiLevelType w:val="hybridMultilevel"/>
    <w:tmpl w:val="D5DE5EF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97F6C9A"/>
    <w:multiLevelType w:val="hybridMultilevel"/>
    <w:tmpl w:val="2B606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23D4"/>
    <w:multiLevelType w:val="hybridMultilevel"/>
    <w:tmpl w:val="54C43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74C9"/>
    <w:multiLevelType w:val="hybridMultilevel"/>
    <w:tmpl w:val="30127F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47901"/>
    <w:multiLevelType w:val="hybridMultilevel"/>
    <w:tmpl w:val="5A6ECAFA"/>
    <w:lvl w:ilvl="0" w:tplc="4FCA54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E0235E"/>
    <w:multiLevelType w:val="hybridMultilevel"/>
    <w:tmpl w:val="0248C824"/>
    <w:lvl w:ilvl="0" w:tplc="0405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261A74BA"/>
    <w:multiLevelType w:val="hybridMultilevel"/>
    <w:tmpl w:val="BF48BE58"/>
    <w:lvl w:ilvl="0" w:tplc="05A25BCA">
      <w:start w:val="1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080986"/>
    <w:multiLevelType w:val="hybridMultilevel"/>
    <w:tmpl w:val="16FAB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370CC"/>
    <w:multiLevelType w:val="hybridMultilevel"/>
    <w:tmpl w:val="03425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37B"/>
    <w:multiLevelType w:val="hybridMultilevel"/>
    <w:tmpl w:val="FFF897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885A6A"/>
    <w:multiLevelType w:val="hybridMultilevel"/>
    <w:tmpl w:val="B1549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05C60"/>
    <w:multiLevelType w:val="hybridMultilevel"/>
    <w:tmpl w:val="0D108812"/>
    <w:lvl w:ilvl="0" w:tplc="059C915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4386AC6"/>
    <w:multiLevelType w:val="hybridMultilevel"/>
    <w:tmpl w:val="4008C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9778E"/>
    <w:multiLevelType w:val="multilevel"/>
    <w:tmpl w:val="7B74A8A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Calibri" w:hAnsi="Calibri" w:cs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CCF624F"/>
    <w:multiLevelType w:val="hybridMultilevel"/>
    <w:tmpl w:val="968C1708"/>
    <w:lvl w:ilvl="0" w:tplc="BF96918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015B6"/>
    <w:multiLevelType w:val="hybridMultilevel"/>
    <w:tmpl w:val="3DF8A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5"/>
  </w:num>
  <w:num w:numId="5">
    <w:abstractNumId w:val="5"/>
  </w:num>
  <w:num w:numId="6">
    <w:abstractNumId w:val="14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17"/>
  </w:num>
  <w:num w:numId="13">
    <w:abstractNumId w:val="17"/>
  </w:num>
  <w:num w:numId="14">
    <w:abstractNumId w:val="13"/>
  </w:num>
  <w:num w:numId="15">
    <w:abstractNumId w:val="17"/>
  </w:num>
  <w:num w:numId="16">
    <w:abstractNumId w:val="13"/>
  </w:num>
  <w:num w:numId="17">
    <w:abstractNumId w:val="13"/>
  </w:num>
  <w:num w:numId="18">
    <w:abstractNumId w:val="13"/>
  </w:num>
  <w:num w:numId="19">
    <w:abstractNumId w:val="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 w:numId="27">
    <w:abstractNumId w:val="0"/>
  </w:num>
  <w:num w:numId="28">
    <w:abstractNumId w:val="0"/>
  </w:num>
  <w:num w:numId="29">
    <w:abstractNumId w:val="4"/>
  </w:num>
  <w:num w:numId="30">
    <w:abstractNumId w:val="10"/>
  </w:num>
  <w:num w:numId="31">
    <w:abstractNumId w:val="6"/>
  </w:num>
  <w:num w:numId="32">
    <w:abstractNumId w:val="17"/>
  </w:num>
  <w:num w:numId="33">
    <w:abstractNumId w:val="13"/>
  </w:num>
  <w:num w:numId="34">
    <w:abstractNumId w:val="16"/>
  </w:num>
  <w:num w:numId="35">
    <w:abstractNumId w:val="17"/>
  </w:num>
  <w:num w:numId="36">
    <w:abstractNumId w:val="19"/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F1"/>
    <w:rsid w:val="00000AA2"/>
    <w:rsid w:val="000036A6"/>
    <w:rsid w:val="00005876"/>
    <w:rsid w:val="00005B79"/>
    <w:rsid w:val="00010507"/>
    <w:rsid w:val="0001084F"/>
    <w:rsid w:val="000127E2"/>
    <w:rsid w:val="00013B1C"/>
    <w:rsid w:val="00017E7F"/>
    <w:rsid w:val="00021155"/>
    <w:rsid w:val="00021574"/>
    <w:rsid w:val="00023A4C"/>
    <w:rsid w:val="00024A1E"/>
    <w:rsid w:val="00027320"/>
    <w:rsid w:val="000315A4"/>
    <w:rsid w:val="0003275D"/>
    <w:rsid w:val="00034A4C"/>
    <w:rsid w:val="00035766"/>
    <w:rsid w:val="0003679A"/>
    <w:rsid w:val="000407B0"/>
    <w:rsid w:val="000407C6"/>
    <w:rsid w:val="00040F05"/>
    <w:rsid w:val="0004210A"/>
    <w:rsid w:val="00042310"/>
    <w:rsid w:val="000465ED"/>
    <w:rsid w:val="00050CCE"/>
    <w:rsid w:val="00052D78"/>
    <w:rsid w:val="000532E5"/>
    <w:rsid w:val="00053462"/>
    <w:rsid w:val="000540B5"/>
    <w:rsid w:val="000543E3"/>
    <w:rsid w:val="00054997"/>
    <w:rsid w:val="000558B6"/>
    <w:rsid w:val="0005595F"/>
    <w:rsid w:val="00055F8F"/>
    <w:rsid w:val="0005634A"/>
    <w:rsid w:val="00056A70"/>
    <w:rsid w:val="00061F35"/>
    <w:rsid w:val="000641B6"/>
    <w:rsid w:val="000674C8"/>
    <w:rsid w:val="00072206"/>
    <w:rsid w:val="00074F11"/>
    <w:rsid w:val="000758C0"/>
    <w:rsid w:val="0008150E"/>
    <w:rsid w:val="0008317E"/>
    <w:rsid w:val="000834F2"/>
    <w:rsid w:val="000851A3"/>
    <w:rsid w:val="0008622D"/>
    <w:rsid w:val="0009025C"/>
    <w:rsid w:val="000931F8"/>
    <w:rsid w:val="00096DCD"/>
    <w:rsid w:val="00096E55"/>
    <w:rsid w:val="000A1153"/>
    <w:rsid w:val="000A1F1E"/>
    <w:rsid w:val="000B2757"/>
    <w:rsid w:val="000B643F"/>
    <w:rsid w:val="000B6EC0"/>
    <w:rsid w:val="000C5BA5"/>
    <w:rsid w:val="000C5EB6"/>
    <w:rsid w:val="000D036C"/>
    <w:rsid w:val="000D13F3"/>
    <w:rsid w:val="000D21AB"/>
    <w:rsid w:val="000D2A87"/>
    <w:rsid w:val="000D62A8"/>
    <w:rsid w:val="000D6DA4"/>
    <w:rsid w:val="000E217F"/>
    <w:rsid w:val="000E281E"/>
    <w:rsid w:val="000E43BD"/>
    <w:rsid w:val="000E4572"/>
    <w:rsid w:val="000E61EB"/>
    <w:rsid w:val="000E63DE"/>
    <w:rsid w:val="000E66A7"/>
    <w:rsid w:val="000E7846"/>
    <w:rsid w:val="000F00E2"/>
    <w:rsid w:val="000F372F"/>
    <w:rsid w:val="00102134"/>
    <w:rsid w:val="00103439"/>
    <w:rsid w:val="00104D9C"/>
    <w:rsid w:val="0010552A"/>
    <w:rsid w:val="00107263"/>
    <w:rsid w:val="001079D7"/>
    <w:rsid w:val="00116546"/>
    <w:rsid w:val="00116B9C"/>
    <w:rsid w:val="00120ECB"/>
    <w:rsid w:val="001221F4"/>
    <w:rsid w:val="001258D2"/>
    <w:rsid w:val="00127001"/>
    <w:rsid w:val="00127AAB"/>
    <w:rsid w:val="00131D62"/>
    <w:rsid w:val="00133F19"/>
    <w:rsid w:val="00134BBB"/>
    <w:rsid w:val="00136F19"/>
    <w:rsid w:val="001423B1"/>
    <w:rsid w:val="001456D2"/>
    <w:rsid w:val="00145A02"/>
    <w:rsid w:val="00146329"/>
    <w:rsid w:val="001476BF"/>
    <w:rsid w:val="00160480"/>
    <w:rsid w:val="00160A6D"/>
    <w:rsid w:val="00164DD2"/>
    <w:rsid w:val="00165CB1"/>
    <w:rsid w:val="00166912"/>
    <w:rsid w:val="001800DD"/>
    <w:rsid w:val="00182CFB"/>
    <w:rsid w:val="00183006"/>
    <w:rsid w:val="00191A43"/>
    <w:rsid w:val="001926AC"/>
    <w:rsid w:val="001931EF"/>
    <w:rsid w:val="001948C8"/>
    <w:rsid w:val="0019493D"/>
    <w:rsid w:val="00195AB7"/>
    <w:rsid w:val="001A0C28"/>
    <w:rsid w:val="001A1959"/>
    <w:rsid w:val="001A3673"/>
    <w:rsid w:val="001A3DCD"/>
    <w:rsid w:val="001A5EAF"/>
    <w:rsid w:val="001A7A97"/>
    <w:rsid w:val="001B12B9"/>
    <w:rsid w:val="001B377B"/>
    <w:rsid w:val="001B5D8D"/>
    <w:rsid w:val="001B78F0"/>
    <w:rsid w:val="001C0AE2"/>
    <w:rsid w:val="001C20CF"/>
    <w:rsid w:val="001C3ECD"/>
    <w:rsid w:val="001D3607"/>
    <w:rsid w:val="001D5CBD"/>
    <w:rsid w:val="001D6308"/>
    <w:rsid w:val="001D6D09"/>
    <w:rsid w:val="001D719F"/>
    <w:rsid w:val="001E0FE1"/>
    <w:rsid w:val="001E38AE"/>
    <w:rsid w:val="001F64AA"/>
    <w:rsid w:val="001F79DE"/>
    <w:rsid w:val="001F7A7B"/>
    <w:rsid w:val="0020037C"/>
    <w:rsid w:val="00200521"/>
    <w:rsid w:val="00202529"/>
    <w:rsid w:val="002053BC"/>
    <w:rsid w:val="00205A0C"/>
    <w:rsid w:val="00205D3B"/>
    <w:rsid w:val="002116E2"/>
    <w:rsid w:val="00212B94"/>
    <w:rsid w:val="00212FFC"/>
    <w:rsid w:val="0021362D"/>
    <w:rsid w:val="00214788"/>
    <w:rsid w:val="002161FE"/>
    <w:rsid w:val="0022129E"/>
    <w:rsid w:val="002214DA"/>
    <w:rsid w:val="00222CB3"/>
    <w:rsid w:val="002235CC"/>
    <w:rsid w:val="00223C9A"/>
    <w:rsid w:val="00226604"/>
    <w:rsid w:val="002321C7"/>
    <w:rsid w:val="00232CBE"/>
    <w:rsid w:val="0023324D"/>
    <w:rsid w:val="002430E6"/>
    <w:rsid w:val="00244D81"/>
    <w:rsid w:val="0024563F"/>
    <w:rsid w:val="00245CA4"/>
    <w:rsid w:val="0024752C"/>
    <w:rsid w:val="00247AAE"/>
    <w:rsid w:val="00250309"/>
    <w:rsid w:val="00257361"/>
    <w:rsid w:val="0027531E"/>
    <w:rsid w:val="00277DB1"/>
    <w:rsid w:val="00285728"/>
    <w:rsid w:val="00285D04"/>
    <w:rsid w:val="00286CBC"/>
    <w:rsid w:val="002900E7"/>
    <w:rsid w:val="0029427C"/>
    <w:rsid w:val="00296254"/>
    <w:rsid w:val="002A4659"/>
    <w:rsid w:val="002A6285"/>
    <w:rsid w:val="002A6586"/>
    <w:rsid w:val="002A72E8"/>
    <w:rsid w:val="002A748B"/>
    <w:rsid w:val="002B29C2"/>
    <w:rsid w:val="002B41E2"/>
    <w:rsid w:val="002B65E2"/>
    <w:rsid w:val="002C3316"/>
    <w:rsid w:val="002C3B1F"/>
    <w:rsid w:val="002C4284"/>
    <w:rsid w:val="002C74F1"/>
    <w:rsid w:val="002D12AE"/>
    <w:rsid w:val="002D21B5"/>
    <w:rsid w:val="002D21F5"/>
    <w:rsid w:val="002D5883"/>
    <w:rsid w:val="002D7357"/>
    <w:rsid w:val="002E005E"/>
    <w:rsid w:val="002E5EB5"/>
    <w:rsid w:val="002E6B0A"/>
    <w:rsid w:val="002F217C"/>
    <w:rsid w:val="002F4358"/>
    <w:rsid w:val="00303F7D"/>
    <w:rsid w:val="003056B6"/>
    <w:rsid w:val="00305976"/>
    <w:rsid w:val="00307A44"/>
    <w:rsid w:val="00307D05"/>
    <w:rsid w:val="00311616"/>
    <w:rsid w:val="00312A46"/>
    <w:rsid w:val="00314A0F"/>
    <w:rsid w:val="00316577"/>
    <w:rsid w:val="00325ABE"/>
    <w:rsid w:val="00337012"/>
    <w:rsid w:val="003378FF"/>
    <w:rsid w:val="003403E0"/>
    <w:rsid w:val="00347408"/>
    <w:rsid w:val="003475AC"/>
    <w:rsid w:val="003504CD"/>
    <w:rsid w:val="00351191"/>
    <w:rsid w:val="0035204A"/>
    <w:rsid w:val="00355CFE"/>
    <w:rsid w:val="00355FFC"/>
    <w:rsid w:val="00360A0F"/>
    <w:rsid w:val="00361400"/>
    <w:rsid w:val="00361B4F"/>
    <w:rsid w:val="00363E6A"/>
    <w:rsid w:val="003713A2"/>
    <w:rsid w:val="00371AF6"/>
    <w:rsid w:val="00371D95"/>
    <w:rsid w:val="00373A7E"/>
    <w:rsid w:val="00375713"/>
    <w:rsid w:val="00382E91"/>
    <w:rsid w:val="00384772"/>
    <w:rsid w:val="003911DF"/>
    <w:rsid w:val="00395BA6"/>
    <w:rsid w:val="00396426"/>
    <w:rsid w:val="00396B8D"/>
    <w:rsid w:val="00396CD0"/>
    <w:rsid w:val="003A49C0"/>
    <w:rsid w:val="003A7936"/>
    <w:rsid w:val="003B746A"/>
    <w:rsid w:val="003B74DF"/>
    <w:rsid w:val="003C2EB4"/>
    <w:rsid w:val="003C5BF8"/>
    <w:rsid w:val="003C7E1C"/>
    <w:rsid w:val="003D1B58"/>
    <w:rsid w:val="003D5128"/>
    <w:rsid w:val="003D6B84"/>
    <w:rsid w:val="003D7F6C"/>
    <w:rsid w:val="003E023A"/>
    <w:rsid w:val="003E07E4"/>
    <w:rsid w:val="003E0E24"/>
    <w:rsid w:val="003E0E92"/>
    <w:rsid w:val="003E2AA1"/>
    <w:rsid w:val="003E5AF2"/>
    <w:rsid w:val="003E78DD"/>
    <w:rsid w:val="003F0A3C"/>
    <w:rsid w:val="003F0D94"/>
    <w:rsid w:val="00400E5C"/>
    <w:rsid w:val="00402AB7"/>
    <w:rsid w:val="0040322E"/>
    <w:rsid w:val="004046ED"/>
    <w:rsid w:val="00417639"/>
    <w:rsid w:val="00421120"/>
    <w:rsid w:val="00422B18"/>
    <w:rsid w:val="004238DA"/>
    <w:rsid w:val="00423A1C"/>
    <w:rsid w:val="00426C63"/>
    <w:rsid w:val="004307A4"/>
    <w:rsid w:val="00430FFC"/>
    <w:rsid w:val="004317C7"/>
    <w:rsid w:val="0043585E"/>
    <w:rsid w:val="00441FAB"/>
    <w:rsid w:val="004433EA"/>
    <w:rsid w:val="00450A5D"/>
    <w:rsid w:val="00454535"/>
    <w:rsid w:val="00454DFE"/>
    <w:rsid w:val="004555A5"/>
    <w:rsid w:val="00455844"/>
    <w:rsid w:val="00460E56"/>
    <w:rsid w:val="00464447"/>
    <w:rsid w:val="00465111"/>
    <w:rsid w:val="00465B6C"/>
    <w:rsid w:val="004664FA"/>
    <w:rsid w:val="0047015A"/>
    <w:rsid w:val="004744BC"/>
    <w:rsid w:val="00475DF5"/>
    <w:rsid w:val="00476253"/>
    <w:rsid w:val="00476498"/>
    <w:rsid w:val="00476A6E"/>
    <w:rsid w:val="004802CC"/>
    <w:rsid w:val="00481C01"/>
    <w:rsid w:val="004837CE"/>
    <w:rsid w:val="00486F41"/>
    <w:rsid w:val="004924CC"/>
    <w:rsid w:val="00492E45"/>
    <w:rsid w:val="00493249"/>
    <w:rsid w:val="00494108"/>
    <w:rsid w:val="0049469E"/>
    <w:rsid w:val="004947DC"/>
    <w:rsid w:val="004969E5"/>
    <w:rsid w:val="00497B3F"/>
    <w:rsid w:val="004A2D16"/>
    <w:rsid w:val="004A331C"/>
    <w:rsid w:val="004A66DD"/>
    <w:rsid w:val="004A6A27"/>
    <w:rsid w:val="004A6BCA"/>
    <w:rsid w:val="004A7248"/>
    <w:rsid w:val="004A76EB"/>
    <w:rsid w:val="004B513F"/>
    <w:rsid w:val="004B63E3"/>
    <w:rsid w:val="004C3A73"/>
    <w:rsid w:val="004D0E30"/>
    <w:rsid w:val="004D2DB3"/>
    <w:rsid w:val="004E0217"/>
    <w:rsid w:val="004E155F"/>
    <w:rsid w:val="004E27F8"/>
    <w:rsid w:val="004E2C35"/>
    <w:rsid w:val="004E3219"/>
    <w:rsid w:val="004E5BF1"/>
    <w:rsid w:val="004F0BE7"/>
    <w:rsid w:val="004F3D82"/>
    <w:rsid w:val="005005E6"/>
    <w:rsid w:val="00502BA0"/>
    <w:rsid w:val="00503A71"/>
    <w:rsid w:val="0050728E"/>
    <w:rsid w:val="005121CB"/>
    <w:rsid w:val="00513D23"/>
    <w:rsid w:val="0051669B"/>
    <w:rsid w:val="005206E7"/>
    <w:rsid w:val="00524C9C"/>
    <w:rsid w:val="00524F0C"/>
    <w:rsid w:val="00525349"/>
    <w:rsid w:val="00530650"/>
    <w:rsid w:val="00534B35"/>
    <w:rsid w:val="00534CC4"/>
    <w:rsid w:val="0053539D"/>
    <w:rsid w:val="0053621B"/>
    <w:rsid w:val="00541623"/>
    <w:rsid w:val="00541664"/>
    <w:rsid w:val="0054249A"/>
    <w:rsid w:val="00543838"/>
    <w:rsid w:val="005438EF"/>
    <w:rsid w:val="00544E0B"/>
    <w:rsid w:val="005464AA"/>
    <w:rsid w:val="00546547"/>
    <w:rsid w:val="00546A8A"/>
    <w:rsid w:val="00547573"/>
    <w:rsid w:val="00557C81"/>
    <w:rsid w:val="00561601"/>
    <w:rsid w:val="00564CD8"/>
    <w:rsid w:val="00566513"/>
    <w:rsid w:val="005666EB"/>
    <w:rsid w:val="00566803"/>
    <w:rsid w:val="005703B1"/>
    <w:rsid w:val="00572C4D"/>
    <w:rsid w:val="005746B6"/>
    <w:rsid w:val="00575710"/>
    <w:rsid w:val="0058042E"/>
    <w:rsid w:val="00582D1E"/>
    <w:rsid w:val="00590214"/>
    <w:rsid w:val="00592A86"/>
    <w:rsid w:val="005935F5"/>
    <w:rsid w:val="005944AD"/>
    <w:rsid w:val="00596DDF"/>
    <w:rsid w:val="005A0148"/>
    <w:rsid w:val="005A06F7"/>
    <w:rsid w:val="005A3C89"/>
    <w:rsid w:val="005A79B3"/>
    <w:rsid w:val="005A7A95"/>
    <w:rsid w:val="005A7B72"/>
    <w:rsid w:val="005B06C3"/>
    <w:rsid w:val="005B2CB7"/>
    <w:rsid w:val="005C0465"/>
    <w:rsid w:val="005C06AF"/>
    <w:rsid w:val="005C0F93"/>
    <w:rsid w:val="005C53F7"/>
    <w:rsid w:val="005C618E"/>
    <w:rsid w:val="005C7ADE"/>
    <w:rsid w:val="005D10C9"/>
    <w:rsid w:val="005D2279"/>
    <w:rsid w:val="005D3D69"/>
    <w:rsid w:val="005D428F"/>
    <w:rsid w:val="005D5EE7"/>
    <w:rsid w:val="005D74C2"/>
    <w:rsid w:val="005E1440"/>
    <w:rsid w:val="005E4CB6"/>
    <w:rsid w:val="005F45C2"/>
    <w:rsid w:val="006009B1"/>
    <w:rsid w:val="00602989"/>
    <w:rsid w:val="00602CAE"/>
    <w:rsid w:val="006057E4"/>
    <w:rsid w:val="006064BF"/>
    <w:rsid w:val="006101B3"/>
    <w:rsid w:val="006124D2"/>
    <w:rsid w:val="00612D28"/>
    <w:rsid w:val="006134B3"/>
    <w:rsid w:val="00613F35"/>
    <w:rsid w:val="00614995"/>
    <w:rsid w:val="00615D7C"/>
    <w:rsid w:val="00616AB4"/>
    <w:rsid w:val="0062231D"/>
    <w:rsid w:val="006227CC"/>
    <w:rsid w:val="006234C5"/>
    <w:rsid w:val="006241A2"/>
    <w:rsid w:val="00625591"/>
    <w:rsid w:val="00627511"/>
    <w:rsid w:val="0063206E"/>
    <w:rsid w:val="00633AB3"/>
    <w:rsid w:val="00635726"/>
    <w:rsid w:val="00637AC5"/>
    <w:rsid w:val="0064414C"/>
    <w:rsid w:val="00644A23"/>
    <w:rsid w:val="00645AF7"/>
    <w:rsid w:val="00646939"/>
    <w:rsid w:val="00651303"/>
    <w:rsid w:val="00651AAE"/>
    <w:rsid w:val="0065461E"/>
    <w:rsid w:val="00654DF6"/>
    <w:rsid w:val="00657597"/>
    <w:rsid w:val="00657A28"/>
    <w:rsid w:val="00661733"/>
    <w:rsid w:val="00661A31"/>
    <w:rsid w:val="006675EF"/>
    <w:rsid w:val="006710AC"/>
    <w:rsid w:val="00675E52"/>
    <w:rsid w:val="00676EB6"/>
    <w:rsid w:val="006847C4"/>
    <w:rsid w:val="00685FE1"/>
    <w:rsid w:val="0068770A"/>
    <w:rsid w:val="00690853"/>
    <w:rsid w:val="00692BD8"/>
    <w:rsid w:val="0069522F"/>
    <w:rsid w:val="00695518"/>
    <w:rsid w:val="0069632E"/>
    <w:rsid w:val="006A0C0A"/>
    <w:rsid w:val="006A1633"/>
    <w:rsid w:val="006A229E"/>
    <w:rsid w:val="006A2DD9"/>
    <w:rsid w:val="006A3520"/>
    <w:rsid w:val="006A60F8"/>
    <w:rsid w:val="006A680A"/>
    <w:rsid w:val="006A7EA8"/>
    <w:rsid w:val="006B0CBD"/>
    <w:rsid w:val="006B1308"/>
    <w:rsid w:val="006B13BF"/>
    <w:rsid w:val="006B50DF"/>
    <w:rsid w:val="006B544D"/>
    <w:rsid w:val="006B5E5A"/>
    <w:rsid w:val="006C019F"/>
    <w:rsid w:val="006C1B33"/>
    <w:rsid w:val="006C379B"/>
    <w:rsid w:val="006D0101"/>
    <w:rsid w:val="006D3984"/>
    <w:rsid w:val="006D60A5"/>
    <w:rsid w:val="006D6782"/>
    <w:rsid w:val="006E2625"/>
    <w:rsid w:val="006E563D"/>
    <w:rsid w:val="006E6174"/>
    <w:rsid w:val="00700F72"/>
    <w:rsid w:val="0070254F"/>
    <w:rsid w:val="00705DEA"/>
    <w:rsid w:val="00706677"/>
    <w:rsid w:val="007066A7"/>
    <w:rsid w:val="007125AC"/>
    <w:rsid w:val="0071302C"/>
    <w:rsid w:val="00714F95"/>
    <w:rsid w:val="007159B6"/>
    <w:rsid w:val="007168E5"/>
    <w:rsid w:val="00716D9C"/>
    <w:rsid w:val="007170FA"/>
    <w:rsid w:val="00720B99"/>
    <w:rsid w:val="00720F7D"/>
    <w:rsid w:val="007257B4"/>
    <w:rsid w:val="00725D2C"/>
    <w:rsid w:val="00725D32"/>
    <w:rsid w:val="007269DC"/>
    <w:rsid w:val="007303BB"/>
    <w:rsid w:val="00731911"/>
    <w:rsid w:val="0073411D"/>
    <w:rsid w:val="00741063"/>
    <w:rsid w:val="00742CD1"/>
    <w:rsid w:val="007443F8"/>
    <w:rsid w:val="00745603"/>
    <w:rsid w:val="00750CD1"/>
    <w:rsid w:val="00751683"/>
    <w:rsid w:val="00753F9E"/>
    <w:rsid w:val="00756762"/>
    <w:rsid w:val="00757EAD"/>
    <w:rsid w:val="00761350"/>
    <w:rsid w:val="00761D2E"/>
    <w:rsid w:val="0076433A"/>
    <w:rsid w:val="0076560E"/>
    <w:rsid w:val="00766D76"/>
    <w:rsid w:val="00766E65"/>
    <w:rsid w:val="007678FB"/>
    <w:rsid w:val="00777848"/>
    <w:rsid w:val="007807B0"/>
    <w:rsid w:val="00780A86"/>
    <w:rsid w:val="00781FD6"/>
    <w:rsid w:val="00783A97"/>
    <w:rsid w:val="00784CE3"/>
    <w:rsid w:val="007865CA"/>
    <w:rsid w:val="00786E3F"/>
    <w:rsid w:val="00787157"/>
    <w:rsid w:val="00793EE0"/>
    <w:rsid w:val="00795038"/>
    <w:rsid w:val="007A1B19"/>
    <w:rsid w:val="007A1B89"/>
    <w:rsid w:val="007A3DC5"/>
    <w:rsid w:val="007A4DA5"/>
    <w:rsid w:val="007A4E3A"/>
    <w:rsid w:val="007A74F6"/>
    <w:rsid w:val="007B427B"/>
    <w:rsid w:val="007B5349"/>
    <w:rsid w:val="007B5A70"/>
    <w:rsid w:val="007B5E4D"/>
    <w:rsid w:val="007B6F17"/>
    <w:rsid w:val="007C3F9C"/>
    <w:rsid w:val="007C7C52"/>
    <w:rsid w:val="007D2C36"/>
    <w:rsid w:val="007D36C6"/>
    <w:rsid w:val="007D4A0F"/>
    <w:rsid w:val="007E0710"/>
    <w:rsid w:val="007E2C95"/>
    <w:rsid w:val="007E36E6"/>
    <w:rsid w:val="007E6DA4"/>
    <w:rsid w:val="007E77E6"/>
    <w:rsid w:val="007E7C6C"/>
    <w:rsid w:val="007F270F"/>
    <w:rsid w:val="007F3798"/>
    <w:rsid w:val="007F6464"/>
    <w:rsid w:val="0080194A"/>
    <w:rsid w:val="008038BC"/>
    <w:rsid w:val="00803BC2"/>
    <w:rsid w:val="0080640E"/>
    <w:rsid w:val="0080721F"/>
    <w:rsid w:val="00810E8D"/>
    <w:rsid w:val="00815E04"/>
    <w:rsid w:val="00823550"/>
    <w:rsid w:val="0082360B"/>
    <w:rsid w:val="008259DB"/>
    <w:rsid w:val="00826D5C"/>
    <w:rsid w:val="00832FC5"/>
    <w:rsid w:val="00833CA4"/>
    <w:rsid w:val="008347EB"/>
    <w:rsid w:val="00834B01"/>
    <w:rsid w:val="00836E2B"/>
    <w:rsid w:val="00836F74"/>
    <w:rsid w:val="00837288"/>
    <w:rsid w:val="00840CF3"/>
    <w:rsid w:val="0084397A"/>
    <w:rsid w:val="00843D66"/>
    <w:rsid w:val="0084493A"/>
    <w:rsid w:val="008503CC"/>
    <w:rsid w:val="00854C92"/>
    <w:rsid w:val="00857729"/>
    <w:rsid w:val="00860893"/>
    <w:rsid w:val="00863059"/>
    <w:rsid w:val="00865499"/>
    <w:rsid w:val="008674E5"/>
    <w:rsid w:val="008736D4"/>
    <w:rsid w:val="00875205"/>
    <w:rsid w:val="0087711C"/>
    <w:rsid w:val="00882321"/>
    <w:rsid w:val="008827A9"/>
    <w:rsid w:val="00882A79"/>
    <w:rsid w:val="00885716"/>
    <w:rsid w:val="00890DF4"/>
    <w:rsid w:val="00893C4C"/>
    <w:rsid w:val="008955F0"/>
    <w:rsid w:val="00896ABB"/>
    <w:rsid w:val="00897A0D"/>
    <w:rsid w:val="008A07A1"/>
    <w:rsid w:val="008A08ED"/>
    <w:rsid w:val="008A1699"/>
    <w:rsid w:val="008A2539"/>
    <w:rsid w:val="008A44B6"/>
    <w:rsid w:val="008A4F31"/>
    <w:rsid w:val="008B481D"/>
    <w:rsid w:val="008B7EF1"/>
    <w:rsid w:val="008C2F8B"/>
    <w:rsid w:val="008C3947"/>
    <w:rsid w:val="008C68D7"/>
    <w:rsid w:val="008C6B76"/>
    <w:rsid w:val="008D523E"/>
    <w:rsid w:val="008D5B24"/>
    <w:rsid w:val="008D5DF9"/>
    <w:rsid w:val="008D5EE2"/>
    <w:rsid w:val="008D7C70"/>
    <w:rsid w:val="008E190B"/>
    <w:rsid w:val="008E19BF"/>
    <w:rsid w:val="008E5170"/>
    <w:rsid w:val="008E5FAE"/>
    <w:rsid w:val="008E6236"/>
    <w:rsid w:val="008E648C"/>
    <w:rsid w:val="008E6853"/>
    <w:rsid w:val="008E7796"/>
    <w:rsid w:val="008F752F"/>
    <w:rsid w:val="008F75F8"/>
    <w:rsid w:val="00901BF2"/>
    <w:rsid w:val="00904132"/>
    <w:rsid w:val="00913892"/>
    <w:rsid w:val="0091408B"/>
    <w:rsid w:val="00920211"/>
    <w:rsid w:val="00921502"/>
    <w:rsid w:val="009216FD"/>
    <w:rsid w:val="00921EEE"/>
    <w:rsid w:val="009222A4"/>
    <w:rsid w:val="009227B4"/>
    <w:rsid w:val="0092718A"/>
    <w:rsid w:val="00927D46"/>
    <w:rsid w:val="0093142A"/>
    <w:rsid w:val="009332AC"/>
    <w:rsid w:val="0093384F"/>
    <w:rsid w:val="00934D17"/>
    <w:rsid w:val="00934D97"/>
    <w:rsid w:val="00935280"/>
    <w:rsid w:val="009371C3"/>
    <w:rsid w:val="00937B26"/>
    <w:rsid w:val="00943D7D"/>
    <w:rsid w:val="009443E0"/>
    <w:rsid w:val="009447C8"/>
    <w:rsid w:val="0095024F"/>
    <w:rsid w:val="00950D34"/>
    <w:rsid w:val="009511CD"/>
    <w:rsid w:val="009523E4"/>
    <w:rsid w:val="0095280C"/>
    <w:rsid w:val="009546BF"/>
    <w:rsid w:val="009569A9"/>
    <w:rsid w:val="00965446"/>
    <w:rsid w:val="00970827"/>
    <w:rsid w:val="00972A25"/>
    <w:rsid w:val="0097377E"/>
    <w:rsid w:val="0097603A"/>
    <w:rsid w:val="009766FE"/>
    <w:rsid w:val="00981259"/>
    <w:rsid w:val="00981BD1"/>
    <w:rsid w:val="00982ED6"/>
    <w:rsid w:val="00983C53"/>
    <w:rsid w:val="00985FDC"/>
    <w:rsid w:val="00986481"/>
    <w:rsid w:val="009865F6"/>
    <w:rsid w:val="00987B44"/>
    <w:rsid w:val="00990CAB"/>
    <w:rsid w:val="00993718"/>
    <w:rsid w:val="00994B2A"/>
    <w:rsid w:val="0099645F"/>
    <w:rsid w:val="009A233D"/>
    <w:rsid w:val="009A5904"/>
    <w:rsid w:val="009A6195"/>
    <w:rsid w:val="009A6246"/>
    <w:rsid w:val="009A6CE7"/>
    <w:rsid w:val="009B006E"/>
    <w:rsid w:val="009B132D"/>
    <w:rsid w:val="009B212D"/>
    <w:rsid w:val="009B2535"/>
    <w:rsid w:val="009B5AE6"/>
    <w:rsid w:val="009B631C"/>
    <w:rsid w:val="009B77F9"/>
    <w:rsid w:val="009C07D5"/>
    <w:rsid w:val="009C16CA"/>
    <w:rsid w:val="009C2095"/>
    <w:rsid w:val="009C26E1"/>
    <w:rsid w:val="009C2C03"/>
    <w:rsid w:val="009C54AF"/>
    <w:rsid w:val="009C7624"/>
    <w:rsid w:val="009C78E2"/>
    <w:rsid w:val="009D0006"/>
    <w:rsid w:val="009D4561"/>
    <w:rsid w:val="009E0A91"/>
    <w:rsid w:val="009E3EF0"/>
    <w:rsid w:val="009E4DD8"/>
    <w:rsid w:val="009F136C"/>
    <w:rsid w:val="009F1AE4"/>
    <w:rsid w:val="009F4201"/>
    <w:rsid w:val="009F5178"/>
    <w:rsid w:val="009F531C"/>
    <w:rsid w:val="009F5F81"/>
    <w:rsid w:val="009F681A"/>
    <w:rsid w:val="00A00BA6"/>
    <w:rsid w:val="00A00D12"/>
    <w:rsid w:val="00A018F0"/>
    <w:rsid w:val="00A02140"/>
    <w:rsid w:val="00A040CF"/>
    <w:rsid w:val="00A058B6"/>
    <w:rsid w:val="00A06C71"/>
    <w:rsid w:val="00A07359"/>
    <w:rsid w:val="00A078C6"/>
    <w:rsid w:val="00A171CE"/>
    <w:rsid w:val="00A20821"/>
    <w:rsid w:val="00A2284A"/>
    <w:rsid w:val="00A23579"/>
    <w:rsid w:val="00A26CC4"/>
    <w:rsid w:val="00A334FB"/>
    <w:rsid w:val="00A35B99"/>
    <w:rsid w:val="00A36306"/>
    <w:rsid w:val="00A40F40"/>
    <w:rsid w:val="00A416C7"/>
    <w:rsid w:val="00A41B26"/>
    <w:rsid w:val="00A42C67"/>
    <w:rsid w:val="00A45442"/>
    <w:rsid w:val="00A46D86"/>
    <w:rsid w:val="00A47954"/>
    <w:rsid w:val="00A526B2"/>
    <w:rsid w:val="00A566DF"/>
    <w:rsid w:val="00A569E6"/>
    <w:rsid w:val="00A56ACF"/>
    <w:rsid w:val="00A60543"/>
    <w:rsid w:val="00A66734"/>
    <w:rsid w:val="00A671D8"/>
    <w:rsid w:val="00A71949"/>
    <w:rsid w:val="00A7256A"/>
    <w:rsid w:val="00A7290D"/>
    <w:rsid w:val="00A743D1"/>
    <w:rsid w:val="00A747F3"/>
    <w:rsid w:val="00A75345"/>
    <w:rsid w:val="00A75354"/>
    <w:rsid w:val="00A76429"/>
    <w:rsid w:val="00A77E95"/>
    <w:rsid w:val="00A812C1"/>
    <w:rsid w:val="00A846B8"/>
    <w:rsid w:val="00A84E19"/>
    <w:rsid w:val="00A87A70"/>
    <w:rsid w:val="00A9112A"/>
    <w:rsid w:val="00A941D3"/>
    <w:rsid w:val="00A95421"/>
    <w:rsid w:val="00AA0530"/>
    <w:rsid w:val="00AA0618"/>
    <w:rsid w:val="00AA4649"/>
    <w:rsid w:val="00AA4671"/>
    <w:rsid w:val="00AA7F25"/>
    <w:rsid w:val="00AB284E"/>
    <w:rsid w:val="00AB3DD5"/>
    <w:rsid w:val="00AB6B47"/>
    <w:rsid w:val="00AC0B88"/>
    <w:rsid w:val="00AC1548"/>
    <w:rsid w:val="00AC17E0"/>
    <w:rsid w:val="00AC1F67"/>
    <w:rsid w:val="00AC65A2"/>
    <w:rsid w:val="00AD0247"/>
    <w:rsid w:val="00AD2C39"/>
    <w:rsid w:val="00AD31B7"/>
    <w:rsid w:val="00AD3F00"/>
    <w:rsid w:val="00AD58E7"/>
    <w:rsid w:val="00AD6AAE"/>
    <w:rsid w:val="00AE03D1"/>
    <w:rsid w:val="00AE0823"/>
    <w:rsid w:val="00AE2080"/>
    <w:rsid w:val="00AE2133"/>
    <w:rsid w:val="00AE49D3"/>
    <w:rsid w:val="00AE568F"/>
    <w:rsid w:val="00AE5B2A"/>
    <w:rsid w:val="00AF0769"/>
    <w:rsid w:val="00AF09BD"/>
    <w:rsid w:val="00AF4442"/>
    <w:rsid w:val="00AF5BD5"/>
    <w:rsid w:val="00AF616F"/>
    <w:rsid w:val="00AF7965"/>
    <w:rsid w:val="00B0168C"/>
    <w:rsid w:val="00B02935"/>
    <w:rsid w:val="00B053F2"/>
    <w:rsid w:val="00B067E5"/>
    <w:rsid w:val="00B128AE"/>
    <w:rsid w:val="00B12F0D"/>
    <w:rsid w:val="00B15700"/>
    <w:rsid w:val="00B21421"/>
    <w:rsid w:val="00B21E98"/>
    <w:rsid w:val="00B2236C"/>
    <w:rsid w:val="00B224BA"/>
    <w:rsid w:val="00B2685F"/>
    <w:rsid w:val="00B313CF"/>
    <w:rsid w:val="00B3209A"/>
    <w:rsid w:val="00B35876"/>
    <w:rsid w:val="00B376BB"/>
    <w:rsid w:val="00B45026"/>
    <w:rsid w:val="00B45D82"/>
    <w:rsid w:val="00B46077"/>
    <w:rsid w:val="00B51874"/>
    <w:rsid w:val="00B53005"/>
    <w:rsid w:val="00B54A0B"/>
    <w:rsid w:val="00B5560C"/>
    <w:rsid w:val="00B55EF0"/>
    <w:rsid w:val="00B61854"/>
    <w:rsid w:val="00B624DD"/>
    <w:rsid w:val="00B627CB"/>
    <w:rsid w:val="00B64D4B"/>
    <w:rsid w:val="00B65757"/>
    <w:rsid w:val="00B67169"/>
    <w:rsid w:val="00B70BF1"/>
    <w:rsid w:val="00B72757"/>
    <w:rsid w:val="00B72B61"/>
    <w:rsid w:val="00B73DF5"/>
    <w:rsid w:val="00B75AB5"/>
    <w:rsid w:val="00B76571"/>
    <w:rsid w:val="00B76981"/>
    <w:rsid w:val="00B80019"/>
    <w:rsid w:val="00B875F7"/>
    <w:rsid w:val="00B922BA"/>
    <w:rsid w:val="00B92477"/>
    <w:rsid w:val="00B94D27"/>
    <w:rsid w:val="00B94D97"/>
    <w:rsid w:val="00BA0BF9"/>
    <w:rsid w:val="00BA3F23"/>
    <w:rsid w:val="00BA471F"/>
    <w:rsid w:val="00BA510F"/>
    <w:rsid w:val="00BB2C84"/>
    <w:rsid w:val="00BB680A"/>
    <w:rsid w:val="00BC1E83"/>
    <w:rsid w:val="00BC447E"/>
    <w:rsid w:val="00BC51DA"/>
    <w:rsid w:val="00BC5A76"/>
    <w:rsid w:val="00BC6031"/>
    <w:rsid w:val="00BC6150"/>
    <w:rsid w:val="00BD0D2A"/>
    <w:rsid w:val="00BD0EBF"/>
    <w:rsid w:val="00BD194E"/>
    <w:rsid w:val="00BD1BCF"/>
    <w:rsid w:val="00BD27EF"/>
    <w:rsid w:val="00BE0316"/>
    <w:rsid w:val="00BE14C4"/>
    <w:rsid w:val="00BE172E"/>
    <w:rsid w:val="00BE263C"/>
    <w:rsid w:val="00BE37D5"/>
    <w:rsid w:val="00BE5418"/>
    <w:rsid w:val="00BE7FC0"/>
    <w:rsid w:val="00BF1625"/>
    <w:rsid w:val="00C007E9"/>
    <w:rsid w:val="00C01E8C"/>
    <w:rsid w:val="00C04A18"/>
    <w:rsid w:val="00C0772D"/>
    <w:rsid w:val="00C1324D"/>
    <w:rsid w:val="00C141B8"/>
    <w:rsid w:val="00C14868"/>
    <w:rsid w:val="00C21E96"/>
    <w:rsid w:val="00C244D1"/>
    <w:rsid w:val="00C2500C"/>
    <w:rsid w:val="00C269B0"/>
    <w:rsid w:val="00C277BA"/>
    <w:rsid w:val="00C30DBD"/>
    <w:rsid w:val="00C32561"/>
    <w:rsid w:val="00C34790"/>
    <w:rsid w:val="00C34BEF"/>
    <w:rsid w:val="00C34E43"/>
    <w:rsid w:val="00C40333"/>
    <w:rsid w:val="00C404D7"/>
    <w:rsid w:val="00C4109C"/>
    <w:rsid w:val="00C41FC5"/>
    <w:rsid w:val="00C43C22"/>
    <w:rsid w:val="00C43E1E"/>
    <w:rsid w:val="00C44495"/>
    <w:rsid w:val="00C44AAA"/>
    <w:rsid w:val="00C50311"/>
    <w:rsid w:val="00C51BB8"/>
    <w:rsid w:val="00C52DB0"/>
    <w:rsid w:val="00C52DB7"/>
    <w:rsid w:val="00C61B0E"/>
    <w:rsid w:val="00C647F3"/>
    <w:rsid w:val="00C6523C"/>
    <w:rsid w:val="00C723AC"/>
    <w:rsid w:val="00C74F50"/>
    <w:rsid w:val="00C75091"/>
    <w:rsid w:val="00C77479"/>
    <w:rsid w:val="00C829A5"/>
    <w:rsid w:val="00C908F6"/>
    <w:rsid w:val="00C90F62"/>
    <w:rsid w:val="00C94E43"/>
    <w:rsid w:val="00C96561"/>
    <w:rsid w:val="00C966F0"/>
    <w:rsid w:val="00C96CCD"/>
    <w:rsid w:val="00C974C9"/>
    <w:rsid w:val="00CA24A6"/>
    <w:rsid w:val="00CA2D04"/>
    <w:rsid w:val="00CA4EBB"/>
    <w:rsid w:val="00CA7718"/>
    <w:rsid w:val="00CA7F8B"/>
    <w:rsid w:val="00CB1E2D"/>
    <w:rsid w:val="00CB41A1"/>
    <w:rsid w:val="00CB51EE"/>
    <w:rsid w:val="00CC416D"/>
    <w:rsid w:val="00CC46E2"/>
    <w:rsid w:val="00CC60A8"/>
    <w:rsid w:val="00CC7BB1"/>
    <w:rsid w:val="00CD0135"/>
    <w:rsid w:val="00CD1120"/>
    <w:rsid w:val="00CD1504"/>
    <w:rsid w:val="00CD22FA"/>
    <w:rsid w:val="00CD2D70"/>
    <w:rsid w:val="00CD58CF"/>
    <w:rsid w:val="00CD5DFB"/>
    <w:rsid w:val="00CE2882"/>
    <w:rsid w:val="00CE61CA"/>
    <w:rsid w:val="00CE669D"/>
    <w:rsid w:val="00CE7994"/>
    <w:rsid w:val="00CF00F3"/>
    <w:rsid w:val="00CF15EB"/>
    <w:rsid w:val="00CF27D1"/>
    <w:rsid w:val="00CF2D09"/>
    <w:rsid w:val="00CF2DFC"/>
    <w:rsid w:val="00CF2F2E"/>
    <w:rsid w:val="00CF5ADB"/>
    <w:rsid w:val="00D01A19"/>
    <w:rsid w:val="00D03054"/>
    <w:rsid w:val="00D06024"/>
    <w:rsid w:val="00D10A28"/>
    <w:rsid w:val="00D11957"/>
    <w:rsid w:val="00D121DF"/>
    <w:rsid w:val="00D12DD1"/>
    <w:rsid w:val="00D149B0"/>
    <w:rsid w:val="00D15D03"/>
    <w:rsid w:val="00D22DBD"/>
    <w:rsid w:val="00D241EE"/>
    <w:rsid w:val="00D26350"/>
    <w:rsid w:val="00D27FE6"/>
    <w:rsid w:val="00D30659"/>
    <w:rsid w:val="00D3211D"/>
    <w:rsid w:val="00D32C92"/>
    <w:rsid w:val="00D33865"/>
    <w:rsid w:val="00D43A98"/>
    <w:rsid w:val="00D466A8"/>
    <w:rsid w:val="00D50152"/>
    <w:rsid w:val="00D50FC7"/>
    <w:rsid w:val="00D53B45"/>
    <w:rsid w:val="00D5503A"/>
    <w:rsid w:val="00D57BE4"/>
    <w:rsid w:val="00D66EB4"/>
    <w:rsid w:val="00D736C8"/>
    <w:rsid w:val="00D7627C"/>
    <w:rsid w:val="00D80B91"/>
    <w:rsid w:val="00D81C3B"/>
    <w:rsid w:val="00D81F3B"/>
    <w:rsid w:val="00D82365"/>
    <w:rsid w:val="00D82ADC"/>
    <w:rsid w:val="00D83412"/>
    <w:rsid w:val="00D856C6"/>
    <w:rsid w:val="00D90B73"/>
    <w:rsid w:val="00D92771"/>
    <w:rsid w:val="00D92EF1"/>
    <w:rsid w:val="00D937DA"/>
    <w:rsid w:val="00DA0F78"/>
    <w:rsid w:val="00DA2FEB"/>
    <w:rsid w:val="00DA353E"/>
    <w:rsid w:val="00DA3FEC"/>
    <w:rsid w:val="00DA5109"/>
    <w:rsid w:val="00DA7566"/>
    <w:rsid w:val="00DB7B1A"/>
    <w:rsid w:val="00DC1258"/>
    <w:rsid w:val="00DC1EB8"/>
    <w:rsid w:val="00DC35AC"/>
    <w:rsid w:val="00DC7DF3"/>
    <w:rsid w:val="00DD255F"/>
    <w:rsid w:val="00DD3EB6"/>
    <w:rsid w:val="00DE1C96"/>
    <w:rsid w:val="00DE258A"/>
    <w:rsid w:val="00DE52B1"/>
    <w:rsid w:val="00DF6220"/>
    <w:rsid w:val="00E004F3"/>
    <w:rsid w:val="00E00D5D"/>
    <w:rsid w:val="00E0352A"/>
    <w:rsid w:val="00E05638"/>
    <w:rsid w:val="00E13657"/>
    <w:rsid w:val="00E16827"/>
    <w:rsid w:val="00E17391"/>
    <w:rsid w:val="00E20393"/>
    <w:rsid w:val="00E23E09"/>
    <w:rsid w:val="00E25713"/>
    <w:rsid w:val="00E31682"/>
    <w:rsid w:val="00E32603"/>
    <w:rsid w:val="00E33810"/>
    <w:rsid w:val="00E34769"/>
    <w:rsid w:val="00E35868"/>
    <w:rsid w:val="00E35AF4"/>
    <w:rsid w:val="00E374B9"/>
    <w:rsid w:val="00E42AD6"/>
    <w:rsid w:val="00E46DC3"/>
    <w:rsid w:val="00E5032A"/>
    <w:rsid w:val="00E5459E"/>
    <w:rsid w:val="00E572BD"/>
    <w:rsid w:val="00E5793F"/>
    <w:rsid w:val="00E57B5C"/>
    <w:rsid w:val="00E6080F"/>
    <w:rsid w:val="00E65D50"/>
    <w:rsid w:val="00E6720B"/>
    <w:rsid w:val="00E6746F"/>
    <w:rsid w:val="00E762A0"/>
    <w:rsid w:val="00E77B89"/>
    <w:rsid w:val="00E812C0"/>
    <w:rsid w:val="00E8352D"/>
    <w:rsid w:val="00E8787A"/>
    <w:rsid w:val="00E90968"/>
    <w:rsid w:val="00E94189"/>
    <w:rsid w:val="00E94231"/>
    <w:rsid w:val="00E957C3"/>
    <w:rsid w:val="00EA23FE"/>
    <w:rsid w:val="00EA3A18"/>
    <w:rsid w:val="00EA513F"/>
    <w:rsid w:val="00EA66B8"/>
    <w:rsid w:val="00EB0DC0"/>
    <w:rsid w:val="00EB11D0"/>
    <w:rsid w:val="00EB3883"/>
    <w:rsid w:val="00EB754F"/>
    <w:rsid w:val="00EC0E8D"/>
    <w:rsid w:val="00EC2F3D"/>
    <w:rsid w:val="00EC3120"/>
    <w:rsid w:val="00EC3B36"/>
    <w:rsid w:val="00EC7698"/>
    <w:rsid w:val="00ED6170"/>
    <w:rsid w:val="00EE0C8C"/>
    <w:rsid w:val="00EE2F7A"/>
    <w:rsid w:val="00EE36C8"/>
    <w:rsid w:val="00EE55C6"/>
    <w:rsid w:val="00EE7824"/>
    <w:rsid w:val="00EF3979"/>
    <w:rsid w:val="00EF5531"/>
    <w:rsid w:val="00EF5E71"/>
    <w:rsid w:val="00EF5F0A"/>
    <w:rsid w:val="00F0188B"/>
    <w:rsid w:val="00F01FFE"/>
    <w:rsid w:val="00F0446A"/>
    <w:rsid w:val="00F04FEF"/>
    <w:rsid w:val="00F05D96"/>
    <w:rsid w:val="00F06659"/>
    <w:rsid w:val="00F15FA1"/>
    <w:rsid w:val="00F16A3B"/>
    <w:rsid w:val="00F1707E"/>
    <w:rsid w:val="00F17166"/>
    <w:rsid w:val="00F208BE"/>
    <w:rsid w:val="00F21A9F"/>
    <w:rsid w:val="00F22A61"/>
    <w:rsid w:val="00F32E59"/>
    <w:rsid w:val="00F34A0B"/>
    <w:rsid w:val="00F36827"/>
    <w:rsid w:val="00F37100"/>
    <w:rsid w:val="00F42936"/>
    <w:rsid w:val="00F45367"/>
    <w:rsid w:val="00F45A32"/>
    <w:rsid w:val="00F45A3B"/>
    <w:rsid w:val="00F45DA9"/>
    <w:rsid w:val="00F466B1"/>
    <w:rsid w:val="00F46815"/>
    <w:rsid w:val="00F501B3"/>
    <w:rsid w:val="00F5065B"/>
    <w:rsid w:val="00F52A4B"/>
    <w:rsid w:val="00F56818"/>
    <w:rsid w:val="00F57FF4"/>
    <w:rsid w:val="00F62026"/>
    <w:rsid w:val="00F62EB9"/>
    <w:rsid w:val="00F645C5"/>
    <w:rsid w:val="00F67B93"/>
    <w:rsid w:val="00F72D72"/>
    <w:rsid w:val="00F74BD4"/>
    <w:rsid w:val="00F831B2"/>
    <w:rsid w:val="00F83227"/>
    <w:rsid w:val="00F85135"/>
    <w:rsid w:val="00F8648E"/>
    <w:rsid w:val="00F878F3"/>
    <w:rsid w:val="00F87C4D"/>
    <w:rsid w:val="00F92888"/>
    <w:rsid w:val="00F92C6F"/>
    <w:rsid w:val="00F93BF0"/>
    <w:rsid w:val="00F96BAE"/>
    <w:rsid w:val="00FA10F3"/>
    <w:rsid w:val="00FA1148"/>
    <w:rsid w:val="00FA5B0E"/>
    <w:rsid w:val="00FA6560"/>
    <w:rsid w:val="00FA6D24"/>
    <w:rsid w:val="00FB0B1F"/>
    <w:rsid w:val="00FB121A"/>
    <w:rsid w:val="00FB40C4"/>
    <w:rsid w:val="00FB76AF"/>
    <w:rsid w:val="00FC19D7"/>
    <w:rsid w:val="00FC19DA"/>
    <w:rsid w:val="00FC283F"/>
    <w:rsid w:val="00FC6791"/>
    <w:rsid w:val="00FD1AD8"/>
    <w:rsid w:val="00FD359B"/>
    <w:rsid w:val="00FD366B"/>
    <w:rsid w:val="00FD7F10"/>
    <w:rsid w:val="00FE10DD"/>
    <w:rsid w:val="00FE56A0"/>
    <w:rsid w:val="00FF01D1"/>
    <w:rsid w:val="00FF29C8"/>
    <w:rsid w:val="00FF3185"/>
    <w:rsid w:val="00FF3782"/>
    <w:rsid w:val="00FF6EA7"/>
    <w:rsid w:val="02F182F0"/>
    <w:rsid w:val="03226488"/>
    <w:rsid w:val="07164752"/>
    <w:rsid w:val="083B1BEC"/>
    <w:rsid w:val="09E4EA6D"/>
    <w:rsid w:val="0B8BD386"/>
    <w:rsid w:val="0FE95E7B"/>
    <w:rsid w:val="1638B8E9"/>
    <w:rsid w:val="1769E74C"/>
    <w:rsid w:val="195300C9"/>
    <w:rsid w:val="19ABE715"/>
    <w:rsid w:val="1B90CDFE"/>
    <w:rsid w:val="21B0E9EF"/>
    <w:rsid w:val="240B2541"/>
    <w:rsid w:val="27CA73F9"/>
    <w:rsid w:val="2D93498B"/>
    <w:rsid w:val="33EAA16F"/>
    <w:rsid w:val="37B1506E"/>
    <w:rsid w:val="38569E0F"/>
    <w:rsid w:val="3A38EDEC"/>
    <w:rsid w:val="3BBCACFB"/>
    <w:rsid w:val="40475B68"/>
    <w:rsid w:val="46A59954"/>
    <w:rsid w:val="46E32FCE"/>
    <w:rsid w:val="4A85CA2F"/>
    <w:rsid w:val="4E2D1B12"/>
    <w:rsid w:val="4EB84672"/>
    <w:rsid w:val="4F3D85E7"/>
    <w:rsid w:val="4F810A36"/>
    <w:rsid w:val="56544DA1"/>
    <w:rsid w:val="56DD9CE8"/>
    <w:rsid w:val="5F7D6725"/>
    <w:rsid w:val="60C084B0"/>
    <w:rsid w:val="613404AB"/>
    <w:rsid w:val="625C5511"/>
    <w:rsid w:val="6C07AAE4"/>
    <w:rsid w:val="6C15A11E"/>
    <w:rsid w:val="6E9D4ED2"/>
    <w:rsid w:val="6F95957D"/>
    <w:rsid w:val="718B16FB"/>
    <w:rsid w:val="73AF3F44"/>
    <w:rsid w:val="76C56657"/>
    <w:rsid w:val="77C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4BC4D"/>
  <w15:docId w15:val="{9588719E-AE70-4779-90E9-668D6E28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7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7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8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8FB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D1AD8"/>
    <w:rPr>
      <w:rFonts w:ascii="Times New Roman" w:hAnsi="Times New Roman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779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7796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8E779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4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45F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9645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2A74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7705\Plocha\&#352;ablona_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D4DD59A1F0E4780A26BEA58F6D38D" ma:contentTypeVersion="2" ma:contentTypeDescription="Vytvoří nový dokument" ma:contentTypeScope="" ma:versionID="b66c4d109f73dede0776f6b29a4beaeb">
  <xsd:schema xmlns:xsd="http://www.w3.org/2001/XMLSchema" xmlns:xs="http://www.w3.org/2001/XMLSchema" xmlns:p="http://schemas.microsoft.com/office/2006/metadata/properties" xmlns:ns2="7460f49e-a40a-4859-a2ae-ef0ea60aac12" targetNamespace="http://schemas.microsoft.com/office/2006/metadata/properties" ma:root="true" ma:fieldsID="d5caddac8c324ff05c14c1ab2526867c" ns2:_="">
    <xsd:import namespace="7460f49e-a40a-4859-a2ae-ef0ea60aa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f49e-a40a-4859-a2ae-ef0ea60aa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90D2C5-460F-4EC1-B2F2-C8E2491B7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A8189-2080-48CB-82CA-11DF0B22F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f49e-a40a-4859-a2ae-ef0ea60aa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A9D1B-3B7F-4865-9506-B906999FE2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746C1D-253D-4202-ABC6-3C487EEF0E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Šablona_smlouvy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martinovska</dc:creator>
  <cp:keywords/>
  <dc:description/>
  <cp:lastModifiedBy>Kadeřábková Dagmar Bc.</cp:lastModifiedBy>
  <cp:revision>2</cp:revision>
  <cp:lastPrinted>2022-03-21T12:07:00Z</cp:lastPrinted>
  <dcterms:created xsi:type="dcterms:W3CDTF">2023-01-11T14:36:00Z</dcterms:created>
  <dcterms:modified xsi:type="dcterms:W3CDTF">2023-01-11T14:36:00Z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0x010100511D4DD59A1F0E4780A26BEA58F6D38D</vt:lpwstr>
  </property>
</Properties>
</file>