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D34" w:rsidRPr="00050B77" w:rsidRDefault="009F6D34" w:rsidP="009F6D34">
      <w:pPr>
        <w:autoSpaceDE w:val="0"/>
        <w:autoSpaceDN w:val="0"/>
        <w:adjustRightInd w:val="0"/>
        <w:rPr>
          <w:rFonts w:ascii="FK Grotesk Neue" w:hAnsi="FK Grotesk Neue"/>
          <w:b/>
          <w:sz w:val="20"/>
          <w:szCs w:val="20"/>
        </w:rPr>
      </w:pPr>
      <w:r w:rsidRPr="00050B77">
        <w:rPr>
          <w:rFonts w:ascii="FK Grotesk Neue" w:hAnsi="FK Grotesk Neue"/>
          <w:b/>
          <w:sz w:val="20"/>
          <w:szCs w:val="20"/>
        </w:rPr>
        <w:t xml:space="preserve">POWERPRINT s.r.o. </w:t>
      </w:r>
    </w:p>
    <w:p w:rsidR="009F6D34" w:rsidRPr="00050B77" w:rsidRDefault="009F6D34" w:rsidP="009F6D34">
      <w:pPr>
        <w:autoSpaceDE w:val="0"/>
        <w:autoSpaceDN w:val="0"/>
        <w:adjustRightInd w:val="0"/>
        <w:rPr>
          <w:rFonts w:ascii="FK Grotesk Neue" w:hAnsi="FK Grotesk Neue"/>
          <w:b/>
          <w:sz w:val="20"/>
          <w:szCs w:val="20"/>
        </w:rPr>
      </w:pPr>
      <w:r w:rsidRPr="00050B77">
        <w:rPr>
          <w:rFonts w:ascii="FK Grotesk Neue" w:hAnsi="FK Grotesk Neue"/>
          <w:b/>
          <w:sz w:val="20"/>
          <w:szCs w:val="20"/>
        </w:rPr>
        <w:t xml:space="preserve">Suchdolská 1018 </w:t>
      </w:r>
    </w:p>
    <w:p w:rsidR="00C85CD4" w:rsidRPr="00050B77" w:rsidRDefault="009F6D34" w:rsidP="009F6D34">
      <w:pPr>
        <w:autoSpaceDE w:val="0"/>
        <w:autoSpaceDN w:val="0"/>
        <w:adjustRightInd w:val="0"/>
        <w:rPr>
          <w:rFonts w:ascii="FK Grotesk Neue" w:hAnsi="FK Grotesk Neue"/>
          <w:b/>
          <w:sz w:val="20"/>
          <w:szCs w:val="20"/>
        </w:rPr>
      </w:pPr>
      <w:r w:rsidRPr="00050B77">
        <w:rPr>
          <w:rFonts w:ascii="FK Grotesk Neue" w:hAnsi="FK Grotesk Neue"/>
          <w:b/>
          <w:sz w:val="20"/>
          <w:szCs w:val="20"/>
        </w:rPr>
        <w:t>252 62 Horoměřice</w:t>
      </w:r>
    </w:p>
    <w:p w:rsidR="00951FA5" w:rsidRPr="00050B77" w:rsidRDefault="00951FA5" w:rsidP="009F6D34">
      <w:pPr>
        <w:autoSpaceDE w:val="0"/>
        <w:autoSpaceDN w:val="0"/>
        <w:adjustRightInd w:val="0"/>
        <w:rPr>
          <w:rFonts w:ascii="FK Grotesk Neue" w:hAnsi="FK Grotesk Neue"/>
          <w:b/>
          <w:sz w:val="20"/>
          <w:szCs w:val="20"/>
        </w:rPr>
      </w:pPr>
    </w:p>
    <w:p w:rsidR="009F6D34" w:rsidRPr="00050B77" w:rsidRDefault="009F6D34" w:rsidP="009F6D34">
      <w:pPr>
        <w:autoSpaceDE w:val="0"/>
        <w:autoSpaceDN w:val="0"/>
        <w:adjustRightInd w:val="0"/>
        <w:rPr>
          <w:rFonts w:ascii="FK Grotesk Neue" w:hAnsi="FK Grotesk Neue"/>
          <w:sz w:val="20"/>
          <w:szCs w:val="20"/>
        </w:rPr>
      </w:pPr>
    </w:p>
    <w:p w:rsidR="00C85CD4" w:rsidRPr="00050B77" w:rsidRDefault="009F6D34" w:rsidP="00C85CD4">
      <w:pPr>
        <w:autoSpaceDE w:val="0"/>
        <w:autoSpaceDN w:val="0"/>
        <w:adjustRightInd w:val="0"/>
        <w:rPr>
          <w:rFonts w:ascii="FK Grotesk Neue" w:hAnsi="FK Grotesk Neue" w:cs="Calibri"/>
          <w:color w:val="FF0000"/>
          <w:sz w:val="20"/>
          <w:szCs w:val="20"/>
          <w:lang w:val="en-US"/>
        </w:rPr>
      </w:pP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Č</w:t>
      </w:r>
      <w:r w:rsidR="00C85CD4" w:rsidRPr="00050B77">
        <w:rPr>
          <w:rFonts w:ascii="FK Grotesk Neue" w:hAnsi="FK Grotesk Neue" w:cs="Calibri"/>
          <w:sz w:val="20"/>
          <w:szCs w:val="20"/>
          <w:lang w:val="en-US"/>
        </w:rPr>
        <w:t>.j</w:t>
      </w:r>
      <w:proofErr w:type="spellEnd"/>
      <w:r w:rsidR="00C85CD4" w:rsidRPr="00050B77">
        <w:rPr>
          <w:rFonts w:ascii="FK Grotesk Neue" w:hAnsi="FK Grotesk Neue" w:cs="Calibri"/>
          <w:sz w:val="20"/>
          <w:szCs w:val="20"/>
          <w:lang w:val="en-US"/>
        </w:rPr>
        <w:t>.:</w:t>
      </w:r>
      <w:r w:rsidR="00577C2A">
        <w:rPr>
          <w:rFonts w:ascii="FK Grotesk Neue" w:hAnsi="FK Grotesk Neue" w:cs="Calibri"/>
          <w:sz w:val="20"/>
          <w:szCs w:val="20"/>
          <w:lang w:val="en-US"/>
        </w:rPr>
        <w:t xml:space="preserve"> 600</w:t>
      </w:r>
      <w:r w:rsidR="00C85CD4" w:rsidRPr="00050B77">
        <w:rPr>
          <w:rFonts w:ascii="FK Grotesk Neue" w:hAnsi="FK Grotesk Neue" w:cs="Calibri"/>
          <w:sz w:val="20"/>
          <w:szCs w:val="20"/>
          <w:lang w:val="en-US"/>
        </w:rPr>
        <w:t>/202</w:t>
      </w:r>
      <w:r w:rsidR="009A7CCB">
        <w:rPr>
          <w:rFonts w:ascii="FK Grotesk Neue" w:hAnsi="FK Grotesk Neue" w:cs="Calibri"/>
          <w:sz w:val="20"/>
          <w:szCs w:val="20"/>
          <w:lang w:val="en-US"/>
        </w:rPr>
        <w:t>2</w:t>
      </w:r>
    </w:p>
    <w:p w:rsidR="00050B77" w:rsidRPr="00050B77" w:rsidRDefault="00C85CD4" w:rsidP="00C85CD4">
      <w:pPr>
        <w:autoSpaceDE w:val="0"/>
        <w:autoSpaceDN w:val="0"/>
        <w:adjustRightInd w:val="0"/>
        <w:rPr>
          <w:rFonts w:ascii="FK Grotesk Neue" w:hAnsi="FK Grotesk Neue" w:cs="Calibri"/>
          <w:color w:val="0070C0"/>
          <w:sz w:val="20"/>
          <w:szCs w:val="20"/>
          <w:lang w:val="en-US"/>
        </w:rPr>
      </w:pP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Vyřizuje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: </w:t>
      </w:r>
      <w:proofErr w:type="spellStart"/>
      <w:r w:rsidR="009F6D34" w:rsidRPr="00050B77">
        <w:rPr>
          <w:rFonts w:ascii="FK Grotesk Neue" w:hAnsi="FK Grotesk Neue" w:cs="Calibri"/>
          <w:sz w:val="20"/>
          <w:szCs w:val="20"/>
          <w:lang w:val="en-US"/>
        </w:rPr>
        <w:t>Tereza</w:t>
      </w:r>
      <w:proofErr w:type="spellEnd"/>
      <w:r w:rsidR="009F6D34"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proofErr w:type="spellStart"/>
      <w:r w:rsidR="009F6D34" w:rsidRPr="00050B77">
        <w:rPr>
          <w:rFonts w:ascii="FK Grotesk Neue" w:hAnsi="FK Grotesk Neue" w:cs="Calibri"/>
          <w:sz w:val="20"/>
          <w:szCs w:val="20"/>
          <w:lang w:val="en-US"/>
        </w:rPr>
        <w:t>Havelková</w:t>
      </w:r>
      <w:proofErr w:type="spellEnd"/>
    </w:p>
    <w:p w:rsidR="00C85CD4" w:rsidRPr="00050B77" w:rsidRDefault="00C85CD4" w:rsidP="00C85CD4">
      <w:pPr>
        <w:autoSpaceDE w:val="0"/>
        <w:autoSpaceDN w:val="0"/>
        <w:adjustRightInd w:val="0"/>
        <w:rPr>
          <w:rFonts w:ascii="FK Grotesk Neue" w:hAnsi="FK Grotesk Neue" w:cs="Calibri"/>
          <w:sz w:val="20"/>
          <w:szCs w:val="20"/>
          <w:lang w:val="en-US"/>
        </w:rPr>
      </w:pPr>
    </w:p>
    <w:p w:rsidR="00C85CD4" w:rsidRDefault="00C85CD4" w:rsidP="009A7CCB">
      <w:pPr>
        <w:autoSpaceDE w:val="0"/>
        <w:autoSpaceDN w:val="0"/>
        <w:adjustRightInd w:val="0"/>
        <w:rPr>
          <w:rFonts w:ascii="FK Grotesk Neue" w:hAnsi="FK Grotesk Neue" w:cs="Calibri"/>
          <w:sz w:val="20"/>
          <w:szCs w:val="20"/>
          <w:lang w:val="en-US"/>
        </w:rPr>
      </w:pPr>
      <w:r w:rsidRPr="00050B77">
        <w:rPr>
          <w:rFonts w:ascii="FK Grotesk Neue" w:hAnsi="FK Grotesk Neue" w:cs="Calibri"/>
          <w:sz w:val="20"/>
          <w:szCs w:val="20"/>
          <w:lang w:val="en-US"/>
        </w:rPr>
        <w:tab/>
      </w:r>
      <w:r w:rsidRPr="00050B77">
        <w:rPr>
          <w:rFonts w:ascii="FK Grotesk Neue" w:hAnsi="FK Grotesk Neue" w:cs="Calibri"/>
          <w:sz w:val="20"/>
          <w:szCs w:val="20"/>
          <w:lang w:val="en-US"/>
        </w:rPr>
        <w:tab/>
      </w:r>
      <w:r w:rsidRPr="00050B77">
        <w:rPr>
          <w:rFonts w:ascii="FK Grotesk Neue" w:hAnsi="FK Grotesk Neue" w:cs="Calibri"/>
          <w:sz w:val="20"/>
          <w:szCs w:val="20"/>
          <w:lang w:val="en-US"/>
        </w:rPr>
        <w:tab/>
      </w:r>
      <w:r w:rsidRPr="00050B77">
        <w:rPr>
          <w:rFonts w:ascii="FK Grotesk Neue" w:hAnsi="FK Grotesk Neue" w:cs="Calibri"/>
          <w:sz w:val="20"/>
          <w:szCs w:val="20"/>
          <w:lang w:val="en-US"/>
        </w:rPr>
        <w:tab/>
      </w:r>
      <w:r w:rsidRPr="00050B77">
        <w:rPr>
          <w:rFonts w:ascii="FK Grotesk Neue" w:hAnsi="FK Grotesk Neue" w:cs="Calibri"/>
          <w:sz w:val="20"/>
          <w:szCs w:val="20"/>
          <w:lang w:val="en-US"/>
        </w:rPr>
        <w:tab/>
      </w:r>
      <w:r w:rsidRPr="00050B77">
        <w:rPr>
          <w:rFonts w:ascii="FK Grotesk Neue" w:hAnsi="FK Grotesk Neue" w:cs="Calibri"/>
          <w:sz w:val="20"/>
          <w:szCs w:val="20"/>
          <w:lang w:val="en-US"/>
        </w:rPr>
        <w:tab/>
      </w:r>
      <w:r w:rsidR="009F6D34" w:rsidRPr="00050B77">
        <w:rPr>
          <w:rFonts w:ascii="FK Grotesk Neue" w:hAnsi="FK Grotesk Neue" w:cs="Calibri"/>
          <w:sz w:val="20"/>
          <w:szCs w:val="20"/>
          <w:lang w:val="en-US"/>
        </w:rPr>
        <w:t xml:space="preserve">   </w:t>
      </w:r>
      <w:r w:rsidR="00951FA5" w:rsidRPr="00050B77">
        <w:rPr>
          <w:rFonts w:ascii="FK Grotesk Neue" w:hAnsi="FK Grotesk Neue" w:cs="Calibri"/>
          <w:sz w:val="20"/>
          <w:szCs w:val="20"/>
          <w:lang w:val="en-US"/>
        </w:rPr>
        <w:t xml:space="preserve">                        </w:t>
      </w:r>
      <w:r w:rsidR="00050B77">
        <w:rPr>
          <w:rFonts w:ascii="FK Grotesk Neue" w:hAnsi="FK Grotesk Neue" w:cs="Calibri"/>
          <w:sz w:val="20"/>
          <w:szCs w:val="20"/>
          <w:lang w:val="en-US"/>
        </w:rPr>
        <w:t xml:space="preserve">    </w:t>
      </w:r>
      <w:r w:rsidR="00951FA5"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r w:rsidR="009F6D34"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V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Roudnici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nad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Labem,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dne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r w:rsidR="00577C2A">
        <w:rPr>
          <w:rFonts w:ascii="FK Grotesk Neue" w:hAnsi="FK Grotesk Neue" w:cs="Calibri"/>
          <w:sz w:val="20"/>
          <w:szCs w:val="20"/>
          <w:lang w:val="en-US"/>
        </w:rPr>
        <w:t>11</w:t>
      </w:r>
      <w:r w:rsidR="009A7CCB">
        <w:rPr>
          <w:rFonts w:ascii="FK Grotesk Neue" w:hAnsi="FK Grotesk Neue" w:cs="Calibri"/>
          <w:sz w:val="20"/>
          <w:szCs w:val="20"/>
          <w:lang w:val="en-US"/>
        </w:rPr>
        <w:t xml:space="preserve">. </w:t>
      </w:r>
      <w:r w:rsidR="00577C2A">
        <w:rPr>
          <w:rFonts w:ascii="FK Grotesk Neue" w:hAnsi="FK Grotesk Neue" w:cs="Calibri"/>
          <w:sz w:val="20"/>
          <w:szCs w:val="20"/>
          <w:lang w:val="en-US"/>
        </w:rPr>
        <w:t>8</w:t>
      </w:r>
      <w:r w:rsidR="009A7CCB">
        <w:rPr>
          <w:rFonts w:ascii="FK Grotesk Neue" w:hAnsi="FK Grotesk Neue" w:cs="Calibri"/>
          <w:sz w:val="20"/>
          <w:szCs w:val="20"/>
          <w:lang w:val="en-US"/>
        </w:rPr>
        <w:t>. 2022</w:t>
      </w:r>
    </w:p>
    <w:p w:rsidR="00050B77" w:rsidRPr="00050B77" w:rsidRDefault="00050B77" w:rsidP="00C85CD4">
      <w:pPr>
        <w:autoSpaceDE w:val="0"/>
        <w:autoSpaceDN w:val="0"/>
        <w:adjustRightInd w:val="0"/>
        <w:rPr>
          <w:rFonts w:ascii="FK Grotesk Neue" w:hAnsi="FK Grotesk Neue" w:cs="Calibri"/>
          <w:sz w:val="20"/>
          <w:szCs w:val="20"/>
          <w:lang w:val="en-US"/>
        </w:rPr>
      </w:pPr>
    </w:p>
    <w:p w:rsidR="00C85CD4" w:rsidRPr="00050B77" w:rsidRDefault="00C85CD4" w:rsidP="00C85CD4">
      <w:pPr>
        <w:autoSpaceDE w:val="0"/>
        <w:autoSpaceDN w:val="0"/>
        <w:adjustRightInd w:val="0"/>
        <w:rPr>
          <w:rFonts w:ascii="FK Grotesk Neue" w:hAnsi="FK Grotesk Neue" w:cs="Calibri"/>
          <w:b/>
          <w:sz w:val="20"/>
          <w:szCs w:val="20"/>
          <w:lang w:val="en-US"/>
        </w:rPr>
      </w:pPr>
      <w:r w:rsidRPr="00050B77">
        <w:rPr>
          <w:rFonts w:ascii="FK Grotesk Neue" w:hAnsi="FK Grotesk Neue" w:cs="Calibri"/>
          <w:b/>
          <w:sz w:val="20"/>
          <w:szCs w:val="20"/>
          <w:lang w:val="en-US"/>
        </w:rPr>
        <w:t>OBJEDNÁVKA</w:t>
      </w:r>
      <w:r w:rsidR="00CB0704">
        <w:rPr>
          <w:rFonts w:ascii="FK Grotesk Neue" w:hAnsi="FK Grotesk Neue" w:cs="Calibri"/>
          <w:b/>
          <w:sz w:val="20"/>
          <w:szCs w:val="20"/>
          <w:lang w:val="en-US"/>
        </w:rPr>
        <w:t xml:space="preserve"> </w:t>
      </w:r>
      <w:proofErr w:type="spellStart"/>
      <w:r w:rsidR="00CB0704">
        <w:rPr>
          <w:rFonts w:ascii="FK Grotesk Neue" w:hAnsi="FK Grotesk Neue" w:cs="Calibri"/>
          <w:b/>
          <w:sz w:val="20"/>
          <w:szCs w:val="20"/>
          <w:lang w:val="en-US"/>
        </w:rPr>
        <w:t>katalogů</w:t>
      </w:r>
      <w:proofErr w:type="spellEnd"/>
      <w:r w:rsidR="00CB0704">
        <w:rPr>
          <w:rFonts w:ascii="FK Grotesk Neue" w:hAnsi="FK Grotesk Neue" w:cs="Calibri"/>
          <w:b/>
          <w:sz w:val="20"/>
          <w:szCs w:val="20"/>
          <w:lang w:val="en-US"/>
        </w:rPr>
        <w:t xml:space="preserve"> “</w:t>
      </w:r>
      <w:r w:rsidR="00577C2A">
        <w:rPr>
          <w:rFonts w:ascii="FK Grotesk Neue" w:hAnsi="FK Grotesk Neue" w:cs="Calibri"/>
          <w:b/>
          <w:sz w:val="20"/>
          <w:szCs w:val="20"/>
          <w:lang w:val="en-US"/>
        </w:rPr>
        <w:t>FOLKLORE IS NOT FEAD</w:t>
      </w:r>
      <w:r w:rsidR="009F6D34" w:rsidRPr="00050B77">
        <w:rPr>
          <w:rFonts w:ascii="FK Grotesk Neue" w:hAnsi="FK Grotesk Neue" w:cs="Calibri"/>
          <w:b/>
          <w:sz w:val="20"/>
          <w:szCs w:val="20"/>
          <w:lang w:val="en-US"/>
        </w:rPr>
        <w:t>”</w:t>
      </w:r>
    </w:p>
    <w:p w:rsidR="00C85CD4" w:rsidRPr="00050B77" w:rsidRDefault="00C85CD4" w:rsidP="00C85CD4">
      <w:pPr>
        <w:autoSpaceDE w:val="0"/>
        <w:autoSpaceDN w:val="0"/>
        <w:adjustRightInd w:val="0"/>
        <w:rPr>
          <w:rFonts w:ascii="FK Grotesk Neue" w:hAnsi="FK Grotesk Neue" w:cs="Calibri"/>
          <w:sz w:val="20"/>
          <w:szCs w:val="20"/>
          <w:lang w:val="en-US"/>
        </w:rPr>
      </w:pPr>
    </w:p>
    <w:p w:rsidR="009F6D34" w:rsidRPr="00050B77" w:rsidRDefault="009F6D34" w:rsidP="009F6D34">
      <w:pPr>
        <w:pStyle w:val="Default"/>
        <w:rPr>
          <w:rFonts w:ascii="FK Grotesk Neue" w:hAnsi="FK Grotesk Neue"/>
          <w:b/>
          <w:bCs/>
          <w:color w:val="212121"/>
          <w:sz w:val="20"/>
          <w:szCs w:val="20"/>
        </w:rPr>
      </w:pPr>
      <w:r w:rsidRPr="00050B77">
        <w:rPr>
          <w:rFonts w:ascii="FK Grotesk Neue" w:hAnsi="FK Grotesk Neue"/>
          <w:sz w:val="20"/>
          <w:szCs w:val="20"/>
        </w:rPr>
        <w:t xml:space="preserve">Na základě předběžné domluvy u Vás objednáváme </w:t>
      </w:r>
      <w:r w:rsidRPr="00050B77">
        <w:rPr>
          <w:rFonts w:ascii="FK Grotesk Neue" w:hAnsi="FK Grotesk Neue"/>
          <w:color w:val="212121"/>
          <w:sz w:val="20"/>
          <w:szCs w:val="20"/>
        </w:rPr>
        <w:t>tisk publikace „</w:t>
      </w:r>
      <w:r w:rsidR="00577C2A">
        <w:rPr>
          <w:rFonts w:ascii="FK Grotesk Neue" w:hAnsi="FK Grotesk Neue"/>
          <w:color w:val="212121"/>
          <w:sz w:val="20"/>
          <w:szCs w:val="20"/>
        </w:rPr>
        <w:t>FOLKLORE IS NOT DEAD</w:t>
      </w:r>
      <w:r w:rsidRPr="00050B77">
        <w:rPr>
          <w:rFonts w:ascii="FK Grotesk Neue" w:hAnsi="FK Grotesk Neue"/>
          <w:color w:val="212121"/>
          <w:sz w:val="20"/>
          <w:szCs w:val="20"/>
        </w:rPr>
        <w:t>“</w:t>
      </w:r>
      <w:r w:rsidR="002969B7">
        <w:rPr>
          <w:rFonts w:ascii="FK Grotesk Neue" w:hAnsi="FK Grotesk Neue"/>
          <w:color w:val="212121"/>
          <w:sz w:val="20"/>
          <w:szCs w:val="20"/>
        </w:rPr>
        <w:t xml:space="preserve"> v dohodnuté ceně 42537,00 Kč</w:t>
      </w:r>
      <w:r w:rsidRPr="00050B77">
        <w:rPr>
          <w:rFonts w:ascii="FK Grotesk Neue" w:hAnsi="FK Grotesk Neue"/>
          <w:color w:val="212121"/>
          <w:sz w:val="20"/>
          <w:szCs w:val="20"/>
        </w:rPr>
        <w:t xml:space="preserve">. </w:t>
      </w:r>
      <w:r w:rsidR="004E22FE" w:rsidRPr="00050B77">
        <w:rPr>
          <w:rFonts w:ascii="FK Grotesk Neue" w:hAnsi="FK Grotesk Neue"/>
          <w:color w:val="212121"/>
          <w:sz w:val="20"/>
          <w:szCs w:val="20"/>
        </w:rPr>
        <w:t xml:space="preserve"> </w:t>
      </w:r>
      <w:bookmarkStart w:id="0" w:name="_GoBack"/>
      <w:bookmarkEnd w:id="0"/>
      <w:r w:rsidR="009A7CCB">
        <w:rPr>
          <w:rFonts w:ascii="FK Grotesk Neue" w:hAnsi="FK Grotesk Neue"/>
          <w:color w:val="212121"/>
          <w:sz w:val="20"/>
          <w:szCs w:val="20"/>
        </w:rPr>
        <w:br/>
      </w:r>
      <w:r w:rsidRPr="00050B77">
        <w:rPr>
          <w:rFonts w:ascii="FK Grotesk Neue" w:hAnsi="FK Grotesk Neue"/>
          <w:color w:val="212121"/>
          <w:sz w:val="20"/>
          <w:szCs w:val="20"/>
        </w:rPr>
        <w:t>K</w:t>
      </w:r>
      <w:r w:rsidR="00B02CA7" w:rsidRPr="00050B77">
        <w:rPr>
          <w:rFonts w:ascii="FK Grotesk Neue" w:hAnsi="FK Grotesk Neue"/>
          <w:bCs/>
          <w:color w:val="212121"/>
          <w:sz w:val="20"/>
          <w:szCs w:val="20"/>
        </w:rPr>
        <w:t>ontrolní nátisk</w:t>
      </w:r>
      <w:r w:rsidRPr="00050B77">
        <w:rPr>
          <w:rFonts w:ascii="FK Grotesk Neue" w:hAnsi="FK Grotesk Neue"/>
          <w:bCs/>
          <w:color w:val="212121"/>
          <w:sz w:val="20"/>
          <w:szCs w:val="20"/>
        </w:rPr>
        <w:t xml:space="preserve"> ne</w:t>
      </w:r>
      <w:r w:rsidR="009A7CCB">
        <w:rPr>
          <w:rFonts w:ascii="FK Grotesk Neue" w:hAnsi="FK Grotesk Neue"/>
          <w:bCs/>
          <w:color w:val="212121"/>
          <w:sz w:val="20"/>
          <w:szCs w:val="20"/>
        </w:rPr>
        <w:t>ní potřeba</w:t>
      </w:r>
      <w:r w:rsidRPr="00050B77">
        <w:rPr>
          <w:rFonts w:ascii="FK Grotesk Neue" w:hAnsi="FK Grotesk Neue"/>
          <w:bCs/>
          <w:color w:val="212121"/>
          <w:sz w:val="20"/>
          <w:szCs w:val="20"/>
        </w:rPr>
        <w:t>.</w:t>
      </w:r>
      <w:r w:rsidRPr="00050B77">
        <w:rPr>
          <w:rFonts w:ascii="FK Grotesk Neue" w:hAnsi="FK Grotesk Neue"/>
          <w:b/>
          <w:bCs/>
          <w:color w:val="212121"/>
          <w:sz w:val="20"/>
          <w:szCs w:val="20"/>
        </w:rPr>
        <w:t xml:space="preserve"> </w:t>
      </w:r>
    </w:p>
    <w:p w:rsidR="009F6D34" w:rsidRPr="00050B77" w:rsidRDefault="009F6D34" w:rsidP="009F6D34">
      <w:pPr>
        <w:pStyle w:val="Default"/>
        <w:rPr>
          <w:rFonts w:ascii="FK Grotesk Neue" w:hAnsi="FK Grotesk Neue"/>
          <w:color w:val="212121"/>
          <w:sz w:val="20"/>
          <w:szCs w:val="20"/>
        </w:rPr>
      </w:pPr>
    </w:p>
    <w:p w:rsidR="009F6D34" w:rsidRPr="00050B77" w:rsidRDefault="009F6D34" w:rsidP="009F6D34">
      <w:pPr>
        <w:pStyle w:val="Default"/>
        <w:rPr>
          <w:rFonts w:ascii="FK Grotesk Neue" w:hAnsi="FK Grotesk Neue"/>
          <w:b/>
          <w:color w:val="212121"/>
          <w:sz w:val="20"/>
          <w:szCs w:val="20"/>
          <w:u w:val="single"/>
        </w:rPr>
      </w:pPr>
      <w:r w:rsidRPr="00050B77">
        <w:rPr>
          <w:rFonts w:ascii="FK Grotesk Neue" w:hAnsi="FK Grotesk Neue"/>
          <w:b/>
          <w:color w:val="212121"/>
          <w:sz w:val="20"/>
          <w:szCs w:val="20"/>
          <w:u w:val="single"/>
        </w:rPr>
        <w:t xml:space="preserve">Specifikace: </w:t>
      </w:r>
    </w:p>
    <w:p w:rsidR="00B02CA7" w:rsidRPr="00B02CA7" w:rsidRDefault="00B02CA7" w:rsidP="00B02CA7">
      <w:pPr>
        <w:rPr>
          <w:rFonts w:ascii="FK Grotesk Neue" w:hAnsi="FK Grotesk Neue"/>
          <w:sz w:val="20"/>
          <w:szCs w:val="20"/>
          <w:lang w:eastAsia="cs-CZ"/>
        </w:rPr>
      </w:pPr>
      <w:r w:rsidRPr="00B02CA7">
        <w:rPr>
          <w:rFonts w:ascii="FK Grotesk Neue" w:hAnsi="FK Grotesk Neue"/>
          <w:sz w:val="20"/>
          <w:szCs w:val="20"/>
          <w:lang w:eastAsia="cs-CZ"/>
        </w:rPr>
        <w:t xml:space="preserve">Formát: </w:t>
      </w:r>
      <w:r w:rsidR="00577C2A">
        <w:rPr>
          <w:rFonts w:ascii="FK Grotesk Neue" w:hAnsi="FK Grotesk Neue"/>
          <w:sz w:val="20"/>
          <w:szCs w:val="20"/>
          <w:lang w:eastAsia="cs-CZ"/>
        </w:rPr>
        <w:t xml:space="preserve"> 200 x 250 mm</w:t>
      </w:r>
      <w:r w:rsidR="00577C2A">
        <w:rPr>
          <w:rFonts w:ascii="FK Grotesk Neue" w:hAnsi="FK Grotesk Neue"/>
          <w:sz w:val="20"/>
          <w:szCs w:val="20"/>
          <w:lang w:eastAsia="cs-CZ"/>
        </w:rPr>
        <w:br/>
        <w:t xml:space="preserve">Rozsah:  blok </w:t>
      </w:r>
      <w:r w:rsidRPr="00B02CA7">
        <w:rPr>
          <w:rFonts w:ascii="FK Grotesk Neue" w:hAnsi="FK Grotesk Neue"/>
          <w:sz w:val="20"/>
          <w:szCs w:val="20"/>
          <w:lang w:eastAsia="cs-CZ"/>
        </w:rPr>
        <w:t>6</w:t>
      </w:r>
      <w:r w:rsidR="00577C2A">
        <w:rPr>
          <w:rFonts w:ascii="FK Grotesk Neue" w:hAnsi="FK Grotesk Neue"/>
          <w:sz w:val="20"/>
          <w:szCs w:val="20"/>
          <w:lang w:eastAsia="cs-CZ"/>
        </w:rPr>
        <w:t>4 stran +obálka 8 stran</w:t>
      </w:r>
    </w:p>
    <w:p w:rsidR="00B02CA7" w:rsidRPr="00B02CA7" w:rsidRDefault="00B02CA7" w:rsidP="00B02CA7">
      <w:pPr>
        <w:rPr>
          <w:rFonts w:ascii="FK Grotesk Neue" w:hAnsi="FK Grotesk Neue"/>
          <w:sz w:val="20"/>
          <w:szCs w:val="20"/>
          <w:lang w:eastAsia="cs-CZ"/>
        </w:rPr>
      </w:pPr>
      <w:r w:rsidRPr="00B02CA7">
        <w:rPr>
          <w:rFonts w:ascii="FK Grotesk Neue" w:hAnsi="FK Grotesk Neue"/>
          <w:sz w:val="20"/>
          <w:szCs w:val="20"/>
          <w:lang w:eastAsia="cs-CZ"/>
        </w:rPr>
        <w:t>Barevnost:</w:t>
      </w:r>
      <w:r w:rsidR="009A7CCB">
        <w:rPr>
          <w:rFonts w:ascii="FK Grotesk Neue" w:hAnsi="FK Grotesk Neue"/>
          <w:sz w:val="20"/>
          <w:szCs w:val="20"/>
          <w:lang w:eastAsia="cs-CZ"/>
        </w:rPr>
        <w:t xml:space="preserve"> </w:t>
      </w:r>
      <w:r w:rsidRPr="00B02CA7">
        <w:rPr>
          <w:rFonts w:ascii="FK Grotesk Neue" w:hAnsi="FK Grotesk Neue"/>
          <w:sz w:val="20"/>
          <w:szCs w:val="20"/>
          <w:lang w:eastAsia="cs-CZ"/>
        </w:rPr>
        <w:t xml:space="preserve"> 4/4 (CMYK/CMYK)</w:t>
      </w:r>
    </w:p>
    <w:p w:rsidR="00B02CA7" w:rsidRPr="00050B77" w:rsidRDefault="00B02CA7" w:rsidP="00B02CA7">
      <w:pPr>
        <w:rPr>
          <w:rFonts w:ascii="FK Grotesk Neue" w:hAnsi="FK Grotesk Neue"/>
          <w:sz w:val="20"/>
          <w:szCs w:val="20"/>
          <w:lang w:eastAsia="cs-CZ"/>
        </w:rPr>
      </w:pPr>
      <w:r w:rsidRPr="00050B77">
        <w:rPr>
          <w:rFonts w:ascii="FK Grotesk Neue" w:hAnsi="FK Grotesk Neue"/>
          <w:sz w:val="20"/>
          <w:szCs w:val="20"/>
          <w:lang w:eastAsia="cs-CZ"/>
        </w:rPr>
        <w:t xml:space="preserve">Vazba: </w:t>
      </w:r>
      <w:r w:rsidR="00577C2A" w:rsidRPr="008E6DA4">
        <w:rPr>
          <w:rFonts w:ascii="FK Grotesk Neue" w:hAnsi="FK Grotesk Neue"/>
          <w:b/>
          <w:sz w:val="20"/>
          <w:szCs w:val="20"/>
          <w:lang w:eastAsia="cs-CZ"/>
        </w:rPr>
        <w:t>otevřená</w:t>
      </w:r>
      <w:r w:rsidR="00577C2A">
        <w:rPr>
          <w:rFonts w:ascii="FK Grotesk Neue" w:hAnsi="FK Grotesk Neue"/>
          <w:sz w:val="20"/>
          <w:szCs w:val="20"/>
          <w:lang w:eastAsia="cs-CZ"/>
        </w:rPr>
        <w:t xml:space="preserve"> vazba šitá</w:t>
      </w:r>
      <w:r w:rsidR="00577C2A" w:rsidRPr="00050B77">
        <w:rPr>
          <w:rFonts w:ascii="FK Grotesk Neue" w:hAnsi="FK Grotesk Neue"/>
          <w:sz w:val="20"/>
          <w:szCs w:val="20"/>
          <w:lang w:eastAsia="cs-CZ"/>
        </w:rPr>
        <w:t xml:space="preserve"> </w:t>
      </w:r>
      <w:r w:rsidRPr="00050B77">
        <w:rPr>
          <w:rFonts w:ascii="FK Grotesk Neue" w:hAnsi="FK Grotesk Neue"/>
          <w:sz w:val="20"/>
          <w:szCs w:val="20"/>
          <w:lang w:eastAsia="cs-CZ"/>
        </w:rPr>
        <w:t>V</w:t>
      </w:r>
      <w:r w:rsidR="00577C2A">
        <w:rPr>
          <w:rFonts w:ascii="FK Grotesk Neue" w:hAnsi="FK Grotesk Neue"/>
          <w:sz w:val="20"/>
          <w:szCs w:val="20"/>
          <w:lang w:eastAsia="cs-CZ"/>
        </w:rPr>
        <w:t>4</w:t>
      </w:r>
      <w:r w:rsidR="00E741E0">
        <w:rPr>
          <w:rFonts w:ascii="FK Grotesk Neue" w:hAnsi="FK Grotesk Neue"/>
          <w:sz w:val="20"/>
          <w:szCs w:val="20"/>
          <w:lang w:eastAsia="cs-CZ"/>
        </w:rPr>
        <w:t xml:space="preserve"> </w:t>
      </w:r>
      <w:r w:rsidR="00577C2A">
        <w:rPr>
          <w:rFonts w:ascii="FK Grotesk Neue" w:hAnsi="FK Grotesk Neue"/>
          <w:sz w:val="20"/>
          <w:szCs w:val="20"/>
          <w:lang w:eastAsia="cs-CZ"/>
        </w:rPr>
        <w:t xml:space="preserve">barevná nit, barva nitě: </w:t>
      </w:r>
      <w:r w:rsidR="00577C2A" w:rsidRPr="00577C2A">
        <w:rPr>
          <w:rFonts w:ascii="FK Grotesk Neue" w:hAnsi="FK Grotesk Neue"/>
          <w:b/>
          <w:sz w:val="20"/>
          <w:szCs w:val="20"/>
          <w:lang w:eastAsia="cs-CZ"/>
        </w:rPr>
        <w:t>červená</w:t>
      </w:r>
      <w:r w:rsidR="00577C2A">
        <w:rPr>
          <w:rFonts w:ascii="FK Grotesk Neue" w:hAnsi="FK Grotesk Neue"/>
          <w:sz w:val="20"/>
          <w:szCs w:val="20"/>
          <w:lang w:eastAsia="cs-CZ"/>
        </w:rPr>
        <w:t xml:space="preserve"> (odstín dle obr. v</w:t>
      </w:r>
      <w:r w:rsidR="00577C2A">
        <w:rPr>
          <w:rFonts w:ascii="Courier New" w:hAnsi="Courier New" w:cs="Courier New"/>
          <w:sz w:val="20"/>
          <w:szCs w:val="20"/>
          <w:lang w:eastAsia="cs-CZ"/>
        </w:rPr>
        <w:t> </w:t>
      </w:r>
      <w:r w:rsidR="00577C2A">
        <w:rPr>
          <w:rFonts w:ascii="FK Grotesk Neue" w:hAnsi="FK Grotesk Neue"/>
          <w:sz w:val="20"/>
          <w:szCs w:val="20"/>
          <w:lang w:eastAsia="cs-CZ"/>
        </w:rPr>
        <w:t>příloze)</w:t>
      </w:r>
      <w:r w:rsidR="00577C2A">
        <w:rPr>
          <w:rFonts w:ascii="FK Grotesk Neue" w:hAnsi="FK Grotesk Neue"/>
          <w:sz w:val="20"/>
          <w:szCs w:val="20"/>
          <w:lang w:eastAsia="cs-CZ"/>
        </w:rPr>
        <w:br/>
        <w:t>Náklad: 20</w:t>
      </w:r>
      <w:r w:rsidRPr="00B02CA7">
        <w:rPr>
          <w:rFonts w:ascii="FK Grotesk Neue" w:hAnsi="FK Grotesk Neue"/>
          <w:sz w:val="20"/>
          <w:szCs w:val="20"/>
          <w:lang w:eastAsia="cs-CZ"/>
        </w:rPr>
        <w:t>0 ks</w:t>
      </w:r>
      <w:r w:rsidRPr="00B02CA7">
        <w:rPr>
          <w:rFonts w:ascii="FK Grotesk Neue" w:hAnsi="FK Grotesk Neue"/>
          <w:sz w:val="20"/>
          <w:szCs w:val="20"/>
          <w:lang w:eastAsia="cs-CZ"/>
        </w:rPr>
        <w:br/>
        <w:t>Podklady: data v</w:t>
      </w:r>
      <w:r w:rsidRPr="00050B77">
        <w:rPr>
          <w:rFonts w:ascii="Courier New" w:hAnsi="Courier New" w:cs="Courier New"/>
          <w:sz w:val="20"/>
          <w:szCs w:val="20"/>
          <w:lang w:eastAsia="cs-CZ"/>
        </w:rPr>
        <w:t> </w:t>
      </w:r>
      <w:r w:rsidRPr="00B02CA7">
        <w:rPr>
          <w:rFonts w:ascii="FK Grotesk Neue" w:hAnsi="FK Grotesk Neue"/>
          <w:sz w:val="20"/>
          <w:szCs w:val="20"/>
          <w:lang w:eastAsia="cs-CZ"/>
        </w:rPr>
        <w:t>PDF</w:t>
      </w:r>
    </w:p>
    <w:p w:rsidR="00B02CA7" w:rsidRPr="00050B77" w:rsidRDefault="00B02CA7" w:rsidP="00B02CA7">
      <w:pPr>
        <w:rPr>
          <w:rFonts w:ascii="FK Grotesk Neue" w:hAnsi="FK Grotesk Neue"/>
          <w:sz w:val="20"/>
          <w:szCs w:val="20"/>
          <w:lang w:eastAsia="cs-CZ"/>
        </w:rPr>
      </w:pPr>
    </w:p>
    <w:p w:rsidR="00577C2A" w:rsidRDefault="009A7CCB" w:rsidP="00B02CA7">
      <w:pPr>
        <w:rPr>
          <w:rFonts w:ascii="FK Grotesk Neue" w:hAnsi="FK Grotesk Neue"/>
          <w:sz w:val="20"/>
          <w:szCs w:val="20"/>
          <w:lang w:eastAsia="cs-CZ"/>
        </w:rPr>
      </w:pPr>
      <w:r>
        <w:rPr>
          <w:rFonts w:ascii="FK Grotesk Neue" w:hAnsi="FK Grotesk Neue"/>
          <w:sz w:val="20"/>
          <w:szCs w:val="20"/>
          <w:lang w:eastAsia="cs-CZ"/>
        </w:rPr>
        <w:t xml:space="preserve">Obálka: </w:t>
      </w:r>
      <w:r w:rsidR="00B02CA7" w:rsidRPr="00050B77">
        <w:rPr>
          <w:rFonts w:ascii="FK Grotesk Neue" w:hAnsi="FK Grotesk Neue"/>
          <w:sz w:val="20"/>
          <w:szCs w:val="20"/>
          <w:lang w:eastAsia="cs-CZ"/>
        </w:rPr>
        <w:t xml:space="preserve"> </w:t>
      </w:r>
      <w:r w:rsidR="00577C2A">
        <w:rPr>
          <w:rFonts w:ascii="FK Grotesk Neue" w:hAnsi="FK Grotesk Neue"/>
          <w:sz w:val="20"/>
          <w:szCs w:val="20"/>
          <w:lang w:eastAsia="cs-CZ"/>
        </w:rPr>
        <w:t xml:space="preserve">rozsah </w:t>
      </w:r>
      <w:r w:rsidR="008E6DA4">
        <w:rPr>
          <w:rFonts w:ascii="FK Grotesk Neue" w:hAnsi="FK Grotesk Neue"/>
          <w:sz w:val="20"/>
          <w:szCs w:val="20"/>
          <w:lang w:eastAsia="cs-CZ"/>
        </w:rPr>
        <w:t xml:space="preserve">- </w:t>
      </w:r>
      <w:r w:rsidR="00577C2A">
        <w:rPr>
          <w:rFonts w:ascii="FK Grotesk Neue" w:hAnsi="FK Grotesk Neue"/>
          <w:sz w:val="20"/>
          <w:szCs w:val="20"/>
          <w:lang w:eastAsia="cs-CZ"/>
        </w:rPr>
        <w:t xml:space="preserve">2x </w:t>
      </w:r>
      <w:r w:rsidR="008E6DA4">
        <w:rPr>
          <w:rFonts w:ascii="FK Grotesk Neue" w:hAnsi="FK Grotesk Neue"/>
          <w:sz w:val="20"/>
          <w:szCs w:val="20"/>
          <w:lang w:eastAsia="cs-CZ"/>
        </w:rPr>
        <w:t>2dvoustany</w:t>
      </w:r>
    </w:p>
    <w:p w:rsidR="00B02CA7" w:rsidRPr="00B02CA7" w:rsidRDefault="00B02CA7" w:rsidP="00B02CA7">
      <w:pPr>
        <w:rPr>
          <w:rFonts w:ascii="FK Grotesk Neue" w:hAnsi="FK Grotesk Neue"/>
          <w:sz w:val="20"/>
          <w:szCs w:val="20"/>
          <w:lang w:eastAsia="cs-CZ"/>
        </w:rPr>
      </w:pPr>
      <w:r w:rsidRPr="00B02CA7">
        <w:rPr>
          <w:rFonts w:ascii="FK Grotesk Neue" w:hAnsi="FK Grotesk Neue"/>
          <w:sz w:val="20"/>
          <w:szCs w:val="20"/>
          <w:lang w:eastAsia="cs-CZ"/>
        </w:rPr>
        <w:t xml:space="preserve">materiál </w:t>
      </w:r>
      <w:r w:rsidR="00577C2A">
        <w:rPr>
          <w:rFonts w:ascii="FK Grotesk Neue" w:hAnsi="FK Grotesk Neue"/>
          <w:sz w:val="20"/>
          <w:szCs w:val="20"/>
          <w:lang w:eastAsia="cs-CZ"/>
        </w:rPr>
        <w:t>–</w:t>
      </w:r>
      <w:r w:rsidRPr="00B02CA7">
        <w:rPr>
          <w:rFonts w:ascii="FK Grotesk Neue" w:hAnsi="FK Grotesk Neue"/>
          <w:sz w:val="20"/>
          <w:szCs w:val="20"/>
          <w:lang w:eastAsia="cs-CZ"/>
        </w:rPr>
        <w:t xml:space="preserve"> </w:t>
      </w:r>
      <w:r w:rsidR="00577C2A" w:rsidRPr="00577C2A">
        <w:rPr>
          <w:rFonts w:ascii="FK Grotesk Neue" w:hAnsi="FK Grotesk Neue"/>
          <w:bCs/>
          <w:sz w:val="20"/>
          <w:szCs w:val="20"/>
          <w:lang w:eastAsia="cs-CZ"/>
        </w:rPr>
        <w:t xml:space="preserve">River Design </w:t>
      </w:r>
      <w:proofErr w:type="spellStart"/>
      <w:r w:rsidR="00577C2A" w:rsidRPr="00577C2A">
        <w:rPr>
          <w:rFonts w:ascii="FK Grotesk Neue" w:hAnsi="FK Grotesk Neue"/>
          <w:bCs/>
          <w:sz w:val="20"/>
          <w:szCs w:val="20"/>
          <w:lang w:eastAsia="cs-CZ"/>
        </w:rPr>
        <w:t>Bright</w:t>
      </w:r>
      <w:proofErr w:type="spellEnd"/>
      <w:r w:rsidR="00577C2A" w:rsidRPr="00577C2A">
        <w:rPr>
          <w:rFonts w:ascii="FK Grotesk Neue" w:hAnsi="FK Grotesk Neue"/>
          <w:bCs/>
          <w:sz w:val="20"/>
          <w:szCs w:val="20"/>
          <w:lang w:eastAsia="cs-CZ"/>
        </w:rPr>
        <w:t xml:space="preserve"> </w:t>
      </w:r>
      <w:proofErr w:type="spellStart"/>
      <w:r w:rsidR="00577C2A" w:rsidRPr="00577C2A">
        <w:rPr>
          <w:rFonts w:ascii="FK Grotesk Neue" w:hAnsi="FK Grotesk Neue"/>
          <w:bCs/>
          <w:sz w:val="20"/>
          <w:szCs w:val="20"/>
          <w:lang w:eastAsia="cs-CZ"/>
        </w:rPr>
        <w:t>White</w:t>
      </w:r>
      <w:proofErr w:type="spellEnd"/>
      <w:r w:rsidR="00577C2A" w:rsidRPr="00577C2A">
        <w:rPr>
          <w:rFonts w:ascii="FK Grotesk Neue" w:hAnsi="FK Grotesk Neue"/>
          <w:bCs/>
          <w:sz w:val="20"/>
          <w:szCs w:val="20"/>
          <w:lang w:eastAsia="cs-CZ"/>
        </w:rPr>
        <w:t xml:space="preserve"> 250g</w:t>
      </w:r>
    </w:p>
    <w:p w:rsidR="00B02CA7" w:rsidRDefault="00B02CA7" w:rsidP="00B02CA7">
      <w:pPr>
        <w:rPr>
          <w:rFonts w:ascii="FK Grotesk Neue" w:hAnsi="FK Grotesk Neue"/>
          <w:sz w:val="20"/>
          <w:szCs w:val="20"/>
          <w:lang w:eastAsia="cs-CZ"/>
        </w:rPr>
      </w:pPr>
      <w:r w:rsidRPr="00050B77">
        <w:rPr>
          <w:rFonts w:ascii="FK Grotesk Neue" w:hAnsi="FK Grotesk Neue"/>
          <w:sz w:val="20"/>
          <w:szCs w:val="20"/>
          <w:lang w:eastAsia="cs-CZ"/>
        </w:rPr>
        <w:t>b</w:t>
      </w:r>
      <w:r w:rsidR="00577C2A">
        <w:rPr>
          <w:rFonts w:ascii="FK Grotesk Neue" w:hAnsi="FK Grotesk Neue"/>
          <w:sz w:val="20"/>
          <w:szCs w:val="20"/>
          <w:lang w:eastAsia="cs-CZ"/>
        </w:rPr>
        <w:t>arevnost: 4/4</w:t>
      </w:r>
      <w:r w:rsidRPr="00B02CA7">
        <w:rPr>
          <w:rFonts w:ascii="FK Grotesk Neue" w:hAnsi="FK Grotesk Neue"/>
          <w:sz w:val="20"/>
          <w:szCs w:val="20"/>
          <w:lang w:eastAsia="cs-CZ"/>
        </w:rPr>
        <w:t xml:space="preserve"> (CMYK/</w:t>
      </w:r>
      <w:r w:rsidR="00577C2A">
        <w:rPr>
          <w:rFonts w:ascii="FK Grotesk Neue" w:hAnsi="FK Grotesk Neue"/>
          <w:sz w:val="20"/>
          <w:szCs w:val="20"/>
          <w:lang w:eastAsia="cs-CZ"/>
        </w:rPr>
        <w:t>CMYK</w:t>
      </w:r>
      <w:r w:rsidRPr="00B02CA7">
        <w:rPr>
          <w:rFonts w:ascii="FK Grotesk Neue" w:hAnsi="FK Grotesk Neue"/>
          <w:sz w:val="20"/>
          <w:szCs w:val="20"/>
          <w:lang w:eastAsia="cs-CZ"/>
        </w:rPr>
        <w:t xml:space="preserve">), </w:t>
      </w:r>
      <w:r w:rsidR="00577C2A">
        <w:rPr>
          <w:rFonts w:ascii="FK Grotesk Neue" w:hAnsi="FK Grotesk Neue"/>
          <w:sz w:val="20"/>
          <w:szCs w:val="20"/>
          <w:lang w:eastAsia="cs-CZ"/>
        </w:rPr>
        <w:t>bez povrchové úpravy</w:t>
      </w:r>
      <w:r w:rsidRPr="00B02CA7">
        <w:rPr>
          <w:rFonts w:ascii="FK Grotesk Neue" w:hAnsi="FK Grotesk Neue"/>
          <w:sz w:val="20"/>
          <w:szCs w:val="20"/>
          <w:lang w:eastAsia="cs-CZ"/>
        </w:rPr>
        <w:t xml:space="preserve"> </w:t>
      </w:r>
    </w:p>
    <w:p w:rsidR="00DF1E26" w:rsidRPr="00050B77" w:rsidRDefault="00490FE6" w:rsidP="00B02CA7">
      <w:pPr>
        <w:rPr>
          <w:rFonts w:ascii="FK Grotesk Neue" w:hAnsi="FK Grotesk Neue"/>
          <w:sz w:val="20"/>
          <w:szCs w:val="20"/>
          <w:lang w:eastAsia="cs-CZ"/>
        </w:rPr>
      </w:pPr>
      <w:r>
        <w:rPr>
          <w:rFonts w:ascii="FK Grotesk Neue" w:hAnsi="FK Grotesk Neue"/>
          <w:sz w:val="20"/>
          <w:szCs w:val="20"/>
          <w:lang w:eastAsia="cs-CZ"/>
        </w:rPr>
        <w:t xml:space="preserve">název souboru: </w:t>
      </w:r>
      <w:r w:rsidR="009A7CCB">
        <w:rPr>
          <w:rFonts w:ascii="FK Grotesk Neue" w:hAnsi="FK Grotesk Neue"/>
          <w:sz w:val="20"/>
          <w:szCs w:val="20"/>
          <w:lang w:eastAsia="cs-CZ"/>
        </w:rPr>
        <w:t xml:space="preserve"> </w:t>
      </w:r>
      <w:r w:rsidR="00577C2A">
        <w:rPr>
          <w:rFonts w:ascii="FK Grotesk Neue" w:hAnsi="FK Grotesk Neue"/>
          <w:sz w:val="20"/>
          <w:szCs w:val="20"/>
          <w:lang w:eastAsia="cs-CZ"/>
        </w:rPr>
        <w:br/>
      </w:r>
      <w:proofErr w:type="spellStart"/>
      <w:r>
        <w:rPr>
          <w:rFonts w:ascii="FK Grotesk Neue" w:hAnsi="FK Grotesk Neue"/>
          <w:sz w:val="20"/>
          <w:szCs w:val="20"/>
          <w:lang w:eastAsia="cs-CZ"/>
        </w:rPr>
        <w:t>GMURoudnice_</w:t>
      </w:r>
      <w:r w:rsidR="00577C2A">
        <w:rPr>
          <w:rFonts w:ascii="FK Grotesk Neue" w:hAnsi="FK Grotesk Neue"/>
          <w:sz w:val="20"/>
          <w:szCs w:val="20"/>
          <w:lang w:eastAsia="cs-CZ"/>
        </w:rPr>
        <w:t>folklore</w:t>
      </w:r>
      <w:r>
        <w:rPr>
          <w:rFonts w:ascii="FK Grotesk Neue" w:hAnsi="FK Grotesk Neue"/>
          <w:sz w:val="20"/>
          <w:szCs w:val="20"/>
          <w:lang w:eastAsia="cs-CZ"/>
        </w:rPr>
        <w:t>_oba</w:t>
      </w:r>
      <w:r w:rsidR="00DF1E26">
        <w:rPr>
          <w:rFonts w:ascii="FK Grotesk Neue" w:hAnsi="FK Grotesk Neue"/>
          <w:sz w:val="20"/>
          <w:szCs w:val="20"/>
          <w:lang w:eastAsia="cs-CZ"/>
        </w:rPr>
        <w:t>lka</w:t>
      </w:r>
      <w:r w:rsidR="00577C2A">
        <w:rPr>
          <w:rFonts w:ascii="FK Grotesk Neue" w:hAnsi="FK Grotesk Neue"/>
          <w:sz w:val="20"/>
          <w:szCs w:val="20"/>
          <w:lang w:eastAsia="cs-CZ"/>
        </w:rPr>
        <w:t>_přední</w:t>
      </w:r>
      <w:proofErr w:type="spellEnd"/>
      <w:r w:rsidR="00577C2A">
        <w:rPr>
          <w:rFonts w:ascii="FK Grotesk Neue" w:hAnsi="FK Grotesk Neue"/>
          <w:sz w:val="20"/>
          <w:szCs w:val="20"/>
          <w:lang w:eastAsia="cs-CZ"/>
        </w:rPr>
        <w:t xml:space="preserve"> dvoustrana</w:t>
      </w:r>
      <w:r w:rsidR="00577C2A">
        <w:rPr>
          <w:rFonts w:ascii="FK Grotesk Neue" w:hAnsi="FK Grotesk Neue"/>
          <w:sz w:val="20"/>
          <w:szCs w:val="20"/>
          <w:lang w:eastAsia="cs-CZ"/>
        </w:rPr>
        <w:br/>
      </w:r>
      <w:proofErr w:type="spellStart"/>
      <w:r w:rsidR="00577C2A">
        <w:rPr>
          <w:rFonts w:ascii="FK Grotesk Neue" w:hAnsi="FK Grotesk Neue"/>
          <w:sz w:val="20"/>
          <w:szCs w:val="20"/>
          <w:lang w:eastAsia="cs-CZ"/>
        </w:rPr>
        <w:t>GMURoudnice_folklore_obalka_zadní</w:t>
      </w:r>
      <w:proofErr w:type="spellEnd"/>
      <w:r w:rsidR="00577C2A">
        <w:rPr>
          <w:rFonts w:ascii="FK Grotesk Neue" w:hAnsi="FK Grotesk Neue"/>
          <w:sz w:val="20"/>
          <w:szCs w:val="20"/>
          <w:lang w:eastAsia="cs-CZ"/>
        </w:rPr>
        <w:t xml:space="preserve"> dvoustrana</w:t>
      </w:r>
    </w:p>
    <w:p w:rsidR="00B02CA7" w:rsidRPr="00050B77" w:rsidRDefault="00B02CA7" w:rsidP="00B02CA7">
      <w:pPr>
        <w:rPr>
          <w:rFonts w:ascii="FK Grotesk Neue" w:hAnsi="FK Grotesk Neue"/>
          <w:sz w:val="20"/>
          <w:szCs w:val="20"/>
          <w:lang w:eastAsia="cs-CZ"/>
        </w:rPr>
      </w:pPr>
    </w:p>
    <w:p w:rsidR="008E6DA4" w:rsidRDefault="00B02CA7" w:rsidP="00B02CA7">
      <w:pPr>
        <w:rPr>
          <w:rFonts w:ascii="FK Grotesk Neue" w:hAnsi="FK Grotesk Neue"/>
          <w:sz w:val="20"/>
          <w:szCs w:val="20"/>
          <w:lang w:eastAsia="cs-CZ"/>
        </w:rPr>
      </w:pPr>
      <w:r w:rsidRPr="00B02CA7">
        <w:rPr>
          <w:rFonts w:ascii="FK Grotesk Neue" w:hAnsi="FK Grotesk Neue"/>
          <w:sz w:val="20"/>
          <w:szCs w:val="20"/>
          <w:lang w:eastAsia="cs-CZ"/>
        </w:rPr>
        <w:t>Blok:</w:t>
      </w:r>
      <w:r w:rsidRPr="00050B77">
        <w:rPr>
          <w:rFonts w:ascii="FK Grotesk Neue" w:hAnsi="FK Grotesk Neue"/>
          <w:sz w:val="20"/>
          <w:szCs w:val="20"/>
          <w:lang w:eastAsia="cs-CZ"/>
        </w:rPr>
        <w:t xml:space="preserve"> </w:t>
      </w:r>
      <w:r w:rsidR="008E6DA4">
        <w:rPr>
          <w:rFonts w:ascii="FK Grotesk Neue" w:hAnsi="FK Grotesk Neue"/>
          <w:sz w:val="20"/>
          <w:szCs w:val="20"/>
          <w:lang w:eastAsia="cs-CZ"/>
        </w:rPr>
        <w:t>rozsah - 64 stran</w:t>
      </w:r>
    </w:p>
    <w:p w:rsidR="00B02CA7" w:rsidRDefault="00B02CA7" w:rsidP="00B02CA7">
      <w:pPr>
        <w:rPr>
          <w:rFonts w:ascii="FK Grotesk Neue" w:hAnsi="FK Grotesk Neue"/>
          <w:sz w:val="20"/>
          <w:szCs w:val="20"/>
          <w:lang w:eastAsia="cs-CZ"/>
        </w:rPr>
      </w:pPr>
      <w:r w:rsidRPr="00B02CA7">
        <w:rPr>
          <w:rFonts w:ascii="FK Grotesk Neue" w:hAnsi="FK Grotesk Neue"/>
          <w:sz w:val="20"/>
          <w:szCs w:val="20"/>
          <w:lang w:eastAsia="cs-CZ"/>
        </w:rPr>
        <w:t xml:space="preserve">materiál </w:t>
      </w:r>
      <w:r w:rsidR="008E6DA4">
        <w:rPr>
          <w:rFonts w:ascii="FK Grotesk Neue" w:hAnsi="FK Grotesk Neue"/>
          <w:sz w:val="20"/>
          <w:szCs w:val="20"/>
          <w:lang w:eastAsia="cs-CZ"/>
        </w:rPr>
        <w:t>–</w:t>
      </w:r>
      <w:r w:rsidRPr="00B02CA7">
        <w:rPr>
          <w:rFonts w:ascii="FK Grotesk Neue" w:hAnsi="FK Grotesk Neue"/>
          <w:sz w:val="20"/>
          <w:szCs w:val="20"/>
          <w:lang w:eastAsia="cs-CZ"/>
        </w:rPr>
        <w:t xml:space="preserve"> </w:t>
      </w:r>
      <w:r w:rsidR="008E6DA4" w:rsidRPr="008E6DA4">
        <w:rPr>
          <w:rFonts w:ascii="FK Grotesk Neue" w:hAnsi="FK Grotesk Neue"/>
          <w:bCs/>
          <w:sz w:val="20"/>
          <w:szCs w:val="20"/>
          <w:lang w:eastAsia="cs-CZ"/>
        </w:rPr>
        <w:t>bezdřevý ofsetový 140g</w:t>
      </w:r>
      <w:r w:rsidRPr="00050B77">
        <w:rPr>
          <w:rFonts w:ascii="FK Grotesk Neue" w:hAnsi="FK Grotesk Neue"/>
          <w:sz w:val="20"/>
          <w:szCs w:val="20"/>
          <w:lang w:eastAsia="cs-CZ"/>
        </w:rPr>
        <w:t xml:space="preserve"> </w:t>
      </w:r>
      <w:r w:rsidRPr="00050B77">
        <w:rPr>
          <w:rFonts w:ascii="FK Grotesk Neue" w:hAnsi="FK Grotesk Neue"/>
          <w:sz w:val="20"/>
          <w:szCs w:val="20"/>
          <w:lang w:eastAsia="cs-CZ"/>
        </w:rPr>
        <w:br/>
        <w:t>b</w:t>
      </w:r>
      <w:r w:rsidRPr="00B02CA7">
        <w:rPr>
          <w:rFonts w:ascii="FK Grotesk Neue" w:hAnsi="FK Grotesk Neue"/>
          <w:sz w:val="20"/>
          <w:szCs w:val="20"/>
          <w:lang w:eastAsia="cs-CZ"/>
        </w:rPr>
        <w:t>arevnost: 4/4 (CMYK/CMYK), bez povrchové úpravy</w:t>
      </w:r>
    </w:p>
    <w:p w:rsidR="00DF1E26" w:rsidRPr="00050B77" w:rsidRDefault="00490FE6" w:rsidP="00DF1E26">
      <w:pPr>
        <w:rPr>
          <w:rFonts w:ascii="FK Grotesk Neue" w:hAnsi="FK Grotesk Neue"/>
          <w:sz w:val="20"/>
          <w:szCs w:val="20"/>
          <w:lang w:eastAsia="cs-CZ"/>
        </w:rPr>
      </w:pPr>
      <w:r>
        <w:rPr>
          <w:rFonts w:ascii="FK Grotesk Neue" w:hAnsi="FK Grotesk Neue"/>
          <w:sz w:val="20"/>
          <w:szCs w:val="20"/>
          <w:lang w:eastAsia="cs-CZ"/>
        </w:rPr>
        <w:t xml:space="preserve">název souboru: </w:t>
      </w:r>
      <w:r w:rsidR="009A7CCB">
        <w:rPr>
          <w:rFonts w:ascii="FK Grotesk Neue" w:hAnsi="FK Grotesk Neue"/>
          <w:sz w:val="20"/>
          <w:szCs w:val="20"/>
          <w:lang w:eastAsia="cs-CZ"/>
        </w:rPr>
        <w:t xml:space="preserve"> </w:t>
      </w:r>
      <w:proofErr w:type="spellStart"/>
      <w:r>
        <w:rPr>
          <w:rFonts w:ascii="FK Grotesk Neue" w:hAnsi="FK Grotesk Neue"/>
          <w:sz w:val="20"/>
          <w:szCs w:val="20"/>
          <w:lang w:eastAsia="cs-CZ"/>
        </w:rPr>
        <w:t>GMURoudnice_</w:t>
      </w:r>
      <w:r w:rsidR="008E6DA4">
        <w:rPr>
          <w:rFonts w:ascii="FK Grotesk Neue" w:hAnsi="FK Grotesk Neue"/>
          <w:sz w:val="20"/>
          <w:szCs w:val="20"/>
          <w:lang w:eastAsia="cs-CZ"/>
        </w:rPr>
        <w:t>folklore</w:t>
      </w:r>
      <w:r w:rsidR="00DF1E26">
        <w:rPr>
          <w:rFonts w:ascii="FK Grotesk Neue" w:hAnsi="FK Grotesk Neue"/>
          <w:sz w:val="20"/>
          <w:szCs w:val="20"/>
          <w:lang w:eastAsia="cs-CZ"/>
        </w:rPr>
        <w:t>_blok</w:t>
      </w:r>
      <w:proofErr w:type="spellEnd"/>
    </w:p>
    <w:p w:rsidR="00DF1E26" w:rsidRDefault="00DF1E26" w:rsidP="00B02CA7">
      <w:pPr>
        <w:rPr>
          <w:rFonts w:ascii="FK Grotesk Neue" w:hAnsi="FK Grotesk Neue"/>
          <w:sz w:val="20"/>
          <w:szCs w:val="20"/>
          <w:lang w:eastAsia="cs-CZ"/>
        </w:rPr>
      </w:pPr>
    </w:p>
    <w:p w:rsidR="00B02CA7" w:rsidRPr="00B02CA7" w:rsidRDefault="00B02CA7" w:rsidP="00B02CA7">
      <w:pPr>
        <w:rPr>
          <w:rFonts w:ascii="FK Grotesk Neue" w:hAnsi="FK Grotesk Neue"/>
          <w:sz w:val="20"/>
          <w:szCs w:val="20"/>
          <w:lang w:eastAsia="cs-CZ"/>
        </w:rPr>
      </w:pPr>
    </w:p>
    <w:p w:rsidR="009F6D34" w:rsidRPr="00050B77" w:rsidRDefault="00C85CD4" w:rsidP="00C85CD4">
      <w:pPr>
        <w:autoSpaceDE w:val="0"/>
        <w:autoSpaceDN w:val="0"/>
        <w:adjustRightInd w:val="0"/>
        <w:rPr>
          <w:rFonts w:ascii="FK Grotesk Neue" w:hAnsi="FK Grotesk Neue" w:cs="Calibri"/>
          <w:sz w:val="20"/>
          <w:szCs w:val="20"/>
          <w:lang w:val="en-US"/>
        </w:rPr>
      </w:pP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Fakturu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prosím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vystavte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na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adresu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: </w:t>
      </w:r>
    </w:p>
    <w:p w:rsidR="00C85CD4" w:rsidRPr="00050B77" w:rsidRDefault="00C85CD4" w:rsidP="00C85CD4">
      <w:pPr>
        <w:autoSpaceDE w:val="0"/>
        <w:autoSpaceDN w:val="0"/>
        <w:adjustRightInd w:val="0"/>
        <w:rPr>
          <w:rFonts w:ascii="FK Grotesk Neue" w:hAnsi="FK Grotesk Neue" w:cs="Calibri"/>
          <w:sz w:val="20"/>
          <w:szCs w:val="20"/>
          <w:lang w:val="en-US"/>
        </w:rPr>
      </w:pP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Galerie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moderního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umění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v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Roudnici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nad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Labem,</w:t>
      </w:r>
      <w:r w:rsidR="009F6D34"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proofErr w:type="spellStart"/>
      <w:r w:rsidR="009F6D34" w:rsidRPr="00050B77">
        <w:rPr>
          <w:rFonts w:ascii="FK Grotesk Neue" w:hAnsi="FK Grotesk Neue" w:cs="Calibri"/>
          <w:sz w:val="20"/>
          <w:szCs w:val="20"/>
          <w:lang w:val="en-US"/>
        </w:rPr>
        <w:t>p</w:t>
      </w:r>
      <w:r w:rsidRPr="00050B77">
        <w:rPr>
          <w:rFonts w:ascii="FK Grotesk Neue" w:hAnsi="FK Grotesk Neue" w:cs="Calibri"/>
          <w:sz w:val="20"/>
          <w:szCs w:val="20"/>
          <w:lang w:val="en-US"/>
        </w:rPr>
        <w:t>říspěvková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organizace</w:t>
      </w:r>
      <w:proofErr w:type="spellEnd"/>
      <w:r w:rsidR="009F6D34" w:rsidRPr="00050B77">
        <w:rPr>
          <w:rFonts w:ascii="FK Grotesk Neue" w:hAnsi="FK Grotesk Neue" w:cs="Calibri"/>
          <w:sz w:val="20"/>
          <w:szCs w:val="20"/>
          <w:lang w:val="en-US"/>
        </w:rPr>
        <w:br/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Očkova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5</w:t>
      </w:r>
      <w:r w:rsidR="009F6D34" w:rsidRPr="00050B77">
        <w:rPr>
          <w:rFonts w:ascii="FK Grotesk Neue" w:hAnsi="FK Grotesk Neue" w:cs="Calibri"/>
          <w:sz w:val="20"/>
          <w:szCs w:val="20"/>
          <w:lang w:val="en-US"/>
        </w:rPr>
        <w:t xml:space="preserve">, </w:t>
      </w:r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413 01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Roudnice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nad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Labem</w:t>
      </w:r>
      <w:r w:rsidR="009F6D34" w:rsidRPr="00050B77">
        <w:rPr>
          <w:rFonts w:ascii="FK Grotesk Neue" w:hAnsi="FK Grotesk Neue" w:cs="Calibri"/>
          <w:sz w:val="20"/>
          <w:szCs w:val="20"/>
          <w:lang w:val="en-US"/>
        </w:rPr>
        <w:t xml:space="preserve">, </w:t>
      </w:r>
      <w:r w:rsidRPr="00050B77">
        <w:rPr>
          <w:rFonts w:ascii="FK Grotesk Neue" w:hAnsi="FK Grotesk Neue" w:cs="Calibri"/>
          <w:sz w:val="20"/>
          <w:szCs w:val="20"/>
          <w:lang w:val="en-US"/>
        </w:rPr>
        <w:t>IČ: 00360643</w:t>
      </w:r>
      <w:r w:rsidR="009F6D34" w:rsidRPr="00050B77">
        <w:rPr>
          <w:rFonts w:ascii="FK Grotesk Neue" w:hAnsi="FK Grotesk Neue" w:cs="Calibri"/>
          <w:sz w:val="20"/>
          <w:szCs w:val="20"/>
          <w:lang w:val="en-US"/>
        </w:rPr>
        <w:t xml:space="preserve">,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Nejsme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plátci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DPH</w:t>
      </w:r>
    </w:p>
    <w:p w:rsidR="00C85CD4" w:rsidRPr="00050B77" w:rsidRDefault="00C85CD4" w:rsidP="00C85CD4">
      <w:pPr>
        <w:autoSpaceDE w:val="0"/>
        <w:autoSpaceDN w:val="0"/>
        <w:adjustRightInd w:val="0"/>
        <w:rPr>
          <w:rFonts w:ascii="FK Grotesk Neue" w:hAnsi="FK Grotesk Neue" w:cs="Calibri"/>
          <w:sz w:val="20"/>
          <w:szCs w:val="20"/>
          <w:lang w:val="en-US"/>
        </w:rPr>
      </w:pPr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Na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faktuře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prosím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uvádějte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naše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číslo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objednávky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>.</w:t>
      </w:r>
    </w:p>
    <w:p w:rsidR="00C85CD4" w:rsidRPr="00050B77" w:rsidRDefault="00C85CD4" w:rsidP="00C85CD4">
      <w:pPr>
        <w:autoSpaceDE w:val="0"/>
        <w:autoSpaceDN w:val="0"/>
        <w:adjustRightInd w:val="0"/>
        <w:rPr>
          <w:rFonts w:ascii="FK Grotesk Neue" w:hAnsi="FK Grotesk Neue" w:cs="Calibri"/>
          <w:sz w:val="20"/>
          <w:szCs w:val="20"/>
          <w:lang w:val="en-US"/>
        </w:rPr>
      </w:pP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Fakturu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prosím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zašlete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na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e-mail: </w:t>
      </w:r>
      <w:hyperlink r:id="rId7" w:history="1">
        <w:r w:rsidRPr="00050B77">
          <w:rPr>
            <w:rStyle w:val="Hypertextovodkaz"/>
            <w:rFonts w:ascii="FK Grotesk Neue" w:eastAsiaTheme="majorEastAsia" w:hAnsi="FK Grotesk Neue" w:cs="Calibri"/>
            <w:sz w:val="20"/>
            <w:szCs w:val="20"/>
            <w:lang w:val="en-US"/>
          </w:rPr>
          <w:t>ekonom@galerieroudnice.cz</w:t>
        </w:r>
      </w:hyperlink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,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poštou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nebo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osobně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.</w:t>
      </w:r>
    </w:p>
    <w:p w:rsidR="00951FA5" w:rsidRPr="00050B77" w:rsidRDefault="00951FA5" w:rsidP="00C85CD4">
      <w:pPr>
        <w:autoSpaceDE w:val="0"/>
        <w:autoSpaceDN w:val="0"/>
        <w:adjustRightInd w:val="0"/>
        <w:rPr>
          <w:rFonts w:ascii="FK Grotesk Neue" w:hAnsi="FK Grotesk Neue" w:cs="Calibri"/>
          <w:sz w:val="20"/>
          <w:szCs w:val="20"/>
          <w:lang w:val="en-US"/>
        </w:rPr>
      </w:pPr>
    </w:p>
    <w:p w:rsidR="00C85CD4" w:rsidRDefault="00C85CD4" w:rsidP="00C85CD4">
      <w:pPr>
        <w:autoSpaceDE w:val="0"/>
        <w:autoSpaceDN w:val="0"/>
        <w:adjustRightInd w:val="0"/>
        <w:rPr>
          <w:rFonts w:ascii="FK Grotesk Neue" w:hAnsi="FK Grotesk Neue" w:cs="Calibri"/>
          <w:sz w:val="20"/>
          <w:szCs w:val="20"/>
          <w:lang w:val="en-US"/>
        </w:rPr>
      </w:pPr>
    </w:p>
    <w:p w:rsidR="00050B77" w:rsidRPr="00050B77" w:rsidRDefault="00050B77" w:rsidP="00C85CD4">
      <w:pPr>
        <w:autoSpaceDE w:val="0"/>
        <w:autoSpaceDN w:val="0"/>
        <w:adjustRightInd w:val="0"/>
        <w:rPr>
          <w:rFonts w:ascii="FK Grotesk Neue" w:hAnsi="FK Grotesk Neue" w:cs="Calibri"/>
          <w:sz w:val="20"/>
          <w:szCs w:val="20"/>
          <w:lang w:val="en-US"/>
        </w:rPr>
      </w:pPr>
    </w:p>
    <w:p w:rsidR="009F6D34" w:rsidRPr="00050B77" w:rsidRDefault="00C85CD4" w:rsidP="00C85CD4">
      <w:pPr>
        <w:autoSpaceDE w:val="0"/>
        <w:autoSpaceDN w:val="0"/>
        <w:adjustRightInd w:val="0"/>
        <w:rPr>
          <w:rFonts w:ascii="FK Grotesk Neue" w:hAnsi="FK Grotesk Neue" w:cs="Calibri"/>
          <w:sz w:val="20"/>
          <w:szCs w:val="20"/>
          <w:lang w:val="en-US"/>
        </w:rPr>
      </w:pP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Děkujeme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za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spolupráci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>.</w:t>
      </w:r>
    </w:p>
    <w:p w:rsidR="00C85CD4" w:rsidRPr="00050B77" w:rsidRDefault="00C85CD4" w:rsidP="00C85CD4">
      <w:pPr>
        <w:autoSpaceDE w:val="0"/>
        <w:autoSpaceDN w:val="0"/>
        <w:adjustRightInd w:val="0"/>
        <w:rPr>
          <w:rFonts w:ascii="FK Grotesk Neue" w:hAnsi="FK Grotesk Neue" w:cs="Calibri"/>
          <w:sz w:val="20"/>
          <w:szCs w:val="20"/>
          <w:lang w:val="en-US"/>
        </w:rPr>
      </w:pPr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Se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srdečným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pozdravem</w:t>
      </w:r>
      <w:proofErr w:type="spellEnd"/>
    </w:p>
    <w:p w:rsidR="00C85CD4" w:rsidRPr="00050B77" w:rsidRDefault="00C85CD4" w:rsidP="00C85CD4">
      <w:pPr>
        <w:autoSpaceDE w:val="0"/>
        <w:autoSpaceDN w:val="0"/>
        <w:adjustRightInd w:val="0"/>
        <w:rPr>
          <w:rFonts w:ascii="FK Grotesk Neue" w:hAnsi="FK Grotesk Neue" w:cs="Calibri"/>
          <w:sz w:val="20"/>
          <w:szCs w:val="20"/>
          <w:lang w:val="en-US"/>
        </w:rPr>
      </w:pPr>
    </w:p>
    <w:p w:rsidR="009F6D34" w:rsidRPr="00050B77" w:rsidRDefault="009F6D34" w:rsidP="00C85CD4">
      <w:pPr>
        <w:autoSpaceDE w:val="0"/>
        <w:autoSpaceDN w:val="0"/>
        <w:adjustRightInd w:val="0"/>
        <w:rPr>
          <w:rFonts w:ascii="FK Grotesk Neue" w:hAnsi="FK Grotesk Neue" w:cs="Calibri"/>
          <w:sz w:val="20"/>
          <w:szCs w:val="20"/>
          <w:lang w:val="en-US"/>
        </w:rPr>
      </w:pPr>
    </w:p>
    <w:p w:rsidR="00C85CD4" w:rsidRPr="00050B77" w:rsidRDefault="00C85CD4" w:rsidP="00C85CD4">
      <w:pPr>
        <w:autoSpaceDE w:val="0"/>
        <w:autoSpaceDN w:val="0"/>
        <w:adjustRightInd w:val="0"/>
        <w:rPr>
          <w:rFonts w:ascii="FK Grotesk Neue" w:hAnsi="FK Grotesk Neue" w:cs="Calibri"/>
          <w:sz w:val="20"/>
          <w:szCs w:val="20"/>
          <w:lang w:val="en-US"/>
        </w:rPr>
      </w:pPr>
      <w:r w:rsidRPr="00050B77">
        <w:rPr>
          <w:rFonts w:ascii="FK Grotesk Neue" w:hAnsi="FK Grotesk Neue" w:cs="Calibri"/>
          <w:sz w:val="20"/>
          <w:szCs w:val="20"/>
          <w:lang w:val="en-US"/>
        </w:rPr>
        <w:tab/>
      </w:r>
      <w:r w:rsidRPr="00050B77">
        <w:rPr>
          <w:rFonts w:ascii="FK Grotesk Neue" w:hAnsi="FK Grotesk Neue" w:cs="Calibri"/>
          <w:sz w:val="20"/>
          <w:szCs w:val="20"/>
          <w:lang w:val="en-US"/>
        </w:rPr>
        <w:tab/>
      </w:r>
      <w:r w:rsidRPr="00050B77">
        <w:rPr>
          <w:rFonts w:ascii="FK Grotesk Neue" w:hAnsi="FK Grotesk Neue" w:cs="Calibri"/>
          <w:sz w:val="20"/>
          <w:szCs w:val="20"/>
          <w:lang w:val="en-US"/>
        </w:rPr>
        <w:tab/>
      </w:r>
      <w:r w:rsidRPr="00050B77">
        <w:rPr>
          <w:rFonts w:ascii="FK Grotesk Neue" w:hAnsi="FK Grotesk Neue" w:cs="Calibri"/>
          <w:sz w:val="20"/>
          <w:szCs w:val="20"/>
          <w:lang w:val="en-US"/>
        </w:rPr>
        <w:tab/>
      </w:r>
      <w:r w:rsidRPr="00050B77">
        <w:rPr>
          <w:rFonts w:ascii="FK Grotesk Neue" w:hAnsi="FK Grotesk Neue" w:cs="Calibri"/>
          <w:sz w:val="20"/>
          <w:szCs w:val="20"/>
          <w:lang w:val="en-US"/>
        </w:rPr>
        <w:tab/>
      </w:r>
      <w:r w:rsidRPr="00050B77">
        <w:rPr>
          <w:rFonts w:ascii="FK Grotesk Neue" w:hAnsi="FK Grotesk Neue" w:cs="Calibri"/>
          <w:sz w:val="20"/>
          <w:szCs w:val="20"/>
          <w:lang w:val="en-US"/>
        </w:rPr>
        <w:tab/>
      </w:r>
      <w:r w:rsidRPr="00050B77">
        <w:rPr>
          <w:rFonts w:ascii="FK Grotesk Neue" w:hAnsi="FK Grotesk Neue" w:cs="Calibri"/>
          <w:sz w:val="20"/>
          <w:szCs w:val="20"/>
          <w:lang w:val="en-US"/>
        </w:rPr>
        <w:tab/>
      </w:r>
      <w:r w:rsidR="009F6D34" w:rsidRPr="00050B77">
        <w:rPr>
          <w:rFonts w:ascii="FK Grotesk Neue" w:hAnsi="FK Grotesk Neue" w:cs="Calibri"/>
          <w:sz w:val="20"/>
          <w:szCs w:val="20"/>
          <w:lang w:val="en-US"/>
        </w:rPr>
        <w:t xml:space="preserve">           </w:t>
      </w:r>
      <w:r w:rsidR="00951FA5" w:rsidRPr="00050B77">
        <w:rPr>
          <w:rFonts w:ascii="FK Grotesk Neue" w:hAnsi="FK Grotesk Neue" w:cs="Calibri"/>
          <w:sz w:val="20"/>
          <w:szCs w:val="20"/>
          <w:lang w:val="en-US"/>
        </w:rPr>
        <w:t xml:space="preserve">   </w:t>
      </w:r>
      <w:r w:rsidR="00050B77">
        <w:rPr>
          <w:rFonts w:ascii="FK Grotesk Neue" w:hAnsi="FK Grotesk Neue" w:cs="Calibri"/>
          <w:sz w:val="20"/>
          <w:szCs w:val="20"/>
          <w:lang w:val="en-US"/>
        </w:rPr>
        <w:t xml:space="preserve">        </w:t>
      </w:r>
      <w:r w:rsidR="009F6D34"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Mgr. Miroslav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Divina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,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MLog</w:t>
      </w:r>
      <w:proofErr w:type="spellEnd"/>
      <w:r w:rsidRPr="00050B77">
        <w:rPr>
          <w:rFonts w:ascii="FK Grotesk Neue" w:hAnsi="FK Grotesk Neue" w:cs="Calibri"/>
          <w:sz w:val="20"/>
          <w:szCs w:val="20"/>
          <w:lang w:val="en-US"/>
        </w:rPr>
        <w:t>.</w:t>
      </w:r>
    </w:p>
    <w:p w:rsidR="00C85CD4" w:rsidRPr="00050B77" w:rsidRDefault="00C85CD4" w:rsidP="00C85CD4">
      <w:pPr>
        <w:autoSpaceDE w:val="0"/>
        <w:autoSpaceDN w:val="0"/>
        <w:adjustRightInd w:val="0"/>
        <w:rPr>
          <w:rFonts w:ascii="FK Grotesk Neue" w:hAnsi="FK Grotesk Neue" w:cs="Calibri"/>
          <w:sz w:val="20"/>
          <w:szCs w:val="20"/>
          <w:lang w:val="en-US"/>
        </w:rPr>
      </w:pPr>
      <w:r w:rsidRPr="00050B77">
        <w:rPr>
          <w:rFonts w:ascii="FK Grotesk Neue" w:hAnsi="FK Grotesk Neue" w:cs="Calibri"/>
          <w:sz w:val="20"/>
          <w:szCs w:val="20"/>
          <w:lang w:val="en-US"/>
        </w:rPr>
        <w:t xml:space="preserve">                                                                                                            </w:t>
      </w:r>
      <w:r w:rsidR="00951FA5" w:rsidRPr="00050B77">
        <w:rPr>
          <w:rFonts w:ascii="FK Grotesk Neue" w:hAnsi="FK Grotesk Neue" w:cs="Calibri"/>
          <w:sz w:val="20"/>
          <w:szCs w:val="20"/>
          <w:lang w:val="en-US"/>
        </w:rPr>
        <w:t xml:space="preserve">    </w:t>
      </w:r>
      <w:r w:rsidR="00050B77">
        <w:rPr>
          <w:rFonts w:ascii="FK Grotesk Neue" w:hAnsi="FK Grotesk Neue" w:cs="Calibri"/>
          <w:sz w:val="20"/>
          <w:szCs w:val="20"/>
          <w:lang w:val="en-US"/>
        </w:rPr>
        <w:t xml:space="preserve">                </w:t>
      </w:r>
      <w:r w:rsidR="00951FA5" w:rsidRPr="00050B77">
        <w:rPr>
          <w:rFonts w:ascii="FK Grotesk Neue" w:hAnsi="FK Grotesk Neue" w:cs="Calibri"/>
          <w:sz w:val="20"/>
          <w:szCs w:val="20"/>
          <w:lang w:val="en-US"/>
        </w:rPr>
        <w:t xml:space="preserve">  </w:t>
      </w:r>
      <w:r w:rsid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r w:rsidR="00951FA5" w:rsidRPr="00050B77">
        <w:rPr>
          <w:rFonts w:ascii="FK Grotesk Neue" w:hAnsi="FK Grotesk Neue" w:cs="Calibri"/>
          <w:sz w:val="20"/>
          <w:szCs w:val="20"/>
          <w:lang w:val="en-US"/>
        </w:rPr>
        <w:t xml:space="preserve"> </w:t>
      </w:r>
      <w:proofErr w:type="spellStart"/>
      <w:r w:rsidRPr="00050B77">
        <w:rPr>
          <w:rFonts w:ascii="FK Grotesk Neue" w:hAnsi="FK Grotesk Neue" w:cs="Calibri"/>
          <w:sz w:val="20"/>
          <w:szCs w:val="20"/>
          <w:lang w:val="en-US"/>
        </w:rPr>
        <w:t>ředitel</w:t>
      </w:r>
      <w:proofErr w:type="spellEnd"/>
    </w:p>
    <w:p w:rsidR="001105E3" w:rsidRPr="00050B77" w:rsidRDefault="001105E3" w:rsidP="00C85CD4">
      <w:pPr>
        <w:rPr>
          <w:rFonts w:ascii="FK Grotesk Neue" w:hAnsi="FK Grotesk Neue"/>
          <w:sz w:val="20"/>
          <w:szCs w:val="20"/>
        </w:rPr>
      </w:pPr>
    </w:p>
    <w:sectPr w:rsidR="001105E3" w:rsidRPr="00050B77" w:rsidSect="001D32DF">
      <w:headerReference w:type="default" r:id="rId8"/>
      <w:footerReference w:type="default" r:id="rId9"/>
      <w:pgSz w:w="11906" w:h="16838"/>
      <w:pgMar w:top="851" w:right="851" w:bottom="851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EE8" w:rsidRDefault="00096EE8" w:rsidP="008D18B1">
      <w:r>
        <w:separator/>
      </w:r>
    </w:p>
  </w:endnote>
  <w:endnote w:type="continuationSeparator" w:id="0">
    <w:p w:rsidR="00096EE8" w:rsidRDefault="00096EE8" w:rsidP="008D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K Grotesk Neue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818" w:rsidRDefault="00D71BF7">
    <w:pPr>
      <w:pStyle w:val="Zpat"/>
    </w:pPr>
    <w:r>
      <w:rPr>
        <w:noProof/>
        <w:lang w:eastAsia="cs-CZ"/>
      </w:rPr>
      <w:drawing>
        <wp:inline distT="0" distB="0" distL="0" distR="0">
          <wp:extent cx="6477000" cy="4318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EE8" w:rsidRDefault="00096EE8" w:rsidP="008D18B1">
      <w:r>
        <w:separator/>
      </w:r>
    </w:p>
  </w:footnote>
  <w:footnote w:type="continuationSeparator" w:id="0">
    <w:p w:rsidR="00096EE8" w:rsidRDefault="00096EE8" w:rsidP="008D1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98B" w:rsidRDefault="00F7698B">
    <w:pPr>
      <w:pStyle w:val="Zhlav"/>
    </w:pPr>
    <w:r>
      <w:rPr>
        <w:noProof/>
        <w:lang w:eastAsia="cs-CZ"/>
      </w:rPr>
      <w:drawing>
        <wp:inline distT="0" distB="0" distL="0" distR="0">
          <wp:extent cx="2880000" cy="532468"/>
          <wp:effectExtent l="0" t="0" r="3175" b="127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532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09A0" w:rsidRDefault="001609A0">
    <w:pPr>
      <w:pStyle w:val="Zhlav"/>
    </w:pPr>
  </w:p>
  <w:p w:rsidR="009F6D34" w:rsidRDefault="009F6D34">
    <w:pPr>
      <w:pStyle w:val="Zhlav"/>
    </w:pPr>
  </w:p>
  <w:p w:rsidR="009F6D34" w:rsidRDefault="009F6D3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5A2"/>
    <w:rsid w:val="00050B77"/>
    <w:rsid w:val="00066142"/>
    <w:rsid w:val="00096EE8"/>
    <w:rsid w:val="000A3B8D"/>
    <w:rsid w:val="001105E3"/>
    <w:rsid w:val="001609A0"/>
    <w:rsid w:val="001972D5"/>
    <w:rsid w:val="001D32DF"/>
    <w:rsid w:val="001F6A46"/>
    <w:rsid w:val="002358B8"/>
    <w:rsid w:val="002757F9"/>
    <w:rsid w:val="002969B7"/>
    <w:rsid w:val="002B65D5"/>
    <w:rsid w:val="00365439"/>
    <w:rsid w:val="004739E1"/>
    <w:rsid w:val="00490FE6"/>
    <w:rsid w:val="004E22FE"/>
    <w:rsid w:val="00577C2A"/>
    <w:rsid w:val="005D7389"/>
    <w:rsid w:val="006505B6"/>
    <w:rsid w:val="0070648E"/>
    <w:rsid w:val="00754CBB"/>
    <w:rsid w:val="007C4760"/>
    <w:rsid w:val="008669B6"/>
    <w:rsid w:val="008D18B1"/>
    <w:rsid w:val="008E6DA4"/>
    <w:rsid w:val="008F41B2"/>
    <w:rsid w:val="00951FA5"/>
    <w:rsid w:val="00972EC1"/>
    <w:rsid w:val="009A7CCB"/>
    <w:rsid w:val="009C2EE7"/>
    <w:rsid w:val="009D4C4A"/>
    <w:rsid w:val="009F27B4"/>
    <w:rsid w:val="009F6D34"/>
    <w:rsid w:val="00A024D4"/>
    <w:rsid w:val="00A315AD"/>
    <w:rsid w:val="00A90818"/>
    <w:rsid w:val="00AA4278"/>
    <w:rsid w:val="00AB2CA6"/>
    <w:rsid w:val="00AF151C"/>
    <w:rsid w:val="00B00EA6"/>
    <w:rsid w:val="00B02CA7"/>
    <w:rsid w:val="00B23054"/>
    <w:rsid w:val="00B87075"/>
    <w:rsid w:val="00C3021E"/>
    <w:rsid w:val="00C735A2"/>
    <w:rsid w:val="00C85CD4"/>
    <w:rsid w:val="00CB0704"/>
    <w:rsid w:val="00D47AD6"/>
    <w:rsid w:val="00D71BF7"/>
    <w:rsid w:val="00DA7126"/>
    <w:rsid w:val="00DF1E26"/>
    <w:rsid w:val="00E645CA"/>
    <w:rsid w:val="00E741E0"/>
    <w:rsid w:val="00EF19CA"/>
    <w:rsid w:val="00F2407B"/>
    <w:rsid w:val="00F54AEA"/>
    <w:rsid w:val="00F7698B"/>
    <w:rsid w:val="00F91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F8478"/>
  <w15:docId w15:val="{774CE573-103C-46B0-9CC5-5FF6AFCA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5CD4"/>
    <w:rPr>
      <w:rFonts w:ascii="Cambria" w:eastAsia="Times New Roman" w:hAnsi="Cambria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769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alerieRoudnice">
    <w:name w:val="Galerie Roudnice"/>
    <w:basedOn w:val="Normln"/>
    <w:qFormat/>
    <w:rsid w:val="009F27B4"/>
    <w:pPr>
      <w:spacing w:before="240" w:after="240" w:line="312" w:lineRule="auto"/>
    </w:pPr>
    <w:rPr>
      <w:rFonts w:asciiTheme="minorHAnsi" w:eastAsiaTheme="minorHAnsi" w:hAnsiTheme="minorHAnsi" w:cstheme="minorBidi"/>
      <w:szCs w:val="22"/>
    </w:rPr>
  </w:style>
  <w:style w:type="paragraph" w:styleId="Zhlav">
    <w:name w:val="header"/>
    <w:basedOn w:val="Normln"/>
    <w:link w:val="ZhlavChar"/>
    <w:uiPriority w:val="99"/>
    <w:unhideWhenUsed/>
    <w:rsid w:val="008D18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8D18B1"/>
  </w:style>
  <w:style w:type="paragraph" w:styleId="Zpat">
    <w:name w:val="footer"/>
    <w:basedOn w:val="Normln"/>
    <w:link w:val="ZpatChar"/>
    <w:uiPriority w:val="99"/>
    <w:unhideWhenUsed/>
    <w:rsid w:val="008D18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8D18B1"/>
  </w:style>
  <w:style w:type="paragraph" w:styleId="Bezmezer">
    <w:name w:val="No Spacing"/>
    <w:uiPriority w:val="1"/>
    <w:qFormat/>
    <w:rsid w:val="00F7698B"/>
  </w:style>
  <w:style w:type="character" w:customStyle="1" w:styleId="Nadpis1Char">
    <w:name w:val="Nadpis 1 Char"/>
    <w:basedOn w:val="Standardnpsmoodstavce"/>
    <w:link w:val="Nadpis1"/>
    <w:uiPriority w:val="9"/>
    <w:rsid w:val="00F76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F769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6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69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7698B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Zkladnodstavec">
    <w:name w:val="[Základní odstavec]"/>
    <w:basedOn w:val="Normln"/>
    <w:uiPriority w:val="99"/>
    <w:rsid w:val="009F27B4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5CD4"/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5C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85CD4"/>
    <w:rPr>
      <w:color w:val="0000FF"/>
      <w:u w:val="single"/>
    </w:rPr>
  </w:style>
  <w:style w:type="paragraph" w:customStyle="1" w:styleId="Default">
    <w:name w:val="Default"/>
    <w:rsid w:val="009F6D34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2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konom@galerieroudni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GR_Hlavickovy_papir_A4%20(1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322FAA-0A03-4EC7-A81A-D8FB4292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GR_Hlavickovy_papir_A4 (1)</Template>
  <TotalTime>16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2022-04-14T08:22:00Z</cp:lastPrinted>
  <dcterms:created xsi:type="dcterms:W3CDTF">2022-08-11T13:10:00Z</dcterms:created>
  <dcterms:modified xsi:type="dcterms:W3CDTF">2023-01-11T10:28:00Z</dcterms:modified>
</cp:coreProperties>
</file>