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DFC7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03FC2B1" w14:textId="41E6ADB1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76FB4">
        <w:rPr>
          <w:b/>
          <w:noProof/>
          <w:sz w:val="28"/>
        </w:rPr>
        <w:t>65/22/1</w:t>
      </w:r>
    </w:p>
    <w:p w14:paraId="791CBB4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877D1BF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E491E08" w14:textId="77777777" w:rsidR="00B8387D" w:rsidRDefault="00B8387D">
            <w:pPr>
              <w:rPr>
                <w:b/>
                <w:sz w:val="24"/>
              </w:rPr>
            </w:pPr>
          </w:p>
          <w:p w14:paraId="3611FC56" w14:textId="0443A9FC" w:rsidR="00B8387D" w:rsidRDefault="00A76FB4">
            <w:r>
              <w:rPr>
                <w:b/>
                <w:noProof/>
                <w:sz w:val="24"/>
              </w:rPr>
              <w:t>Čistící stroje s.r.o.</w:t>
            </w:r>
          </w:p>
          <w:p w14:paraId="6B0A4A81" w14:textId="77777777" w:rsidR="00B8387D" w:rsidRDefault="00B8387D"/>
          <w:p w14:paraId="04D919D9" w14:textId="5FE00D9B" w:rsidR="00B8387D" w:rsidRDefault="00A76FB4">
            <w:r>
              <w:rPr>
                <w:b/>
                <w:noProof/>
                <w:sz w:val="24"/>
              </w:rPr>
              <w:t>Litvínovice 319</w:t>
            </w:r>
          </w:p>
          <w:p w14:paraId="17C14B5D" w14:textId="5C310277" w:rsidR="00B8387D" w:rsidRDefault="00A76FB4">
            <w:r>
              <w:rPr>
                <w:b/>
                <w:noProof/>
                <w:sz w:val="24"/>
              </w:rPr>
              <w:t>370 01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Litvínovice</w:t>
            </w:r>
          </w:p>
          <w:p w14:paraId="6D74E4BB" w14:textId="77777777" w:rsidR="00B8387D" w:rsidRDefault="00B8387D"/>
        </w:tc>
      </w:tr>
    </w:tbl>
    <w:p w14:paraId="67B650F2" w14:textId="77777777" w:rsidR="00B8387D" w:rsidRDefault="00B8387D"/>
    <w:p w14:paraId="584C3578" w14:textId="77777777" w:rsidR="00B8387D" w:rsidRDefault="00B8387D"/>
    <w:p w14:paraId="7EAC2976" w14:textId="77777777" w:rsidR="00B8387D" w:rsidRDefault="00B8387D"/>
    <w:p w14:paraId="2DBF9126" w14:textId="77777777" w:rsidR="00B8387D" w:rsidRDefault="00B8387D"/>
    <w:p w14:paraId="29302D42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844F746" w14:textId="0D08B561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76FB4">
        <w:rPr>
          <w:b/>
          <w:noProof/>
          <w:sz w:val="24"/>
        </w:rPr>
        <w:t>26034425</w:t>
      </w:r>
      <w:r>
        <w:rPr>
          <w:sz w:val="24"/>
        </w:rPr>
        <w:t xml:space="preserve"> , DIČ: </w:t>
      </w:r>
      <w:r w:rsidR="00A76FB4">
        <w:rPr>
          <w:b/>
          <w:noProof/>
          <w:sz w:val="24"/>
        </w:rPr>
        <w:t>CZ26034425</w:t>
      </w:r>
    </w:p>
    <w:p w14:paraId="48CEF80B" w14:textId="77777777" w:rsidR="00B8387D" w:rsidRDefault="00B8387D"/>
    <w:p w14:paraId="470EA001" w14:textId="77777777" w:rsidR="00B8387D" w:rsidRDefault="00B8387D">
      <w:pPr>
        <w:rPr>
          <w:rFonts w:ascii="Courier New" w:hAnsi="Courier New"/>
          <w:sz w:val="24"/>
        </w:rPr>
      </w:pPr>
    </w:p>
    <w:p w14:paraId="171D1052" w14:textId="1FED0721" w:rsidR="00B8387D" w:rsidRDefault="00A76FB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E13AB80" wp14:editId="189ED20D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2C78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107D7FB" w14:textId="0313011A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A76FB4">
        <w:rPr>
          <w:rFonts w:ascii="Courier New" w:hAnsi="Courier New"/>
          <w:sz w:val="24"/>
        </w:rPr>
        <w:t xml:space="preserve"> </w:t>
      </w:r>
    </w:p>
    <w:p w14:paraId="34F588E2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BAD97F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A9111A1" w14:textId="18226865" w:rsidR="00D9348B" w:rsidRDefault="00A76FB4">
            <w:pPr>
              <w:rPr>
                <w:sz w:val="24"/>
              </w:rPr>
            </w:pPr>
            <w:r>
              <w:rPr>
                <w:noProof/>
                <w:sz w:val="24"/>
              </w:rPr>
              <w:t>1.úklidové stroje</w:t>
            </w:r>
          </w:p>
        </w:tc>
        <w:tc>
          <w:tcPr>
            <w:tcW w:w="1134" w:type="dxa"/>
          </w:tcPr>
          <w:p w14:paraId="3A5E2AED" w14:textId="0754F21B" w:rsidR="00D9348B" w:rsidRDefault="00A76F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9A18CFB" w14:textId="60D8BC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5AA4C94" w14:textId="23CD20A2" w:rsidR="00D9348B" w:rsidRDefault="00A76F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105 627,47</w:t>
            </w:r>
          </w:p>
        </w:tc>
        <w:tc>
          <w:tcPr>
            <w:tcW w:w="2126" w:type="dxa"/>
          </w:tcPr>
          <w:p w14:paraId="0148A9FA" w14:textId="55CD4033" w:rsidR="00D9348B" w:rsidRDefault="00A76F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105 627,47</w:t>
            </w:r>
          </w:p>
        </w:tc>
      </w:tr>
      <w:tr w:rsidR="00D9348B" w14:paraId="2ADFAE8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DAC9948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5181325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4748BD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624BFD1" w14:textId="6180581E" w:rsidR="00D9348B" w:rsidRDefault="00A76F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105 627,47</w:t>
            </w:r>
          </w:p>
        </w:tc>
      </w:tr>
      <w:tr w:rsidR="00D9348B" w14:paraId="71C1E0C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237900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89DBA6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604FB6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82D6D2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D5DA2F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5D97AE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34BC6F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D1C67D7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5C87DD9" w14:textId="22FF7FCB" w:rsidR="00D9348B" w:rsidRDefault="00A76FB4">
            <w:pPr>
              <w:rPr>
                <w:sz w:val="24"/>
              </w:rPr>
            </w:pPr>
            <w:r>
              <w:rPr>
                <w:noProof/>
                <w:sz w:val="24"/>
              </w:rPr>
              <w:t>Ing. Renata Jochová</w:t>
            </w:r>
            <w:r w:rsidR="00D9348B">
              <w:rPr>
                <w:sz w:val="24"/>
              </w:rPr>
              <w:t xml:space="preserve">, tel: , fax: </w:t>
            </w:r>
          </w:p>
          <w:p w14:paraId="7790A008" w14:textId="77777777" w:rsidR="00D9348B" w:rsidRDefault="00D9348B">
            <w:pPr>
              <w:rPr>
                <w:sz w:val="24"/>
              </w:rPr>
            </w:pPr>
          </w:p>
          <w:p w14:paraId="02584793" w14:textId="77777777" w:rsidR="00D9348B" w:rsidRDefault="00D9348B">
            <w:pPr>
              <w:rPr>
                <w:sz w:val="24"/>
              </w:rPr>
            </w:pPr>
          </w:p>
          <w:p w14:paraId="0FBE7ED7" w14:textId="77777777" w:rsidR="00D9348B" w:rsidRDefault="00D9348B">
            <w:pPr>
              <w:rPr>
                <w:sz w:val="24"/>
              </w:rPr>
            </w:pPr>
          </w:p>
          <w:p w14:paraId="1A14A692" w14:textId="77777777" w:rsidR="00D9348B" w:rsidRDefault="00D9348B">
            <w:pPr>
              <w:rPr>
                <w:sz w:val="24"/>
              </w:rPr>
            </w:pPr>
          </w:p>
          <w:p w14:paraId="2546FCD1" w14:textId="77777777" w:rsidR="00D9348B" w:rsidRDefault="00D9348B">
            <w:pPr>
              <w:rPr>
                <w:sz w:val="24"/>
              </w:rPr>
            </w:pPr>
          </w:p>
          <w:p w14:paraId="2F5DA63C" w14:textId="77777777" w:rsidR="00D9348B" w:rsidRDefault="00D9348B">
            <w:pPr>
              <w:rPr>
                <w:sz w:val="24"/>
              </w:rPr>
            </w:pPr>
          </w:p>
          <w:p w14:paraId="36BF0A23" w14:textId="77777777" w:rsidR="00D9348B" w:rsidRDefault="00D9348B">
            <w:pPr>
              <w:rPr>
                <w:sz w:val="24"/>
              </w:rPr>
            </w:pPr>
          </w:p>
          <w:p w14:paraId="59F4BF5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542AA00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C42555F" w14:textId="1755FB66" w:rsidR="00D9348B" w:rsidRDefault="00A76FB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3A70DDC" wp14:editId="15E1ED3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F0A17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7D1DD5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925963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201AC7A" w14:textId="3ED6642A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EA8F18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9808823" w14:textId="65C3AF89" w:rsidR="00D9348B" w:rsidRDefault="00A76FB4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ACBB23F" wp14:editId="56390D6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8557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2F35ACB" w14:textId="5DC8F8EA" w:rsidR="00D9348B" w:rsidRDefault="00A76FB4">
            <w:pPr>
              <w:rPr>
                <w:sz w:val="24"/>
              </w:rPr>
            </w:pPr>
            <w:r>
              <w:rPr>
                <w:noProof/>
                <w:sz w:val="24"/>
              </w:rPr>
              <w:t>23. 12. 2022</w:t>
            </w:r>
          </w:p>
        </w:tc>
        <w:tc>
          <w:tcPr>
            <w:tcW w:w="1115" w:type="dxa"/>
          </w:tcPr>
          <w:p w14:paraId="6CEEDA70" w14:textId="77777777" w:rsidR="00D9348B" w:rsidRDefault="00D9348B">
            <w:pPr>
              <w:pStyle w:val="Nadpis7"/>
            </w:pPr>
            <w:r>
              <w:t>Vystavil:</w:t>
            </w:r>
          </w:p>
          <w:p w14:paraId="223ED97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029C84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DF44286" w14:textId="7BCFE27B" w:rsidR="00D9348B" w:rsidRPr="00622316" w:rsidRDefault="00A76FB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1245F879" w14:textId="77777777" w:rsidR="00B8387D" w:rsidRDefault="00B8387D">
      <w:pPr>
        <w:rPr>
          <w:sz w:val="24"/>
        </w:rPr>
      </w:pPr>
    </w:p>
    <w:p w14:paraId="2159F12E" w14:textId="06D54C0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76FB4">
        <w:rPr>
          <w:b/>
          <w:noProof/>
          <w:sz w:val="24"/>
        </w:rPr>
        <w:t>30. 12. 2022</w:t>
      </w:r>
      <w:r w:rsidR="00A60CBF">
        <w:rPr>
          <w:b/>
          <w:sz w:val="24"/>
        </w:rPr>
        <w:t xml:space="preserve"> </w:t>
      </w:r>
    </w:p>
    <w:p w14:paraId="12864688" w14:textId="6A5FBAD2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76FB4">
        <w:rPr>
          <w:b/>
          <w:noProof/>
          <w:sz w:val="24"/>
        </w:rPr>
        <w:t>23.12.2022</w:t>
      </w:r>
    </w:p>
    <w:p w14:paraId="444C9A8F" w14:textId="497A3CDE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49D240E8" w14:textId="76E51E9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76FB4">
        <w:rPr>
          <w:b/>
          <w:noProof/>
          <w:sz w:val="24"/>
        </w:rPr>
        <w:t>Základní škola a Mateřská škola L.Kuby 48, České Budějovice</w:t>
      </w:r>
    </w:p>
    <w:p w14:paraId="2210DFC5" w14:textId="5D3CA4F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76FB4">
        <w:rPr>
          <w:b/>
          <w:noProof/>
          <w:sz w:val="24"/>
        </w:rPr>
        <w:t>60077212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A76FB4"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7C655A16" w14:textId="690FE119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A76FB4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A76FB4"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 w:rsidR="00A76FB4"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 w:rsidR="00A76FB4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A76FB4">
        <w:rPr>
          <w:noProof/>
          <w:sz w:val="24"/>
        </w:rPr>
        <w:t>370 07</w:t>
      </w:r>
    </w:p>
    <w:p w14:paraId="573DEFCF" w14:textId="3A87F7FF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A76FB4">
        <w:rPr>
          <w:b/>
          <w:noProof/>
          <w:sz w:val="24"/>
        </w:rPr>
        <w:t>Základní škola a Mateřská škola L.Kuby 48, České Budějovice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7E25AEBD" w14:textId="0D41C3D6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06AD8100" w14:textId="13AE30D1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A76FB4">
        <w:rPr>
          <w:noProof/>
          <w:sz w:val="24"/>
        </w:rPr>
        <w:t>Václava Bendíková</w:t>
      </w:r>
    </w:p>
    <w:p w14:paraId="493A85B0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65277C9D" w14:textId="77777777" w:rsidR="00B8387D" w:rsidRDefault="00B8387D">
      <w:pPr>
        <w:rPr>
          <w:sz w:val="24"/>
        </w:rPr>
      </w:pPr>
    </w:p>
    <w:p w14:paraId="36E47E69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6D240C8" w14:textId="77777777" w:rsidR="00B8387D" w:rsidRDefault="00B8387D">
      <w:pPr>
        <w:rPr>
          <w:i/>
          <w:sz w:val="24"/>
        </w:rPr>
      </w:pPr>
    </w:p>
    <w:p w14:paraId="7B0C3329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5A2B" w14:textId="77777777" w:rsidR="00A76FB4" w:rsidRDefault="00A76FB4">
      <w:r>
        <w:separator/>
      </w:r>
    </w:p>
  </w:endnote>
  <w:endnote w:type="continuationSeparator" w:id="0">
    <w:p w14:paraId="4CC97A18" w14:textId="77777777" w:rsidR="00A76FB4" w:rsidRDefault="00A7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0882" w14:textId="77777777" w:rsidR="00A76FB4" w:rsidRDefault="00A76FB4">
      <w:r>
        <w:separator/>
      </w:r>
    </w:p>
  </w:footnote>
  <w:footnote w:type="continuationSeparator" w:id="0">
    <w:p w14:paraId="19F117EC" w14:textId="77777777" w:rsidR="00A76FB4" w:rsidRDefault="00A76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4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76FB4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4156FB4"/>
  <w15:chartTrackingRefBased/>
  <w15:docId w15:val="{38D8204D-D724-44A6-8E3D-C36CE3D4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%20-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15" ma:contentTypeDescription="Vytvoří nový dokument" ma:contentTypeScope="" ma:versionID="738a0407bcb5bd2af1315d632298f275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b5c5723c96547dd1ecaa8bf6f2288b52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d3e56c-39bf-40f5-b525-ba07a697ffa8}" ma:internalName="TaxCatchAll" ma:showField="CatchAllData" ma:web="359cd51b-afe4-4a2f-bb9c-85ae8b879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WU3SXFQZPCKF-518358016-1583</_dlc_DocId>
    <TaxCatchAll xmlns="359cd51b-afe4-4a2f-bb9c-85ae8b879b84" xsi:nil="true"/>
    <lcf76f155ced4ddcb4097134ff3c332f xmlns="4e8e34b0-e136-49af-9bfd-85f37a447bc3">
      <Terms xmlns="http://schemas.microsoft.com/office/infopath/2007/PartnerControls"/>
    </lcf76f155ced4ddcb4097134ff3c332f>
    <_dlc_DocIdUrl xmlns="359cd51b-afe4-4a2f-bb9c-85ae8b879b84">
      <Url>https://zsroznov.sharepoint.com/sites/ekodok/_layouts/15/DocIdRedir.aspx?ID=WU3SXFQZPCKF-518358016-1583</Url>
      <Description>WU3SXFQZPCKF-518358016-1583</Description>
    </_dlc_DocIdUrl>
  </documentManagement>
</p:properties>
</file>

<file path=customXml/itemProps1.xml><?xml version="1.0" encoding="utf-8"?>
<ds:datastoreItem xmlns:ds="http://schemas.openxmlformats.org/officeDocument/2006/customXml" ds:itemID="{4717E0B4-4C0D-4FB1-99A1-6CD12EC754CE}"/>
</file>

<file path=customXml/itemProps2.xml><?xml version="1.0" encoding="utf-8"?>
<ds:datastoreItem xmlns:ds="http://schemas.openxmlformats.org/officeDocument/2006/customXml" ds:itemID="{108704DA-5041-46CA-A302-5D1C1C20AF84}"/>
</file>

<file path=customXml/itemProps3.xml><?xml version="1.0" encoding="utf-8"?>
<ds:datastoreItem xmlns:ds="http://schemas.openxmlformats.org/officeDocument/2006/customXml" ds:itemID="{6771485D-A783-436A-8BA5-6C1200B13917}"/>
</file>

<file path=customXml/itemProps4.xml><?xml version="1.0" encoding="utf-8"?>
<ds:datastoreItem xmlns:ds="http://schemas.openxmlformats.org/officeDocument/2006/customXml" ds:itemID="{B60B7C63-9014-48F5-B47D-82037EA9DE22}"/>
</file>

<file path=docProps/app.xml><?xml version="1.0" encoding="utf-8"?>
<Properties xmlns="http://schemas.openxmlformats.org/officeDocument/2006/extended-properties" xmlns:vt="http://schemas.openxmlformats.org/officeDocument/2006/docPropsVTypes">
  <Template>Objednavka - ZŠ.dot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</cp:revision>
  <cp:lastPrinted>2023-01-09T14:23:00Z</cp:lastPrinted>
  <dcterms:created xsi:type="dcterms:W3CDTF">2023-01-09T14:22:00Z</dcterms:created>
  <dcterms:modified xsi:type="dcterms:W3CDTF">2023-01-09T14:24:00Z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dc12e5da-f29c-4073-92d8-bd96f337d4c3</vt:lpwstr>
  </property>
</Properties>
</file>